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A1A5F9" w14:textId="77777777" w:rsidR="00804BCF" w:rsidRP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24F0565D" w:rsidR="009C1994" w:rsidRPr="00804BCF" w:rsidRDefault="0050058E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46</w:t>
      </w:r>
      <w:r w:rsidR="000C3C4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804BCF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701BF1" w14:textId="69530AB3" w:rsidR="00DF1A87" w:rsidRPr="00804BCF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50058E" w:rsidRPr="0050058E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Civil Koncepciójának megalkotására a 2023-2028. közötti időszakra vonatkozóan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és a határozati javaslatot </w:t>
      </w:r>
      <w:r w:rsidRPr="00804BCF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7BECC4D0" w14:textId="77777777" w:rsidR="00DF1A87" w:rsidRPr="00804BCF" w:rsidRDefault="00DF1A87" w:rsidP="00DF1A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75EB7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E0975C2" w14:textId="77777777" w:rsidR="00DF1A87" w:rsidRPr="00804BCF" w:rsidRDefault="00DF1A87" w:rsidP="00DF1A87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F7872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5209417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21E2C0" w14:textId="51374955" w:rsidR="00DF1A87" w:rsidRPr="00804BCF" w:rsidRDefault="00DF1A87" w:rsidP="00DF1A87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 w:rsidR="0050058E">
        <w:rPr>
          <w:rFonts w:asciiTheme="minorHAnsi" w:hAnsiTheme="minorHAnsi" w:cstheme="minorHAnsi"/>
          <w:sz w:val="22"/>
          <w:szCs w:val="22"/>
        </w:rPr>
        <w:t>október</w:t>
      </w:r>
      <w:r w:rsidRPr="00804BCF">
        <w:rPr>
          <w:rFonts w:asciiTheme="minorHAnsi" w:hAnsiTheme="minorHAnsi" w:cstheme="minorHAnsi"/>
          <w:sz w:val="22"/>
          <w:szCs w:val="22"/>
        </w:rPr>
        <w:t xml:space="preserve"> 2</w:t>
      </w:r>
      <w:r w:rsidR="0050058E">
        <w:rPr>
          <w:rFonts w:asciiTheme="minorHAnsi" w:hAnsiTheme="minorHAnsi" w:cstheme="minorHAnsi"/>
          <w:sz w:val="22"/>
          <w:szCs w:val="22"/>
        </w:rPr>
        <w:t>6</w:t>
      </w:r>
      <w:r w:rsidRPr="00804BCF">
        <w:rPr>
          <w:rFonts w:asciiTheme="minorHAnsi" w:hAnsiTheme="minorHAnsi" w:cstheme="minorHAnsi"/>
          <w:sz w:val="22"/>
          <w:szCs w:val="22"/>
        </w:rPr>
        <w:t>-i ülése</w:t>
      </w:r>
    </w:p>
    <w:p w14:paraId="28B777A9" w14:textId="77777777" w:rsidR="00FD21FA" w:rsidRPr="00804BCF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804BCF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sectPr w:rsidR="003A15E8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4C7A"/>
    <w:rsid w:val="000A5C1B"/>
    <w:rsid w:val="000A7AC7"/>
    <w:rsid w:val="000B0CA2"/>
    <w:rsid w:val="000B2342"/>
    <w:rsid w:val="000B512B"/>
    <w:rsid w:val="000C1886"/>
    <w:rsid w:val="000C2B9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63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2023-10-24T11:49:00Z</cp:lastPrinted>
  <dcterms:created xsi:type="dcterms:W3CDTF">2023-10-27T08:49:00Z</dcterms:created>
  <dcterms:modified xsi:type="dcterms:W3CDTF">2023-10-27T08:50:00Z</dcterms:modified>
</cp:coreProperties>
</file>