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5EFFCA57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D1261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25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A83B1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2BB26893" w14:textId="77777777" w:rsidR="00E20917" w:rsidRDefault="00E20917" w:rsidP="00E20917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8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</w:t>
      </w:r>
    </w:p>
    <w:p w14:paraId="76629B4D" w14:textId="77777777" w:rsidR="00E20917" w:rsidRDefault="00E20917" w:rsidP="00E2091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245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3FECD940" w14:textId="77777777" w:rsidR="00E20917" w:rsidRDefault="00E20917" w:rsidP="00E2091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5744E3" w14:textId="77777777" w:rsidR="00E20917" w:rsidRPr="006E467A" w:rsidRDefault="00E20917" w:rsidP="00E20917">
      <w:pPr>
        <w:pStyle w:val="Listaszerbekezds"/>
        <w:numPr>
          <w:ilvl w:val="0"/>
          <w:numId w:val="8"/>
        </w:num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</w:t>
      </w:r>
      <w:r w:rsidRPr="006E467A">
        <w:rPr>
          <w:rFonts w:asciiTheme="minorHAnsi" w:hAnsiTheme="minorHAnsi" w:cstheme="minorHAnsi"/>
          <w:sz w:val="22"/>
          <w:szCs w:val="22"/>
        </w:rPr>
        <w:t xml:space="preserve"> egyetért azzal, hogy a Vas Megyei Önkormányzat Közgyűlése és Szombathely Megyei Jogú Város Önkormányzata között a Vas Megyei Szakosított Szociális Otthonban 50 örökös szociális otthoni férőhely biztosítására vonatkozó megállapodás megszüntetésre kerüljön, azzal a feltétellel, hogy ezzel egyidejűleg Szombathely Megyei Jogú Város Önkormányzata és a Szombathelyi Egyházmegye a megszüntetésre kerülő megállapodásban rögzített azonos feltételekkel megállapodást kössön.</w:t>
      </w:r>
    </w:p>
    <w:p w14:paraId="3AFAB419" w14:textId="77777777" w:rsidR="00E20917" w:rsidRPr="006E467A" w:rsidRDefault="00E20917" w:rsidP="00E20917">
      <w:pPr>
        <w:pStyle w:val="Listaszerbekezds"/>
        <w:numPr>
          <w:ilvl w:val="0"/>
          <w:numId w:val="8"/>
        </w:num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E467A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Bizottság javasolja a </w:t>
      </w:r>
      <w:r w:rsidRPr="006E467A">
        <w:rPr>
          <w:rFonts w:asciiTheme="minorHAnsi" w:hAnsiTheme="minorHAnsi" w:cstheme="minorHAnsi"/>
          <w:sz w:val="22"/>
          <w:szCs w:val="22"/>
        </w:rPr>
        <w:t>Közgyűlés</w:t>
      </w:r>
      <w:r>
        <w:rPr>
          <w:rFonts w:asciiTheme="minorHAnsi" w:hAnsiTheme="minorHAnsi" w:cstheme="minorHAnsi"/>
          <w:sz w:val="22"/>
          <w:szCs w:val="22"/>
        </w:rPr>
        <w:t>nek, hogy</w:t>
      </w:r>
      <w:r w:rsidRPr="006E467A">
        <w:rPr>
          <w:rFonts w:asciiTheme="minorHAnsi" w:hAnsiTheme="minorHAnsi" w:cstheme="minorHAnsi"/>
          <w:sz w:val="22"/>
          <w:szCs w:val="22"/>
        </w:rPr>
        <w:t xml:space="preserve"> hatalmazza</w:t>
      </w:r>
      <w:r>
        <w:rPr>
          <w:rFonts w:asciiTheme="minorHAnsi" w:hAnsiTheme="minorHAnsi" w:cstheme="minorHAnsi"/>
          <w:sz w:val="22"/>
          <w:szCs w:val="22"/>
        </w:rPr>
        <w:t xml:space="preserve"> fel</w:t>
      </w:r>
      <w:r w:rsidRPr="006E467A">
        <w:rPr>
          <w:rFonts w:asciiTheme="minorHAnsi" w:hAnsiTheme="minorHAnsi" w:cstheme="minorHAnsi"/>
          <w:sz w:val="22"/>
          <w:szCs w:val="22"/>
        </w:rPr>
        <w:t xml:space="preserve"> a polgármestert a megállapodások aláír</w:t>
      </w:r>
      <w:r>
        <w:rPr>
          <w:rFonts w:asciiTheme="minorHAnsi" w:hAnsiTheme="minorHAnsi" w:cstheme="minorHAnsi"/>
          <w:sz w:val="22"/>
          <w:szCs w:val="22"/>
        </w:rPr>
        <w:t>ására</w:t>
      </w:r>
      <w:r w:rsidRPr="006E467A">
        <w:rPr>
          <w:rFonts w:asciiTheme="minorHAnsi" w:hAnsiTheme="minorHAnsi" w:cstheme="minorHAnsi"/>
          <w:sz w:val="22"/>
          <w:szCs w:val="22"/>
        </w:rPr>
        <w:t>.</w:t>
      </w:r>
    </w:p>
    <w:p w14:paraId="3EDBF1D5" w14:textId="77777777" w:rsidR="00E20917" w:rsidRDefault="00E20917" w:rsidP="00E209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D94E8D" w14:textId="77777777" w:rsidR="00E20917" w:rsidRPr="000405CA" w:rsidRDefault="00E20917" w:rsidP="00E2091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9A7265B" w14:textId="77777777" w:rsidR="00E20917" w:rsidRDefault="00E20917" w:rsidP="00E20917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0C772E34" w14:textId="77777777" w:rsidR="00E20917" w:rsidRPr="009D7A9C" w:rsidRDefault="00E20917" w:rsidP="00E209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53343CC2" w14:textId="77777777" w:rsidR="00E20917" w:rsidRDefault="00E20917" w:rsidP="00E2091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160BBD57" w14:textId="77777777" w:rsidR="00E20917" w:rsidRPr="009D7A9C" w:rsidRDefault="00E20917" w:rsidP="00E2091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5B6B646E" w14:textId="77777777" w:rsidR="00E20917" w:rsidRDefault="00E20917" w:rsidP="00E2091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41F8C825" w14:textId="77777777" w:rsidR="00E20917" w:rsidRPr="009D7A9C" w:rsidRDefault="00E20917" w:rsidP="00E2091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0231AC6" w14:textId="77777777" w:rsidR="00E20917" w:rsidRPr="009D7A9C" w:rsidRDefault="00E20917" w:rsidP="00E20917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01AC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4D6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3B1D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0917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1</Pages>
  <Words>149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2023-01-26T07:08:00Z</cp:lastPrinted>
  <dcterms:created xsi:type="dcterms:W3CDTF">2023-10-25T07:20:00Z</dcterms:created>
  <dcterms:modified xsi:type="dcterms:W3CDTF">2023-10-25T14:44:00Z</dcterms:modified>
</cp:coreProperties>
</file>