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308A26B6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D1261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25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00774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6630FCF8" w14:textId="77777777" w:rsidR="009B7C50" w:rsidRDefault="009B7C50" w:rsidP="009B7C5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8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00659BB3" w14:textId="77777777" w:rsidR="009B7C50" w:rsidRPr="0032079F" w:rsidRDefault="009B7C50" w:rsidP="009B7C5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243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3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.) </w:t>
      </w:r>
      <w:proofErr w:type="spellStart"/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5512E131" w14:textId="77777777" w:rsidR="009B7C50" w:rsidRPr="0032079F" w:rsidRDefault="009B7C50" w:rsidP="009B7C50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055F35C" w14:textId="77777777" w:rsidR="009B7C50" w:rsidRPr="0032079F" w:rsidRDefault="009B7C50" w:rsidP="009B7C50">
      <w:pPr>
        <w:pStyle w:val="Listaszerbekezds"/>
        <w:numPr>
          <w:ilvl w:val="0"/>
          <w:numId w:val="9"/>
        </w:numPr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2D3FCD">
        <w:rPr>
          <w:rFonts w:asciiTheme="minorHAnsi" w:hAnsiTheme="minorHAnsi" w:cstheme="minorHAnsi"/>
          <w:sz w:val="22"/>
          <w:szCs w:val="22"/>
        </w:rPr>
        <w:t>az SZMSZ 53. § 4. pontja alapján</w:t>
      </w:r>
      <w:r w:rsidRPr="00A344A9">
        <w:rPr>
          <w:rFonts w:cs="Arial"/>
        </w:rPr>
        <w:t xml:space="preserve"> </w:t>
      </w:r>
      <w:r w:rsidRPr="0032079F">
        <w:rPr>
          <w:rFonts w:asciiTheme="minorHAnsi" w:hAnsiTheme="minorHAnsi" w:cstheme="minorHAnsi"/>
          <w:sz w:val="22"/>
          <w:szCs w:val="22"/>
        </w:rPr>
        <w:t>javasolja a Polgármesternek, hogy rászoruló, kiskorú gyermeket nevelő családok év végi karácsonyi ajándékozására a Szociális ágazat kiadásai „</w:t>
      </w:r>
      <w:r>
        <w:rPr>
          <w:rFonts w:asciiTheme="minorHAnsi" w:hAnsiTheme="minorHAnsi" w:cstheme="minorHAnsi"/>
          <w:sz w:val="22"/>
          <w:szCs w:val="22"/>
        </w:rPr>
        <w:t xml:space="preserve">Kariatida tanulmányi támogatás rendszerének működtetése – „Szombathely Szent Márton városa” </w:t>
      </w:r>
      <w:proofErr w:type="spellStart"/>
      <w:r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János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Alapítvány </w:t>
      </w:r>
      <w:r w:rsidRPr="0032079F">
        <w:rPr>
          <w:rFonts w:asciiTheme="minorHAnsi" w:hAnsiTheme="minorHAnsi" w:cstheme="minorHAnsi"/>
          <w:sz w:val="22"/>
          <w:szCs w:val="22"/>
        </w:rPr>
        <w:t>”</w:t>
      </w:r>
      <w:proofErr w:type="gramEnd"/>
      <w:r w:rsidRPr="0032079F">
        <w:rPr>
          <w:rFonts w:asciiTheme="minorHAnsi" w:hAnsiTheme="minorHAnsi" w:cstheme="minorHAnsi"/>
          <w:sz w:val="22"/>
          <w:szCs w:val="22"/>
        </w:rPr>
        <w:t xml:space="preserve"> tételsor terhére 1.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32079F">
        <w:rPr>
          <w:rFonts w:asciiTheme="minorHAnsi" w:hAnsiTheme="minorHAnsi" w:cstheme="minorHAnsi"/>
          <w:sz w:val="22"/>
          <w:szCs w:val="22"/>
        </w:rPr>
        <w:t>00.000,- Ft támogatást biztosítson.</w:t>
      </w:r>
    </w:p>
    <w:p w14:paraId="0C66017E" w14:textId="77777777" w:rsidR="009B7C50" w:rsidRPr="0032079F" w:rsidRDefault="009B7C50" w:rsidP="009B7C50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53F5EC" w14:textId="77777777" w:rsidR="009B7C50" w:rsidRPr="0032079F" w:rsidRDefault="009B7C50" w:rsidP="009B7C50">
      <w:pPr>
        <w:pStyle w:val="Listaszerbekezds"/>
        <w:numPr>
          <w:ilvl w:val="0"/>
          <w:numId w:val="9"/>
        </w:numPr>
        <w:ind w:left="0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A Bizottság felkéri a Polgármestert, hogy a Szociális Szolgáltatók Közhasznú Egyesületével a támogatási szerződés megkötéséről és az ajándékozásnak a Szociális Szolgáltatók Közhasznú Egyesülete bevonásával történő megszervezéséről gondoskodjon. </w:t>
      </w:r>
    </w:p>
    <w:p w14:paraId="700E2C95" w14:textId="77777777" w:rsidR="009B7C50" w:rsidRPr="0032079F" w:rsidRDefault="009B7C50" w:rsidP="009B7C5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145C4" w14:textId="77777777" w:rsidR="009B7C50" w:rsidRPr="0032079F" w:rsidRDefault="009B7C50" w:rsidP="009B7C50">
      <w:pPr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96E50EF" w14:textId="77777777" w:rsidR="009B7C50" w:rsidRPr="0032079F" w:rsidRDefault="009B7C50" w:rsidP="009B7C50">
      <w:pPr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32079F">
        <w:rPr>
          <w:rFonts w:asciiTheme="minorHAnsi" w:hAnsiTheme="minorHAnsi" w:cstheme="minorHAnsi"/>
          <w:sz w:val="22"/>
          <w:szCs w:val="22"/>
        </w:rPr>
        <w:t>Dr. László Győző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1823CDD9" w14:textId="77777777" w:rsidR="009B7C50" w:rsidRPr="0032079F" w:rsidRDefault="009B7C50" w:rsidP="009B7C50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32079F">
        <w:rPr>
          <w:rFonts w:asciiTheme="minorHAnsi" w:hAnsiTheme="minorHAnsi" w:cstheme="minorHAnsi"/>
          <w:sz w:val="22"/>
          <w:szCs w:val="22"/>
        </w:rPr>
        <w:t>Bizottság elnöke</w:t>
      </w:r>
    </w:p>
    <w:p w14:paraId="309CBC66" w14:textId="77777777" w:rsidR="009B7C50" w:rsidRPr="0032079F" w:rsidRDefault="009B7C50" w:rsidP="009B7C50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  <w:t>(Vinczéné Dr. Menyhárt Mária az Egészségügyi és Közszolgálati Osztály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07F4623C" w14:textId="77777777" w:rsidR="009B7C50" w:rsidRPr="0032079F" w:rsidRDefault="009B7C50" w:rsidP="009B7C50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32079F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32079F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45694EB8" w14:textId="77777777" w:rsidR="009B7C50" w:rsidRPr="0032079F" w:rsidRDefault="009B7C50" w:rsidP="009B7C5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p w14:paraId="73FDC826" w14:textId="77777777" w:rsidR="009B7C50" w:rsidRPr="0032079F" w:rsidRDefault="009B7C50" w:rsidP="009B7C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69F45BCE" w14:textId="77777777" w:rsidR="009B7C50" w:rsidRPr="0032079F" w:rsidRDefault="009B7C50" w:rsidP="009B7C5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32079F">
        <w:rPr>
          <w:rFonts w:asciiTheme="minorHAnsi" w:hAnsiTheme="minorHAnsi" w:cstheme="minorHAnsi"/>
          <w:bCs/>
          <w:sz w:val="22"/>
          <w:szCs w:val="22"/>
        </w:rPr>
        <w:t>. december /2. pont vonatkozásában/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917210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30615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749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B7C5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3ECD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168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2023-01-26T07:08:00Z</cp:lastPrinted>
  <dcterms:created xsi:type="dcterms:W3CDTF">2023-10-25T07:20:00Z</dcterms:created>
  <dcterms:modified xsi:type="dcterms:W3CDTF">2023-10-25T14:43:00Z</dcterms:modified>
</cp:coreProperties>
</file>