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3B9BAD62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D1261E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október 25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4D2265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D494766" w14:textId="4B3AB7AD" w:rsidR="001B4503" w:rsidRDefault="001B4503" w:rsidP="001B450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1F44E129" w14:textId="77777777" w:rsidR="001B4503" w:rsidRDefault="001B4503" w:rsidP="001B4503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307E91DA" w14:textId="77777777" w:rsidR="001B4503" w:rsidRPr="00066C3A" w:rsidRDefault="001B4503" w:rsidP="001B4503">
      <w:pPr>
        <w:jc w:val="both"/>
        <w:rPr>
          <w:rFonts w:ascii="Calibri" w:hAnsi="Calibri" w:cs="Calibri"/>
          <w:i/>
          <w:iCs/>
          <w:sz w:val="22"/>
          <w:szCs w:val="22"/>
        </w:rPr>
      </w:pPr>
      <w:r w:rsidRPr="00066C3A">
        <w:rPr>
          <w:rFonts w:ascii="Calibri" w:hAnsi="Calibri" w:cs="Calibri"/>
          <w:i/>
          <w:iCs/>
          <w:sz w:val="22"/>
          <w:szCs w:val="22"/>
        </w:rPr>
        <w:t>Az ülésre megérkezett Bokányi Adrienn, a Bizottság létszáma 8 főre változott.</w:t>
      </w:r>
    </w:p>
    <w:p w14:paraId="02AE1544" w14:textId="77777777" w:rsidR="001B4503" w:rsidRPr="00066C3A" w:rsidRDefault="001B4503" w:rsidP="001B4503">
      <w:pPr>
        <w:ind w:left="2124" w:hanging="1419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6B72869A" w14:textId="77777777" w:rsidR="001B4503" w:rsidRDefault="001B4503" w:rsidP="001B450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8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23A2A4EE" w14:textId="77777777" w:rsidR="001B4503" w:rsidRPr="009D7A9C" w:rsidRDefault="001B4503" w:rsidP="001B4503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242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X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25</w:t>
      </w: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proofErr w:type="spellStart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SzLB</w:t>
      </w:r>
      <w:proofErr w:type="spellEnd"/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. sz. határozat</w:t>
      </w:r>
    </w:p>
    <w:p w14:paraId="319E06EB" w14:textId="77777777" w:rsidR="001B4503" w:rsidRDefault="001B4503" w:rsidP="001B450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67C31A7" w14:textId="77777777" w:rsidR="001B4503" w:rsidRDefault="001B4503" w:rsidP="001B45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Szombathely Megyei Jogú Város Közgyűlésének Szociális és Lakás Bizottsága a </w:t>
      </w:r>
      <w:r w:rsidRPr="000E2B98">
        <w:rPr>
          <w:rFonts w:asciiTheme="minorHAnsi" w:hAnsiTheme="minorHAnsi" w:cstheme="minorHAnsi"/>
          <w:sz w:val="22"/>
          <w:szCs w:val="22"/>
        </w:rPr>
        <w:t>„</w:t>
      </w:r>
      <w:r w:rsidRPr="000405CA">
        <w:rPr>
          <w:rFonts w:asciiTheme="minorHAnsi" w:hAnsiTheme="minorHAnsi" w:cstheme="minorHAnsi"/>
          <w:sz w:val="22"/>
          <w:szCs w:val="22"/>
        </w:rPr>
        <w:t>Javaslat a</w:t>
      </w:r>
      <w:r>
        <w:rPr>
          <w:rFonts w:asciiTheme="minorHAnsi" w:hAnsiTheme="minorHAnsi" w:cstheme="minorHAnsi"/>
          <w:sz w:val="22"/>
          <w:szCs w:val="22"/>
        </w:rPr>
        <w:t xml:space="preserve">z Alpokalja Nagycsaládos Egyesület Szombathely </w:t>
      </w:r>
      <w:r w:rsidRPr="000405CA">
        <w:rPr>
          <w:rFonts w:asciiTheme="minorHAnsi" w:hAnsiTheme="minorHAnsi" w:cstheme="minorHAnsi"/>
          <w:sz w:val="22"/>
          <w:szCs w:val="22"/>
        </w:rPr>
        <w:t>egyedi kérelmének támogatására</w:t>
      </w:r>
      <w:r w:rsidRPr="009D7A9C">
        <w:rPr>
          <w:rFonts w:asciiTheme="minorHAnsi" w:hAnsiTheme="minorHAnsi" w:cstheme="minorHAnsi"/>
          <w:sz w:val="22"/>
          <w:szCs w:val="22"/>
        </w:rPr>
        <w:t>” című előterjesztést megtárgyalta</w:t>
      </w:r>
      <w:r>
        <w:rPr>
          <w:rFonts w:asciiTheme="minorHAnsi" w:hAnsiTheme="minorHAnsi" w:cstheme="minorHAnsi"/>
          <w:sz w:val="22"/>
          <w:szCs w:val="22"/>
        </w:rPr>
        <w:t xml:space="preserve">, és </w:t>
      </w:r>
    </w:p>
    <w:p w14:paraId="358983B3" w14:textId="77777777" w:rsidR="001B4503" w:rsidRDefault="001B4503" w:rsidP="001B4503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javasolja a Polgármesternek, hogy az SZMSZ 53.§ 4. pontja alapján az </w:t>
      </w:r>
      <w:r>
        <w:rPr>
          <w:rFonts w:asciiTheme="minorHAnsi" w:hAnsiTheme="minorHAnsi" w:cstheme="minorHAnsi"/>
          <w:color w:val="000000"/>
          <w:sz w:val="22"/>
          <w:szCs w:val="22"/>
        </w:rPr>
        <w:t>Egyesület részére rendezvény</w:t>
      </w:r>
      <w:r>
        <w:rPr>
          <w:rFonts w:asciiTheme="minorHAnsi" w:hAnsiTheme="minorHAnsi" w:cstheme="minorHAnsi"/>
          <w:sz w:val="22"/>
          <w:szCs w:val="22"/>
        </w:rPr>
        <w:t xml:space="preserve"> támogatása céljából</w:t>
      </w:r>
      <w:r>
        <w:rPr>
          <w:rFonts w:asciiTheme="minorHAnsi" w:hAnsiTheme="minorHAnsi" w:cstheme="minorHAnsi"/>
          <w:bCs/>
          <w:sz w:val="22"/>
          <w:szCs w:val="22"/>
        </w:rPr>
        <w:t xml:space="preserve"> a Szociális ágazat kiadásai </w:t>
      </w:r>
      <w:r>
        <w:rPr>
          <w:rFonts w:asciiTheme="minorHAnsi" w:hAnsiTheme="minorHAnsi" w:cstheme="minorHAnsi"/>
          <w:sz w:val="22"/>
          <w:szCs w:val="22"/>
        </w:rPr>
        <w:t xml:space="preserve">„Segély önkormányzati támogatásból” tételsor terhére </w:t>
      </w:r>
      <w:proofErr w:type="gramStart"/>
      <w:r>
        <w:rPr>
          <w:rFonts w:asciiTheme="minorHAnsi" w:hAnsiTheme="minorHAnsi" w:cstheme="minorHAnsi"/>
          <w:sz w:val="22"/>
          <w:szCs w:val="22"/>
        </w:rPr>
        <w:t>500</w:t>
      </w:r>
      <w:r>
        <w:rPr>
          <w:rFonts w:asciiTheme="minorHAnsi" w:hAnsiTheme="minorHAnsi" w:cstheme="minorHAnsi"/>
          <w:color w:val="000000"/>
          <w:sz w:val="22"/>
          <w:szCs w:val="22"/>
        </w:rPr>
        <w:t>.000,-</w:t>
      </w:r>
      <w:proofErr w:type="gramEnd"/>
      <w:r>
        <w:rPr>
          <w:rFonts w:asciiTheme="minorHAnsi" w:hAnsiTheme="minorHAnsi" w:cstheme="minorHAnsi"/>
          <w:color w:val="000000"/>
          <w:sz w:val="22"/>
          <w:szCs w:val="22"/>
        </w:rPr>
        <w:t xml:space="preserve"> Ft összegű támogatást biztosítson.</w:t>
      </w:r>
    </w:p>
    <w:p w14:paraId="778E2E0F" w14:textId="77777777" w:rsidR="001B4503" w:rsidRPr="009D7A9C" w:rsidRDefault="001B4503" w:rsidP="001B4503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489F2F5" w14:textId="77777777" w:rsidR="001B4503" w:rsidRPr="000405CA" w:rsidRDefault="001B4503" w:rsidP="001B450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Felelősök:</w:t>
      </w:r>
      <w:r w:rsidRPr="009D7A9C">
        <w:rPr>
          <w:rFonts w:asciiTheme="minorHAnsi" w:hAnsiTheme="minorHAnsi" w:cstheme="minorHAnsi"/>
          <w:bCs/>
          <w:sz w:val="22"/>
          <w:szCs w:val="22"/>
        </w:rPr>
        <w:tab/>
      </w:r>
      <w:r w:rsidRPr="00DB5E77">
        <w:rPr>
          <w:rFonts w:asciiTheme="minorHAnsi" w:hAnsiTheme="minorHAnsi" w:cstheme="minorHAnsi"/>
          <w:sz w:val="22"/>
          <w:szCs w:val="22"/>
        </w:rPr>
        <w:t>Dr. Nemény András polgármester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B3A5E12" w14:textId="77777777" w:rsidR="001B4503" w:rsidRDefault="001B4503" w:rsidP="001B4503">
      <w:pPr>
        <w:ind w:left="708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B5E77">
        <w:rPr>
          <w:rFonts w:asciiTheme="minorHAnsi" w:hAnsiTheme="minorHAnsi" w:cstheme="minorHAnsi"/>
          <w:sz w:val="22"/>
          <w:szCs w:val="22"/>
        </w:rPr>
        <w:t>Dr. László Győző</w:t>
      </w:r>
      <w:r w:rsidRPr="00DB5E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B5E77">
        <w:rPr>
          <w:rFonts w:asciiTheme="minorHAnsi" w:hAnsiTheme="minorHAnsi" w:cstheme="minorHAnsi"/>
          <w:bCs/>
          <w:sz w:val="22"/>
          <w:szCs w:val="22"/>
        </w:rPr>
        <w:t>alpolgármester</w:t>
      </w:r>
      <w:r>
        <w:rPr>
          <w:rFonts w:asciiTheme="minorHAnsi" w:hAnsiTheme="minorHAnsi" w:cstheme="minorHAnsi"/>
          <w:bCs/>
          <w:sz w:val="22"/>
          <w:szCs w:val="22"/>
        </w:rPr>
        <w:t>,</w:t>
      </w:r>
    </w:p>
    <w:p w14:paraId="6937B3CD" w14:textId="77777777" w:rsidR="001B4503" w:rsidRPr="009D7A9C" w:rsidRDefault="001B4503" w:rsidP="001B4503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>Dr. Czeglédy Csaba a Szociális és Lakás Bizottság elnöke,</w:t>
      </w:r>
    </w:p>
    <w:p w14:paraId="18F9A275" w14:textId="77777777" w:rsidR="001B4503" w:rsidRDefault="001B4503" w:rsidP="001B450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sz w:val="22"/>
          <w:szCs w:val="22"/>
        </w:rPr>
        <w:t xml:space="preserve">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/A végrehajtás előkészítéséért:</w:t>
      </w:r>
    </w:p>
    <w:p w14:paraId="3BDA13F5" w14:textId="77777777" w:rsidR="001B4503" w:rsidRPr="009D7A9C" w:rsidRDefault="001B4503" w:rsidP="001B450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>
        <w:rPr>
          <w:rFonts w:asciiTheme="minorHAnsi" w:hAnsiTheme="minorHAnsi" w:cstheme="minorHAnsi"/>
          <w:sz w:val="22"/>
          <w:szCs w:val="22"/>
        </w:rPr>
        <w:t>Stéger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Gábor, a Közgazdasági és Adó Osztály vezetője,</w:t>
      </w:r>
    </w:p>
    <w:p w14:paraId="383C7359" w14:textId="77777777" w:rsidR="001B4503" w:rsidRPr="009D7A9C" w:rsidRDefault="001B4503" w:rsidP="001B4503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vezetője/</w:t>
      </w:r>
    </w:p>
    <w:p w14:paraId="0221F2E7" w14:textId="77777777" w:rsidR="001B4503" w:rsidRPr="009D7A9C" w:rsidRDefault="001B4503" w:rsidP="001B4503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B704C07" w14:textId="77777777" w:rsidR="001B4503" w:rsidRDefault="001B4503" w:rsidP="001B4503">
      <w:pPr>
        <w:jc w:val="both"/>
        <w:rPr>
          <w:rFonts w:asciiTheme="minorHAnsi" w:hAnsiTheme="minorHAnsi" w:cstheme="minorHAnsi"/>
          <w:sz w:val="22"/>
          <w:szCs w:val="22"/>
        </w:rPr>
      </w:pPr>
      <w:r w:rsidRPr="009D7A9C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9D7A9C">
        <w:rPr>
          <w:rFonts w:asciiTheme="minorHAnsi" w:hAnsiTheme="minorHAnsi" w:cstheme="minorHAnsi"/>
          <w:b/>
          <w:sz w:val="22"/>
          <w:szCs w:val="22"/>
        </w:rPr>
        <w:tab/>
      </w:r>
      <w:r w:rsidRPr="009D7A9C">
        <w:rPr>
          <w:rFonts w:asciiTheme="minorHAnsi" w:hAnsiTheme="minorHAnsi" w:cstheme="minorHAnsi"/>
          <w:sz w:val="22"/>
          <w:szCs w:val="22"/>
        </w:rPr>
        <w:t>azonnal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701AC9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7"/>
  </w:num>
  <w:num w:numId="6" w16cid:durableId="1199050948">
    <w:abstractNumId w:val="0"/>
  </w:num>
  <w:num w:numId="7" w16cid:durableId="1056513357">
    <w:abstractNumId w:val="6"/>
  </w:num>
  <w:num w:numId="8" w16cid:durableId="153095255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84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4503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265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07D1F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467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1</Pages>
  <Words>138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2023-01-26T07:08:00Z</cp:lastPrinted>
  <dcterms:created xsi:type="dcterms:W3CDTF">2023-10-25T07:20:00Z</dcterms:created>
  <dcterms:modified xsi:type="dcterms:W3CDTF">2023-10-25T14:43:00Z</dcterms:modified>
</cp:coreProperties>
</file>