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4885" w14:textId="77777777" w:rsidR="00917210" w:rsidRDefault="00917210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38F72507" w14:textId="77777777" w:rsidR="00DD588A" w:rsidRPr="00917210" w:rsidRDefault="00DD588A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AE7F6D6" w14:textId="62BC2BE0" w:rsidR="00917210" w:rsidRPr="00917210" w:rsidRDefault="00917210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a Szociális és Lakás Bizottság 2023. </w:t>
      </w:r>
      <w:r w:rsidR="00D1261E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október 25</w:t>
      </w:r>
      <w:r w:rsidR="00701AC9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-i</w:t>
      </w: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rend</w:t>
      </w:r>
      <w:r w:rsidR="00701AC9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es </w:t>
      </w:r>
      <w:r w:rsidR="001B0D19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DF03B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7CD15DB5" w14:textId="77777777" w:rsidR="004B1832" w:rsidRDefault="004B1832" w:rsidP="003C012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69A45E7" w14:textId="77777777" w:rsidR="001D2799" w:rsidRPr="00CD2235" w:rsidRDefault="001D2799" w:rsidP="00FC4798">
      <w:pPr>
        <w:rPr>
          <w:rFonts w:ascii="Calibri" w:eastAsia="SimSun" w:hAnsi="Calibri" w:cs="Calibri"/>
          <w:b/>
          <w:sz w:val="22"/>
          <w:szCs w:val="22"/>
          <w:lang w:eastAsia="ar-SA"/>
        </w:rPr>
      </w:pPr>
    </w:p>
    <w:p w14:paraId="08D8B0A7" w14:textId="77777777" w:rsidR="000B578E" w:rsidRDefault="000B578E" w:rsidP="000B578E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>
        <w:rPr>
          <w:rFonts w:ascii="Calibri" w:eastAsia="MS Mincho" w:hAnsi="Calibri" w:cs="Calibri"/>
          <w:color w:val="000000"/>
          <w:sz w:val="22"/>
          <w:szCs w:val="22"/>
        </w:rPr>
        <w:t>7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 igen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7BFD9A1B" w14:textId="77777777" w:rsidR="000B578E" w:rsidRPr="0018170F" w:rsidRDefault="000B578E" w:rsidP="000B578E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241</w:t>
      </w:r>
      <w:r w:rsidRPr="0018170F">
        <w:rPr>
          <w:rFonts w:ascii="Calibri" w:hAnsi="Calibri" w:cs="Calibri"/>
          <w:b/>
          <w:bCs/>
          <w:sz w:val="22"/>
          <w:szCs w:val="22"/>
          <w:u w:val="single"/>
        </w:rPr>
        <w:t>/2023.(</w:t>
      </w:r>
      <w:r>
        <w:rPr>
          <w:rFonts w:ascii="Calibri" w:hAnsi="Calibri" w:cs="Calibri"/>
          <w:b/>
          <w:bCs/>
          <w:sz w:val="22"/>
          <w:szCs w:val="22"/>
          <w:u w:val="single"/>
        </w:rPr>
        <w:t>X.25</w:t>
      </w:r>
      <w:r w:rsidRPr="0018170F">
        <w:rPr>
          <w:rFonts w:ascii="Calibri" w:hAnsi="Calibri" w:cs="Calibri"/>
          <w:b/>
          <w:bCs/>
          <w:sz w:val="22"/>
          <w:szCs w:val="22"/>
          <w:u w:val="single"/>
        </w:rPr>
        <w:t>.) SzLB. sz. határozat</w:t>
      </w:r>
    </w:p>
    <w:p w14:paraId="4B0DFACA" w14:textId="77777777" w:rsidR="000B578E" w:rsidRPr="0018170F" w:rsidRDefault="000B578E" w:rsidP="000B578E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25AF052" w14:textId="77777777" w:rsidR="000B578E" w:rsidRPr="0018170F" w:rsidRDefault="000B578E" w:rsidP="000B578E">
      <w:pPr>
        <w:jc w:val="both"/>
        <w:rPr>
          <w:rFonts w:ascii="Calibri" w:hAnsi="Calibri" w:cs="Calibri"/>
          <w:sz w:val="22"/>
          <w:szCs w:val="22"/>
        </w:rPr>
      </w:pPr>
      <w:r w:rsidRPr="0018170F">
        <w:rPr>
          <w:rFonts w:ascii="Calibri" w:hAnsi="Calibri" w:cs="Calibri"/>
          <w:bCs/>
          <w:sz w:val="22"/>
          <w:szCs w:val="22"/>
        </w:rPr>
        <w:t xml:space="preserve">A Szociális és Lakás Bizottság </w:t>
      </w:r>
      <w:r w:rsidRPr="0018170F">
        <w:rPr>
          <w:rFonts w:ascii="Calibri" w:hAnsi="Calibri" w:cs="Calibri"/>
          <w:sz w:val="22"/>
          <w:szCs w:val="22"/>
        </w:rPr>
        <w:t xml:space="preserve">a </w:t>
      </w:r>
      <w:r w:rsidRPr="00416DB2">
        <w:rPr>
          <w:rFonts w:ascii="Calibri" w:hAnsi="Calibri" w:cs="Calibri"/>
          <w:sz w:val="22"/>
          <w:szCs w:val="22"/>
        </w:rPr>
        <w:t>„</w:t>
      </w:r>
      <w:r w:rsidRPr="00416DB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Javaslat Szombathely Megyei Jogú Város Civil Koncepciójának megalkotására a 2023-2028. közötti időszakra vonatkozóan</w:t>
      </w:r>
      <w:r w:rsidRPr="0018170F">
        <w:rPr>
          <w:rFonts w:ascii="Calibri" w:hAnsi="Calibri" w:cs="Calibri"/>
          <w:sz w:val="22"/>
          <w:szCs w:val="22"/>
        </w:rPr>
        <w:t>” című előterjesztést megtárgyalta és a</w:t>
      </w:r>
      <w:r>
        <w:rPr>
          <w:rFonts w:ascii="Calibri" w:hAnsi="Calibri" w:cs="Calibri"/>
          <w:sz w:val="22"/>
          <w:szCs w:val="22"/>
        </w:rPr>
        <w:t xml:space="preserve"> h</w:t>
      </w:r>
      <w:r w:rsidRPr="0018170F">
        <w:rPr>
          <w:rFonts w:ascii="Calibri" w:hAnsi="Calibri" w:cs="Calibri"/>
          <w:sz w:val="22"/>
          <w:szCs w:val="22"/>
        </w:rPr>
        <w:t xml:space="preserve">atározati javaslatot </w:t>
      </w:r>
      <w:r>
        <w:rPr>
          <w:rFonts w:ascii="Calibri" w:hAnsi="Calibri" w:cs="Calibri"/>
          <w:sz w:val="22"/>
          <w:szCs w:val="22"/>
        </w:rPr>
        <w:t xml:space="preserve">az előterjesztés szerinti tartalommal </w:t>
      </w:r>
      <w:r w:rsidRPr="0018170F">
        <w:rPr>
          <w:rFonts w:ascii="Calibri" w:hAnsi="Calibri" w:cs="Calibri"/>
          <w:sz w:val="22"/>
          <w:szCs w:val="22"/>
        </w:rPr>
        <w:t xml:space="preserve">elfogadásra javasolja a Közgyűlésnek. </w:t>
      </w:r>
    </w:p>
    <w:p w14:paraId="25C26AEF" w14:textId="77777777" w:rsidR="000B578E" w:rsidRPr="0018170F" w:rsidRDefault="000B578E" w:rsidP="000B578E">
      <w:pPr>
        <w:jc w:val="both"/>
        <w:rPr>
          <w:rFonts w:ascii="Calibri" w:hAnsi="Calibri" w:cs="Calibri"/>
          <w:sz w:val="22"/>
          <w:szCs w:val="22"/>
        </w:rPr>
      </w:pPr>
    </w:p>
    <w:p w14:paraId="2E8D1117" w14:textId="77777777" w:rsidR="000B578E" w:rsidRPr="0018170F" w:rsidRDefault="000B578E" w:rsidP="000B578E">
      <w:pPr>
        <w:jc w:val="both"/>
        <w:rPr>
          <w:rFonts w:ascii="Calibri" w:hAnsi="Calibri" w:cs="Calibri"/>
          <w:sz w:val="22"/>
          <w:szCs w:val="22"/>
        </w:rPr>
      </w:pPr>
      <w:r w:rsidRPr="0018170F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18170F">
        <w:rPr>
          <w:rFonts w:ascii="Calibri" w:hAnsi="Calibri" w:cs="Calibri"/>
          <w:sz w:val="22"/>
          <w:szCs w:val="22"/>
        </w:rPr>
        <w:tab/>
        <w:t xml:space="preserve"> Dr. Czeglédy Csaba a Szociális és Lakás Bizottság elnöke,</w:t>
      </w:r>
    </w:p>
    <w:p w14:paraId="74D57705" w14:textId="77777777" w:rsidR="000B578E" w:rsidRDefault="000B578E" w:rsidP="000B578E">
      <w:pPr>
        <w:ind w:left="425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18170F">
        <w:rPr>
          <w:rFonts w:ascii="Calibri" w:hAnsi="Calibri" w:cs="Calibri"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(a végrehajtás </w:t>
      </w:r>
      <w:r>
        <w:rPr>
          <w:rFonts w:asciiTheme="minorHAnsi" w:hAnsiTheme="minorHAnsi" w:cstheme="minorHAnsi"/>
          <w:sz w:val="22"/>
          <w:szCs w:val="22"/>
        </w:rPr>
        <w:t>előkészítéséért:</w:t>
      </w:r>
    </w:p>
    <w:p w14:paraId="3C43E896" w14:textId="77777777" w:rsidR="000B578E" w:rsidRDefault="000B578E" w:rsidP="000B578E">
      <w:pPr>
        <w:ind w:left="707"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vezetője)</w:t>
      </w:r>
    </w:p>
    <w:p w14:paraId="143EA061" w14:textId="77777777" w:rsidR="000B578E" w:rsidRDefault="000B578E" w:rsidP="000B578E">
      <w:pPr>
        <w:jc w:val="both"/>
        <w:rPr>
          <w:rFonts w:ascii="Calibri" w:hAnsi="Calibri" w:cs="Calibri"/>
          <w:sz w:val="22"/>
          <w:szCs w:val="22"/>
        </w:rPr>
      </w:pPr>
      <w:r w:rsidRPr="0018170F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18170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8170F">
        <w:rPr>
          <w:rFonts w:ascii="Calibri" w:hAnsi="Calibri" w:cs="Calibri"/>
          <w:b/>
          <w:bCs/>
          <w:sz w:val="22"/>
          <w:szCs w:val="22"/>
        </w:rPr>
        <w:tab/>
      </w:r>
      <w:r w:rsidRPr="0018170F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3</w:t>
      </w:r>
      <w:r w:rsidRPr="0018170F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10.25</w:t>
      </w:r>
      <w:r w:rsidRPr="0018170F">
        <w:rPr>
          <w:rFonts w:ascii="Calibri" w:hAnsi="Calibri" w:cs="Calibri"/>
          <w:sz w:val="22"/>
          <w:szCs w:val="22"/>
        </w:rPr>
        <w:t>.-i Közgyűlés</w:t>
      </w:r>
    </w:p>
    <w:p w14:paraId="06294E28" w14:textId="77777777" w:rsidR="00917210" w:rsidRPr="0047470E" w:rsidRDefault="00917210" w:rsidP="003C012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61CFF2" w14:textId="77777777" w:rsidR="00701AC9" w:rsidRDefault="00701AC9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701AC9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C7FB0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4673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1</TotalTime>
  <Pages>1</Pages>
  <Words>93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5</cp:revision>
  <cp:lastPrinted>2023-01-26T07:08:00Z</cp:lastPrinted>
  <dcterms:created xsi:type="dcterms:W3CDTF">2023-10-25T07:20:00Z</dcterms:created>
  <dcterms:modified xsi:type="dcterms:W3CDTF">2023-10-25T14:42:00Z</dcterms:modified>
</cp:coreProperties>
</file>