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77777777" w:rsidR="00C9281D" w:rsidRDefault="002C56D7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41BDAADC" w14:textId="77777777" w:rsidR="00BE6D3B" w:rsidRDefault="00BE6D3B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727E06EF" w14:textId="77777777" w:rsidR="006D6616" w:rsidRPr="008C5AB1" w:rsidRDefault="006D6616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62F1E04D" w14:textId="7DF5B404" w:rsidR="00C9281D" w:rsidRDefault="00C9281D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</w:t>
      </w:r>
      <w:r w:rsidR="00D23577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és Lakás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202</w:t>
      </w:r>
      <w:r w:rsidR="006D661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3</w:t>
      </w:r>
      <w:r w:rsidR="00F43E6E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F619F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október 25</w:t>
      </w:r>
      <w:r w:rsidR="00C4005F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="004D775D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i rend</w:t>
      </w:r>
      <w:r w:rsidR="00B4341B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="000F5BB7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nyilvános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6572835B" w14:textId="77777777" w:rsidR="00BB3FFD" w:rsidRDefault="00BB3FFD" w:rsidP="00692B1A">
      <w:pPr>
        <w:pStyle w:val="Szvegtrzs"/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</w:pPr>
    </w:p>
    <w:p w14:paraId="03604C46" w14:textId="7B08BC3E" w:rsidR="004421DA" w:rsidRPr="008C5AB1" w:rsidRDefault="004421DA" w:rsidP="00692B1A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</w:t>
      </w:r>
      <w:r w:rsidR="00313CD3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Szociális és Lakás </w:t>
      </w:r>
      <w:r w:rsidR="00CD68EB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Bizottság</w:t>
      </w:r>
      <w:r w:rsidR="00F3008E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="00862086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7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igen szavazattal, tartózkodás</w:t>
      </w:r>
      <w:r w:rsidR="00F3008E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és ellenszavazat nélkül az alábbi határozatot hozta: </w:t>
      </w:r>
      <w:r w:rsidR="00F90688"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="00F90688"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="00F90688"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205AC20A" w14:textId="157A313A" w:rsidR="004421DA" w:rsidRPr="008C5AB1" w:rsidRDefault="006D6616" w:rsidP="007A1C4F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</w:t>
      </w:r>
      <w:r w:rsidR="00F619F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40</w:t>
      </w:r>
      <w:r w:rsidR="000510EB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</w:t>
      </w:r>
      <w:r w:rsidR="002864E2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202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3</w:t>
      </w:r>
      <w:r w:rsidR="002864E2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.(</w:t>
      </w:r>
      <w:r w:rsidR="0003661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X.2</w:t>
      </w:r>
      <w:r w:rsidR="00F619F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5</w:t>
      </w:r>
      <w:r w:rsidR="0003661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.)</w:t>
      </w:r>
      <w:r w:rsidR="002864E2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="00313CD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313CD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 sz. határozat</w:t>
      </w:r>
    </w:p>
    <w:p w14:paraId="73AD4F7A" w14:textId="77777777" w:rsidR="00BE6D3B" w:rsidRDefault="00BE6D3B" w:rsidP="00D431D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30FF4821" w14:textId="2EDD1CF9" w:rsidR="00D431D2" w:rsidRDefault="00D431D2" w:rsidP="00D431D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</w:t>
      </w:r>
      <w:r w:rsidR="00313CD3"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Szociális és Lakás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>Bizottság az ülés napirendjét az alábbiak szerint határozza meg:</w:t>
      </w:r>
    </w:p>
    <w:p w14:paraId="538AF10F" w14:textId="77777777" w:rsidR="00BB3FFD" w:rsidRDefault="00BB3FFD" w:rsidP="00D431D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409876EF" w14:textId="77777777" w:rsidR="00327BD4" w:rsidRPr="0025270E" w:rsidRDefault="00327BD4" w:rsidP="00327BD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bookmarkStart w:id="0" w:name="_Hlk83280024"/>
      <w:bookmarkStart w:id="1" w:name="_Hlk43801270"/>
      <w:r w:rsidRPr="0025270E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34177E79" w14:textId="77777777" w:rsidR="00327BD4" w:rsidRPr="0025270E" w:rsidRDefault="00327BD4" w:rsidP="00327BD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45BC506" w14:textId="77777777" w:rsidR="00327BD4" w:rsidRPr="00CE4952" w:rsidRDefault="00327BD4" w:rsidP="00327BD4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0C781E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0C781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CE495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Javaslat Szombathely Megyei Jogú Város Civil Koncepciójának megalkotására a 2023-2028. közötti időszakra vonatkozóan</w:t>
      </w:r>
    </w:p>
    <w:p w14:paraId="4FA21B38" w14:textId="77777777" w:rsidR="00327BD4" w:rsidRDefault="00327BD4" w:rsidP="00327BD4">
      <w:pPr>
        <w:numPr>
          <w:ilvl w:val="12"/>
          <w:numId w:val="0"/>
        </w:num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  <w:r w:rsidRPr="0074203F">
        <w:rPr>
          <w:rFonts w:ascii="Calibri" w:hAnsi="Calibri" w:cs="Calibri"/>
          <w:color w:val="000000"/>
          <w:sz w:val="22"/>
          <w:szCs w:val="22"/>
          <w:u w:val="single"/>
        </w:rPr>
        <w:t>Előadó:</w:t>
      </w:r>
      <w:r w:rsidRPr="0074203F">
        <w:rPr>
          <w:rFonts w:ascii="Calibri" w:hAnsi="Calibri" w:cs="Calibri"/>
          <w:color w:val="000000"/>
          <w:sz w:val="22"/>
          <w:szCs w:val="22"/>
        </w:rPr>
        <w:tab/>
      </w:r>
      <w:r w:rsidRPr="0074203F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18FB1B59" w14:textId="77777777" w:rsidR="00327BD4" w:rsidRDefault="00327BD4" w:rsidP="00327BD4">
      <w:pPr>
        <w:numPr>
          <w:ilvl w:val="12"/>
          <w:numId w:val="0"/>
        </w:num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454DD4D" w14:textId="77777777" w:rsidR="00327BD4" w:rsidRPr="009067F7" w:rsidRDefault="00327BD4" w:rsidP="00327BD4">
      <w:pPr>
        <w:ind w:left="705" w:hanging="705"/>
        <w:jc w:val="both"/>
        <w:rPr>
          <w:rFonts w:ascii="Calibri" w:hAnsi="Calibri" w:cs="Calibri"/>
          <w:b/>
          <w:bCs/>
          <w:spacing w:val="-3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</w:t>
      </w:r>
      <w:r w:rsidRPr="00D1753E">
        <w:rPr>
          <w:rFonts w:ascii="Calibri" w:hAnsi="Calibri" w:cs="Calibri"/>
          <w:b/>
          <w:bCs/>
          <w:sz w:val="22"/>
          <w:szCs w:val="22"/>
        </w:rPr>
        <w:t>/</w:t>
      </w:r>
      <w:r w:rsidRPr="00D1753E">
        <w:rPr>
          <w:rFonts w:ascii="Calibri" w:hAnsi="Calibri" w:cs="Calibri"/>
          <w:b/>
          <w:bCs/>
          <w:sz w:val="22"/>
          <w:szCs w:val="22"/>
        </w:rPr>
        <w:tab/>
      </w:r>
      <w:r w:rsidRPr="009067F7">
        <w:rPr>
          <w:rFonts w:ascii="Calibri" w:hAnsi="Calibri" w:cs="Calibri"/>
          <w:b/>
          <w:bCs/>
          <w:sz w:val="22"/>
          <w:szCs w:val="22"/>
        </w:rPr>
        <w:t xml:space="preserve">Javaslat az Alpokalja Nagycsaládos Egyesület </w:t>
      </w:r>
      <w:r>
        <w:rPr>
          <w:rFonts w:ascii="Calibri" w:hAnsi="Calibri" w:cs="Calibri"/>
          <w:b/>
          <w:bCs/>
          <w:sz w:val="22"/>
          <w:szCs w:val="22"/>
        </w:rPr>
        <w:t>Szombathely egyedi</w:t>
      </w:r>
      <w:r w:rsidRPr="009067F7">
        <w:rPr>
          <w:rFonts w:ascii="Calibri" w:hAnsi="Calibri" w:cs="Calibri"/>
          <w:b/>
          <w:bCs/>
          <w:sz w:val="22"/>
          <w:szCs w:val="22"/>
        </w:rPr>
        <w:t xml:space="preserve"> kérelmének elbírálására</w:t>
      </w:r>
    </w:p>
    <w:p w14:paraId="76BAC71C" w14:textId="77777777" w:rsidR="00327BD4" w:rsidRDefault="00327BD4" w:rsidP="00327BD4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9067F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067F7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76756BFD" w14:textId="77777777" w:rsidR="00327BD4" w:rsidRPr="009067F7" w:rsidRDefault="00327BD4" w:rsidP="00327BD4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Görcz</w:t>
      </w:r>
      <w:proofErr w:type="spellEnd"/>
      <w:r>
        <w:rPr>
          <w:rFonts w:ascii="Calibri" w:hAnsi="Calibri" w:cs="Calibri"/>
          <w:sz w:val="22"/>
          <w:szCs w:val="22"/>
        </w:rPr>
        <w:t xml:space="preserve"> Gyula Csaba, az Alpokalja Nagycsaládos Egyesület képviselője</w:t>
      </w:r>
    </w:p>
    <w:p w14:paraId="11BCBBA1" w14:textId="77777777" w:rsidR="00327BD4" w:rsidRPr="009067F7" w:rsidRDefault="00327BD4" w:rsidP="00327BD4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1076C690" w14:textId="77777777" w:rsidR="00327BD4" w:rsidRPr="009067F7" w:rsidRDefault="00327BD4" w:rsidP="00327BD4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9067F7">
        <w:rPr>
          <w:rFonts w:ascii="Calibri" w:hAnsi="Calibri" w:cs="Calibri"/>
          <w:b/>
          <w:bCs/>
          <w:sz w:val="22"/>
          <w:szCs w:val="22"/>
        </w:rPr>
        <w:t>3./</w:t>
      </w:r>
      <w:r w:rsidRPr="009067F7">
        <w:rPr>
          <w:rFonts w:ascii="Calibri" w:hAnsi="Calibri" w:cs="Calibri"/>
          <w:b/>
          <w:bCs/>
          <w:sz w:val="22"/>
          <w:szCs w:val="22"/>
        </w:rPr>
        <w:tab/>
        <w:t xml:space="preserve">Javaslat rászoruló kisgyermekek karácsonyi ajándékozására </w:t>
      </w:r>
    </w:p>
    <w:p w14:paraId="37AC4932" w14:textId="77777777" w:rsidR="00327BD4" w:rsidRPr="009067F7" w:rsidRDefault="00327BD4" w:rsidP="00327BD4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9067F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067F7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6780D68F" w14:textId="77777777" w:rsidR="00327BD4" w:rsidRPr="009067F7" w:rsidRDefault="00327BD4" w:rsidP="00327BD4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54B40C28" w14:textId="77777777" w:rsidR="00327BD4" w:rsidRPr="009067F7" w:rsidRDefault="00327BD4" w:rsidP="00327BD4">
      <w:pPr>
        <w:rPr>
          <w:rFonts w:cs="Arial"/>
          <w:sz w:val="22"/>
          <w:szCs w:val="22"/>
        </w:rPr>
      </w:pPr>
      <w:r w:rsidRPr="009067F7">
        <w:rPr>
          <w:rFonts w:ascii="Calibri" w:hAnsi="Calibri" w:cs="Calibri"/>
          <w:b/>
          <w:sz w:val="22"/>
          <w:szCs w:val="22"/>
        </w:rPr>
        <w:t>4./</w:t>
      </w:r>
      <w:r w:rsidRPr="009067F7">
        <w:rPr>
          <w:rFonts w:ascii="Calibri" w:hAnsi="Calibri" w:cs="Calibri"/>
          <w:b/>
          <w:sz w:val="22"/>
          <w:szCs w:val="22"/>
        </w:rPr>
        <w:tab/>
      </w:r>
      <w:r w:rsidRPr="009067F7">
        <w:rPr>
          <w:rFonts w:ascii="Calibri" w:hAnsi="Calibri" w:cs="Calibri"/>
          <w:b/>
          <w:bCs/>
          <w:sz w:val="22"/>
          <w:szCs w:val="22"/>
        </w:rPr>
        <w:t>Javaslat szociális és köznevelési intézmények karácsonyi ajándékozására</w:t>
      </w:r>
    </w:p>
    <w:p w14:paraId="1A433D11" w14:textId="77777777" w:rsidR="00327BD4" w:rsidRPr="009067F7" w:rsidRDefault="00327BD4" w:rsidP="00327BD4">
      <w:pPr>
        <w:ind w:firstLine="705"/>
        <w:rPr>
          <w:rFonts w:ascii="Calibri" w:hAnsi="Calibri" w:cs="Calibri"/>
          <w:sz w:val="22"/>
          <w:szCs w:val="22"/>
        </w:rPr>
      </w:pPr>
      <w:r w:rsidRPr="009067F7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9067F7">
        <w:rPr>
          <w:rFonts w:ascii="Calibri" w:hAnsi="Calibri" w:cs="Calibri"/>
          <w:b/>
          <w:sz w:val="22"/>
          <w:szCs w:val="22"/>
        </w:rPr>
        <w:tab/>
      </w:r>
      <w:r w:rsidRPr="009067F7">
        <w:rPr>
          <w:rFonts w:ascii="Calibri" w:hAnsi="Calibri" w:cs="Calibri"/>
          <w:b/>
          <w:sz w:val="22"/>
          <w:szCs w:val="22"/>
        </w:rPr>
        <w:tab/>
      </w:r>
      <w:r w:rsidRPr="009067F7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208A632F" w14:textId="77777777" w:rsidR="00327BD4" w:rsidRPr="0025270E" w:rsidRDefault="00327BD4" w:rsidP="00327BD4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780BC9C7" w14:textId="77777777" w:rsidR="00327BD4" w:rsidRPr="00C42230" w:rsidRDefault="00327BD4" w:rsidP="00327BD4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Pr="0025270E">
        <w:rPr>
          <w:rFonts w:ascii="Calibri" w:hAnsi="Calibri" w:cs="Calibri"/>
          <w:b/>
          <w:bCs/>
          <w:sz w:val="22"/>
          <w:szCs w:val="22"/>
        </w:rPr>
        <w:t>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Javaslat </w:t>
      </w:r>
      <w:r w:rsidRPr="00CE4952">
        <w:rPr>
          <w:rFonts w:ascii="Calibri" w:hAnsi="Calibri" w:cs="Calibri"/>
          <w:b/>
          <w:bCs/>
          <w:sz w:val="22"/>
          <w:szCs w:val="22"/>
        </w:rPr>
        <w:t>Szombathely, Gagarin u. 5. szám alatti intézményben 50 örökös szociális férőhely biztosításáról kötött megállapodás megszüntetésének kezdeményezésével kapcsolatos döntés meghozatalára</w:t>
      </w:r>
      <w:r w:rsidRPr="00C42230">
        <w:rPr>
          <w:rFonts w:ascii="Calibri" w:hAnsi="Calibri" w:cs="Calibri"/>
          <w:sz w:val="22"/>
          <w:szCs w:val="22"/>
        </w:rPr>
        <w:t xml:space="preserve">  </w:t>
      </w:r>
      <w:r w:rsidRPr="00C42230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748D0F9" w14:textId="77777777" w:rsidR="00327BD4" w:rsidRPr="0025270E" w:rsidRDefault="00327BD4" w:rsidP="00327BD4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3F85E00F" w14:textId="77777777" w:rsidR="00327BD4" w:rsidRPr="0025270E" w:rsidRDefault="00327BD4" w:rsidP="00327BD4">
      <w:pPr>
        <w:ind w:left="2124" w:hanging="1419"/>
        <w:jc w:val="both"/>
        <w:rPr>
          <w:rFonts w:ascii="Calibri" w:hAnsi="Calibri" w:cs="Calibri"/>
          <w:iCs/>
          <w:sz w:val="22"/>
          <w:szCs w:val="22"/>
        </w:rPr>
      </w:pPr>
    </w:p>
    <w:p w14:paraId="0DF1862E" w14:textId="77777777" w:rsidR="00327BD4" w:rsidRPr="0025270E" w:rsidRDefault="00327BD4" w:rsidP="00327BD4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Pr="0025270E">
        <w:rPr>
          <w:rFonts w:ascii="Calibri" w:hAnsi="Calibri" w:cs="Calibri"/>
          <w:b/>
          <w:bCs/>
          <w:sz w:val="22"/>
          <w:szCs w:val="22"/>
        </w:rPr>
        <w:t>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05B54751" w14:textId="77777777" w:rsidR="00327BD4" w:rsidRDefault="00327BD4" w:rsidP="00327BD4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</w:r>
      <w:bookmarkStart w:id="2" w:name="_Hlk25221937"/>
      <w:r w:rsidRPr="0025270E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bookmarkEnd w:id="2"/>
    </w:p>
    <w:p w14:paraId="167D8F2C" w14:textId="77777777" w:rsidR="00327BD4" w:rsidRDefault="00327BD4" w:rsidP="00327BD4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69EA4CEB" w14:textId="77777777" w:rsidR="00327BD4" w:rsidRPr="00036934" w:rsidRDefault="00327BD4" w:rsidP="00327BD4">
      <w:pPr>
        <w:ind w:firstLine="705"/>
        <w:jc w:val="center"/>
        <w:rPr>
          <w:rFonts w:ascii="Calibri" w:hAnsi="Calibri" w:cs="Calibri"/>
          <w:b/>
          <w:bCs/>
          <w:sz w:val="22"/>
          <w:szCs w:val="22"/>
        </w:rPr>
      </w:pPr>
      <w:r w:rsidRPr="00036934">
        <w:rPr>
          <w:rFonts w:ascii="Calibri" w:hAnsi="Calibri" w:cs="Calibri"/>
          <w:b/>
          <w:bCs/>
          <w:sz w:val="22"/>
          <w:szCs w:val="22"/>
        </w:rPr>
        <w:t>II.</w:t>
      </w:r>
    </w:p>
    <w:p w14:paraId="79FC8A6B" w14:textId="77777777" w:rsidR="00327BD4" w:rsidRDefault="00327BD4" w:rsidP="00327BD4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5270E">
        <w:rPr>
          <w:rFonts w:ascii="Calibri" w:hAnsi="Calibri" w:cs="Calibri"/>
          <w:b/>
          <w:sz w:val="22"/>
          <w:szCs w:val="22"/>
          <w:u w:val="single"/>
        </w:rPr>
        <w:t>Zárt ülés:</w:t>
      </w:r>
    </w:p>
    <w:p w14:paraId="68571B09" w14:textId="77777777" w:rsidR="00327BD4" w:rsidRDefault="00327BD4" w:rsidP="00327BD4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70B52552" w14:textId="77777777" w:rsidR="00327BD4" w:rsidRPr="0025270E" w:rsidRDefault="00327BD4" w:rsidP="00327BD4">
      <w:pPr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Pr="0025270E">
        <w:rPr>
          <w:rFonts w:ascii="Calibri" w:hAnsi="Calibri" w:cs="Calibri"/>
          <w:b/>
          <w:bCs/>
          <w:sz w:val="22"/>
          <w:szCs w:val="22"/>
        </w:rPr>
        <w:t>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 xml:space="preserve">Javaslat Közösségi Bérlakás Rendszerben nyilvántartott ingatlanok bérbeadására   </w:t>
      </w:r>
    </w:p>
    <w:p w14:paraId="7065C10F" w14:textId="77777777" w:rsidR="00327BD4" w:rsidRPr="0025270E" w:rsidRDefault="00327BD4" w:rsidP="00327BD4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0AAC4979" w14:textId="77777777" w:rsidR="00327BD4" w:rsidRPr="008633D2" w:rsidRDefault="00327BD4" w:rsidP="00327BD4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0E8B6587" w14:textId="77777777" w:rsidR="00327BD4" w:rsidRPr="00E752C9" w:rsidRDefault="00327BD4" w:rsidP="00327BD4">
      <w:pPr>
        <w:ind w:firstLine="705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14:paraId="14C292DC" w14:textId="77777777" w:rsidR="00327BD4" w:rsidRPr="00E752C9" w:rsidRDefault="00327BD4" w:rsidP="00327BD4">
      <w:pPr>
        <w:ind w:left="720" w:hanging="720"/>
        <w:jc w:val="both"/>
        <w:rPr>
          <w:rFonts w:ascii="Calibri" w:hAnsi="Calibri" w:cs="Calibri"/>
          <w:b/>
          <w:bCs/>
          <w:color w:val="000000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 xml:space="preserve">Javaslat Szombathely Megyei Jogú Város Önkormányzata Közgyűlésének 36/2010. (XII.01.) számú rendelet 11.§-a alapján lakás helyreállításának vállalásával - önkormányzati tulajdonban lévő ingatlan bérbeadására </w:t>
      </w:r>
      <w:r w:rsidRPr="00E752C9">
        <w:rPr>
          <w:rFonts w:ascii="Calibri" w:hAnsi="Calibri" w:cs="Calibri"/>
          <w:bCs/>
          <w:color w:val="000000"/>
          <w:spacing w:val="2"/>
          <w:sz w:val="22"/>
          <w:szCs w:val="22"/>
        </w:rPr>
        <w:t>(később kerül kiküldésre)</w:t>
      </w:r>
    </w:p>
    <w:p w14:paraId="0788B8D9" w14:textId="77777777" w:rsidR="00327BD4" w:rsidRDefault="00327BD4" w:rsidP="00327BD4">
      <w:pPr>
        <w:ind w:left="709" w:hanging="709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752C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E752C9">
        <w:rPr>
          <w:rFonts w:ascii="Calibri" w:hAnsi="Calibri" w:cs="Calibri"/>
          <w:color w:val="000000"/>
          <w:sz w:val="22"/>
          <w:szCs w:val="22"/>
        </w:rPr>
        <w:tab/>
      </w:r>
      <w:r w:rsidRPr="00E752C9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53D84EEE" w14:textId="77777777" w:rsidR="00327BD4" w:rsidRPr="0025270E" w:rsidRDefault="00327BD4" w:rsidP="00327BD4">
      <w:pPr>
        <w:ind w:left="720" w:hanging="720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9.</w:t>
      </w:r>
      <w:r w:rsidRPr="0025270E">
        <w:rPr>
          <w:rFonts w:ascii="Calibri" w:hAnsi="Calibri" w:cs="Calibri"/>
          <w:b/>
          <w:sz w:val="22"/>
          <w:szCs w:val="22"/>
        </w:rPr>
        <w:t>/</w:t>
      </w:r>
      <w:r w:rsidRPr="0025270E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25270E">
        <w:rPr>
          <w:rFonts w:ascii="Calibri" w:hAnsi="Calibri" w:cs="Calibri"/>
          <w:b/>
          <w:bCs/>
          <w:spacing w:val="2"/>
          <w:sz w:val="22"/>
          <w:szCs w:val="22"/>
        </w:rPr>
        <w:tab/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25270E">
        <w:rPr>
          <w:rFonts w:ascii="Calibri" w:hAnsi="Calibri" w:cs="Calibri"/>
          <w:bCs/>
          <w:spacing w:val="2"/>
          <w:sz w:val="22"/>
          <w:szCs w:val="22"/>
        </w:rPr>
        <w:t>(később kerül kiküldésre)</w:t>
      </w:r>
    </w:p>
    <w:p w14:paraId="2C58DFEC" w14:textId="77777777" w:rsidR="00327BD4" w:rsidRPr="0025270E" w:rsidRDefault="00327BD4" w:rsidP="00327BD4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25270E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89323F1" w14:textId="77777777" w:rsidR="00327BD4" w:rsidRPr="0025270E" w:rsidRDefault="00327BD4" w:rsidP="00327BD4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6FD6D221" w14:textId="77777777" w:rsidR="00327BD4" w:rsidRPr="0025270E" w:rsidRDefault="00327BD4" w:rsidP="00327BD4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10.</w:t>
      </w:r>
      <w:r w:rsidRPr="0025270E">
        <w:rPr>
          <w:rFonts w:ascii="Calibri" w:hAnsi="Calibri" w:cs="Calibri"/>
          <w:b/>
          <w:sz w:val="22"/>
          <w:szCs w:val="22"/>
        </w:rPr>
        <w:t>/</w:t>
      </w:r>
      <w:r w:rsidRPr="0025270E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25270E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25270E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1F482650" w14:textId="77777777" w:rsidR="00327BD4" w:rsidRPr="0025270E" w:rsidRDefault="00327BD4" w:rsidP="00327BD4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>Dr. Czeglédy Csaba, a Szociális és Lakás Bizottság elnöke</w:t>
      </w:r>
    </w:p>
    <w:p w14:paraId="76BCB5D4" w14:textId="77777777" w:rsidR="00327BD4" w:rsidRPr="0025270E" w:rsidRDefault="00327BD4" w:rsidP="00C545C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C99DD4F" w14:textId="77777777" w:rsidR="00C545C6" w:rsidRDefault="00C545C6" w:rsidP="0088383C">
      <w:pPr>
        <w:ind w:left="1410" w:hanging="1410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27DB22A4" w14:textId="55189F08" w:rsidR="0088383C" w:rsidRPr="008C5AB1" w:rsidRDefault="0088383C" w:rsidP="0088383C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Felelős: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1CCCC4DF" w14:textId="77777777" w:rsidR="0088383C" w:rsidRPr="008C5AB1" w:rsidRDefault="0088383C" w:rsidP="0088383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bookmarkEnd w:id="0"/>
    <w:bookmarkEnd w:id="1"/>
    <w:p w14:paraId="45216332" w14:textId="77777777" w:rsidR="00BB3FFD" w:rsidRDefault="00BB3FFD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04AF158" w14:textId="77777777" w:rsidR="00416DB2" w:rsidRPr="00CE4952" w:rsidRDefault="00416DB2" w:rsidP="00416DB2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0C781E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0C781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CE495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Javaslat Szombathely Megyei Jogú Város Civil Koncepciójának megalkotására a 2023-2028. közötti időszakra vonatkozóan</w:t>
      </w:r>
    </w:p>
    <w:p w14:paraId="1A06F4F8" w14:textId="77777777" w:rsidR="00BB3FFD" w:rsidRDefault="00BB3FFD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0C219B8" w14:textId="192A97B4" w:rsidR="00416DB2" w:rsidRDefault="00416DB2" w:rsidP="00416DB2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862086">
        <w:rPr>
          <w:rFonts w:ascii="Calibri" w:eastAsia="MS Mincho" w:hAnsi="Calibri" w:cs="Calibri"/>
          <w:color w:val="000000"/>
          <w:sz w:val="22"/>
          <w:szCs w:val="22"/>
        </w:rPr>
        <w:t>7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51617B50" w14:textId="4A177CFC" w:rsidR="00416DB2" w:rsidRPr="0018170F" w:rsidRDefault="00862086" w:rsidP="00416DB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241</w:t>
      </w:r>
      <w:r w:rsidR="00416DB2" w:rsidRPr="0018170F">
        <w:rPr>
          <w:rFonts w:ascii="Calibri" w:hAnsi="Calibri" w:cs="Calibri"/>
          <w:b/>
          <w:bCs/>
          <w:sz w:val="22"/>
          <w:szCs w:val="22"/>
          <w:u w:val="single"/>
        </w:rPr>
        <w:t>/2023.(</w:t>
      </w:r>
      <w:r w:rsidR="00416DB2">
        <w:rPr>
          <w:rFonts w:ascii="Calibri" w:hAnsi="Calibri" w:cs="Calibri"/>
          <w:b/>
          <w:bCs/>
          <w:sz w:val="22"/>
          <w:szCs w:val="22"/>
          <w:u w:val="single"/>
        </w:rPr>
        <w:t>X.25</w:t>
      </w:r>
      <w:r w:rsidR="00416DB2" w:rsidRPr="0018170F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proofErr w:type="spellStart"/>
      <w:r w:rsidR="00416DB2" w:rsidRPr="0018170F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="00416DB2" w:rsidRPr="0018170F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23C4933E" w14:textId="77777777" w:rsidR="00416DB2" w:rsidRPr="0018170F" w:rsidRDefault="00416DB2" w:rsidP="00416DB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7516992" w14:textId="4C965BE9" w:rsidR="00416DB2" w:rsidRPr="0018170F" w:rsidRDefault="00416DB2" w:rsidP="00416DB2">
      <w:pPr>
        <w:jc w:val="both"/>
        <w:rPr>
          <w:rFonts w:ascii="Calibri" w:hAnsi="Calibri" w:cs="Calibri"/>
          <w:sz w:val="22"/>
          <w:szCs w:val="22"/>
        </w:rPr>
      </w:pPr>
      <w:r w:rsidRPr="0018170F">
        <w:rPr>
          <w:rFonts w:ascii="Calibri" w:hAnsi="Calibri" w:cs="Calibri"/>
          <w:bCs/>
          <w:sz w:val="22"/>
          <w:szCs w:val="22"/>
        </w:rPr>
        <w:t xml:space="preserve">A Szociális és Lakás Bizottság </w:t>
      </w:r>
      <w:r w:rsidRPr="0018170F">
        <w:rPr>
          <w:rFonts w:ascii="Calibri" w:hAnsi="Calibri" w:cs="Calibri"/>
          <w:sz w:val="22"/>
          <w:szCs w:val="22"/>
        </w:rPr>
        <w:t xml:space="preserve">a </w:t>
      </w:r>
      <w:r w:rsidRPr="00416DB2">
        <w:rPr>
          <w:rFonts w:ascii="Calibri" w:hAnsi="Calibri" w:cs="Calibri"/>
          <w:sz w:val="22"/>
          <w:szCs w:val="22"/>
        </w:rPr>
        <w:t>„</w:t>
      </w:r>
      <w:r w:rsidRPr="00416DB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Javaslat Szombathely Megyei Jogú Város Civil Koncepciójának megalkotására a 2023-2028. közötti időszakra vonatkozóan</w:t>
      </w:r>
      <w:r w:rsidRPr="0018170F">
        <w:rPr>
          <w:rFonts w:ascii="Calibri" w:hAnsi="Calibri" w:cs="Calibri"/>
          <w:sz w:val="22"/>
          <w:szCs w:val="22"/>
        </w:rPr>
        <w:t>” című előterjesztést megtárgyalta és a</w:t>
      </w:r>
      <w:r>
        <w:rPr>
          <w:rFonts w:ascii="Calibri" w:hAnsi="Calibri" w:cs="Calibri"/>
          <w:sz w:val="22"/>
          <w:szCs w:val="22"/>
        </w:rPr>
        <w:t xml:space="preserve"> h</w:t>
      </w:r>
      <w:r w:rsidRPr="0018170F">
        <w:rPr>
          <w:rFonts w:ascii="Calibri" w:hAnsi="Calibri" w:cs="Calibri"/>
          <w:sz w:val="22"/>
          <w:szCs w:val="22"/>
        </w:rPr>
        <w:t xml:space="preserve">atározati javaslatot </w:t>
      </w:r>
      <w:r>
        <w:rPr>
          <w:rFonts w:ascii="Calibri" w:hAnsi="Calibri" w:cs="Calibri"/>
          <w:sz w:val="22"/>
          <w:szCs w:val="22"/>
        </w:rPr>
        <w:t xml:space="preserve">az előterjesztés szerinti tartalommal </w:t>
      </w:r>
      <w:r w:rsidRPr="0018170F">
        <w:rPr>
          <w:rFonts w:ascii="Calibri" w:hAnsi="Calibri" w:cs="Calibri"/>
          <w:sz w:val="22"/>
          <w:szCs w:val="22"/>
        </w:rPr>
        <w:t xml:space="preserve">elfogadásra javasolja a Közgyűlésnek. </w:t>
      </w:r>
    </w:p>
    <w:p w14:paraId="194BDAC9" w14:textId="77777777" w:rsidR="00416DB2" w:rsidRPr="0018170F" w:rsidRDefault="00416DB2" w:rsidP="00416DB2">
      <w:pPr>
        <w:jc w:val="both"/>
        <w:rPr>
          <w:rFonts w:ascii="Calibri" w:hAnsi="Calibri" w:cs="Calibri"/>
          <w:sz w:val="22"/>
          <w:szCs w:val="22"/>
        </w:rPr>
      </w:pPr>
    </w:p>
    <w:p w14:paraId="0E151535" w14:textId="77777777" w:rsidR="00416DB2" w:rsidRPr="0018170F" w:rsidRDefault="00416DB2" w:rsidP="00416DB2">
      <w:pPr>
        <w:jc w:val="both"/>
        <w:rPr>
          <w:rFonts w:ascii="Calibri" w:hAnsi="Calibri" w:cs="Calibri"/>
          <w:sz w:val="22"/>
          <w:szCs w:val="22"/>
        </w:rPr>
      </w:pPr>
      <w:r w:rsidRPr="0018170F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18170F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7D0094C4" w14:textId="28A3640E" w:rsidR="00416DB2" w:rsidRDefault="00416DB2" w:rsidP="00416DB2">
      <w:pPr>
        <w:ind w:left="42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8170F">
        <w:rPr>
          <w:rFonts w:ascii="Calibri" w:hAnsi="Calibri" w:cs="Calibri"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(a végrehajtás </w:t>
      </w:r>
      <w:r>
        <w:rPr>
          <w:rFonts w:asciiTheme="minorHAnsi" w:hAnsiTheme="minorHAnsi" w:cstheme="minorHAnsi"/>
          <w:sz w:val="22"/>
          <w:szCs w:val="22"/>
        </w:rPr>
        <w:t>előkészítéséért:</w:t>
      </w:r>
    </w:p>
    <w:p w14:paraId="1A580C1B" w14:textId="77777777" w:rsidR="00416DB2" w:rsidRDefault="00416DB2" w:rsidP="00416DB2">
      <w:pPr>
        <w:ind w:left="707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1040674D" w14:textId="46231E4F" w:rsidR="00416DB2" w:rsidRDefault="00416DB2" w:rsidP="00416DB2">
      <w:pPr>
        <w:jc w:val="both"/>
        <w:rPr>
          <w:rFonts w:ascii="Calibri" w:hAnsi="Calibri" w:cs="Calibri"/>
          <w:sz w:val="22"/>
          <w:szCs w:val="22"/>
        </w:rPr>
      </w:pPr>
      <w:r w:rsidRPr="0018170F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18170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8170F">
        <w:rPr>
          <w:rFonts w:ascii="Calibri" w:hAnsi="Calibri" w:cs="Calibri"/>
          <w:b/>
          <w:bCs/>
          <w:sz w:val="22"/>
          <w:szCs w:val="22"/>
        </w:rPr>
        <w:tab/>
      </w:r>
      <w:r w:rsidRPr="0018170F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3</w:t>
      </w:r>
      <w:r w:rsidRPr="0018170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10.25</w:t>
      </w:r>
      <w:r w:rsidRPr="0018170F">
        <w:rPr>
          <w:rFonts w:ascii="Calibri" w:hAnsi="Calibri" w:cs="Calibri"/>
          <w:sz w:val="22"/>
          <w:szCs w:val="22"/>
        </w:rPr>
        <w:t>.-i Közgyűlés</w:t>
      </w:r>
    </w:p>
    <w:p w14:paraId="674FC27A" w14:textId="77777777" w:rsidR="00416DB2" w:rsidRDefault="00416DB2" w:rsidP="00416DB2">
      <w:pPr>
        <w:jc w:val="both"/>
        <w:rPr>
          <w:rFonts w:ascii="Calibri" w:hAnsi="Calibri" w:cs="Calibri"/>
          <w:sz w:val="22"/>
          <w:szCs w:val="22"/>
        </w:rPr>
      </w:pPr>
    </w:p>
    <w:p w14:paraId="517B624D" w14:textId="77777777" w:rsidR="00416DB2" w:rsidRPr="009067F7" w:rsidRDefault="00416DB2" w:rsidP="00416DB2">
      <w:pPr>
        <w:ind w:left="705" w:hanging="705"/>
        <w:jc w:val="both"/>
        <w:rPr>
          <w:rFonts w:ascii="Calibri" w:hAnsi="Calibri" w:cs="Calibri"/>
          <w:b/>
          <w:bCs/>
          <w:spacing w:val="-3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</w:t>
      </w:r>
      <w:r w:rsidRPr="00D1753E">
        <w:rPr>
          <w:rFonts w:ascii="Calibri" w:hAnsi="Calibri" w:cs="Calibri"/>
          <w:b/>
          <w:bCs/>
          <w:sz w:val="22"/>
          <w:szCs w:val="22"/>
        </w:rPr>
        <w:t>/</w:t>
      </w:r>
      <w:r w:rsidRPr="00D1753E">
        <w:rPr>
          <w:rFonts w:ascii="Calibri" w:hAnsi="Calibri" w:cs="Calibri"/>
          <w:b/>
          <w:bCs/>
          <w:sz w:val="22"/>
          <w:szCs w:val="22"/>
        </w:rPr>
        <w:tab/>
      </w:r>
      <w:r w:rsidRPr="009067F7">
        <w:rPr>
          <w:rFonts w:ascii="Calibri" w:hAnsi="Calibri" w:cs="Calibri"/>
          <w:b/>
          <w:bCs/>
          <w:sz w:val="22"/>
          <w:szCs w:val="22"/>
        </w:rPr>
        <w:t xml:space="preserve">Javaslat az Alpokalja Nagycsaládos Egyesület </w:t>
      </w:r>
      <w:r>
        <w:rPr>
          <w:rFonts w:ascii="Calibri" w:hAnsi="Calibri" w:cs="Calibri"/>
          <w:b/>
          <w:bCs/>
          <w:sz w:val="22"/>
          <w:szCs w:val="22"/>
        </w:rPr>
        <w:t>Szombathely egyedi</w:t>
      </w:r>
      <w:r w:rsidRPr="009067F7">
        <w:rPr>
          <w:rFonts w:ascii="Calibri" w:hAnsi="Calibri" w:cs="Calibri"/>
          <w:b/>
          <w:bCs/>
          <w:sz w:val="22"/>
          <w:szCs w:val="22"/>
        </w:rPr>
        <w:t xml:space="preserve"> kérelmének elbírálására</w:t>
      </w:r>
    </w:p>
    <w:p w14:paraId="057717D1" w14:textId="77777777" w:rsidR="00416DB2" w:rsidRDefault="00416DB2" w:rsidP="00416DB2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9067F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067F7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44D9595C" w14:textId="77777777" w:rsidR="00416DB2" w:rsidRDefault="00416DB2" w:rsidP="00416DB2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Görcz</w:t>
      </w:r>
      <w:proofErr w:type="spellEnd"/>
      <w:r>
        <w:rPr>
          <w:rFonts w:ascii="Calibri" w:hAnsi="Calibri" w:cs="Calibri"/>
          <w:sz w:val="22"/>
          <w:szCs w:val="22"/>
        </w:rPr>
        <w:t xml:space="preserve"> Gyula Csaba, az Alpokalja Nagycsaládos Egyesület képviselője</w:t>
      </w:r>
    </w:p>
    <w:p w14:paraId="0DA41DBF" w14:textId="77777777" w:rsidR="00066C3A" w:rsidRDefault="00066C3A" w:rsidP="00416DB2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1E4A1754" w14:textId="730BBD64" w:rsidR="00066C3A" w:rsidRPr="00066C3A" w:rsidRDefault="00066C3A" w:rsidP="00066C3A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66C3A">
        <w:rPr>
          <w:rFonts w:ascii="Calibri" w:hAnsi="Calibri" w:cs="Calibri"/>
          <w:i/>
          <w:iCs/>
          <w:sz w:val="22"/>
          <w:szCs w:val="22"/>
        </w:rPr>
        <w:t>Az ülésre megérkezett Bokányi Adrienn, a Bizottság létszáma 8 főre változott.</w:t>
      </w:r>
    </w:p>
    <w:p w14:paraId="4D4702DC" w14:textId="77777777" w:rsidR="00416DB2" w:rsidRPr="00066C3A" w:rsidRDefault="00416DB2" w:rsidP="00416DB2">
      <w:pPr>
        <w:ind w:left="2124" w:hanging="1419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D6B7059" w14:textId="0222A26C" w:rsidR="00416DB2" w:rsidRDefault="00416DB2" w:rsidP="00416DB2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862086">
        <w:rPr>
          <w:rFonts w:ascii="Calibri" w:eastAsia="MS Mincho" w:hAnsi="Calibri" w:cs="Calibri"/>
          <w:color w:val="000000"/>
          <w:sz w:val="22"/>
          <w:szCs w:val="22"/>
        </w:rPr>
        <w:t>8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5E91AC57" w14:textId="73A2469A" w:rsidR="00416DB2" w:rsidRPr="009D7A9C" w:rsidRDefault="00862086" w:rsidP="00416DB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242</w:t>
      </w:r>
      <w:r w:rsidR="00416DB2" w:rsidRPr="009D7A9C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416DB2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416DB2" w:rsidRPr="009D7A9C">
        <w:rPr>
          <w:rFonts w:asciiTheme="minorHAnsi" w:hAnsiTheme="minorHAnsi" w:cstheme="minorHAnsi"/>
          <w:b/>
          <w:sz w:val="22"/>
          <w:szCs w:val="22"/>
          <w:u w:val="single"/>
        </w:rPr>
        <w:t>.(</w:t>
      </w:r>
      <w:r w:rsidR="00416DB2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416DB2" w:rsidRPr="009D7A9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416DB2">
        <w:rPr>
          <w:rFonts w:asciiTheme="minorHAnsi" w:hAnsiTheme="minorHAnsi" w:cstheme="minorHAnsi"/>
          <w:b/>
          <w:sz w:val="22"/>
          <w:szCs w:val="22"/>
          <w:u w:val="single"/>
        </w:rPr>
        <w:t>25</w:t>
      </w:r>
      <w:r w:rsidR="00416DB2" w:rsidRPr="009D7A9C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 w:rsidR="00416DB2" w:rsidRPr="009D7A9C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="00416DB2" w:rsidRPr="009D7A9C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158D64D8" w14:textId="77777777" w:rsidR="00416DB2" w:rsidRDefault="00416DB2" w:rsidP="00416DB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6260C6" w14:textId="77777777" w:rsidR="00416DB2" w:rsidRDefault="00416DB2" w:rsidP="00416D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a </w:t>
      </w:r>
      <w:r w:rsidRPr="000E2B98">
        <w:rPr>
          <w:rFonts w:asciiTheme="minorHAnsi" w:hAnsiTheme="minorHAnsi" w:cstheme="minorHAnsi"/>
          <w:sz w:val="22"/>
          <w:szCs w:val="22"/>
        </w:rPr>
        <w:t>„</w:t>
      </w:r>
      <w:r w:rsidRPr="000405CA">
        <w:rPr>
          <w:rFonts w:asciiTheme="minorHAnsi" w:hAnsiTheme="minorHAnsi" w:cstheme="minorHAnsi"/>
          <w:sz w:val="22"/>
          <w:szCs w:val="22"/>
        </w:rPr>
        <w:t>Javaslat a</w:t>
      </w:r>
      <w:r>
        <w:rPr>
          <w:rFonts w:asciiTheme="minorHAnsi" w:hAnsiTheme="minorHAnsi" w:cstheme="minorHAnsi"/>
          <w:sz w:val="22"/>
          <w:szCs w:val="22"/>
        </w:rPr>
        <w:t xml:space="preserve">z Alpokalja Nagycsaládos Egyesület Szombathely </w:t>
      </w:r>
      <w:r w:rsidRPr="000405CA">
        <w:rPr>
          <w:rFonts w:asciiTheme="minorHAnsi" w:hAnsiTheme="minorHAnsi" w:cstheme="minorHAnsi"/>
          <w:sz w:val="22"/>
          <w:szCs w:val="22"/>
        </w:rPr>
        <w:t>egyedi kérelmének támogatására</w:t>
      </w:r>
      <w:r w:rsidRPr="009D7A9C">
        <w:rPr>
          <w:rFonts w:asciiTheme="minorHAnsi" w:hAnsiTheme="minorHAnsi" w:cstheme="minorHAnsi"/>
          <w:sz w:val="22"/>
          <w:szCs w:val="22"/>
        </w:rPr>
        <w:t>” című előterjesztést megtárgyalta</w:t>
      </w:r>
      <w:r>
        <w:rPr>
          <w:rFonts w:asciiTheme="minorHAnsi" w:hAnsiTheme="minorHAnsi" w:cstheme="minorHAnsi"/>
          <w:sz w:val="22"/>
          <w:szCs w:val="22"/>
        </w:rPr>
        <w:t xml:space="preserve">, és </w:t>
      </w:r>
    </w:p>
    <w:p w14:paraId="15276F83" w14:textId="77777777" w:rsidR="00416DB2" w:rsidRDefault="00416DB2" w:rsidP="00416D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javasolja a Polgármesternek, hogy az SZMSZ 53.§ 4. pontja alapján az </w:t>
      </w:r>
      <w:r>
        <w:rPr>
          <w:rFonts w:asciiTheme="minorHAnsi" w:hAnsiTheme="minorHAnsi" w:cstheme="minorHAnsi"/>
          <w:color w:val="000000"/>
          <w:sz w:val="22"/>
          <w:szCs w:val="22"/>
        </w:rPr>
        <w:t>Egyesület részére rendezvény</w:t>
      </w:r>
      <w:r>
        <w:rPr>
          <w:rFonts w:asciiTheme="minorHAnsi" w:hAnsiTheme="minorHAnsi" w:cstheme="minorHAnsi"/>
          <w:sz w:val="22"/>
          <w:szCs w:val="22"/>
        </w:rPr>
        <w:t xml:space="preserve"> támogatása céljából</w:t>
      </w:r>
      <w:r>
        <w:rPr>
          <w:rFonts w:asciiTheme="minorHAnsi" w:hAnsiTheme="minorHAnsi" w:cstheme="minorHAnsi"/>
          <w:bCs/>
          <w:sz w:val="22"/>
          <w:szCs w:val="22"/>
        </w:rPr>
        <w:t xml:space="preserve"> a Szociális ágazat kiadásai </w:t>
      </w:r>
      <w:r>
        <w:rPr>
          <w:rFonts w:asciiTheme="minorHAnsi" w:hAnsiTheme="minorHAnsi" w:cstheme="minorHAnsi"/>
          <w:sz w:val="22"/>
          <w:szCs w:val="22"/>
        </w:rPr>
        <w:t>„Segély önkormányzati támogatásból” tételsor terhére 500</w:t>
      </w:r>
      <w:r>
        <w:rPr>
          <w:rFonts w:asciiTheme="minorHAnsi" w:hAnsiTheme="minorHAnsi" w:cstheme="minorHAnsi"/>
          <w:color w:val="000000"/>
          <w:sz w:val="22"/>
          <w:szCs w:val="22"/>
        </w:rPr>
        <w:t>.000,- Ft összegű támogatást biztosítson.</w:t>
      </w:r>
    </w:p>
    <w:p w14:paraId="24EDB781" w14:textId="77777777" w:rsidR="00416DB2" w:rsidRPr="009D7A9C" w:rsidRDefault="00416DB2" w:rsidP="00416DB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A58B35" w14:textId="77777777" w:rsidR="00416DB2" w:rsidRPr="000405CA" w:rsidRDefault="00416DB2" w:rsidP="00416D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3" w:name="_Hlk105654809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D7A9C">
        <w:rPr>
          <w:rFonts w:asciiTheme="minorHAnsi" w:hAnsiTheme="minorHAnsi" w:cstheme="minorHAnsi"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sz w:val="22"/>
          <w:szCs w:val="22"/>
        </w:rPr>
        <w:t>Dr. Nemény András polgármester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FDA44B3" w14:textId="77777777" w:rsidR="00416DB2" w:rsidRDefault="00416DB2" w:rsidP="00416DB2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sz w:val="22"/>
          <w:szCs w:val="22"/>
        </w:rPr>
        <w:t>Dr. László Győző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5E77">
        <w:rPr>
          <w:rFonts w:asciiTheme="minorHAnsi" w:hAnsiTheme="minorHAnsi" w:cstheme="minorHAnsi"/>
          <w:bCs/>
          <w:sz w:val="22"/>
          <w:szCs w:val="22"/>
        </w:rPr>
        <w:t>alpolgármester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338A55B4" w14:textId="77777777" w:rsidR="00416DB2" w:rsidRPr="009D7A9C" w:rsidRDefault="00416DB2" w:rsidP="00416DB2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>Dr. Czeglédy Csaba a Szociális és Lakás Bizottság elnöke,</w:t>
      </w:r>
    </w:p>
    <w:p w14:paraId="5D06A997" w14:textId="77777777" w:rsidR="00416DB2" w:rsidRDefault="00416DB2" w:rsidP="00416DB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63A4DF78" w14:textId="77777777" w:rsidR="00416DB2" w:rsidRPr="009D7A9C" w:rsidRDefault="00416DB2" w:rsidP="00416DB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Gábor, a Közgazdasági és Adó Osztály vezetője,</w:t>
      </w:r>
    </w:p>
    <w:p w14:paraId="471DE1B9" w14:textId="77777777" w:rsidR="00416DB2" w:rsidRPr="009D7A9C" w:rsidRDefault="00416DB2" w:rsidP="00416DB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60695BF5" w14:textId="77777777" w:rsidR="00416DB2" w:rsidRPr="009D7A9C" w:rsidRDefault="00416DB2" w:rsidP="00416DB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F9B978" w14:textId="77777777" w:rsidR="00416DB2" w:rsidRDefault="00416DB2" w:rsidP="00416DB2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D7A9C">
        <w:rPr>
          <w:rFonts w:asciiTheme="minorHAnsi" w:hAnsiTheme="minorHAnsi" w:cstheme="minorHAnsi"/>
          <w:b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azonnal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4D06E9" w14:textId="77777777" w:rsidR="00416DB2" w:rsidRPr="009D7A9C" w:rsidRDefault="00416DB2" w:rsidP="00416DB2">
      <w:pPr>
        <w:ind w:firstLine="3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bookmarkEnd w:id="3"/>
    <w:p w14:paraId="26FD4D78" w14:textId="77777777" w:rsidR="00416DB2" w:rsidRDefault="00416DB2" w:rsidP="00416DB2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6145ED3F" w14:textId="77777777" w:rsidR="00416DB2" w:rsidRPr="009067F7" w:rsidRDefault="00416DB2" w:rsidP="00416DB2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52AB6706" w14:textId="77777777" w:rsidR="00416DB2" w:rsidRPr="009067F7" w:rsidRDefault="00416DB2" w:rsidP="00416DB2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9067F7">
        <w:rPr>
          <w:rFonts w:ascii="Calibri" w:hAnsi="Calibri" w:cs="Calibri"/>
          <w:b/>
          <w:bCs/>
          <w:sz w:val="22"/>
          <w:szCs w:val="22"/>
        </w:rPr>
        <w:t>3./</w:t>
      </w:r>
      <w:r w:rsidRPr="009067F7">
        <w:rPr>
          <w:rFonts w:ascii="Calibri" w:hAnsi="Calibri" w:cs="Calibri"/>
          <w:b/>
          <w:bCs/>
          <w:sz w:val="22"/>
          <w:szCs w:val="22"/>
        </w:rPr>
        <w:tab/>
        <w:t xml:space="preserve">Javaslat rászoruló kisgyermekek karácsonyi ajándékozására </w:t>
      </w:r>
    </w:p>
    <w:p w14:paraId="149C228E" w14:textId="77777777" w:rsidR="00416DB2" w:rsidRDefault="00416DB2" w:rsidP="00416DB2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9067F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067F7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7BB0F255" w14:textId="77777777" w:rsidR="00416DB2" w:rsidRDefault="00416DB2" w:rsidP="00416DB2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3D3F5E87" w14:textId="337B8811" w:rsidR="00642EEE" w:rsidRDefault="00416DB2" w:rsidP="00416DB2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862086">
        <w:rPr>
          <w:rFonts w:ascii="Calibri" w:eastAsia="MS Mincho" w:hAnsi="Calibri" w:cs="Calibri"/>
          <w:color w:val="000000"/>
          <w:sz w:val="22"/>
          <w:szCs w:val="22"/>
        </w:rPr>
        <w:t>8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022BC08C" w14:textId="793B71C1" w:rsidR="00642EEE" w:rsidRPr="0032079F" w:rsidRDefault="00862086" w:rsidP="00642EEE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243</w:t>
      </w:r>
      <w:r w:rsidR="00642EEE"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/202</w:t>
      </w:r>
      <w:r w:rsidR="00642EE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3</w:t>
      </w:r>
      <w:r w:rsidR="00642EEE"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.(X</w:t>
      </w:r>
      <w:r w:rsidR="00642EE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</w:t>
      </w:r>
      <w:r w:rsidR="00642EEE"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</w:t>
      </w:r>
      <w:r w:rsidR="00642EE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5</w:t>
      </w:r>
      <w:r w:rsidR="00642EEE"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.) </w:t>
      </w:r>
      <w:proofErr w:type="spellStart"/>
      <w:r w:rsidR="00642EEE"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SzLB</w:t>
      </w:r>
      <w:proofErr w:type="spellEnd"/>
      <w:r w:rsidR="00642EEE" w:rsidRPr="0032079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 sz. határozat</w:t>
      </w:r>
    </w:p>
    <w:p w14:paraId="63866B90" w14:textId="77777777" w:rsidR="00642EEE" w:rsidRPr="0032079F" w:rsidRDefault="00642EEE" w:rsidP="00642EEE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36D94FB4" w14:textId="77777777" w:rsidR="00642EEE" w:rsidRPr="0032079F" w:rsidRDefault="00642EEE" w:rsidP="00642EEE">
      <w:pPr>
        <w:pStyle w:val="Listaszerbekezds"/>
        <w:numPr>
          <w:ilvl w:val="0"/>
          <w:numId w:val="47"/>
        </w:numPr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079F"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</w:t>
      </w:r>
      <w:r w:rsidRPr="002D3FCD">
        <w:rPr>
          <w:rFonts w:asciiTheme="minorHAnsi" w:hAnsiTheme="minorHAnsi" w:cstheme="minorHAnsi"/>
          <w:sz w:val="22"/>
          <w:szCs w:val="22"/>
        </w:rPr>
        <w:t>az SZMSZ 53. § 4. pontja alapján</w:t>
      </w:r>
      <w:r w:rsidRPr="00A344A9">
        <w:rPr>
          <w:rFonts w:cs="Arial"/>
        </w:rPr>
        <w:t xml:space="preserve"> </w:t>
      </w:r>
      <w:r w:rsidRPr="0032079F">
        <w:rPr>
          <w:rFonts w:asciiTheme="minorHAnsi" w:hAnsiTheme="minorHAnsi" w:cstheme="minorHAnsi"/>
          <w:sz w:val="22"/>
          <w:szCs w:val="22"/>
        </w:rPr>
        <w:t>javasolja a Polgármesternek, hogy rászoruló, kiskorú gyermeket nevelő családok év végi karácsonyi ajándékozására a Szociális ágazat kiadásai „</w:t>
      </w:r>
      <w:r>
        <w:rPr>
          <w:rFonts w:asciiTheme="minorHAnsi" w:hAnsiTheme="minorHAnsi" w:cstheme="minorHAnsi"/>
          <w:sz w:val="22"/>
          <w:szCs w:val="22"/>
        </w:rPr>
        <w:t xml:space="preserve">Kariatida tanulmányi támogatás rendszerének működtetése – „Szombathely Szent Márton városa” </w:t>
      </w:r>
      <w:proofErr w:type="spellStart"/>
      <w:r>
        <w:rPr>
          <w:rFonts w:asciiTheme="minorHAnsi" w:hAnsiTheme="minorHAnsi" w:cstheme="minorHAnsi"/>
          <w:sz w:val="22"/>
          <w:szCs w:val="22"/>
        </w:rPr>
        <w:t>Gyebrovszki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János Alapítvány </w:t>
      </w:r>
      <w:r w:rsidRPr="0032079F">
        <w:rPr>
          <w:rFonts w:asciiTheme="minorHAnsi" w:hAnsiTheme="minorHAnsi" w:cstheme="minorHAnsi"/>
          <w:sz w:val="22"/>
          <w:szCs w:val="22"/>
        </w:rPr>
        <w:t>” tételsor terhére 1.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32079F">
        <w:rPr>
          <w:rFonts w:asciiTheme="minorHAnsi" w:hAnsiTheme="minorHAnsi" w:cstheme="minorHAnsi"/>
          <w:sz w:val="22"/>
          <w:szCs w:val="22"/>
        </w:rPr>
        <w:t>00.000,- Ft támogatást biztosítson.</w:t>
      </w:r>
    </w:p>
    <w:p w14:paraId="49D37572" w14:textId="77777777" w:rsidR="00642EEE" w:rsidRPr="0032079F" w:rsidRDefault="00642EEE" w:rsidP="00642EEE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4D7413" w14:textId="77777777" w:rsidR="00642EEE" w:rsidRPr="0032079F" w:rsidRDefault="00642EEE" w:rsidP="00642EEE">
      <w:pPr>
        <w:pStyle w:val="Listaszerbekezds"/>
        <w:numPr>
          <w:ilvl w:val="0"/>
          <w:numId w:val="47"/>
        </w:numPr>
        <w:ind w:left="0" w:firstLine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079F">
        <w:rPr>
          <w:rFonts w:asciiTheme="minorHAnsi" w:hAnsiTheme="minorHAnsi" w:cstheme="minorHAnsi"/>
          <w:sz w:val="22"/>
          <w:szCs w:val="22"/>
        </w:rPr>
        <w:t xml:space="preserve">A Bizottság felkéri a Polgármestert, hogy a Szociális Szolgáltatók Közhasznú Egyesületével a támogatási szerződés megkötéséről és az ajándékozásnak a Szociális Szolgáltatók Közhasznú Egyesülete bevonásával történő megszervezéséről gondoskodjon. </w:t>
      </w:r>
    </w:p>
    <w:p w14:paraId="466AD8B0" w14:textId="77777777" w:rsidR="00642EEE" w:rsidRPr="0032079F" w:rsidRDefault="00642EEE" w:rsidP="00642EE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07C556" w14:textId="77777777" w:rsidR="00642EEE" w:rsidRPr="0032079F" w:rsidRDefault="00642EEE" w:rsidP="00642EEE">
      <w:pPr>
        <w:rPr>
          <w:rFonts w:asciiTheme="minorHAnsi" w:hAnsiTheme="minorHAnsi" w:cstheme="minorHAnsi"/>
          <w:sz w:val="22"/>
          <w:szCs w:val="22"/>
        </w:rPr>
      </w:pPr>
      <w:r w:rsidRPr="003207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3207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12A2F37" w14:textId="77777777" w:rsidR="00642EEE" w:rsidRPr="0032079F" w:rsidRDefault="00642EEE" w:rsidP="00642EEE">
      <w:pPr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32079F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32079F">
        <w:rPr>
          <w:rFonts w:asciiTheme="minorHAnsi" w:hAnsiTheme="minorHAnsi" w:cstheme="minorHAnsi"/>
          <w:sz w:val="22"/>
          <w:szCs w:val="22"/>
        </w:rPr>
        <w:t>Dr. László Győző</w:t>
      </w:r>
      <w:r w:rsidRPr="003207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2079F">
        <w:rPr>
          <w:rFonts w:asciiTheme="minorHAnsi" w:hAnsiTheme="minorHAnsi" w:cstheme="minorHAnsi"/>
          <w:bCs/>
          <w:sz w:val="22"/>
          <w:szCs w:val="22"/>
        </w:rPr>
        <w:t>alpolgármester,</w:t>
      </w:r>
    </w:p>
    <w:p w14:paraId="6A620295" w14:textId="77777777" w:rsidR="00642EEE" w:rsidRPr="0032079F" w:rsidRDefault="00642EEE" w:rsidP="00642EEE">
      <w:pPr>
        <w:ind w:firstLine="348"/>
        <w:rPr>
          <w:rFonts w:asciiTheme="minorHAnsi" w:hAnsiTheme="minorHAnsi" w:cstheme="minorHAnsi"/>
          <w:sz w:val="22"/>
          <w:szCs w:val="22"/>
        </w:rPr>
      </w:pPr>
      <w:r w:rsidRPr="0032079F">
        <w:rPr>
          <w:rFonts w:asciiTheme="minorHAnsi" w:hAnsiTheme="minorHAnsi" w:cstheme="minorHAnsi"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ab/>
        <w:t xml:space="preserve">Dr. Czeglédy Csaba, a Szociális és Lakás </w:t>
      </w:r>
      <w:r w:rsidRPr="0032079F">
        <w:rPr>
          <w:rFonts w:asciiTheme="minorHAnsi" w:hAnsiTheme="minorHAnsi" w:cstheme="minorHAnsi"/>
          <w:sz w:val="22"/>
          <w:szCs w:val="22"/>
        </w:rPr>
        <w:t>Bizottság elnöke</w:t>
      </w:r>
    </w:p>
    <w:p w14:paraId="4D09F169" w14:textId="77777777" w:rsidR="00642EEE" w:rsidRPr="0032079F" w:rsidRDefault="00642EEE" w:rsidP="00642EEE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bCs/>
          <w:sz w:val="22"/>
          <w:szCs w:val="22"/>
        </w:rPr>
        <w:tab/>
        <w:t>(Vinczéné Dr. Menyhárt Mária az Egészségügyi és Közszolgálati Osztály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2079F">
        <w:rPr>
          <w:rFonts w:asciiTheme="minorHAnsi" w:hAnsiTheme="minorHAnsi" w:cstheme="minorHAnsi"/>
          <w:bCs/>
          <w:sz w:val="22"/>
          <w:szCs w:val="22"/>
        </w:rPr>
        <w:t>vezetője,</w:t>
      </w:r>
    </w:p>
    <w:p w14:paraId="117F1679" w14:textId="77777777" w:rsidR="00642EEE" w:rsidRPr="0032079F" w:rsidRDefault="00642EEE" w:rsidP="00642EEE">
      <w:pPr>
        <w:ind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32079F">
        <w:rPr>
          <w:rFonts w:asciiTheme="minorHAnsi" w:hAnsiTheme="minorHAnsi" w:cstheme="minorHAnsi"/>
          <w:bCs/>
          <w:sz w:val="22"/>
          <w:szCs w:val="22"/>
        </w:rPr>
        <w:t>Stéger</w:t>
      </w:r>
      <w:proofErr w:type="spellEnd"/>
      <w:r w:rsidRPr="0032079F">
        <w:rPr>
          <w:rFonts w:asciiTheme="minorHAnsi" w:hAnsiTheme="minorHAnsi" w:cstheme="minorHAnsi"/>
          <w:bCs/>
          <w:sz w:val="22"/>
          <w:szCs w:val="22"/>
        </w:rPr>
        <w:t xml:space="preserve"> Gábor, a Közgazdasági és Adó Osztály vezetője</w:t>
      </w:r>
    </w:p>
    <w:p w14:paraId="538DE4D1" w14:textId="77777777" w:rsidR="00642EEE" w:rsidRPr="0032079F" w:rsidRDefault="00642EEE" w:rsidP="00642EEE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32079F">
        <w:rPr>
          <w:rFonts w:asciiTheme="minorHAnsi" w:hAnsiTheme="minorHAnsi" w:cstheme="minorHAnsi"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>Szentkirályi Bernadett, a Szociális és Lakás Iroda vezetője)</w:t>
      </w:r>
    </w:p>
    <w:p w14:paraId="058FFCFF" w14:textId="77777777" w:rsidR="00642EEE" w:rsidRPr="0032079F" w:rsidRDefault="00642EEE" w:rsidP="00642E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79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3207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 xml:space="preserve">azonnal /1. pont vonatkozásában/ </w:t>
      </w:r>
    </w:p>
    <w:p w14:paraId="7FE978A8" w14:textId="77777777" w:rsidR="00642EEE" w:rsidRPr="0032079F" w:rsidRDefault="00642EEE" w:rsidP="00642EE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079F">
        <w:rPr>
          <w:rFonts w:asciiTheme="minorHAnsi" w:hAnsiTheme="minorHAnsi" w:cstheme="minorHAnsi"/>
          <w:bCs/>
          <w:sz w:val="22"/>
          <w:szCs w:val="22"/>
        </w:rPr>
        <w:tab/>
      </w:r>
      <w:r w:rsidRPr="0032079F">
        <w:rPr>
          <w:rFonts w:asciiTheme="minorHAnsi" w:hAnsiTheme="minorHAnsi" w:cstheme="minorHAnsi"/>
          <w:bCs/>
          <w:sz w:val="22"/>
          <w:szCs w:val="22"/>
        </w:rPr>
        <w:tab/>
        <w:t>202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32079F">
        <w:rPr>
          <w:rFonts w:asciiTheme="minorHAnsi" w:hAnsiTheme="minorHAnsi" w:cstheme="minorHAnsi"/>
          <w:bCs/>
          <w:sz w:val="22"/>
          <w:szCs w:val="22"/>
        </w:rPr>
        <w:t>. december /2. pont vonatkozásában/</w:t>
      </w:r>
    </w:p>
    <w:p w14:paraId="61BBF17A" w14:textId="77777777" w:rsidR="00642EEE" w:rsidRDefault="00642EEE" w:rsidP="00416DB2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54DB4727" w14:textId="77777777" w:rsidR="00416DB2" w:rsidRPr="009067F7" w:rsidRDefault="00416DB2" w:rsidP="00416DB2">
      <w:pPr>
        <w:rPr>
          <w:rFonts w:cs="Arial"/>
          <w:sz w:val="22"/>
          <w:szCs w:val="22"/>
        </w:rPr>
      </w:pPr>
      <w:r w:rsidRPr="009067F7">
        <w:rPr>
          <w:rFonts w:ascii="Calibri" w:hAnsi="Calibri" w:cs="Calibri"/>
          <w:b/>
          <w:sz w:val="22"/>
          <w:szCs w:val="22"/>
        </w:rPr>
        <w:t>4./</w:t>
      </w:r>
      <w:r w:rsidRPr="009067F7">
        <w:rPr>
          <w:rFonts w:ascii="Calibri" w:hAnsi="Calibri" w:cs="Calibri"/>
          <w:b/>
          <w:sz w:val="22"/>
          <w:szCs w:val="22"/>
        </w:rPr>
        <w:tab/>
      </w:r>
      <w:r w:rsidRPr="009067F7">
        <w:rPr>
          <w:rFonts w:ascii="Calibri" w:hAnsi="Calibri" w:cs="Calibri"/>
          <w:b/>
          <w:bCs/>
          <w:sz w:val="22"/>
          <w:szCs w:val="22"/>
        </w:rPr>
        <w:t>Javaslat szociális és köznevelési intézmények karácsonyi ajándékozására</w:t>
      </w:r>
    </w:p>
    <w:p w14:paraId="7B4593C8" w14:textId="77777777" w:rsidR="00416DB2" w:rsidRDefault="00416DB2" w:rsidP="00416DB2">
      <w:pPr>
        <w:ind w:firstLine="705"/>
        <w:rPr>
          <w:rFonts w:ascii="Calibri" w:hAnsi="Calibri" w:cs="Calibri"/>
          <w:sz w:val="22"/>
          <w:szCs w:val="22"/>
        </w:rPr>
      </w:pPr>
      <w:r w:rsidRPr="009067F7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9067F7">
        <w:rPr>
          <w:rFonts w:ascii="Calibri" w:hAnsi="Calibri" w:cs="Calibri"/>
          <w:b/>
          <w:sz w:val="22"/>
          <w:szCs w:val="22"/>
        </w:rPr>
        <w:tab/>
      </w:r>
      <w:r w:rsidRPr="009067F7">
        <w:rPr>
          <w:rFonts w:ascii="Calibri" w:hAnsi="Calibri" w:cs="Calibri"/>
          <w:b/>
          <w:sz w:val="22"/>
          <w:szCs w:val="22"/>
        </w:rPr>
        <w:tab/>
      </w:r>
      <w:r w:rsidRPr="009067F7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0882AD10" w14:textId="77777777" w:rsidR="00416DB2" w:rsidRDefault="00416DB2" w:rsidP="00416DB2">
      <w:pPr>
        <w:ind w:firstLine="705"/>
        <w:rPr>
          <w:rFonts w:ascii="Calibri" w:hAnsi="Calibri" w:cs="Calibri"/>
          <w:sz w:val="22"/>
          <w:szCs w:val="22"/>
        </w:rPr>
      </w:pPr>
    </w:p>
    <w:p w14:paraId="100851F5" w14:textId="7887F245" w:rsidR="004144AD" w:rsidRDefault="00416DB2" w:rsidP="00416DB2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862086">
        <w:rPr>
          <w:rFonts w:ascii="Calibri" w:eastAsia="MS Mincho" w:hAnsi="Calibri" w:cs="Calibri"/>
          <w:color w:val="000000"/>
          <w:sz w:val="22"/>
          <w:szCs w:val="22"/>
        </w:rPr>
        <w:t>8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493DF549" w14:textId="76878E3A" w:rsidR="004144AD" w:rsidRPr="0076665C" w:rsidRDefault="00862086" w:rsidP="004144A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244</w:t>
      </w:r>
      <w:r w:rsidR="004144AD" w:rsidRPr="0076665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/202</w:t>
      </w:r>
      <w:r w:rsidR="004144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3</w:t>
      </w:r>
      <w:r w:rsidR="004144AD" w:rsidRPr="0076665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.(X.</w:t>
      </w:r>
      <w:r w:rsidR="004144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25</w:t>
      </w:r>
      <w:r w:rsidR="004144AD" w:rsidRPr="0076665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.) </w:t>
      </w:r>
      <w:proofErr w:type="spellStart"/>
      <w:r w:rsidR="004144AD" w:rsidRPr="0076665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SzLB</w:t>
      </w:r>
      <w:proofErr w:type="spellEnd"/>
      <w:r w:rsidR="004144AD" w:rsidRPr="0076665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 sz. határozat</w:t>
      </w:r>
    </w:p>
    <w:p w14:paraId="68F7C5F6" w14:textId="77777777" w:rsidR="004144AD" w:rsidRPr="0076665C" w:rsidRDefault="004144AD" w:rsidP="004144AD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4726369" w14:textId="77777777" w:rsidR="004144AD" w:rsidRPr="0076665C" w:rsidRDefault="004144AD" w:rsidP="004144A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6665C">
        <w:rPr>
          <w:rFonts w:asciiTheme="minorHAnsi" w:hAnsiTheme="minorHAnsi" w:cstheme="minorHAnsi"/>
          <w:sz w:val="22"/>
          <w:szCs w:val="22"/>
        </w:rPr>
        <w:t>Szombathely Megyei Jogú Város Közgyűlésének Szociális és Lakás Bizottsága</w:t>
      </w:r>
      <w:r>
        <w:rPr>
          <w:rFonts w:asciiTheme="minorHAnsi" w:hAnsiTheme="minorHAnsi" w:cstheme="minorHAnsi"/>
          <w:sz w:val="22"/>
          <w:szCs w:val="22"/>
        </w:rPr>
        <w:t xml:space="preserve"> az SZMSZ 53.§ 4. pontja alapján </w:t>
      </w:r>
      <w:r w:rsidRPr="0076665C">
        <w:rPr>
          <w:rFonts w:asciiTheme="minorHAnsi" w:hAnsiTheme="minorHAnsi" w:cstheme="minorHAnsi"/>
          <w:sz w:val="22"/>
          <w:szCs w:val="22"/>
        </w:rPr>
        <w:t>javasolja a Polgármesternek, hogy az előterjesztésben szereplő szociális és köznevelési intézmények év végi karácsonyi ajándékozására a Szociális ágazat kiadásai „Segély önkormányzati támogatásból” tételsor terhére intézményenként 100.000 – Ft, összességében 4.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76665C">
        <w:rPr>
          <w:rFonts w:asciiTheme="minorHAnsi" w:hAnsiTheme="minorHAnsi" w:cstheme="minorHAnsi"/>
          <w:sz w:val="22"/>
          <w:szCs w:val="22"/>
        </w:rPr>
        <w:t>00.000,- Ft támogatást biztosítson.</w:t>
      </w:r>
    </w:p>
    <w:p w14:paraId="335C5BFB" w14:textId="77777777" w:rsidR="004144AD" w:rsidRPr="0076665C" w:rsidRDefault="004144AD" w:rsidP="004144AD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94185CB" w14:textId="77777777" w:rsidR="004144AD" w:rsidRPr="0076665C" w:rsidRDefault="004144AD" w:rsidP="004144AD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665C">
        <w:rPr>
          <w:rFonts w:asciiTheme="minorHAnsi" w:hAnsiTheme="minorHAnsi" w:cstheme="minorHAnsi"/>
          <w:sz w:val="22"/>
          <w:szCs w:val="22"/>
        </w:rPr>
        <w:t xml:space="preserve">A Bizottság felkéri a Polgármestert, hogy a támogatási szerződések megkötéséről és az ajándékozás megszervezéséről gondoskodjon. </w:t>
      </w:r>
    </w:p>
    <w:p w14:paraId="61B6C63D" w14:textId="77777777" w:rsidR="004144AD" w:rsidRPr="0076665C" w:rsidRDefault="004144AD" w:rsidP="004144A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DFF7FD" w14:textId="77777777" w:rsidR="004144AD" w:rsidRPr="0076665C" w:rsidRDefault="004144AD" w:rsidP="004144A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6665C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76665C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4" w:name="_Hlk54014257"/>
      <w:r w:rsidRPr="0076665C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A3978FB" w14:textId="77777777" w:rsidR="004144AD" w:rsidRPr="0076665C" w:rsidRDefault="004144AD" w:rsidP="004144AD">
      <w:pPr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sz w:val="22"/>
          <w:szCs w:val="22"/>
        </w:rPr>
        <w:t>Dr. László Győző</w:t>
      </w:r>
      <w:r w:rsidRPr="007666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665C">
        <w:rPr>
          <w:rFonts w:asciiTheme="minorHAnsi" w:hAnsiTheme="minorHAnsi" w:cstheme="minorHAnsi"/>
          <w:bCs/>
          <w:sz w:val="22"/>
          <w:szCs w:val="22"/>
        </w:rPr>
        <w:t>alpolgármester,</w:t>
      </w:r>
    </w:p>
    <w:p w14:paraId="29E30762" w14:textId="77777777" w:rsidR="004144AD" w:rsidRPr="0076665C" w:rsidRDefault="004144AD" w:rsidP="004144AD">
      <w:pPr>
        <w:ind w:firstLine="348"/>
        <w:rPr>
          <w:rFonts w:asciiTheme="minorHAnsi" w:hAnsiTheme="minorHAnsi" w:cstheme="minorHAnsi"/>
          <w:sz w:val="22"/>
          <w:szCs w:val="22"/>
        </w:rPr>
      </w:pPr>
      <w:r w:rsidRPr="0076665C">
        <w:rPr>
          <w:rFonts w:asciiTheme="minorHAnsi" w:hAnsiTheme="minorHAnsi" w:cstheme="minorHAnsi"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ab/>
        <w:t xml:space="preserve">Dr. Czeglédy Csaba, a Szociális és Lakás </w:t>
      </w:r>
      <w:r w:rsidRPr="0076665C">
        <w:rPr>
          <w:rFonts w:asciiTheme="minorHAnsi" w:hAnsiTheme="minorHAnsi" w:cstheme="minorHAnsi"/>
          <w:sz w:val="22"/>
          <w:szCs w:val="22"/>
        </w:rPr>
        <w:t>Bizottság elnöke</w:t>
      </w:r>
    </w:p>
    <w:p w14:paraId="059EF80C" w14:textId="77777777" w:rsidR="004144AD" w:rsidRPr="0076665C" w:rsidRDefault="004144AD" w:rsidP="004144AD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Cs/>
          <w:sz w:val="22"/>
          <w:szCs w:val="22"/>
        </w:rPr>
        <w:tab/>
        <w:t xml:space="preserve">(Vinczéné Dr. Menyhárt Mária az Egészségügyi és Közszolgálati Osztály </w:t>
      </w:r>
    </w:p>
    <w:p w14:paraId="3E9E95BD" w14:textId="77777777" w:rsidR="004144AD" w:rsidRPr="0076665C" w:rsidRDefault="004144AD" w:rsidP="004144AD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>vezetője,</w:t>
      </w:r>
    </w:p>
    <w:p w14:paraId="64E34209" w14:textId="77777777" w:rsidR="004144AD" w:rsidRPr="0076665C" w:rsidRDefault="004144AD" w:rsidP="004144AD">
      <w:pPr>
        <w:ind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76665C">
        <w:rPr>
          <w:rFonts w:asciiTheme="minorHAnsi" w:hAnsiTheme="minorHAnsi" w:cstheme="minorHAnsi"/>
          <w:bCs/>
          <w:sz w:val="22"/>
          <w:szCs w:val="22"/>
        </w:rPr>
        <w:t>Stéger</w:t>
      </w:r>
      <w:proofErr w:type="spellEnd"/>
      <w:r w:rsidRPr="0076665C">
        <w:rPr>
          <w:rFonts w:asciiTheme="minorHAnsi" w:hAnsiTheme="minorHAnsi" w:cstheme="minorHAnsi"/>
          <w:bCs/>
          <w:sz w:val="22"/>
          <w:szCs w:val="22"/>
        </w:rPr>
        <w:t xml:space="preserve"> Gábor, a Közgazdasági és Adó Osztály vezetője</w:t>
      </w:r>
    </w:p>
    <w:p w14:paraId="7D692CF5" w14:textId="77777777" w:rsidR="004144AD" w:rsidRPr="0076665C" w:rsidRDefault="004144AD" w:rsidP="004144AD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6665C">
        <w:rPr>
          <w:rFonts w:asciiTheme="minorHAnsi" w:hAnsiTheme="minorHAnsi" w:cstheme="minorHAnsi"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>Szentkirályi Bernadett, a Szociális és Lakás Iroda vezetője)</w:t>
      </w:r>
    </w:p>
    <w:bookmarkEnd w:id="4"/>
    <w:p w14:paraId="46EE9D1A" w14:textId="77777777" w:rsidR="004144AD" w:rsidRPr="0076665C" w:rsidRDefault="004144AD" w:rsidP="004144A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0DD014" w14:textId="77777777" w:rsidR="004144AD" w:rsidRPr="0076665C" w:rsidRDefault="004144AD" w:rsidP="004144A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76665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 xml:space="preserve">azonnal /1. pont vonatkozásában/ </w:t>
      </w:r>
    </w:p>
    <w:p w14:paraId="6BF45CBD" w14:textId="77777777" w:rsidR="004144AD" w:rsidRPr="006F43A8" w:rsidRDefault="004144AD" w:rsidP="004144A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665C">
        <w:rPr>
          <w:rFonts w:asciiTheme="minorHAnsi" w:hAnsiTheme="minorHAnsi" w:cstheme="minorHAnsi"/>
          <w:bCs/>
          <w:sz w:val="22"/>
          <w:szCs w:val="22"/>
        </w:rPr>
        <w:tab/>
      </w:r>
      <w:r w:rsidRPr="0076665C">
        <w:rPr>
          <w:rFonts w:asciiTheme="minorHAnsi" w:hAnsiTheme="minorHAnsi" w:cstheme="minorHAnsi"/>
          <w:bCs/>
          <w:sz w:val="22"/>
          <w:szCs w:val="22"/>
        </w:rPr>
        <w:tab/>
        <w:t>202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76665C">
        <w:rPr>
          <w:rFonts w:asciiTheme="minorHAnsi" w:hAnsiTheme="minorHAnsi" w:cstheme="minorHAnsi"/>
          <w:bCs/>
          <w:sz w:val="22"/>
          <w:szCs w:val="22"/>
        </w:rPr>
        <w:t>. december /2. pont vonatkozásában/</w:t>
      </w:r>
    </w:p>
    <w:p w14:paraId="7D9E9EC5" w14:textId="77777777" w:rsidR="004144AD" w:rsidRDefault="004144AD" w:rsidP="00416DB2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66806ADE" w14:textId="77777777" w:rsidR="00416DB2" w:rsidRPr="009067F7" w:rsidRDefault="00416DB2" w:rsidP="00416DB2">
      <w:pPr>
        <w:ind w:firstLine="705"/>
        <w:rPr>
          <w:rFonts w:ascii="Calibri" w:hAnsi="Calibri" w:cs="Calibri"/>
          <w:sz w:val="22"/>
          <w:szCs w:val="22"/>
        </w:rPr>
      </w:pPr>
    </w:p>
    <w:p w14:paraId="2EC9EC5B" w14:textId="77777777" w:rsidR="00416DB2" w:rsidRPr="00C42230" w:rsidRDefault="00416DB2" w:rsidP="00416DB2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Pr="0025270E">
        <w:rPr>
          <w:rFonts w:ascii="Calibri" w:hAnsi="Calibri" w:cs="Calibri"/>
          <w:b/>
          <w:bCs/>
          <w:sz w:val="22"/>
          <w:szCs w:val="22"/>
        </w:rPr>
        <w:t>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Javaslat </w:t>
      </w:r>
      <w:r w:rsidRPr="00CE4952">
        <w:rPr>
          <w:rFonts w:ascii="Calibri" w:hAnsi="Calibri" w:cs="Calibri"/>
          <w:b/>
          <w:bCs/>
          <w:sz w:val="22"/>
          <w:szCs w:val="22"/>
        </w:rPr>
        <w:t>Szombathely, Gagarin u. 5. szám alatti intézményben 50 örökös szociális férőhely biztosításáról kötött megállapodás megszüntetésének kezdeményezésével kapcsolatos döntés meghozatalára</w:t>
      </w:r>
      <w:r w:rsidRPr="00C42230">
        <w:rPr>
          <w:rFonts w:ascii="Calibri" w:hAnsi="Calibri" w:cs="Calibri"/>
          <w:sz w:val="22"/>
          <w:szCs w:val="22"/>
        </w:rPr>
        <w:t xml:space="preserve">  </w:t>
      </w:r>
      <w:r w:rsidRPr="00C42230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37D3A06" w14:textId="77777777" w:rsidR="00416DB2" w:rsidRDefault="00416DB2" w:rsidP="00416DB2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31C71136" w14:textId="77777777" w:rsidR="00416DB2" w:rsidRDefault="00416DB2" w:rsidP="00416DB2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0CCF8B14" w14:textId="496844A6" w:rsidR="008D57AA" w:rsidRDefault="00416DB2" w:rsidP="00416DB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862086">
        <w:rPr>
          <w:rFonts w:ascii="Calibri" w:eastAsia="MS Mincho" w:hAnsi="Calibri" w:cs="Calibri"/>
          <w:color w:val="000000"/>
          <w:sz w:val="22"/>
          <w:szCs w:val="22"/>
        </w:rPr>
        <w:t>8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</w:t>
      </w:r>
    </w:p>
    <w:p w14:paraId="11174214" w14:textId="38D912F5" w:rsidR="008D57AA" w:rsidRDefault="00862086" w:rsidP="008D57A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245</w:t>
      </w:r>
      <w:r w:rsidR="008D57AA" w:rsidRPr="009D7A9C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8D57AA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8D57AA" w:rsidRPr="009D7A9C">
        <w:rPr>
          <w:rFonts w:asciiTheme="minorHAnsi" w:hAnsiTheme="minorHAnsi" w:cstheme="minorHAnsi"/>
          <w:b/>
          <w:sz w:val="22"/>
          <w:szCs w:val="22"/>
          <w:u w:val="single"/>
        </w:rPr>
        <w:t>.(</w:t>
      </w:r>
      <w:r w:rsidR="008D57AA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8D57AA" w:rsidRPr="009D7A9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8D57AA">
        <w:rPr>
          <w:rFonts w:asciiTheme="minorHAnsi" w:hAnsiTheme="minorHAnsi" w:cstheme="minorHAnsi"/>
          <w:b/>
          <w:sz w:val="22"/>
          <w:szCs w:val="22"/>
          <w:u w:val="single"/>
        </w:rPr>
        <w:t>25</w:t>
      </w:r>
      <w:r w:rsidR="008D57AA" w:rsidRPr="009D7A9C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 w:rsidR="008D57AA" w:rsidRPr="009D7A9C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="008D57AA" w:rsidRPr="009D7A9C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444EBB81" w14:textId="77777777" w:rsidR="008D57AA" w:rsidRDefault="008D57AA" w:rsidP="008D57A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7C0D38" w14:textId="77777777" w:rsidR="008D57AA" w:rsidRPr="006E467A" w:rsidRDefault="008D57AA" w:rsidP="008D57AA">
      <w:pPr>
        <w:pStyle w:val="Listaszerbekezds"/>
        <w:numPr>
          <w:ilvl w:val="0"/>
          <w:numId w:val="46"/>
        </w:num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Szociális és Lakás Bizottság</w:t>
      </w:r>
      <w:r w:rsidRPr="006E467A">
        <w:rPr>
          <w:rFonts w:asciiTheme="minorHAnsi" w:hAnsiTheme="minorHAnsi" w:cstheme="minorHAnsi"/>
          <w:sz w:val="22"/>
          <w:szCs w:val="22"/>
        </w:rPr>
        <w:t xml:space="preserve"> egyetért azzal, hogy a Vas Megyei Önkormányzat Közgyűlése és Szombathely Megyei Jogú Város Önkormányzata között a Vas Megyei Szakosított Szociális Otthonban 50 örökös szociális otthoni férőhely biztosítására vonatkozó megállapodás megszüntetésre kerüljön, azzal a feltétellel, hogy ezzel egyidejűleg Szombathely Megyei Jogú Város Önkormányzata és a Szombathelyi Egyházmegye a megszüntetésre kerülő megállapodásban rögzített azonos feltételekkel megállapodást kössön.</w:t>
      </w:r>
    </w:p>
    <w:p w14:paraId="0113F085" w14:textId="77777777" w:rsidR="008D57AA" w:rsidRPr="006E467A" w:rsidRDefault="008D57AA" w:rsidP="008D57AA">
      <w:pPr>
        <w:pStyle w:val="Listaszerbekezds"/>
        <w:numPr>
          <w:ilvl w:val="0"/>
          <w:numId w:val="46"/>
        </w:num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E467A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Bizottság javasolja a </w:t>
      </w:r>
      <w:r w:rsidRPr="006E467A">
        <w:rPr>
          <w:rFonts w:asciiTheme="minorHAnsi" w:hAnsiTheme="minorHAnsi" w:cstheme="minorHAnsi"/>
          <w:sz w:val="22"/>
          <w:szCs w:val="22"/>
        </w:rPr>
        <w:t>Közgyűlés</w:t>
      </w:r>
      <w:r>
        <w:rPr>
          <w:rFonts w:asciiTheme="minorHAnsi" w:hAnsiTheme="minorHAnsi" w:cstheme="minorHAnsi"/>
          <w:sz w:val="22"/>
          <w:szCs w:val="22"/>
        </w:rPr>
        <w:t>nek, hogy</w:t>
      </w:r>
      <w:r w:rsidRPr="006E467A">
        <w:rPr>
          <w:rFonts w:asciiTheme="minorHAnsi" w:hAnsiTheme="minorHAnsi" w:cstheme="minorHAnsi"/>
          <w:sz w:val="22"/>
          <w:szCs w:val="22"/>
        </w:rPr>
        <w:t xml:space="preserve"> hatalmazza</w:t>
      </w:r>
      <w:r>
        <w:rPr>
          <w:rFonts w:asciiTheme="minorHAnsi" w:hAnsiTheme="minorHAnsi" w:cstheme="minorHAnsi"/>
          <w:sz w:val="22"/>
          <w:szCs w:val="22"/>
        </w:rPr>
        <w:t xml:space="preserve"> fel</w:t>
      </w:r>
      <w:r w:rsidRPr="006E467A">
        <w:rPr>
          <w:rFonts w:asciiTheme="minorHAnsi" w:hAnsiTheme="minorHAnsi" w:cstheme="minorHAnsi"/>
          <w:sz w:val="22"/>
          <w:szCs w:val="22"/>
        </w:rPr>
        <w:t xml:space="preserve"> a polgármestert a megállapodások aláír</w:t>
      </w:r>
      <w:r>
        <w:rPr>
          <w:rFonts w:asciiTheme="minorHAnsi" w:hAnsiTheme="minorHAnsi" w:cstheme="minorHAnsi"/>
          <w:sz w:val="22"/>
          <w:szCs w:val="22"/>
        </w:rPr>
        <w:t>ására</w:t>
      </w:r>
      <w:r w:rsidRPr="006E467A">
        <w:rPr>
          <w:rFonts w:asciiTheme="minorHAnsi" w:hAnsiTheme="minorHAnsi" w:cstheme="minorHAnsi"/>
          <w:sz w:val="22"/>
          <w:szCs w:val="22"/>
        </w:rPr>
        <w:t>.</w:t>
      </w:r>
    </w:p>
    <w:p w14:paraId="74FEC341" w14:textId="77777777" w:rsidR="008D57AA" w:rsidRDefault="008D57AA" w:rsidP="008D57A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958382" w14:textId="77777777" w:rsidR="008D57AA" w:rsidRPr="000405CA" w:rsidRDefault="008D57AA" w:rsidP="008D57A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D7A9C">
        <w:rPr>
          <w:rFonts w:asciiTheme="minorHAnsi" w:hAnsiTheme="minorHAnsi" w:cstheme="minorHAnsi"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sz w:val="22"/>
          <w:szCs w:val="22"/>
        </w:rPr>
        <w:t>Dr. Nemény András polgármester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EE2F103" w14:textId="77777777" w:rsidR="008D57AA" w:rsidRDefault="008D57AA" w:rsidP="008D57AA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sz w:val="22"/>
          <w:szCs w:val="22"/>
        </w:rPr>
        <w:t>Dr. László Győző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5E77">
        <w:rPr>
          <w:rFonts w:asciiTheme="minorHAnsi" w:hAnsiTheme="minorHAnsi" w:cstheme="minorHAnsi"/>
          <w:bCs/>
          <w:sz w:val="22"/>
          <w:szCs w:val="22"/>
        </w:rPr>
        <w:t>alpolgármester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2344D164" w14:textId="77777777" w:rsidR="008D57AA" w:rsidRPr="009D7A9C" w:rsidRDefault="008D57AA" w:rsidP="008D57AA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>Dr. Czeglédy Csaba a Szociális és Lakás Bizottság elnöke,</w:t>
      </w:r>
    </w:p>
    <w:p w14:paraId="22219FE1" w14:textId="77777777" w:rsidR="008D57AA" w:rsidRDefault="008D57AA" w:rsidP="008D57A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7EFF3734" w14:textId="77777777" w:rsidR="008D57AA" w:rsidRPr="009D7A9C" w:rsidRDefault="008D57AA" w:rsidP="008D57A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Gábor, a Közgazdasági és Adó Osztály vezetője,</w:t>
      </w:r>
    </w:p>
    <w:p w14:paraId="1FF5B623" w14:textId="77777777" w:rsidR="008D57AA" w:rsidRDefault="008D57AA" w:rsidP="008D57A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30591417" w14:textId="77777777" w:rsidR="008D57AA" w:rsidRPr="009D7A9C" w:rsidRDefault="008D57AA" w:rsidP="008D57A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46472BF" w14:textId="77777777" w:rsidR="008D57AA" w:rsidRPr="009D7A9C" w:rsidRDefault="008D57AA" w:rsidP="008D57AA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D7A9C">
        <w:rPr>
          <w:rFonts w:asciiTheme="minorHAnsi" w:hAnsiTheme="minorHAnsi" w:cstheme="minorHAnsi"/>
          <w:b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azonnal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40CD5D" w14:textId="73793ABE" w:rsidR="00416DB2" w:rsidRDefault="00416DB2" w:rsidP="00416DB2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4627BF49" w14:textId="77777777" w:rsidR="00416DB2" w:rsidRPr="0025270E" w:rsidRDefault="00416DB2" w:rsidP="00416DB2">
      <w:pPr>
        <w:ind w:left="2124" w:hanging="1419"/>
        <w:jc w:val="both"/>
        <w:rPr>
          <w:rFonts w:ascii="Calibri" w:hAnsi="Calibri" w:cs="Calibri"/>
          <w:iCs/>
          <w:sz w:val="22"/>
          <w:szCs w:val="22"/>
        </w:rPr>
      </w:pPr>
    </w:p>
    <w:p w14:paraId="7DE23BD1" w14:textId="77777777" w:rsidR="00416DB2" w:rsidRPr="0025270E" w:rsidRDefault="00416DB2" w:rsidP="00416DB2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Pr="0025270E">
        <w:rPr>
          <w:rFonts w:ascii="Calibri" w:hAnsi="Calibri" w:cs="Calibri"/>
          <w:b/>
          <w:bCs/>
          <w:sz w:val="22"/>
          <w:szCs w:val="22"/>
        </w:rPr>
        <w:t>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6B1DBB22" w14:textId="77777777" w:rsidR="00416DB2" w:rsidRDefault="00416DB2" w:rsidP="00416DB2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5801A09C" w14:textId="77777777" w:rsidR="00416DB2" w:rsidRPr="0018170F" w:rsidRDefault="00416DB2" w:rsidP="00416DB2">
      <w:pPr>
        <w:jc w:val="both"/>
        <w:rPr>
          <w:rFonts w:ascii="Calibri" w:hAnsi="Calibri" w:cs="Calibri"/>
          <w:sz w:val="22"/>
          <w:szCs w:val="22"/>
        </w:rPr>
      </w:pPr>
    </w:p>
    <w:p w14:paraId="7906C5AE" w14:textId="60865C51" w:rsidR="00BE6D3B" w:rsidRDefault="00BE6D3B" w:rsidP="00BE6D3B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1CCADE02" w14:textId="32C5447F" w:rsidR="00BE6D3B" w:rsidRDefault="00BE6D3B" w:rsidP="00BE6D3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sz w:val="22"/>
          <w:szCs w:val="22"/>
        </w:rPr>
        <w:tab/>
      </w:r>
    </w:p>
    <w:p w14:paraId="53B4D8E2" w14:textId="77D58C3F" w:rsidR="00373EB6" w:rsidRDefault="00370D21" w:rsidP="003E2E21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S</w:t>
      </w:r>
      <w:r w:rsidR="00FD4D8A" w:rsidRPr="008C5AB1">
        <w:rPr>
          <w:rFonts w:ascii="Calibri" w:hAnsi="Calibri" w:cs="Calibri"/>
          <w:color w:val="000000"/>
          <w:sz w:val="22"/>
          <w:szCs w:val="22"/>
        </w:rPr>
        <w:t>z</w:t>
      </w:r>
      <w:r w:rsidR="00C9281D" w:rsidRPr="008C5AB1">
        <w:rPr>
          <w:rFonts w:ascii="Calibri" w:hAnsi="Calibri" w:cs="Calibri"/>
          <w:color w:val="000000"/>
          <w:sz w:val="22"/>
          <w:szCs w:val="22"/>
        </w:rPr>
        <w:t xml:space="preserve">ombathely, </w:t>
      </w:r>
      <w:r w:rsidR="000136EE" w:rsidRPr="008C5AB1">
        <w:rPr>
          <w:rFonts w:ascii="Calibri" w:hAnsi="Calibri" w:cs="Calibri"/>
          <w:color w:val="000000"/>
          <w:sz w:val="22"/>
          <w:szCs w:val="22"/>
        </w:rPr>
        <w:t>202</w:t>
      </w:r>
      <w:r w:rsidR="00B5493D">
        <w:rPr>
          <w:rFonts w:ascii="Calibri" w:hAnsi="Calibri" w:cs="Calibri"/>
          <w:color w:val="000000"/>
          <w:sz w:val="22"/>
          <w:szCs w:val="22"/>
        </w:rPr>
        <w:t>3</w:t>
      </w:r>
      <w:r w:rsidR="000136EE" w:rsidRPr="008C5AB1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9C7372">
        <w:rPr>
          <w:rFonts w:ascii="Calibri" w:hAnsi="Calibri" w:cs="Calibri"/>
          <w:color w:val="000000"/>
          <w:sz w:val="22"/>
          <w:szCs w:val="22"/>
        </w:rPr>
        <w:t>október 25</w:t>
      </w:r>
      <w:r w:rsidR="00A81338" w:rsidRPr="008C5AB1">
        <w:rPr>
          <w:rFonts w:ascii="Calibri" w:hAnsi="Calibri" w:cs="Calibri"/>
          <w:color w:val="000000"/>
          <w:sz w:val="22"/>
          <w:szCs w:val="22"/>
        </w:rPr>
        <w:t>.</w:t>
      </w:r>
    </w:p>
    <w:p w14:paraId="282CB876" w14:textId="77777777" w:rsidR="00416DB2" w:rsidRDefault="00416DB2" w:rsidP="003E2E21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66B14C" w14:textId="77777777" w:rsidR="00416DB2" w:rsidRPr="008C5AB1" w:rsidRDefault="00416DB2" w:rsidP="003E2E21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4743A6F" w14:textId="29F2A6AB" w:rsidR="007E5DBF" w:rsidRPr="008C5AB1" w:rsidRDefault="007E5DBF" w:rsidP="007A1C4F">
      <w:pPr>
        <w:rPr>
          <w:rFonts w:ascii="Calibri" w:hAnsi="Calibri" w:cs="Calibri"/>
          <w:color w:val="000000"/>
          <w:sz w:val="22"/>
          <w:szCs w:val="22"/>
        </w:rPr>
      </w:pPr>
    </w:p>
    <w:p w14:paraId="5CF0A8CA" w14:textId="77777777" w:rsidR="007E5DBF" w:rsidRPr="008C5AB1" w:rsidRDefault="007E5DBF" w:rsidP="007A1C4F">
      <w:pPr>
        <w:rPr>
          <w:rFonts w:ascii="Calibri" w:hAnsi="Calibri" w:cs="Calibri"/>
          <w:color w:val="000000"/>
          <w:sz w:val="22"/>
          <w:szCs w:val="22"/>
        </w:rPr>
      </w:pPr>
    </w:p>
    <w:p w14:paraId="4E6A267D" w14:textId="77777777" w:rsidR="00954C77" w:rsidRPr="008C5AB1" w:rsidRDefault="00F91DDD" w:rsidP="007A1C4F">
      <w:pPr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A kivonat hitel</w:t>
      </w:r>
      <w:r w:rsidR="00C9281D" w:rsidRPr="008C5AB1">
        <w:rPr>
          <w:rFonts w:ascii="Calibri" w:hAnsi="Calibri" w:cs="Calibri"/>
          <w:color w:val="000000"/>
          <w:sz w:val="22"/>
          <w:szCs w:val="22"/>
        </w:rPr>
        <w:t>es.</w:t>
      </w:r>
    </w:p>
    <w:p w14:paraId="595377B4" w14:textId="77777777" w:rsidR="00C9281D" w:rsidRPr="008C5AB1" w:rsidRDefault="00C9281D" w:rsidP="007A1C4F">
      <w:pPr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  <w:t xml:space="preserve">    </w:t>
      </w:r>
      <w:r w:rsidR="00F85E55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/: </w:t>
      </w:r>
      <w:r w:rsidR="00313CD3" w:rsidRPr="008C5AB1">
        <w:rPr>
          <w:rFonts w:ascii="Calibri" w:hAnsi="Calibri" w:cs="Calibri"/>
          <w:b/>
          <w:color w:val="000000"/>
          <w:sz w:val="22"/>
          <w:szCs w:val="22"/>
        </w:rPr>
        <w:t>D</w:t>
      </w:r>
      <w:r w:rsidR="00164791" w:rsidRPr="008C5AB1">
        <w:rPr>
          <w:rFonts w:ascii="Calibri" w:hAnsi="Calibri" w:cs="Calibri"/>
          <w:b/>
          <w:color w:val="000000"/>
          <w:sz w:val="22"/>
          <w:szCs w:val="22"/>
        </w:rPr>
        <w:t>r</w:t>
      </w:r>
      <w:r w:rsidR="00313CD3" w:rsidRPr="008C5AB1">
        <w:rPr>
          <w:rFonts w:ascii="Calibri" w:hAnsi="Calibri" w:cs="Calibri"/>
          <w:b/>
          <w:color w:val="000000"/>
          <w:sz w:val="22"/>
          <w:szCs w:val="22"/>
        </w:rPr>
        <w:t>. Czeglédy Csaba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:/</w:t>
      </w:r>
    </w:p>
    <w:p w14:paraId="72241C9D" w14:textId="77777777" w:rsidR="00C9281D" w:rsidRPr="008C5AB1" w:rsidRDefault="00C9281D" w:rsidP="00F85E55">
      <w:pPr>
        <w:ind w:left="5664" w:firstLine="708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a</w:t>
      </w:r>
      <w:r w:rsidR="00DA7094"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13CD3" w:rsidRPr="008C5AB1">
        <w:rPr>
          <w:rFonts w:ascii="Calibri" w:hAnsi="Calibri" w:cs="Calibri"/>
          <w:color w:val="000000"/>
          <w:sz w:val="22"/>
          <w:szCs w:val="22"/>
        </w:rPr>
        <w:t>Szociális és Lakás</w:t>
      </w:r>
    </w:p>
    <w:p w14:paraId="6E6AA646" w14:textId="03C0310B" w:rsidR="00AD6F1C" w:rsidRPr="008C5AB1" w:rsidRDefault="00C9281D" w:rsidP="00F85E55">
      <w:pPr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="00236F86"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  <w:t xml:space="preserve">       </w:t>
      </w:r>
      <w:r w:rsidR="00164791" w:rsidRPr="008C5AB1">
        <w:rPr>
          <w:rFonts w:ascii="Calibri" w:hAnsi="Calibri" w:cs="Calibri"/>
          <w:color w:val="000000"/>
          <w:sz w:val="22"/>
          <w:szCs w:val="22"/>
        </w:rPr>
        <w:tab/>
      </w:r>
      <w:r w:rsidR="00F85E55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8A40D6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8C5AB1">
        <w:rPr>
          <w:rFonts w:ascii="Calibri" w:hAnsi="Calibri" w:cs="Calibri"/>
          <w:color w:val="000000"/>
          <w:sz w:val="22"/>
          <w:szCs w:val="22"/>
        </w:rPr>
        <w:t>Bizottság elnöke</w:t>
      </w:r>
    </w:p>
    <w:sectPr w:rsidR="00AD6F1C" w:rsidRPr="008C5AB1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07068A0" w14:textId="77777777" w:rsidR="006815C7" w:rsidRPr="00C36C04" w:rsidRDefault="006815C7" w:rsidP="006815C7">
    <w:pPr>
      <w:pStyle w:val="llb"/>
      <w:tabs>
        <w:tab w:val="left" w:pos="708"/>
      </w:tabs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Telefon: +36 94/520-100</w:t>
    </w:r>
  </w:p>
  <w:p w14:paraId="736A63C4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KRID: 628508398</w:t>
    </w:r>
  </w:p>
  <w:p w14:paraId="53824566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Web: www.szombathely.hu</w:t>
    </w:r>
  </w:p>
  <w:p w14:paraId="47AD2E59" w14:textId="77777777" w:rsidR="006815C7" w:rsidRPr="00342FC9" w:rsidRDefault="006815C7" w:rsidP="006815C7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  <w:p w14:paraId="1B1AE0BD" w14:textId="77777777" w:rsidR="0060374A" w:rsidRPr="00342FC9" w:rsidRDefault="0060374A" w:rsidP="006815C7">
    <w:pPr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0347668">
    <w:abstractNumId w:val="8"/>
  </w:num>
  <w:num w:numId="2" w16cid:durableId="1971206703">
    <w:abstractNumId w:val="9"/>
  </w:num>
  <w:num w:numId="3" w16cid:durableId="1731150627">
    <w:abstractNumId w:val="6"/>
  </w:num>
  <w:num w:numId="4" w16cid:durableId="391733244">
    <w:abstractNumId w:val="40"/>
  </w:num>
  <w:num w:numId="5" w16cid:durableId="613485048">
    <w:abstractNumId w:val="0"/>
  </w:num>
  <w:num w:numId="6" w16cid:durableId="781463285">
    <w:abstractNumId w:val="5"/>
  </w:num>
  <w:num w:numId="7" w16cid:durableId="1708875389">
    <w:abstractNumId w:val="36"/>
  </w:num>
  <w:num w:numId="8" w16cid:durableId="915210654">
    <w:abstractNumId w:val="18"/>
  </w:num>
  <w:num w:numId="9" w16cid:durableId="78446964">
    <w:abstractNumId w:val="41"/>
  </w:num>
  <w:num w:numId="10" w16cid:durableId="224491760">
    <w:abstractNumId w:val="28"/>
  </w:num>
  <w:num w:numId="11" w16cid:durableId="664169240">
    <w:abstractNumId w:val="37"/>
  </w:num>
  <w:num w:numId="12" w16cid:durableId="12380587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2"/>
  </w:num>
  <w:num w:numId="15" w16cid:durableId="113521070">
    <w:abstractNumId w:val="26"/>
  </w:num>
  <w:num w:numId="16" w16cid:durableId="679700465">
    <w:abstractNumId w:val="30"/>
  </w:num>
  <w:num w:numId="17" w16cid:durableId="8916177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38"/>
  </w:num>
  <w:num w:numId="19" w16cid:durableId="393429640">
    <w:abstractNumId w:val="39"/>
  </w:num>
  <w:num w:numId="20" w16cid:durableId="7361270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3"/>
  </w:num>
  <w:num w:numId="22" w16cid:durableId="300620577">
    <w:abstractNumId w:val="24"/>
  </w:num>
  <w:num w:numId="23" w16cid:durableId="814686745">
    <w:abstractNumId w:val="27"/>
  </w:num>
  <w:num w:numId="24" w16cid:durableId="1778286219">
    <w:abstractNumId w:val="3"/>
  </w:num>
  <w:num w:numId="25" w16cid:durableId="1696729319">
    <w:abstractNumId w:val="23"/>
  </w:num>
  <w:num w:numId="26" w16cid:durableId="592012071">
    <w:abstractNumId w:val="42"/>
  </w:num>
  <w:num w:numId="27" w16cid:durableId="218716053">
    <w:abstractNumId w:val="2"/>
  </w:num>
  <w:num w:numId="28" w16cid:durableId="1010839562">
    <w:abstractNumId w:val="16"/>
  </w:num>
  <w:num w:numId="29" w16cid:durableId="1101726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17"/>
  </w:num>
  <w:num w:numId="32" w16cid:durableId="1251546204">
    <w:abstractNumId w:val="31"/>
  </w:num>
  <w:num w:numId="33" w16cid:durableId="810706675">
    <w:abstractNumId w:val="22"/>
  </w:num>
  <w:num w:numId="34" w16cid:durableId="731006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1"/>
  </w:num>
  <w:num w:numId="38" w16cid:durableId="28335237">
    <w:abstractNumId w:val="7"/>
  </w:num>
  <w:num w:numId="39" w16cid:durableId="1869488349">
    <w:abstractNumId w:val="29"/>
  </w:num>
  <w:num w:numId="40" w16cid:durableId="73017843">
    <w:abstractNumId w:val="10"/>
  </w:num>
  <w:num w:numId="41" w16cid:durableId="128015753">
    <w:abstractNumId w:val="19"/>
  </w:num>
  <w:num w:numId="42" w16cid:durableId="122315712">
    <w:abstractNumId w:val="34"/>
  </w:num>
  <w:num w:numId="43" w16cid:durableId="1614246419">
    <w:abstractNumId w:val="4"/>
  </w:num>
  <w:num w:numId="44" w16cid:durableId="258174085">
    <w:abstractNumId w:val="13"/>
  </w:num>
  <w:num w:numId="45" w16cid:durableId="162626909">
    <w:abstractNumId w:val="32"/>
  </w:num>
  <w:num w:numId="46" w16cid:durableId="167406512">
    <w:abstractNumId w:val="35"/>
  </w:num>
  <w:num w:numId="47" w16cid:durableId="185306154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6613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6C3A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4A2F"/>
    <w:rsid w:val="001150A2"/>
    <w:rsid w:val="00115739"/>
    <w:rsid w:val="00115FB7"/>
    <w:rsid w:val="00117A3E"/>
    <w:rsid w:val="00117C55"/>
    <w:rsid w:val="00117DA1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65A2"/>
    <w:rsid w:val="001672FF"/>
    <w:rsid w:val="00167DF6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70F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C8D"/>
    <w:rsid w:val="001C6F19"/>
    <w:rsid w:val="001D000F"/>
    <w:rsid w:val="001D05D3"/>
    <w:rsid w:val="001D2601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A00FA"/>
    <w:rsid w:val="002A0F66"/>
    <w:rsid w:val="002A1164"/>
    <w:rsid w:val="002A2AC2"/>
    <w:rsid w:val="002A3339"/>
    <w:rsid w:val="002A38ED"/>
    <w:rsid w:val="002A4630"/>
    <w:rsid w:val="002A6025"/>
    <w:rsid w:val="002B40CC"/>
    <w:rsid w:val="002B4858"/>
    <w:rsid w:val="002B51BA"/>
    <w:rsid w:val="002B53E2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2F766C"/>
    <w:rsid w:val="0030360F"/>
    <w:rsid w:val="00304A7C"/>
    <w:rsid w:val="003066C9"/>
    <w:rsid w:val="00306DDC"/>
    <w:rsid w:val="00306F81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BD4"/>
    <w:rsid w:val="00327FB9"/>
    <w:rsid w:val="003315AC"/>
    <w:rsid w:val="00331CCE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BCE"/>
    <w:rsid w:val="0035482F"/>
    <w:rsid w:val="0035494B"/>
    <w:rsid w:val="0035560F"/>
    <w:rsid w:val="00357596"/>
    <w:rsid w:val="00360163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20F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81DA1"/>
    <w:rsid w:val="00382082"/>
    <w:rsid w:val="00383F8F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3638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17F8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E82"/>
    <w:rsid w:val="00400AD4"/>
    <w:rsid w:val="00401562"/>
    <w:rsid w:val="00401B54"/>
    <w:rsid w:val="00402522"/>
    <w:rsid w:val="00404613"/>
    <w:rsid w:val="00405376"/>
    <w:rsid w:val="00405449"/>
    <w:rsid w:val="0040738B"/>
    <w:rsid w:val="00407620"/>
    <w:rsid w:val="00407878"/>
    <w:rsid w:val="00407DF3"/>
    <w:rsid w:val="00410466"/>
    <w:rsid w:val="00410837"/>
    <w:rsid w:val="00412608"/>
    <w:rsid w:val="00413337"/>
    <w:rsid w:val="0041425E"/>
    <w:rsid w:val="004144AD"/>
    <w:rsid w:val="00414B44"/>
    <w:rsid w:val="00414D21"/>
    <w:rsid w:val="00416245"/>
    <w:rsid w:val="00416C8E"/>
    <w:rsid w:val="00416DB2"/>
    <w:rsid w:val="00420A11"/>
    <w:rsid w:val="004214E1"/>
    <w:rsid w:val="004215AA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70C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D84"/>
    <w:rsid w:val="00451C4A"/>
    <w:rsid w:val="00454805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B19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326C"/>
    <w:rsid w:val="005D4D3D"/>
    <w:rsid w:val="005D5B74"/>
    <w:rsid w:val="005D6F58"/>
    <w:rsid w:val="005E07DC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6FA0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29F7"/>
    <w:rsid w:val="00632F3E"/>
    <w:rsid w:val="00634EB1"/>
    <w:rsid w:val="0063666C"/>
    <w:rsid w:val="00636C03"/>
    <w:rsid w:val="00637D78"/>
    <w:rsid w:val="0064112F"/>
    <w:rsid w:val="00642C87"/>
    <w:rsid w:val="00642EEE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DE5"/>
    <w:rsid w:val="006528E4"/>
    <w:rsid w:val="00652A3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15C7"/>
    <w:rsid w:val="006823FD"/>
    <w:rsid w:val="00685795"/>
    <w:rsid w:val="006863C7"/>
    <w:rsid w:val="006865A0"/>
    <w:rsid w:val="00690122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D6616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5AEA"/>
    <w:rsid w:val="006F7702"/>
    <w:rsid w:val="006F798E"/>
    <w:rsid w:val="006F79D1"/>
    <w:rsid w:val="00700088"/>
    <w:rsid w:val="00700702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6BD0"/>
    <w:rsid w:val="00707AF6"/>
    <w:rsid w:val="007101FA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3005"/>
    <w:rsid w:val="007D3C5D"/>
    <w:rsid w:val="007D4A54"/>
    <w:rsid w:val="007D694B"/>
    <w:rsid w:val="007D7146"/>
    <w:rsid w:val="007D7B8A"/>
    <w:rsid w:val="007E0A7F"/>
    <w:rsid w:val="007E0E16"/>
    <w:rsid w:val="007E145B"/>
    <w:rsid w:val="007E20B1"/>
    <w:rsid w:val="007E2F9C"/>
    <w:rsid w:val="007E32D4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0B27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086"/>
    <w:rsid w:val="00862376"/>
    <w:rsid w:val="00862A47"/>
    <w:rsid w:val="00863233"/>
    <w:rsid w:val="00864216"/>
    <w:rsid w:val="00865125"/>
    <w:rsid w:val="00867665"/>
    <w:rsid w:val="00867797"/>
    <w:rsid w:val="008679CA"/>
    <w:rsid w:val="00871272"/>
    <w:rsid w:val="0087235B"/>
    <w:rsid w:val="0087256F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C191C"/>
    <w:rsid w:val="008C1AA8"/>
    <w:rsid w:val="008C3103"/>
    <w:rsid w:val="008C46EB"/>
    <w:rsid w:val="008C4826"/>
    <w:rsid w:val="008C4BD2"/>
    <w:rsid w:val="008C5AB1"/>
    <w:rsid w:val="008D10CD"/>
    <w:rsid w:val="008D246C"/>
    <w:rsid w:val="008D336E"/>
    <w:rsid w:val="008D34FE"/>
    <w:rsid w:val="008D5089"/>
    <w:rsid w:val="008D51E1"/>
    <w:rsid w:val="008D57AA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376BE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67525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21FA"/>
    <w:rsid w:val="009A30E3"/>
    <w:rsid w:val="009A5D5E"/>
    <w:rsid w:val="009A5E63"/>
    <w:rsid w:val="009A63DE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B6EC5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372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E760B"/>
    <w:rsid w:val="009F1365"/>
    <w:rsid w:val="009F2DBB"/>
    <w:rsid w:val="009F61E8"/>
    <w:rsid w:val="009F665E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919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2AC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435F"/>
    <w:rsid w:val="00A64673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E27"/>
    <w:rsid w:val="00B03ADD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2EDE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4E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93D"/>
    <w:rsid w:val="00B54C26"/>
    <w:rsid w:val="00B55C17"/>
    <w:rsid w:val="00B55FC6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0C74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D5F"/>
    <w:rsid w:val="00BA67C9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3FFD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D3B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45C6"/>
    <w:rsid w:val="00C554FD"/>
    <w:rsid w:val="00C55546"/>
    <w:rsid w:val="00C56225"/>
    <w:rsid w:val="00C57184"/>
    <w:rsid w:val="00C62413"/>
    <w:rsid w:val="00C63D1A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04DC"/>
    <w:rsid w:val="00C91244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509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9BD"/>
    <w:rsid w:val="00D27F26"/>
    <w:rsid w:val="00D30144"/>
    <w:rsid w:val="00D30A1F"/>
    <w:rsid w:val="00D313DA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6C4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1FF8"/>
    <w:rsid w:val="00E02068"/>
    <w:rsid w:val="00E03736"/>
    <w:rsid w:val="00E037F2"/>
    <w:rsid w:val="00E03F8F"/>
    <w:rsid w:val="00E0421B"/>
    <w:rsid w:val="00E0459F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672F"/>
    <w:rsid w:val="00E66D30"/>
    <w:rsid w:val="00E67367"/>
    <w:rsid w:val="00E6779C"/>
    <w:rsid w:val="00E72314"/>
    <w:rsid w:val="00E72516"/>
    <w:rsid w:val="00E72E31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693"/>
    <w:rsid w:val="00E9576C"/>
    <w:rsid w:val="00E96DF6"/>
    <w:rsid w:val="00E97AB3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0F13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8E8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3AD8"/>
    <w:rsid w:val="00F04B48"/>
    <w:rsid w:val="00F07EED"/>
    <w:rsid w:val="00F10D0E"/>
    <w:rsid w:val="00F10E91"/>
    <w:rsid w:val="00F11ED9"/>
    <w:rsid w:val="00F13084"/>
    <w:rsid w:val="00F13349"/>
    <w:rsid w:val="00F14A5D"/>
    <w:rsid w:val="00F207A5"/>
    <w:rsid w:val="00F23B4F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9F1"/>
    <w:rsid w:val="00F61F41"/>
    <w:rsid w:val="00F6240B"/>
    <w:rsid w:val="00F64D5B"/>
    <w:rsid w:val="00F65654"/>
    <w:rsid w:val="00F67C4F"/>
    <w:rsid w:val="00F67FFA"/>
    <w:rsid w:val="00F70652"/>
    <w:rsid w:val="00F71325"/>
    <w:rsid w:val="00F750E1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97D55"/>
    <w:rsid w:val="00FA28D3"/>
    <w:rsid w:val="00FA2C2D"/>
    <w:rsid w:val="00FA4D5F"/>
    <w:rsid w:val="00FA6B33"/>
    <w:rsid w:val="00FA6FAA"/>
    <w:rsid w:val="00FA7520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5B0C"/>
    <w:rsid w:val="00FE7FFA"/>
    <w:rsid w:val="00FF0313"/>
    <w:rsid w:val="00FF052E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65</TotalTime>
  <Pages>4</Pages>
  <Words>1077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59</cp:revision>
  <cp:lastPrinted>2021-09-29T07:45:00Z</cp:lastPrinted>
  <dcterms:created xsi:type="dcterms:W3CDTF">2023-09-20T11:34:00Z</dcterms:created>
  <dcterms:modified xsi:type="dcterms:W3CDTF">2023-10-25T13:59:00Z</dcterms:modified>
</cp:coreProperties>
</file>