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169677B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D1261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25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5D2FD5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269A45E7" w14:textId="77777777" w:rsidR="001D2799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5C28E9B8" w14:textId="77777777" w:rsidR="00FF7936" w:rsidRDefault="00FF7936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11281450" w14:textId="77777777" w:rsidR="00FF7936" w:rsidRPr="008C5AB1" w:rsidRDefault="00FF7936" w:rsidP="00FF7936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7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499FEFAB" w14:textId="77777777" w:rsidR="00FF7936" w:rsidRPr="008C5AB1" w:rsidRDefault="00FF7936" w:rsidP="00FF7936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240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.(X.2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 SzLB. sz. határozat</w:t>
      </w:r>
    </w:p>
    <w:p w14:paraId="17BA4C37" w14:textId="77777777" w:rsidR="00FF7936" w:rsidRDefault="00FF7936" w:rsidP="00FF7936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10A8C55" w14:textId="77777777" w:rsidR="00FF7936" w:rsidRDefault="00FF7936" w:rsidP="00FF7936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6CB6751D" w14:textId="77777777" w:rsidR="00FF7936" w:rsidRDefault="00FF7936" w:rsidP="00FF7936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B7CA61" w14:textId="77777777" w:rsidR="00FF7936" w:rsidRPr="0025270E" w:rsidRDefault="00FF7936" w:rsidP="00FF793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BDBB3FE" w14:textId="77777777" w:rsidR="00FF7936" w:rsidRPr="0025270E" w:rsidRDefault="00FF7936" w:rsidP="00FF793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694FF6D" w14:textId="77777777" w:rsidR="00FF7936" w:rsidRPr="00CE4952" w:rsidRDefault="00FF7936" w:rsidP="00FF7936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E495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Javaslat Szombathely Megyei Jogú Város Civil Koncepciójának megalkotására a 2023-2028. közötti időszakra vonatkozóan</w:t>
      </w:r>
    </w:p>
    <w:p w14:paraId="6D17BE81" w14:textId="77777777" w:rsidR="00FF7936" w:rsidRDefault="00FF7936" w:rsidP="00FF7936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74203F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74203F">
        <w:rPr>
          <w:rFonts w:ascii="Calibri" w:hAnsi="Calibri" w:cs="Calibri"/>
          <w:color w:val="000000"/>
          <w:sz w:val="22"/>
          <w:szCs w:val="22"/>
        </w:rPr>
        <w:tab/>
      </w:r>
      <w:r w:rsidRPr="0074203F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42F446C3" w14:textId="77777777" w:rsidR="00FF7936" w:rsidRDefault="00FF7936" w:rsidP="00FF7936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4B6FE5" w14:textId="77777777" w:rsidR="00FF7936" w:rsidRPr="009067F7" w:rsidRDefault="00FF7936" w:rsidP="00FF7936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 w:rsidRPr="00D1753E">
        <w:rPr>
          <w:rFonts w:ascii="Calibri" w:hAnsi="Calibri" w:cs="Calibri"/>
          <w:b/>
          <w:bCs/>
          <w:sz w:val="22"/>
          <w:szCs w:val="22"/>
        </w:rPr>
        <w:t>/</w:t>
      </w:r>
      <w:r w:rsidRPr="00D1753E">
        <w:rPr>
          <w:rFonts w:ascii="Calibri" w:hAnsi="Calibri" w:cs="Calibri"/>
          <w:b/>
          <w:bCs/>
          <w:sz w:val="22"/>
          <w:szCs w:val="22"/>
        </w:rPr>
        <w:tab/>
      </w:r>
      <w:r w:rsidRPr="009067F7">
        <w:rPr>
          <w:rFonts w:ascii="Calibri" w:hAnsi="Calibri" w:cs="Calibri"/>
          <w:b/>
          <w:bCs/>
          <w:sz w:val="22"/>
          <w:szCs w:val="22"/>
        </w:rPr>
        <w:t xml:space="preserve">Javaslat az Alpokalja Nagycsaládos Egyesület </w:t>
      </w:r>
      <w:r>
        <w:rPr>
          <w:rFonts w:ascii="Calibri" w:hAnsi="Calibri" w:cs="Calibri"/>
          <w:b/>
          <w:bCs/>
          <w:sz w:val="22"/>
          <w:szCs w:val="22"/>
        </w:rPr>
        <w:t>Szombathely egyedi</w:t>
      </w:r>
      <w:r w:rsidRPr="009067F7">
        <w:rPr>
          <w:rFonts w:ascii="Calibri" w:hAnsi="Calibri" w:cs="Calibri"/>
          <w:b/>
          <w:bCs/>
          <w:sz w:val="22"/>
          <w:szCs w:val="22"/>
        </w:rPr>
        <w:t xml:space="preserve"> kérelmének elbírálására</w:t>
      </w:r>
    </w:p>
    <w:p w14:paraId="591081DA" w14:textId="77777777" w:rsidR="00FF7936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95263FB" w14:textId="77777777" w:rsidR="00FF7936" w:rsidRPr="009067F7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ab/>
        <w:t>Görcz Gyula Csaba, az Alpokalja Nagycsaládos Egyesület képviselője</w:t>
      </w:r>
    </w:p>
    <w:p w14:paraId="18D28195" w14:textId="77777777" w:rsidR="00FF7936" w:rsidRPr="009067F7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EC1EC19" w14:textId="77777777" w:rsidR="00FF7936" w:rsidRPr="009067F7" w:rsidRDefault="00FF7936" w:rsidP="00FF793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</w:rPr>
        <w:t>3./</w:t>
      </w:r>
      <w:r w:rsidRPr="009067F7">
        <w:rPr>
          <w:rFonts w:ascii="Calibri" w:hAnsi="Calibri" w:cs="Calibri"/>
          <w:b/>
          <w:bCs/>
          <w:sz w:val="22"/>
          <w:szCs w:val="22"/>
        </w:rPr>
        <w:tab/>
        <w:t xml:space="preserve">Javaslat rászoruló kisgyermekek karácsonyi ajándékozására </w:t>
      </w:r>
    </w:p>
    <w:p w14:paraId="508B530C" w14:textId="77777777" w:rsidR="00FF7936" w:rsidRPr="009067F7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BFDD6A5" w14:textId="77777777" w:rsidR="00FF7936" w:rsidRPr="009067F7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4201EE8" w14:textId="77777777" w:rsidR="00FF7936" w:rsidRPr="009067F7" w:rsidRDefault="00FF7936" w:rsidP="00FF7936">
      <w:pPr>
        <w:rPr>
          <w:rFonts w:cs="Arial"/>
          <w:sz w:val="22"/>
          <w:szCs w:val="22"/>
        </w:rPr>
      </w:pPr>
      <w:r w:rsidRPr="009067F7">
        <w:rPr>
          <w:rFonts w:ascii="Calibri" w:hAnsi="Calibri" w:cs="Calibri"/>
          <w:b/>
          <w:sz w:val="22"/>
          <w:szCs w:val="22"/>
        </w:rPr>
        <w:t>4./</w:t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b/>
          <w:bCs/>
          <w:sz w:val="22"/>
          <w:szCs w:val="22"/>
        </w:rPr>
        <w:t>Javaslat szociális és köznevelési intézmények karácsonyi ajándékozására</w:t>
      </w:r>
    </w:p>
    <w:p w14:paraId="7F4E6F23" w14:textId="77777777" w:rsidR="00FF7936" w:rsidRPr="009067F7" w:rsidRDefault="00FF7936" w:rsidP="00FF7936">
      <w:pPr>
        <w:ind w:firstLine="705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F0A8F24" w14:textId="77777777" w:rsidR="00FF7936" w:rsidRPr="0025270E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3225AFA" w14:textId="77777777" w:rsidR="00FF7936" w:rsidRPr="00C42230" w:rsidRDefault="00FF7936" w:rsidP="00FF793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25270E">
        <w:rPr>
          <w:rFonts w:ascii="Calibri" w:hAnsi="Calibri" w:cs="Calibri"/>
          <w:b/>
          <w:bCs/>
          <w:sz w:val="22"/>
          <w:szCs w:val="22"/>
        </w:rPr>
        <w:t>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Pr="00CE4952">
        <w:rPr>
          <w:rFonts w:ascii="Calibri" w:hAnsi="Calibri" w:cs="Calibri"/>
          <w:b/>
          <w:bCs/>
          <w:sz w:val="22"/>
          <w:szCs w:val="22"/>
        </w:rPr>
        <w:t>Szombathely, Gagarin u. 5. szám alatti intézményben 50 örökös szociális férőhely biztosításáról kötött megállapodás megszüntetésének kezdeményezésével kapcsolatos döntés meghozatalára</w:t>
      </w:r>
      <w:r w:rsidRPr="00C42230">
        <w:rPr>
          <w:rFonts w:ascii="Calibri" w:hAnsi="Calibri" w:cs="Calibri"/>
          <w:sz w:val="22"/>
          <w:szCs w:val="22"/>
        </w:rPr>
        <w:t xml:space="preserve">  </w:t>
      </w:r>
      <w:r w:rsidRPr="00C4223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8090F3F" w14:textId="77777777" w:rsidR="00FF7936" w:rsidRPr="0025270E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E9AC957" w14:textId="77777777" w:rsidR="00FF7936" w:rsidRPr="0025270E" w:rsidRDefault="00FF7936" w:rsidP="00FF7936">
      <w:pPr>
        <w:ind w:left="2124" w:hanging="1419"/>
        <w:jc w:val="both"/>
        <w:rPr>
          <w:rFonts w:ascii="Calibri" w:hAnsi="Calibri" w:cs="Calibri"/>
          <w:iCs/>
          <w:sz w:val="22"/>
          <w:szCs w:val="22"/>
        </w:rPr>
      </w:pPr>
    </w:p>
    <w:p w14:paraId="532AE632" w14:textId="77777777" w:rsidR="00FF7936" w:rsidRPr="0025270E" w:rsidRDefault="00FF7936" w:rsidP="00FF793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25270E">
        <w:rPr>
          <w:rFonts w:ascii="Calibri" w:hAnsi="Calibri" w:cs="Calibri"/>
          <w:b/>
          <w:bCs/>
          <w:sz w:val="22"/>
          <w:szCs w:val="22"/>
        </w:rPr>
        <w:t>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2FCDF2F8" w14:textId="77777777" w:rsidR="00FF7936" w:rsidRDefault="00FF7936" w:rsidP="00FF7936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bookmarkStart w:id="0" w:name="_Hlk25221937"/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0"/>
    </w:p>
    <w:p w14:paraId="0AEECFAA" w14:textId="77777777" w:rsidR="00FF7936" w:rsidRDefault="00FF7936" w:rsidP="00FF793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6A16FBF" w14:textId="77777777" w:rsidR="00FF7936" w:rsidRPr="00036934" w:rsidRDefault="00FF7936" w:rsidP="00FF7936">
      <w:pPr>
        <w:ind w:firstLine="705"/>
        <w:jc w:val="center"/>
        <w:rPr>
          <w:rFonts w:ascii="Calibri" w:hAnsi="Calibri" w:cs="Calibri"/>
          <w:b/>
          <w:bCs/>
          <w:sz w:val="22"/>
          <w:szCs w:val="22"/>
        </w:rPr>
      </w:pPr>
      <w:r w:rsidRPr="00036934">
        <w:rPr>
          <w:rFonts w:ascii="Calibri" w:hAnsi="Calibri" w:cs="Calibri"/>
          <w:b/>
          <w:bCs/>
          <w:sz w:val="22"/>
          <w:szCs w:val="22"/>
        </w:rPr>
        <w:t>II.</w:t>
      </w:r>
    </w:p>
    <w:p w14:paraId="7A48B4B2" w14:textId="77777777" w:rsidR="00FF7936" w:rsidRDefault="00FF7936" w:rsidP="00FF7936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5249075A" w14:textId="77777777" w:rsidR="00FF7936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6ABD6BE" w14:textId="77777777" w:rsidR="00FF7936" w:rsidRPr="0025270E" w:rsidRDefault="00FF7936" w:rsidP="00FF7936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25270E">
        <w:rPr>
          <w:rFonts w:ascii="Calibri" w:hAnsi="Calibri" w:cs="Calibri"/>
          <w:b/>
          <w:bCs/>
          <w:sz w:val="22"/>
          <w:szCs w:val="22"/>
        </w:rPr>
        <w:t>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ingatlanok bérbeadására   </w:t>
      </w:r>
    </w:p>
    <w:p w14:paraId="195A2911" w14:textId="77777777" w:rsidR="00FF7936" w:rsidRPr="0025270E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2E63630" w14:textId="77777777" w:rsidR="00FF7936" w:rsidRPr="008633D2" w:rsidRDefault="00FF7936" w:rsidP="00FF793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4B98E14" w14:textId="77777777" w:rsidR="00FF7936" w:rsidRPr="00E752C9" w:rsidRDefault="00FF7936" w:rsidP="00FF7936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1D8C696A" w14:textId="77777777" w:rsidR="00FF7936" w:rsidRPr="00E752C9" w:rsidRDefault="00FF7936" w:rsidP="00FF7936">
      <w:pPr>
        <w:ind w:left="720" w:hanging="720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E752C9">
        <w:rPr>
          <w:rFonts w:ascii="Calibri" w:hAnsi="Calibri" w:cs="Calibri"/>
          <w:bCs/>
          <w:color w:val="000000"/>
          <w:spacing w:val="2"/>
          <w:sz w:val="22"/>
          <w:szCs w:val="22"/>
        </w:rPr>
        <w:t>(később kerül kiküldésre)</w:t>
      </w:r>
    </w:p>
    <w:p w14:paraId="2EB4BA50" w14:textId="77777777" w:rsidR="00FF7936" w:rsidRDefault="00FF7936" w:rsidP="00FF7936">
      <w:pPr>
        <w:ind w:left="709" w:hanging="70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665C4861" w14:textId="77777777" w:rsidR="00FF7936" w:rsidRPr="0025270E" w:rsidRDefault="00FF7936" w:rsidP="00FF7936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9.</w:t>
      </w:r>
      <w:r w:rsidRPr="0025270E">
        <w:rPr>
          <w:rFonts w:ascii="Calibri" w:hAnsi="Calibri" w:cs="Calibri"/>
          <w:b/>
          <w:sz w:val="22"/>
          <w:szCs w:val="22"/>
        </w:rPr>
        <w:t>/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25270E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7D51AFB7" w14:textId="77777777" w:rsidR="00FF7936" w:rsidRPr="0025270E" w:rsidRDefault="00FF7936" w:rsidP="00FF7936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1CEF0B3" w14:textId="77777777" w:rsidR="00FF7936" w:rsidRPr="0025270E" w:rsidRDefault="00FF7936" w:rsidP="00FF793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AF4C830" w14:textId="77777777" w:rsidR="00FF7936" w:rsidRPr="0025270E" w:rsidRDefault="00FF7936" w:rsidP="00FF793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10.</w:t>
      </w:r>
      <w:r w:rsidRPr="0025270E">
        <w:rPr>
          <w:rFonts w:ascii="Calibri" w:hAnsi="Calibri" w:cs="Calibri"/>
          <w:b/>
          <w:sz w:val="22"/>
          <w:szCs w:val="22"/>
        </w:rPr>
        <w:t>/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5BB0A603" w14:textId="77777777" w:rsidR="00FF7936" w:rsidRPr="0025270E" w:rsidRDefault="00FF7936" w:rsidP="00FF7936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22DDB35C" w14:textId="77777777" w:rsidR="00FF7936" w:rsidRPr="0025270E" w:rsidRDefault="00FF7936" w:rsidP="00FF793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E3683F9" w14:textId="77777777" w:rsidR="00FF7936" w:rsidRDefault="00FF7936" w:rsidP="00FF7936">
      <w:pPr>
        <w:ind w:left="1410" w:hanging="141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C71C018" w14:textId="77777777" w:rsidR="00FF7936" w:rsidRPr="008C5AB1" w:rsidRDefault="00FF7936" w:rsidP="00FF7936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6035F5EB" w14:textId="77777777" w:rsidR="00FF7936" w:rsidRPr="00CD2235" w:rsidRDefault="00FF7936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2FD5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ACF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648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301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7</cp:revision>
  <cp:lastPrinted>2023-01-26T07:08:00Z</cp:lastPrinted>
  <dcterms:created xsi:type="dcterms:W3CDTF">2023-10-18T07:58:00Z</dcterms:created>
  <dcterms:modified xsi:type="dcterms:W3CDTF">2023-10-25T14:42:00Z</dcterms:modified>
</cp:coreProperties>
</file>