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Pr="00804BCF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538CFB5" w14:textId="77777777" w:rsidR="009F2CE8" w:rsidRPr="00804BCF" w:rsidRDefault="009F2CE8" w:rsidP="00BB2F0E">
      <w:pPr>
        <w:rPr>
          <w:rFonts w:asciiTheme="minorHAnsi" w:hAnsiTheme="minorHAnsi" w:cstheme="minorHAnsi"/>
          <w:sz w:val="22"/>
          <w:szCs w:val="22"/>
        </w:rPr>
      </w:pPr>
    </w:p>
    <w:p w14:paraId="1B463EB7" w14:textId="16DE7C8C" w:rsidR="00185763" w:rsidRPr="00804BCF" w:rsidRDefault="00804BCF" w:rsidP="00185763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41</w:t>
      </w:r>
      <w:r w:rsidR="00F73C58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</w:t>
      </w:r>
      <w:r w:rsidR="00185763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2023. (IX.25.) BKKB számú határozat</w:t>
      </w:r>
    </w:p>
    <w:p w14:paraId="70E0A534" w14:textId="77777777" w:rsidR="00185763" w:rsidRPr="00804BCF" w:rsidRDefault="00185763" w:rsidP="00185763">
      <w:pPr>
        <w:rPr>
          <w:rFonts w:asciiTheme="minorHAnsi" w:hAnsiTheme="minorHAnsi" w:cstheme="minorHAnsi"/>
          <w:sz w:val="22"/>
          <w:szCs w:val="22"/>
        </w:rPr>
      </w:pPr>
    </w:p>
    <w:p w14:paraId="1CC79855" w14:textId="50283EDA" w:rsidR="00185763" w:rsidRPr="00804BCF" w:rsidRDefault="00185763" w:rsidP="001857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804BC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„Tájékoztató az elmúlt időszak rendőri intézkedéseiről, rendezvény biztosításairól” </w:t>
      </w:r>
      <w:r w:rsidRPr="00804BCF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Pr="00804BCF">
        <w:rPr>
          <w:rFonts w:asciiTheme="minorHAnsi" w:hAnsiTheme="minorHAnsi" w:cstheme="minorHAnsi"/>
          <w:sz w:val="22"/>
          <w:szCs w:val="22"/>
        </w:rPr>
        <w:t xml:space="preserve"> </w:t>
      </w:r>
      <w:r w:rsidRPr="00804BCF">
        <w:rPr>
          <w:rFonts w:asciiTheme="minorHAnsi" w:hAnsiTheme="minorHAnsi" w:cstheme="minorHAnsi"/>
          <w:bCs/>
          <w:sz w:val="22"/>
          <w:szCs w:val="22"/>
        </w:rPr>
        <w:t>és a tájékoztatást tudomásul veszi.</w:t>
      </w:r>
    </w:p>
    <w:p w14:paraId="226340F8" w14:textId="77777777" w:rsidR="00185763" w:rsidRPr="00804BCF" w:rsidRDefault="00185763" w:rsidP="0018576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2BBF6F" w14:textId="77777777" w:rsidR="00185763" w:rsidRPr="00804BCF" w:rsidRDefault="00185763" w:rsidP="00185763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5675E95A" w14:textId="77777777" w:rsidR="00185763" w:rsidRPr="00804BCF" w:rsidRDefault="00185763" w:rsidP="00185763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804BCF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048600C9" w14:textId="77777777" w:rsidR="00185763" w:rsidRPr="00804BCF" w:rsidRDefault="00185763" w:rsidP="00185763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Dr. Gulyás Ferenc kapitányságvezető, a Bizottság tagja)</w:t>
      </w:r>
    </w:p>
    <w:p w14:paraId="61601BD4" w14:textId="77777777" w:rsidR="00185763" w:rsidRPr="00804BCF" w:rsidRDefault="00185763" w:rsidP="00185763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F187BA4" w14:textId="4E8DA1BC" w:rsidR="00185763" w:rsidRPr="00804BCF" w:rsidRDefault="00185763" w:rsidP="00185763">
      <w:pPr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16978A1" w14:textId="77777777" w:rsidR="009F2CE8" w:rsidRPr="00804BCF" w:rsidRDefault="009F2CE8" w:rsidP="00BB2F0E">
      <w:pPr>
        <w:rPr>
          <w:rFonts w:asciiTheme="minorHAnsi" w:hAnsiTheme="minorHAnsi" w:cstheme="minorHAnsi"/>
          <w:sz w:val="22"/>
          <w:szCs w:val="22"/>
        </w:rPr>
      </w:pPr>
    </w:p>
    <w:p w14:paraId="4367B8C7" w14:textId="77777777" w:rsidR="00C947A8" w:rsidRPr="00804BCF" w:rsidRDefault="00C947A8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bookmarkStart w:id="0" w:name="_Hlk115332252"/>
    </w:p>
    <w:bookmarkEnd w:id="0"/>
    <w:sectPr w:rsidR="00C947A8" w:rsidRPr="00804BCF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8B07" w14:textId="77777777" w:rsidR="00087E29" w:rsidRDefault="00087E29" w:rsidP="00492410">
      <w:r>
        <w:separator/>
      </w:r>
    </w:p>
  </w:endnote>
  <w:endnote w:type="continuationSeparator" w:id="0">
    <w:p w14:paraId="3EF9D809" w14:textId="77777777" w:rsidR="00087E29" w:rsidRDefault="00087E2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B4B" w14:textId="77777777" w:rsidR="00087E29" w:rsidRDefault="00087E29" w:rsidP="00492410">
      <w:r>
        <w:separator/>
      </w:r>
    </w:p>
  </w:footnote>
  <w:footnote w:type="continuationSeparator" w:id="0">
    <w:p w14:paraId="0B98453D" w14:textId="77777777" w:rsidR="00087E29" w:rsidRDefault="00087E2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763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059E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0621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46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2023-09-26T09:17:00Z</dcterms:created>
  <dcterms:modified xsi:type="dcterms:W3CDTF">2023-09-26T09:18:00Z</dcterms:modified>
</cp:coreProperties>
</file>