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1602" w14:textId="77777777" w:rsidR="00DC20CF" w:rsidRPr="00804BCF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EF16A8" w14:textId="77777777" w:rsidR="00FD21FA" w:rsidRPr="00804BCF" w:rsidRDefault="00FD21FA" w:rsidP="00BB2F0E">
      <w:pPr>
        <w:rPr>
          <w:rFonts w:asciiTheme="minorHAnsi" w:hAnsiTheme="minorHAnsi" w:cstheme="minorHAnsi"/>
          <w:sz w:val="22"/>
          <w:szCs w:val="22"/>
        </w:rPr>
      </w:pPr>
    </w:p>
    <w:p w14:paraId="3E0D88EC" w14:textId="63FBE15C" w:rsidR="0063535A" w:rsidRPr="00804BCF" w:rsidRDefault="00804BCF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40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(IX.25.) 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804BCF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5D3EA599" w14:textId="77777777" w:rsidR="009F2CE8" w:rsidRPr="00804BCF" w:rsidRDefault="009F2CE8" w:rsidP="009F2CE8">
      <w:pPr>
        <w:pStyle w:val="Listaszerbekezds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a Brenner-villa környezetének térfigyelő kamerával történő megfigyelésével kapcsolatos tájékoztatást tudomásul veszi.</w:t>
      </w:r>
    </w:p>
    <w:p w14:paraId="4763C144" w14:textId="77777777" w:rsidR="009F2CE8" w:rsidRPr="00804BCF" w:rsidRDefault="009F2CE8" w:rsidP="009F2CE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8FA1808" w14:textId="77777777" w:rsidR="009F2CE8" w:rsidRPr="00804BCF" w:rsidRDefault="009F2CE8" w:rsidP="009F2CE8">
      <w:pPr>
        <w:pStyle w:val="Listaszerbekezds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felkéri az elnökét, hogy kérje fel az ingatlan tulajdonosát, a balesetveszély és a jogsértő cselekmények megelőzése érdekében továbbra is tegyen meg minden intézkedést.</w:t>
      </w:r>
    </w:p>
    <w:p w14:paraId="0D78CBF1" w14:textId="77777777" w:rsidR="009F2CE8" w:rsidRPr="00804BCF" w:rsidRDefault="009F2CE8" w:rsidP="009F2CE8">
      <w:pPr>
        <w:pStyle w:val="Listaszerbekezds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E3498A4" w14:textId="77777777" w:rsidR="009F2CE8" w:rsidRPr="00804BCF" w:rsidRDefault="009F2CE8" w:rsidP="009F2CE8">
      <w:pPr>
        <w:pStyle w:val="Listaszerbekezds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tudomásul veszi, hogy a mobil térfigyelő kamera a Hunyadi János út 51. melletti szelektív hulladékgyűjtő sziget környékére (8205/12 hrsz-ú ingatlan) kerül áthelyezésre.</w:t>
      </w:r>
    </w:p>
    <w:p w14:paraId="72D0BF57" w14:textId="77777777" w:rsidR="009F2CE8" w:rsidRPr="00804BCF" w:rsidRDefault="009F2CE8" w:rsidP="009F2CE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D495EDF" w14:textId="4D3971DA" w:rsidR="009F2CE8" w:rsidRPr="00804BCF" w:rsidRDefault="009F2CE8" w:rsidP="009F2CE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="00E32E0C"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12C96B01" w14:textId="77777777" w:rsidR="009F2CE8" w:rsidRPr="00804BCF" w:rsidRDefault="009F2CE8" w:rsidP="009F2CE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41ABE9C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210F37D2" w14:textId="77777777" w:rsidR="009F2CE8" w:rsidRPr="00804BCF" w:rsidRDefault="009F2CE8" w:rsidP="009F2C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Ágoston Sándor, a Közterület-felügyelet irodavezetője</w:t>
      </w:r>
    </w:p>
    <w:p w14:paraId="5FDD4243" w14:textId="77777777" w:rsidR="009F2CE8" w:rsidRPr="00804BCF" w:rsidRDefault="009F2CE8" w:rsidP="009F2C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Desits Zoltán, az Informatikai Iroda vezetője)</w:t>
      </w:r>
    </w:p>
    <w:p w14:paraId="4643EF6A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47EA4" w14:textId="77777777" w:rsidR="009F2CE8" w:rsidRPr="00804BCF" w:rsidRDefault="009F2CE8" w:rsidP="009F2CE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A8C7BD4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p w14:paraId="0538CFB5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sectPr w:rsidR="009F2CE8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724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2</TotalTime>
  <Pages>1</Pages>
  <Words>103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2023-09-26T09:17:00Z</dcterms:created>
  <dcterms:modified xsi:type="dcterms:W3CDTF">2023-09-26T09:19:00Z</dcterms:modified>
</cp:coreProperties>
</file>