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376D" w14:textId="77777777" w:rsidR="00FD4B12" w:rsidRPr="00804BCF" w:rsidRDefault="00FD4B12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02B1DE0" w14:textId="77777777" w:rsidR="00804BCF" w:rsidRPr="00804BCF" w:rsidRDefault="00804BCF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638F31DF" w14:textId="44020A73" w:rsidR="00BB2F0E" w:rsidRPr="00804BCF" w:rsidRDefault="00804BCF" w:rsidP="00BB2F0E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39</w:t>
      </w:r>
      <w:r w:rsidR="00BB2F0E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 w:rsidR="00DF1A87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(IX.25.) </w:t>
      </w:r>
      <w:r w:rsidR="00BB2F0E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07791959" w14:textId="77777777" w:rsidR="00BB2F0E" w:rsidRPr="00804BCF" w:rsidRDefault="00BB2F0E" w:rsidP="00BB2F0E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3AAA2A95" w14:textId="77777777" w:rsidR="009F2CE8" w:rsidRPr="00804BCF" w:rsidRDefault="009F2CE8" w:rsidP="009F2CE8">
      <w:pPr>
        <w:numPr>
          <w:ilvl w:val="0"/>
          <w:numId w:val="34"/>
        </w:numPr>
        <w:tabs>
          <w:tab w:val="left" w:pos="1418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>A Bűnmegelőzési, Közbiztonsági és Közrendvédelmi Bizottság javasolja Szombathely Megyei Jogú Város Közgyűlésének, hogy a kárt okozó vaddisznók Szombathely belterületén történő megjelenéséről és az ezzel összefüggésben megtett önkormányzati intézkedésekről szóló tájékoztatást fogadja el.</w:t>
      </w:r>
    </w:p>
    <w:p w14:paraId="2D30651B" w14:textId="77777777" w:rsidR="009F2CE8" w:rsidRPr="00804BCF" w:rsidRDefault="009F2CE8" w:rsidP="009F2CE8">
      <w:pPr>
        <w:tabs>
          <w:tab w:val="left" w:pos="720"/>
          <w:tab w:val="left" w:pos="2160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34A38185" w14:textId="77777777" w:rsidR="009F2CE8" w:rsidRPr="00804BCF" w:rsidRDefault="009F2CE8" w:rsidP="009F2CE8">
      <w:pPr>
        <w:numPr>
          <w:ilvl w:val="0"/>
          <w:numId w:val="34"/>
        </w:numPr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>A Bizottság javasolja a Közgyűlésnek, támogassa, hogy az előterjesztésben foglaltak szerint 2023. október 1. napjától az Aranypatak Vadásztársaság 4 vadásza ügyeleti rendszerben végezze a belterületen kárt okozó vaddisznók elejtését.</w:t>
      </w:r>
    </w:p>
    <w:p w14:paraId="7FAC9471" w14:textId="77777777" w:rsidR="009F2CE8" w:rsidRPr="00804BCF" w:rsidRDefault="009F2CE8" w:rsidP="009F2CE8">
      <w:pPr>
        <w:pStyle w:val="Listaszerbekezds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1AC7BE0C" w14:textId="77777777" w:rsidR="009F2CE8" w:rsidRPr="00804BCF" w:rsidRDefault="009F2CE8" w:rsidP="009F2CE8">
      <w:pPr>
        <w:numPr>
          <w:ilvl w:val="0"/>
          <w:numId w:val="34"/>
        </w:numPr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>A Bizottság javasolja a Közgyűlésnek, kérje fel a polgármestert, hogy a kárt okozó vaddisznók elejtése ügyeleti rendszerének tapasztalatairól tájékoztassa a Közgyűlést.</w:t>
      </w:r>
    </w:p>
    <w:p w14:paraId="7BD283BC" w14:textId="77777777" w:rsidR="009F2CE8" w:rsidRPr="00804BCF" w:rsidRDefault="009F2CE8" w:rsidP="009F2CE8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614B809" w14:textId="77777777" w:rsidR="009F2CE8" w:rsidRPr="00804BCF" w:rsidRDefault="009F2CE8" w:rsidP="009F2CE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4BCF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04BCF">
        <w:rPr>
          <w:rFonts w:asciiTheme="minorHAnsi" w:hAnsiTheme="minorHAnsi" w:cstheme="minorHAnsi"/>
          <w:bCs/>
          <w:sz w:val="22"/>
          <w:szCs w:val="22"/>
        </w:rPr>
        <w:tab/>
      </w:r>
      <w:r w:rsidRPr="00804BCF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14:paraId="73E50B1B" w14:textId="77777777" w:rsidR="009F2CE8" w:rsidRPr="00804BCF" w:rsidRDefault="009F2CE8" w:rsidP="009F2CE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4BCF">
        <w:rPr>
          <w:rFonts w:asciiTheme="minorHAnsi" w:hAnsiTheme="minorHAnsi" w:cstheme="minorHAnsi"/>
          <w:bCs/>
          <w:sz w:val="22"/>
          <w:szCs w:val="22"/>
        </w:rPr>
        <w:tab/>
      </w:r>
      <w:r w:rsidRPr="00804BCF"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14:paraId="34E802D8" w14:textId="77777777" w:rsidR="009F2CE8" w:rsidRPr="00804BCF" w:rsidRDefault="009F2CE8" w:rsidP="009F2CE8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bCs/>
          <w:sz w:val="22"/>
          <w:szCs w:val="22"/>
        </w:rPr>
        <w:tab/>
      </w:r>
      <w:r w:rsidRPr="00804BCF">
        <w:rPr>
          <w:rFonts w:asciiTheme="minorHAnsi" w:hAnsiTheme="minorHAnsi" w:cstheme="minorHAnsi"/>
          <w:bCs/>
          <w:sz w:val="22"/>
          <w:szCs w:val="22"/>
        </w:rPr>
        <w:tab/>
      </w:r>
      <w:r w:rsidRPr="00804BCF">
        <w:rPr>
          <w:rFonts w:asciiTheme="minorHAnsi" w:hAnsiTheme="minorHAnsi" w:cstheme="minorHAnsi"/>
          <w:sz w:val="22"/>
          <w:szCs w:val="22"/>
        </w:rPr>
        <w:t>Kelemen Krisztián, a Bizottság elnöke</w:t>
      </w:r>
    </w:p>
    <w:p w14:paraId="43C1F202" w14:textId="77777777" w:rsidR="009F2CE8" w:rsidRPr="00804BCF" w:rsidRDefault="009F2CE8" w:rsidP="009F2CE8">
      <w:pPr>
        <w:ind w:left="7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4BCF">
        <w:rPr>
          <w:rFonts w:asciiTheme="minorHAnsi" w:hAnsiTheme="minorHAnsi" w:cstheme="minorHAnsi"/>
          <w:bCs/>
          <w:sz w:val="22"/>
          <w:szCs w:val="22"/>
        </w:rPr>
        <w:t>Dr. Károlyi Ákos jegyző</w:t>
      </w:r>
    </w:p>
    <w:p w14:paraId="026E12E4" w14:textId="77777777" w:rsidR="009F2CE8" w:rsidRPr="00804BCF" w:rsidRDefault="009F2CE8" w:rsidP="009F2CE8">
      <w:pPr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bCs/>
          <w:sz w:val="22"/>
          <w:szCs w:val="22"/>
        </w:rPr>
        <w:tab/>
      </w:r>
      <w:r w:rsidRPr="00804BCF">
        <w:rPr>
          <w:rFonts w:asciiTheme="minorHAnsi" w:hAnsiTheme="minorHAnsi" w:cstheme="minorHAnsi"/>
          <w:bCs/>
          <w:sz w:val="22"/>
          <w:szCs w:val="22"/>
        </w:rPr>
        <w:tab/>
        <w:t xml:space="preserve">(a végrehajtás </w:t>
      </w:r>
      <w:r w:rsidRPr="00804BCF">
        <w:rPr>
          <w:rFonts w:asciiTheme="minorHAnsi" w:hAnsiTheme="minorHAnsi" w:cstheme="minorHAnsi"/>
          <w:sz w:val="22"/>
          <w:szCs w:val="22"/>
        </w:rPr>
        <w:t>előkészítéséért:</w:t>
      </w:r>
    </w:p>
    <w:p w14:paraId="53D77856" w14:textId="77777777" w:rsidR="009F2CE8" w:rsidRPr="00804BCF" w:rsidRDefault="009F2CE8" w:rsidP="009F2CE8">
      <w:pPr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ab/>
      </w:r>
      <w:r w:rsidRPr="00804BCF">
        <w:rPr>
          <w:rFonts w:asciiTheme="minorHAnsi" w:hAnsiTheme="minorHAnsi" w:cstheme="minorHAnsi"/>
          <w:sz w:val="22"/>
          <w:szCs w:val="22"/>
        </w:rPr>
        <w:tab/>
        <w:t>Dr. Holler Péter, a Hatósági Osztály vezetője)</w:t>
      </w:r>
    </w:p>
    <w:p w14:paraId="0C306E56" w14:textId="77777777" w:rsidR="009F2CE8" w:rsidRPr="00804BCF" w:rsidRDefault="009F2CE8" w:rsidP="009F2C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20C1F1" w14:textId="77777777" w:rsidR="00B34832" w:rsidRPr="00804BCF" w:rsidRDefault="009F2CE8" w:rsidP="00B34832">
      <w:pPr>
        <w:rPr>
          <w:rFonts w:asciiTheme="minorHAnsi" w:hAnsiTheme="minorHAnsi" w:cstheme="minorHAnsi"/>
          <w:sz w:val="22"/>
          <w:szCs w:val="22"/>
        </w:rPr>
      </w:pPr>
      <w:bookmarkStart w:id="0" w:name="_Hlk146525646"/>
      <w:r w:rsidRPr="00804BC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04BCF">
        <w:rPr>
          <w:rFonts w:asciiTheme="minorHAnsi" w:hAnsiTheme="minorHAnsi" w:cstheme="minorHAnsi"/>
          <w:bCs/>
          <w:sz w:val="22"/>
          <w:szCs w:val="22"/>
        </w:rPr>
        <w:tab/>
      </w:r>
      <w:r w:rsidR="00B34832" w:rsidRPr="00804BCF">
        <w:rPr>
          <w:rFonts w:asciiTheme="minorHAnsi" w:hAnsiTheme="minorHAnsi" w:cstheme="minorHAnsi"/>
          <w:sz w:val="22"/>
          <w:szCs w:val="22"/>
        </w:rPr>
        <w:t>a Közgyűlés 2023. szeptember 28-i ülése</w:t>
      </w:r>
    </w:p>
    <w:bookmarkEnd w:id="0"/>
    <w:p w14:paraId="3905A3B9" w14:textId="68BD01A8" w:rsidR="009F2CE8" w:rsidRPr="00804BCF" w:rsidRDefault="009F2CE8" w:rsidP="009F2CE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5EF16A8" w14:textId="77777777" w:rsidR="00FD21FA" w:rsidRPr="00804BCF" w:rsidRDefault="00FD21FA" w:rsidP="00BB2F0E">
      <w:pPr>
        <w:rPr>
          <w:rFonts w:asciiTheme="minorHAnsi" w:hAnsiTheme="minorHAnsi" w:cstheme="minorHAnsi"/>
          <w:sz w:val="22"/>
          <w:szCs w:val="22"/>
        </w:rPr>
      </w:pPr>
    </w:p>
    <w:sectPr w:rsidR="00FD21FA" w:rsidRPr="00804BCF" w:rsidSect="006904B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18B07" w14:textId="77777777" w:rsidR="00087E29" w:rsidRDefault="00087E29" w:rsidP="00492410">
      <w:r>
        <w:separator/>
      </w:r>
    </w:p>
  </w:endnote>
  <w:endnote w:type="continuationSeparator" w:id="0">
    <w:p w14:paraId="3EF9D809" w14:textId="77777777" w:rsidR="00087E29" w:rsidRDefault="00087E29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6877382F">
              <wp:simplePos x="0" y="0"/>
              <wp:positionH relativeFrom="column">
                <wp:posOffset>-43815</wp:posOffset>
              </wp:positionH>
              <wp:positionV relativeFrom="paragraph">
                <wp:posOffset>-4099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EE14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5pt;margin-top:-.3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</w:rPr>
    </w:pPr>
    <w:r>
      <w:rPr>
        <w:rFonts w:ascii="Calibri" w:hAnsi="Calibri" w:cs="Calibri"/>
      </w:rPr>
      <w:t>Telefon: +36 94/520-1</w:t>
    </w:r>
    <w:r w:rsidR="005536C6">
      <w:rPr>
        <w:rFonts w:ascii="Calibri" w:hAnsi="Calibri" w:cs="Calibri"/>
      </w:rPr>
      <w:t>00</w:t>
    </w:r>
  </w:p>
  <w:p w14:paraId="160B68C2" w14:textId="77777777" w:rsidR="00796D62" w:rsidRDefault="00796D62" w:rsidP="00ED5E0E">
    <w:pPr>
      <w:pStyle w:val="llb"/>
      <w:jc w:val="right"/>
      <w:rPr>
        <w:rFonts w:ascii="Calibri" w:hAnsi="Calibri" w:cs="Calibri"/>
      </w:rPr>
    </w:pPr>
    <w:r>
      <w:rPr>
        <w:rFonts w:ascii="Calibri" w:hAnsi="Calibri" w:cs="Calibri"/>
      </w:rPr>
      <w:t>Fax:</w:t>
    </w:r>
    <w:r w:rsidR="003E6695">
      <w:rPr>
        <w:rFonts w:ascii="Calibri" w:hAnsi="Calibri" w:cs="Calibri"/>
      </w:rPr>
      <w:t xml:space="preserve"> </w:t>
    </w:r>
    <w:r>
      <w:rPr>
        <w:rFonts w:ascii="Calibri" w:hAnsi="Calibri" w:cs="Calibri"/>
      </w:rPr>
      <w:t>+36 94/</w:t>
    </w:r>
    <w:r w:rsidR="003E6695">
      <w:rPr>
        <w:rFonts w:ascii="Calibri" w:hAnsi="Calibri" w:cs="Calibri"/>
      </w:rPr>
      <w:t>328</w:t>
    </w:r>
    <w:r>
      <w:rPr>
        <w:rFonts w:ascii="Calibri" w:hAnsi="Calibri" w:cs="Calibri"/>
      </w:rPr>
      <w:t>-</w:t>
    </w:r>
    <w:r w:rsidR="003E6695">
      <w:rPr>
        <w:rFonts w:ascii="Calibri" w:hAnsi="Calibri" w:cs="Calibri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3EB4B" w14:textId="77777777" w:rsidR="00087E29" w:rsidRDefault="00087E29" w:rsidP="00492410">
      <w:r>
        <w:separator/>
      </w:r>
    </w:p>
  </w:footnote>
  <w:footnote w:type="continuationSeparator" w:id="0">
    <w:p w14:paraId="0B98453D" w14:textId="77777777" w:rsidR="00087E29" w:rsidRDefault="00087E29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274779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Szombathely Megyei Jogú Város</w:t>
    </w:r>
  </w:p>
  <w:p w14:paraId="29C3A274" w14:textId="77777777" w:rsidR="00796D62" w:rsidRPr="00274779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Bűnmegelőzési, Közbiztonsági és</w:t>
    </w:r>
  </w:p>
  <w:p w14:paraId="513BF828" w14:textId="77777777" w:rsidR="00796D62" w:rsidRPr="00274779" w:rsidRDefault="00796D62" w:rsidP="00E0354A">
    <w:pPr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Közrendvédelmi Bizottság</w:t>
    </w:r>
    <w:r w:rsidR="000E07E8" w:rsidRPr="00274779">
      <w:rPr>
        <w:rFonts w:ascii="Calibri" w:hAnsi="Calibri" w:cs="Calibri"/>
        <w:b/>
        <w:bCs/>
        <w:smallCaps/>
        <w:sz w:val="26"/>
        <w:szCs w:val="26"/>
      </w:rPr>
      <w:t>a</w:t>
    </w:r>
  </w:p>
  <w:p w14:paraId="04AC0355" w14:textId="77777777" w:rsidR="00796D62" w:rsidRPr="00274779" w:rsidRDefault="00796D62" w:rsidP="009216BB">
    <w:pPr>
      <w:rPr>
        <w:rFonts w:ascii="Calibri" w:hAnsi="Calibri" w:cs="Calibri"/>
      </w:rPr>
    </w:pPr>
    <w:r w:rsidRPr="00274779">
      <w:rPr>
        <w:rFonts w:ascii="Calibri" w:hAnsi="Calibri" w:cs="Calibri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F2B29"/>
    <w:multiLevelType w:val="hybridMultilevel"/>
    <w:tmpl w:val="10586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866F8"/>
    <w:multiLevelType w:val="hybridMultilevel"/>
    <w:tmpl w:val="96BE9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5711A"/>
    <w:multiLevelType w:val="hybridMultilevel"/>
    <w:tmpl w:val="9CCA9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C1C08"/>
    <w:multiLevelType w:val="hybridMultilevel"/>
    <w:tmpl w:val="7BC6F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178F3"/>
    <w:multiLevelType w:val="hybridMultilevel"/>
    <w:tmpl w:val="B4BAC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B5D73"/>
    <w:multiLevelType w:val="hybridMultilevel"/>
    <w:tmpl w:val="96BAC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5618">
    <w:abstractNumId w:val="23"/>
  </w:num>
  <w:num w:numId="2" w16cid:durableId="662395597">
    <w:abstractNumId w:val="28"/>
  </w:num>
  <w:num w:numId="3" w16cid:durableId="1074863386">
    <w:abstractNumId w:val="22"/>
  </w:num>
  <w:num w:numId="4" w16cid:durableId="527525856">
    <w:abstractNumId w:val="32"/>
  </w:num>
  <w:num w:numId="5" w16cid:durableId="1288508795">
    <w:abstractNumId w:val="26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20"/>
  </w:num>
  <w:num w:numId="10" w16cid:durableId="326834174">
    <w:abstractNumId w:val="9"/>
  </w:num>
  <w:num w:numId="11" w16cid:durableId="406735561">
    <w:abstractNumId w:val="13"/>
  </w:num>
  <w:num w:numId="12" w16cid:durableId="1235552925">
    <w:abstractNumId w:val="2"/>
  </w:num>
  <w:num w:numId="13" w16cid:durableId="1617173955">
    <w:abstractNumId w:val="21"/>
  </w:num>
  <w:num w:numId="14" w16cid:durableId="1927693374">
    <w:abstractNumId w:val="33"/>
  </w:num>
  <w:num w:numId="15" w16cid:durableId="1157651519">
    <w:abstractNumId w:val="11"/>
  </w:num>
  <w:num w:numId="16" w16cid:durableId="543369103">
    <w:abstractNumId w:val="12"/>
  </w:num>
  <w:num w:numId="17" w16cid:durableId="1623422772">
    <w:abstractNumId w:val="16"/>
  </w:num>
  <w:num w:numId="18" w16cid:durableId="1456176368">
    <w:abstractNumId w:val="24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29"/>
  </w:num>
  <w:num w:numId="22" w16cid:durableId="1802846871">
    <w:abstractNumId w:val="17"/>
  </w:num>
  <w:num w:numId="23" w16cid:durableId="1464617315">
    <w:abstractNumId w:val="19"/>
  </w:num>
  <w:num w:numId="24" w16cid:durableId="577442362">
    <w:abstractNumId w:val="31"/>
  </w:num>
  <w:num w:numId="25" w16cid:durableId="1805544544">
    <w:abstractNumId w:val="1"/>
  </w:num>
  <w:num w:numId="26" w16cid:durableId="1846674685">
    <w:abstractNumId w:val="10"/>
  </w:num>
  <w:num w:numId="27" w16cid:durableId="434905498">
    <w:abstractNumId w:val="0"/>
  </w:num>
  <w:num w:numId="28" w16cid:durableId="913666853">
    <w:abstractNumId w:val="30"/>
  </w:num>
  <w:num w:numId="29" w16cid:durableId="600914029">
    <w:abstractNumId w:val="4"/>
  </w:num>
  <w:num w:numId="30" w16cid:durableId="852840054">
    <w:abstractNumId w:val="14"/>
  </w:num>
  <w:num w:numId="31" w16cid:durableId="55128344">
    <w:abstractNumId w:val="15"/>
  </w:num>
  <w:num w:numId="32" w16cid:durableId="1988587450">
    <w:abstractNumId w:val="34"/>
  </w:num>
  <w:num w:numId="33" w16cid:durableId="471674492">
    <w:abstractNumId w:val="27"/>
  </w:num>
  <w:num w:numId="34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1149687">
    <w:abstractNumId w:val="8"/>
  </w:num>
  <w:num w:numId="36" w16cid:durableId="9560579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3A76"/>
    <w:rsid w:val="00075615"/>
    <w:rsid w:val="00083E3C"/>
    <w:rsid w:val="00087E29"/>
    <w:rsid w:val="0009260E"/>
    <w:rsid w:val="00093855"/>
    <w:rsid w:val="00094E0B"/>
    <w:rsid w:val="000A22C1"/>
    <w:rsid w:val="000A5C1B"/>
    <w:rsid w:val="000A7AC7"/>
    <w:rsid w:val="000B0CA2"/>
    <w:rsid w:val="000B2342"/>
    <w:rsid w:val="000B512B"/>
    <w:rsid w:val="000C1886"/>
    <w:rsid w:val="000C3C4D"/>
    <w:rsid w:val="000C6661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2BD"/>
    <w:rsid w:val="00155C1D"/>
    <w:rsid w:val="00155C2A"/>
    <w:rsid w:val="00163216"/>
    <w:rsid w:val="00165DDD"/>
    <w:rsid w:val="00173B31"/>
    <w:rsid w:val="001833ED"/>
    <w:rsid w:val="001849E9"/>
    <w:rsid w:val="00185763"/>
    <w:rsid w:val="00185A8A"/>
    <w:rsid w:val="00190038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136"/>
    <w:rsid w:val="001F48C0"/>
    <w:rsid w:val="00210162"/>
    <w:rsid w:val="00212443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C144F"/>
    <w:rsid w:val="002D1D9E"/>
    <w:rsid w:val="002D2031"/>
    <w:rsid w:val="002D289B"/>
    <w:rsid w:val="002E1876"/>
    <w:rsid w:val="002E5940"/>
    <w:rsid w:val="002F2DEE"/>
    <w:rsid w:val="002F5D1F"/>
    <w:rsid w:val="002F602F"/>
    <w:rsid w:val="002F60B7"/>
    <w:rsid w:val="002F799C"/>
    <w:rsid w:val="0030493E"/>
    <w:rsid w:val="00304A24"/>
    <w:rsid w:val="00307DD4"/>
    <w:rsid w:val="00310AEB"/>
    <w:rsid w:val="00316678"/>
    <w:rsid w:val="00322EAC"/>
    <w:rsid w:val="003269B7"/>
    <w:rsid w:val="003328FD"/>
    <w:rsid w:val="003364FB"/>
    <w:rsid w:val="00341313"/>
    <w:rsid w:val="00342FC9"/>
    <w:rsid w:val="00343CD0"/>
    <w:rsid w:val="00346371"/>
    <w:rsid w:val="00346820"/>
    <w:rsid w:val="00354631"/>
    <w:rsid w:val="00355D9A"/>
    <w:rsid w:val="003563FA"/>
    <w:rsid w:val="00363DFC"/>
    <w:rsid w:val="00364482"/>
    <w:rsid w:val="00367611"/>
    <w:rsid w:val="00370099"/>
    <w:rsid w:val="00376C17"/>
    <w:rsid w:val="00377842"/>
    <w:rsid w:val="00385F51"/>
    <w:rsid w:val="00386A2D"/>
    <w:rsid w:val="0039107A"/>
    <w:rsid w:val="00391A9F"/>
    <w:rsid w:val="003A15E8"/>
    <w:rsid w:val="003B4159"/>
    <w:rsid w:val="003B53E8"/>
    <w:rsid w:val="003B795F"/>
    <w:rsid w:val="003C2195"/>
    <w:rsid w:val="003C4A1F"/>
    <w:rsid w:val="003C6DF8"/>
    <w:rsid w:val="003D1886"/>
    <w:rsid w:val="003D59BD"/>
    <w:rsid w:val="003D6216"/>
    <w:rsid w:val="003D69D7"/>
    <w:rsid w:val="003E595F"/>
    <w:rsid w:val="003E6695"/>
    <w:rsid w:val="003F4C69"/>
    <w:rsid w:val="003F63EB"/>
    <w:rsid w:val="00401EDF"/>
    <w:rsid w:val="00402AAD"/>
    <w:rsid w:val="00411A08"/>
    <w:rsid w:val="00413A29"/>
    <w:rsid w:val="004145A1"/>
    <w:rsid w:val="004209C3"/>
    <w:rsid w:val="0042386D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1684"/>
    <w:rsid w:val="004B4EB0"/>
    <w:rsid w:val="004C03D1"/>
    <w:rsid w:val="004D1F5A"/>
    <w:rsid w:val="004D3C3C"/>
    <w:rsid w:val="004D79EE"/>
    <w:rsid w:val="004E4824"/>
    <w:rsid w:val="004E6624"/>
    <w:rsid w:val="004F15E8"/>
    <w:rsid w:val="004F3967"/>
    <w:rsid w:val="00511C29"/>
    <w:rsid w:val="0051291A"/>
    <w:rsid w:val="00515363"/>
    <w:rsid w:val="00520456"/>
    <w:rsid w:val="005210D2"/>
    <w:rsid w:val="005270F3"/>
    <w:rsid w:val="005323F3"/>
    <w:rsid w:val="00532597"/>
    <w:rsid w:val="00537440"/>
    <w:rsid w:val="00543211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5C2F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119DC"/>
    <w:rsid w:val="006219FB"/>
    <w:rsid w:val="0062230A"/>
    <w:rsid w:val="006252D1"/>
    <w:rsid w:val="0063042C"/>
    <w:rsid w:val="00631F99"/>
    <w:rsid w:val="00633427"/>
    <w:rsid w:val="0063535A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059E"/>
    <w:rsid w:val="00681B91"/>
    <w:rsid w:val="006842FC"/>
    <w:rsid w:val="006904B2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6EA"/>
    <w:rsid w:val="006D2F16"/>
    <w:rsid w:val="006D6A65"/>
    <w:rsid w:val="006E041F"/>
    <w:rsid w:val="006E3527"/>
    <w:rsid w:val="006E4F66"/>
    <w:rsid w:val="00701F98"/>
    <w:rsid w:val="00702051"/>
    <w:rsid w:val="00702FD9"/>
    <w:rsid w:val="00704FA9"/>
    <w:rsid w:val="007106C3"/>
    <w:rsid w:val="0071553E"/>
    <w:rsid w:val="00716122"/>
    <w:rsid w:val="00720F86"/>
    <w:rsid w:val="00721293"/>
    <w:rsid w:val="00721737"/>
    <w:rsid w:val="00721DEA"/>
    <w:rsid w:val="007249C9"/>
    <w:rsid w:val="00726130"/>
    <w:rsid w:val="007273F8"/>
    <w:rsid w:val="00732E55"/>
    <w:rsid w:val="00736E1E"/>
    <w:rsid w:val="0073795D"/>
    <w:rsid w:val="007417B7"/>
    <w:rsid w:val="007426A4"/>
    <w:rsid w:val="00745DF2"/>
    <w:rsid w:val="00761863"/>
    <w:rsid w:val="00761DED"/>
    <w:rsid w:val="0076694D"/>
    <w:rsid w:val="007754E6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4BCF"/>
    <w:rsid w:val="00805532"/>
    <w:rsid w:val="00814D6C"/>
    <w:rsid w:val="00816C6D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612B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377D"/>
    <w:rsid w:val="0089612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36986"/>
    <w:rsid w:val="00942150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63E1"/>
    <w:rsid w:val="009A1816"/>
    <w:rsid w:val="009A7A91"/>
    <w:rsid w:val="009A7FC1"/>
    <w:rsid w:val="009B5CB0"/>
    <w:rsid w:val="009C1994"/>
    <w:rsid w:val="009C1BF2"/>
    <w:rsid w:val="009C732E"/>
    <w:rsid w:val="009D1FC1"/>
    <w:rsid w:val="009D222A"/>
    <w:rsid w:val="009D7B42"/>
    <w:rsid w:val="009E41BF"/>
    <w:rsid w:val="009E5099"/>
    <w:rsid w:val="009F2CE8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1CF3"/>
    <w:rsid w:val="00A32CD3"/>
    <w:rsid w:val="00A354E2"/>
    <w:rsid w:val="00A35E12"/>
    <w:rsid w:val="00A36E7C"/>
    <w:rsid w:val="00A47261"/>
    <w:rsid w:val="00A521A6"/>
    <w:rsid w:val="00A5675E"/>
    <w:rsid w:val="00A64399"/>
    <w:rsid w:val="00A67A91"/>
    <w:rsid w:val="00A73F76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A736C"/>
    <w:rsid w:val="00AB318E"/>
    <w:rsid w:val="00AB4E3F"/>
    <w:rsid w:val="00AB6A31"/>
    <w:rsid w:val="00AB7645"/>
    <w:rsid w:val="00AD0142"/>
    <w:rsid w:val="00AD0DED"/>
    <w:rsid w:val="00AD2C23"/>
    <w:rsid w:val="00AD306E"/>
    <w:rsid w:val="00AD3FE8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4832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7105"/>
    <w:rsid w:val="00B921B2"/>
    <w:rsid w:val="00B92965"/>
    <w:rsid w:val="00B963A3"/>
    <w:rsid w:val="00BA4056"/>
    <w:rsid w:val="00BA644A"/>
    <w:rsid w:val="00BA77B4"/>
    <w:rsid w:val="00BB2F0E"/>
    <w:rsid w:val="00BB60A2"/>
    <w:rsid w:val="00BB64A0"/>
    <w:rsid w:val="00BC4446"/>
    <w:rsid w:val="00BC5E15"/>
    <w:rsid w:val="00BD354E"/>
    <w:rsid w:val="00BD376E"/>
    <w:rsid w:val="00BD4F83"/>
    <w:rsid w:val="00BD512E"/>
    <w:rsid w:val="00BD6231"/>
    <w:rsid w:val="00BD639D"/>
    <w:rsid w:val="00BE2FCA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4A84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525"/>
    <w:rsid w:val="00C87F6C"/>
    <w:rsid w:val="00C912FD"/>
    <w:rsid w:val="00C947A8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3C91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3C8"/>
    <w:rsid w:val="00D75F8D"/>
    <w:rsid w:val="00D8140B"/>
    <w:rsid w:val="00D926BC"/>
    <w:rsid w:val="00D943EE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1A87"/>
    <w:rsid w:val="00DF2C5F"/>
    <w:rsid w:val="00DF5B15"/>
    <w:rsid w:val="00E0354A"/>
    <w:rsid w:val="00E06A2E"/>
    <w:rsid w:val="00E2476E"/>
    <w:rsid w:val="00E311CD"/>
    <w:rsid w:val="00E32E0C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C75E2"/>
    <w:rsid w:val="00ED0E33"/>
    <w:rsid w:val="00ED5E0E"/>
    <w:rsid w:val="00ED74E1"/>
    <w:rsid w:val="00EE06DD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3C58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  <w:rsid w:val="00FD21FA"/>
    <w:rsid w:val="00FD4B12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125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2023-03-30T06:32:00Z</cp:lastPrinted>
  <dcterms:created xsi:type="dcterms:W3CDTF">2023-09-26T09:16:00Z</dcterms:created>
  <dcterms:modified xsi:type="dcterms:W3CDTF">2023-09-26T09:19:00Z</dcterms:modified>
</cp:coreProperties>
</file>