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Pr="00804BCF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873E274" w14:textId="77777777" w:rsidR="00804BCF" w:rsidRPr="00804BCF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ACBCF2B" w14:textId="66CA24EF" w:rsidR="00804BCF" w:rsidRPr="00804BCF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38/2023. (IX.25.) BKKB számú határozat</w:t>
      </w:r>
    </w:p>
    <w:p w14:paraId="37D77FF6" w14:textId="77777777" w:rsidR="00804BCF" w:rsidRPr="00804BCF" w:rsidRDefault="00804BCF" w:rsidP="00804BCF">
      <w:pPr>
        <w:rPr>
          <w:rFonts w:asciiTheme="minorHAnsi" w:hAnsiTheme="minorHAnsi" w:cstheme="minorHAnsi"/>
          <w:sz w:val="22"/>
          <w:szCs w:val="22"/>
        </w:rPr>
      </w:pPr>
    </w:p>
    <w:p w14:paraId="6154C3F3" w14:textId="3D0C7449" w:rsidR="00804BCF" w:rsidRPr="00804BCF" w:rsidRDefault="00804BCF" w:rsidP="00804BCF">
      <w:pPr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804BCF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804BCF">
        <w:rPr>
          <w:rFonts w:asciiTheme="minorHAnsi" w:hAnsiTheme="minorHAnsi" w:cstheme="minorHAnsi"/>
          <w:sz w:val="22"/>
          <w:szCs w:val="22"/>
        </w:rPr>
        <w:t>” című előterjesztést megtárgyalta, és az önkormányzat 2023. évi költségvetéséről szóló 4/2023. (II.28.) önkormányzati rendelet módosításáról szóló rendelettervezetet az előterjesztésben foglaltak szerint a Közgyűlésnek megalkotásra javasolja.</w:t>
      </w:r>
    </w:p>
    <w:p w14:paraId="0BEE3B57" w14:textId="77777777" w:rsidR="00804BCF" w:rsidRPr="00804BCF" w:rsidRDefault="00804BCF" w:rsidP="00804B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6727F6" w14:textId="77777777" w:rsidR="00804BCF" w:rsidRPr="00804BCF" w:rsidRDefault="00804BCF" w:rsidP="00804BC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0974DA6B" w14:textId="77777777" w:rsidR="00804BCF" w:rsidRPr="00804BCF" w:rsidRDefault="00804BCF" w:rsidP="00804BCF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62EBEA60" w14:textId="77777777" w:rsidR="00804BCF" w:rsidRPr="00804BCF" w:rsidRDefault="00804BCF" w:rsidP="00804BCF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eastAsia="Calibri" w:hAnsiTheme="minorHAnsi" w:cstheme="minorHAnsi"/>
          <w:sz w:val="22"/>
          <w:szCs w:val="22"/>
          <w:lang w:eastAsia="en-US"/>
        </w:rPr>
        <w:t>Stéger Gábor, a Közgazdasági és Adó Osztály vezetője</w:t>
      </w:r>
      <w:r w:rsidRPr="00804BCF">
        <w:rPr>
          <w:rFonts w:asciiTheme="minorHAnsi" w:hAnsiTheme="minorHAnsi" w:cstheme="minorHAnsi"/>
          <w:bCs/>
          <w:sz w:val="22"/>
          <w:szCs w:val="22"/>
        </w:rPr>
        <w:t>)</w:t>
      </w:r>
    </w:p>
    <w:p w14:paraId="0F8B44DD" w14:textId="77777777" w:rsidR="00804BCF" w:rsidRPr="00804BCF" w:rsidRDefault="00804BCF" w:rsidP="00804B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6CDD798C" w14:textId="77777777" w:rsidR="00804BCF" w:rsidRPr="00804BCF" w:rsidRDefault="00804BCF" w:rsidP="00804BCF">
      <w:pPr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sz w:val="22"/>
          <w:szCs w:val="22"/>
        </w:rPr>
        <w:tab/>
        <w:t>a Közgyűlés 2023. szeptember 28-i ülése</w:t>
      </w:r>
    </w:p>
    <w:p w14:paraId="078CD098" w14:textId="77777777" w:rsidR="00804BCF" w:rsidRPr="00804BCF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02B1DE0" w14:textId="77777777" w:rsidR="00804BCF" w:rsidRPr="00804BCF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804BCF" w:rsidRPr="00804BCF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8B07" w14:textId="77777777" w:rsidR="00087E29" w:rsidRDefault="00087E29" w:rsidP="00492410">
      <w:r>
        <w:separator/>
      </w:r>
    </w:p>
  </w:endnote>
  <w:endnote w:type="continuationSeparator" w:id="0">
    <w:p w14:paraId="3EF9D809" w14:textId="77777777" w:rsidR="00087E29" w:rsidRDefault="00087E2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EB4B" w14:textId="77777777" w:rsidR="00087E29" w:rsidRDefault="00087E29" w:rsidP="00492410">
      <w:r>
        <w:separator/>
      </w:r>
    </w:p>
  </w:footnote>
  <w:footnote w:type="continuationSeparator" w:id="0">
    <w:p w14:paraId="0B98453D" w14:textId="77777777" w:rsidR="00087E29" w:rsidRDefault="00087E2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65BD4"/>
    <w:rsid w:val="00072E93"/>
    <w:rsid w:val="00073A76"/>
    <w:rsid w:val="00075615"/>
    <w:rsid w:val="00083E3C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5DDD"/>
    <w:rsid w:val="00173B31"/>
    <w:rsid w:val="001833ED"/>
    <w:rsid w:val="001849E9"/>
    <w:rsid w:val="00185763"/>
    <w:rsid w:val="00185A8A"/>
    <w:rsid w:val="00190038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059E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21A6"/>
    <w:rsid w:val="00A5675E"/>
    <w:rsid w:val="00A64399"/>
    <w:rsid w:val="00A67A91"/>
    <w:rsid w:val="00A73F76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79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2023-03-30T06:32:00Z</cp:lastPrinted>
  <dcterms:created xsi:type="dcterms:W3CDTF">2023-09-26T09:16:00Z</dcterms:created>
  <dcterms:modified xsi:type="dcterms:W3CDTF">2023-09-26T09:20:00Z</dcterms:modified>
</cp:coreProperties>
</file>