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B777A9" w14:textId="77777777" w:rsidR="00FD21FA" w:rsidRPr="00804BCF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804BCF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37/2023. (IX.25.) BKKB számú határozat</w:t>
      </w:r>
    </w:p>
    <w:p w14:paraId="44CCB552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7C54EA9E" w14:textId="4E90B88B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804BCF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804BCF">
        <w:rPr>
          <w:rFonts w:asciiTheme="minorHAnsi" w:hAnsiTheme="minorHAnsi" w:cstheme="minorHAnsi"/>
          <w:sz w:val="22"/>
          <w:szCs w:val="22"/>
        </w:rPr>
        <w:t>” című előterjesztést megtárgyalta, és az I-IV. határozati javaslatot az előterjesztésben foglaltak szerint a Közgyűlésnek elfogadásra javasolja.</w:t>
      </w:r>
    </w:p>
    <w:p w14:paraId="60B9BBD0" w14:textId="77777777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703B0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B054AB6" w14:textId="77777777" w:rsidR="00804BCF" w:rsidRPr="00804BCF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50FDE71" w14:textId="77777777" w:rsidR="00804BCF" w:rsidRPr="00804BCF" w:rsidRDefault="00804BCF" w:rsidP="00804BC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804BCF">
        <w:rPr>
          <w:rFonts w:asciiTheme="minorHAnsi" w:hAnsiTheme="minorHAnsi" w:cstheme="minorHAnsi"/>
          <w:bCs/>
          <w:sz w:val="22"/>
          <w:szCs w:val="22"/>
        </w:rPr>
        <w:t>)</w:t>
      </w:r>
    </w:p>
    <w:p w14:paraId="3CD562FA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142E710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 Közgyűlés 2023. szeptember 28-i ülése</w:t>
      </w:r>
    </w:p>
    <w:p w14:paraId="4E80B5D0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873E274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8178D38" w14:textId="77777777" w:rsidR="006B7E2A" w:rsidRDefault="006B7E2A" w:rsidP="00F33A54">
      <w:pPr>
        <w:tabs>
          <w:tab w:val="center" w:pos="6804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1" w:name="_Hlk115332252"/>
    </w:p>
    <w:bookmarkEnd w:id="1"/>
    <w:sectPr w:rsidR="006B7E2A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B7E2A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2023-09-26T09:16:00Z</dcterms:created>
  <dcterms:modified xsi:type="dcterms:W3CDTF">2023-09-26T09:20:00Z</dcterms:modified>
</cp:coreProperties>
</file>