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Pr="00804BCF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83240A1" w14:textId="77777777" w:rsidR="00131818" w:rsidRPr="00804BCF" w:rsidRDefault="00131818" w:rsidP="00F33A54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804BCF">
        <w:rPr>
          <w:rFonts w:asciiTheme="minorHAnsi" w:hAnsiTheme="minorHAnsi" w:cstheme="minorHAnsi"/>
          <w:i w:val="0"/>
          <w:sz w:val="22"/>
          <w:szCs w:val="22"/>
        </w:rPr>
        <w:t>A Bűnmegelőzési, Közbiztonsági és Közrendvédelmi Bizottság</w:t>
      </w:r>
    </w:p>
    <w:p w14:paraId="6ED2D7AA" w14:textId="09E264B9" w:rsidR="00FD21FA" w:rsidRPr="00804BCF" w:rsidRDefault="00566108" w:rsidP="00DF1A87">
      <w:pPr>
        <w:pStyle w:val="Cmsor2"/>
        <w:spacing w:before="0" w:after="0"/>
        <w:jc w:val="center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bookmarkStart w:id="0" w:name="_Hlk75168274"/>
      <w:r w:rsidRPr="00804BCF">
        <w:rPr>
          <w:rFonts w:asciiTheme="minorHAnsi" w:hAnsiTheme="minorHAnsi" w:cstheme="minorHAnsi"/>
          <w:i w:val="0"/>
          <w:sz w:val="22"/>
          <w:szCs w:val="22"/>
        </w:rPr>
        <w:t>202</w:t>
      </w:r>
      <w:r w:rsidR="00AD0142" w:rsidRPr="00804BCF">
        <w:rPr>
          <w:rFonts w:asciiTheme="minorHAnsi" w:hAnsiTheme="minorHAnsi" w:cstheme="minorHAnsi"/>
          <w:i w:val="0"/>
          <w:sz w:val="22"/>
          <w:szCs w:val="22"/>
        </w:rPr>
        <w:t>3</w:t>
      </w:r>
      <w:r w:rsidR="00131818" w:rsidRPr="00804BCF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bookmarkStart w:id="1" w:name="_Hlk99369680"/>
      <w:bookmarkEnd w:id="0"/>
      <w:r w:rsidR="00DF1A87" w:rsidRPr="00804BCF">
        <w:rPr>
          <w:rFonts w:asciiTheme="minorHAnsi" w:hAnsiTheme="minorHAnsi" w:cstheme="minorHAnsi"/>
          <w:i w:val="0"/>
          <w:sz w:val="22"/>
          <w:szCs w:val="22"/>
        </w:rPr>
        <w:t xml:space="preserve">szeptember </w:t>
      </w:r>
      <w:bookmarkEnd w:id="1"/>
      <w:r w:rsidR="00532597" w:rsidRPr="00804BCF">
        <w:rPr>
          <w:rFonts w:asciiTheme="minorHAnsi" w:hAnsiTheme="minorHAnsi" w:cstheme="minorHAnsi"/>
          <w:i w:val="0"/>
          <w:sz w:val="22"/>
          <w:szCs w:val="22"/>
        </w:rPr>
        <w:t>2</w:t>
      </w:r>
      <w:r w:rsidR="00DF1A87" w:rsidRPr="00804BCF">
        <w:rPr>
          <w:rFonts w:asciiTheme="minorHAnsi" w:hAnsiTheme="minorHAnsi" w:cstheme="minorHAnsi"/>
          <w:i w:val="0"/>
          <w:sz w:val="22"/>
          <w:szCs w:val="22"/>
        </w:rPr>
        <w:t>5</w:t>
      </w:r>
      <w:r w:rsidR="00131818" w:rsidRPr="00804BCF">
        <w:rPr>
          <w:rFonts w:asciiTheme="minorHAnsi" w:hAnsiTheme="minorHAnsi" w:cstheme="minorHAnsi"/>
          <w:i w:val="0"/>
          <w:sz w:val="22"/>
          <w:szCs w:val="22"/>
        </w:rPr>
        <w:t>-i</w:t>
      </w:r>
      <w:r w:rsidR="009963E1" w:rsidRPr="00804BCF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21DEA" w:rsidRPr="00804BCF">
        <w:rPr>
          <w:rFonts w:asciiTheme="minorHAnsi" w:hAnsiTheme="minorHAnsi" w:cstheme="minorHAnsi"/>
          <w:i w:val="0"/>
          <w:sz w:val="22"/>
          <w:szCs w:val="22"/>
        </w:rPr>
        <w:t xml:space="preserve">nyilvános </w:t>
      </w:r>
      <w:r w:rsidR="00131818" w:rsidRPr="00804BCF">
        <w:rPr>
          <w:rFonts w:asciiTheme="minorHAnsi" w:hAnsiTheme="minorHAnsi" w:cstheme="minorHAnsi"/>
          <w:i w:val="0"/>
          <w:sz w:val="22"/>
          <w:szCs w:val="22"/>
        </w:rPr>
        <w:t>ülésének határozatai</w:t>
      </w:r>
    </w:p>
    <w:p w14:paraId="007D9A33" w14:textId="77777777" w:rsidR="00543211" w:rsidRPr="00804BCF" w:rsidRDefault="00543211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5409BB" w14:textId="24082F8E" w:rsidR="00DC20CF" w:rsidRPr="00804BCF" w:rsidRDefault="00532597" w:rsidP="00DC20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DF1A87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DC20CF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</w:t>
      </w:r>
      <w:r w:rsidR="00D75F8D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DC20CF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 </w:t>
      </w:r>
      <w:r w:rsidR="00DF1A87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(IX.25.) </w:t>
      </w:r>
      <w:r w:rsidR="00DC20CF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2061602" w14:textId="77777777" w:rsidR="00DC20CF" w:rsidRPr="00804BCF" w:rsidRDefault="00DC20CF" w:rsidP="00DC20CF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E874B14" w14:textId="3028D8CD" w:rsidR="00DC20CF" w:rsidRPr="00804BCF" w:rsidRDefault="00DC20CF" w:rsidP="00DC20CF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D75F8D"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</w:t>
      </w:r>
      <w:r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DF1A87"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szeptember</w:t>
      </w:r>
      <w:r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532597"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DF1A87"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5</w:t>
      </w:r>
      <w:r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57581DF3" w14:textId="77777777" w:rsidR="00DC20CF" w:rsidRPr="00804BCF" w:rsidRDefault="00DC20CF" w:rsidP="0002243E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67D54DB" w14:textId="77777777" w:rsidR="00DF1A87" w:rsidRPr="00804BCF" w:rsidRDefault="00DF1A87" w:rsidP="00DF1A8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612D0476" w14:textId="77777777" w:rsidR="00DF1A87" w:rsidRPr="00804BCF" w:rsidRDefault="00DF1A87" w:rsidP="00DF1A8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1117D5" w14:textId="1B65FAFF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</w:rPr>
        <w:t>1./</w:t>
      </w:r>
      <w:r w:rsidRPr="00804BCF">
        <w:rPr>
          <w:rFonts w:asciiTheme="minorHAnsi" w:hAnsiTheme="minorHAnsi" w:cstheme="minorHAnsi"/>
          <w:b/>
          <w:sz w:val="22"/>
          <w:szCs w:val="22"/>
        </w:rPr>
        <w:tab/>
      </w: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Javaslat a takarékossági program felülvizsgálatához kapcsolódó döntések meghozatalára </w:t>
      </w:r>
      <w:r w:rsidRPr="00804BC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(Közgyűlési </w:t>
      </w:r>
      <w:r w:rsidR="00804BCF" w:rsidRPr="00804BC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9</w:t>
      </w:r>
      <w:r w:rsidRPr="00804BC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.)</w:t>
      </w:r>
    </w:p>
    <w:p w14:paraId="05CC0E9D" w14:textId="77777777" w:rsidR="00DF1A87" w:rsidRPr="00804BCF" w:rsidRDefault="00DF1A87" w:rsidP="00DF1A87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04BCF">
        <w:rPr>
          <w:rFonts w:asciiTheme="minorHAnsi" w:hAnsiTheme="minorHAnsi" w:cstheme="minorHAnsi"/>
          <w:bCs/>
          <w:sz w:val="22"/>
          <w:szCs w:val="22"/>
        </w:rPr>
        <w:t xml:space="preserve"> Dr. Károlyi Ákos jegyző</w:t>
      </w:r>
    </w:p>
    <w:p w14:paraId="00595469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07FC89" w14:textId="40274DD0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>2./</w:t>
      </w: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Javaslat Szombathely Megyei Jogú Város Önkormányzata 2023. évi költségvetéséről szóló 4/2023. (II.28.) önkormányzati rendelet II. számú módosításának megalkotására </w:t>
      </w:r>
      <w:r w:rsidRPr="00804BC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(Közgyűlési </w:t>
      </w:r>
      <w:r w:rsidR="00804BCF" w:rsidRPr="00804BC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10</w:t>
      </w:r>
      <w:r w:rsidRPr="00804BC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.)</w:t>
      </w:r>
    </w:p>
    <w:p w14:paraId="136FFD0C" w14:textId="77777777" w:rsidR="00DF1A87" w:rsidRPr="00804BCF" w:rsidRDefault="00DF1A87" w:rsidP="00DF1A87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04BCF">
        <w:rPr>
          <w:rFonts w:asciiTheme="minorHAnsi" w:hAnsiTheme="minorHAnsi" w:cstheme="minorHAnsi"/>
          <w:bCs/>
          <w:sz w:val="22"/>
          <w:szCs w:val="22"/>
        </w:rPr>
        <w:t xml:space="preserve"> Stéger Gábor, a Közgazdasági és Adó Osztály vezetője</w:t>
      </w:r>
    </w:p>
    <w:p w14:paraId="4A4B7F2A" w14:textId="77777777" w:rsidR="00DF1A87" w:rsidRPr="00804BCF" w:rsidRDefault="00DF1A87" w:rsidP="00DF1A8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A44E0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30210543"/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>3./</w:t>
      </w: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04BCF">
        <w:rPr>
          <w:rFonts w:asciiTheme="minorHAnsi" w:hAnsiTheme="minorHAnsi" w:cstheme="minorHAnsi"/>
          <w:b/>
          <w:bCs/>
          <w:sz w:val="22"/>
          <w:szCs w:val="22"/>
        </w:rPr>
        <w:t>Tájékoztató a kárt okozó vaddisznók Szombathely belterületén történő megjelenésével és az ezzel összefüggésben megtett önkormányzati intézkedésekről</w:t>
      </w:r>
    </w:p>
    <w:p w14:paraId="1B111E51" w14:textId="77777777" w:rsidR="00DF1A87" w:rsidRPr="00804BCF" w:rsidRDefault="00DF1A87" w:rsidP="00DF1A87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Előadók:</w:t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7AC4D433" w14:textId="77777777" w:rsidR="00DF1A87" w:rsidRPr="00804BCF" w:rsidRDefault="00DF1A87" w:rsidP="00DF1A87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6C0DB35E" w14:textId="77777777" w:rsidR="00DF1A87" w:rsidRPr="00804BCF" w:rsidRDefault="00DF1A87" w:rsidP="00DF1A87">
      <w:pPr>
        <w:tabs>
          <w:tab w:val="left" w:pos="1843"/>
        </w:tabs>
        <w:ind w:left="1985" w:hanging="1276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  <w:u w:val="single"/>
        </w:rPr>
        <w:t>Meghívott:</w:t>
      </w:r>
      <w:r w:rsidRPr="00804BCF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804BCF">
        <w:rPr>
          <w:rFonts w:asciiTheme="minorHAnsi" w:hAnsiTheme="minorHAnsi" w:cstheme="minorHAnsi"/>
          <w:sz w:val="22"/>
          <w:szCs w:val="22"/>
        </w:rPr>
        <w:t>Saly</w:t>
      </w:r>
      <w:proofErr w:type="spellEnd"/>
      <w:r w:rsidRPr="00804BCF">
        <w:rPr>
          <w:rFonts w:asciiTheme="minorHAnsi" w:hAnsiTheme="minorHAnsi" w:cstheme="minorHAnsi"/>
          <w:sz w:val="22"/>
          <w:szCs w:val="22"/>
        </w:rPr>
        <w:t xml:space="preserve"> Imre, az Aranypatak Vadásztársaság elnöke</w:t>
      </w:r>
    </w:p>
    <w:bookmarkEnd w:id="2"/>
    <w:p w14:paraId="64A70D50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B6B31D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>4./</w:t>
      </w:r>
      <w:r w:rsidRPr="00804BC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/>
          <w:sz w:val="22"/>
          <w:szCs w:val="22"/>
        </w:rPr>
        <w:t>Javaslat a közterületi térfigyelő mobil kamerával kapcsolatos döntések meghozatalára</w:t>
      </w:r>
    </w:p>
    <w:p w14:paraId="370265CF" w14:textId="77777777" w:rsidR="00DF1A87" w:rsidRPr="00804BCF" w:rsidRDefault="00DF1A87" w:rsidP="00DF1A87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Előadók:</w:t>
      </w:r>
      <w:r w:rsidRPr="00804BCF">
        <w:rPr>
          <w:rFonts w:asciiTheme="minorHAnsi" w:hAnsiTheme="minorHAnsi" w:cstheme="minorHAnsi"/>
          <w:bCs/>
          <w:color w:val="000000"/>
          <w:sz w:val="22"/>
          <w:szCs w:val="22"/>
        </w:rPr>
        <w:tab/>
        <w:t>Kelemen Krisztián, a Bizottság elnöke</w:t>
      </w:r>
    </w:p>
    <w:p w14:paraId="72087CDB" w14:textId="77777777" w:rsidR="00DF1A87" w:rsidRPr="00804BCF" w:rsidRDefault="00DF1A87" w:rsidP="00DF1A87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04BCF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804BCF">
        <w:rPr>
          <w:rFonts w:asciiTheme="minorHAnsi" w:hAnsiTheme="minorHAnsi" w:cstheme="minorHAnsi"/>
          <w:bCs/>
          <w:color w:val="000000"/>
          <w:sz w:val="22"/>
          <w:szCs w:val="22"/>
        </w:rPr>
        <w:tab/>
        <w:t>Ágoston Sándor,</w:t>
      </w:r>
      <w:r w:rsidRPr="00804BCF">
        <w:rPr>
          <w:rFonts w:asciiTheme="minorHAnsi" w:hAnsiTheme="minorHAnsi" w:cstheme="minorHAnsi"/>
          <w:bCs/>
          <w:sz w:val="22"/>
          <w:szCs w:val="22"/>
        </w:rPr>
        <w:t xml:space="preserve"> a Közterület-felügyelet irodavezetője</w:t>
      </w:r>
    </w:p>
    <w:p w14:paraId="4AAAC269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F122DE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>5./</w:t>
      </w: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04BCF">
        <w:rPr>
          <w:rFonts w:asciiTheme="minorHAnsi" w:hAnsiTheme="minorHAnsi" w:cstheme="minorHAnsi"/>
          <w:b/>
          <w:sz w:val="22"/>
          <w:szCs w:val="22"/>
        </w:rPr>
        <w:t xml:space="preserve">Tájékoztató az elmúlt időszak rendőri intézkedéseiről, rendezvény biztosításairól </w:t>
      </w:r>
      <w:r w:rsidRPr="00804BC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24D367A1" w14:textId="77777777" w:rsidR="00DF1A87" w:rsidRPr="00804BCF" w:rsidRDefault="00DF1A87" w:rsidP="00DF1A87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804BCF">
        <w:rPr>
          <w:rFonts w:asciiTheme="minorHAnsi" w:hAnsiTheme="minorHAnsi" w:cstheme="minorHAnsi"/>
          <w:bCs/>
          <w:sz w:val="22"/>
          <w:szCs w:val="22"/>
        </w:rPr>
        <w:t xml:space="preserve"> Dr. Gulyás Ferenc r. ezredes, kapitányságvezető, a Bizottság tagja</w:t>
      </w:r>
    </w:p>
    <w:p w14:paraId="5D3B622E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A325E9E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</w:rPr>
        <w:t>6./</w:t>
      </w:r>
      <w:r w:rsidRPr="00804BC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>Javaslat a polgárőr egyesületek támogatási kérelmének elbírálására, éves eredményességi támogatás elosztására</w:t>
      </w:r>
    </w:p>
    <w:p w14:paraId="0964C06C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04BC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804BC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Kelemen Krisztián, a Bizottság elnöke</w:t>
      </w:r>
    </w:p>
    <w:p w14:paraId="7936ADB9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1B37EC7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</w:rPr>
        <w:t>7./</w:t>
      </w:r>
      <w:r w:rsidRPr="00804BCF">
        <w:rPr>
          <w:rFonts w:asciiTheme="minorHAnsi" w:hAnsiTheme="minorHAnsi" w:cstheme="minorHAnsi"/>
          <w:b/>
          <w:bCs/>
          <w:sz w:val="22"/>
          <w:szCs w:val="22"/>
        </w:rPr>
        <w:tab/>
        <w:t>Javaslat a Civil Fórummal kapcsolatos döntések meghozatalára</w:t>
      </w:r>
    </w:p>
    <w:p w14:paraId="1E1379C7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804B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4BC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6C3386D4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C8746C" w14:textId="77777777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</w:rPr>
        <w:t>8./</w:t>
      </w:r>
      <w:r w:rsidRPr="00804BCF">
        <w:rPr>
          <w:rFonts w:asciiTheme="minorHAnsi" w:hAnsiTheme="minorHAnsi" w:cstheme="minorHAnsi"/>
          <w:b/>
          <w:bCs/>
          <w:sz w:val="22"/>
          <w:szCs w:val="22"/>
        </w:rPr>
        <w:tab/>
        <w:t>Különfélék</w:t>
      </w:r>
    </w:p>
    <w:p w14:paraId="1826FB06" w14:textId="77777777" w:rsidR="00DF1A87" w:rsidRPr="00804BCF" w:rsidRDefault="00DF1A87" w:rsidP="00DF1A87">
      <w:pPr>
        <w:tabs>
          <w:tab w:val="left" w:pos="1985"/>
        </w:tabs>
        <w:ind w:left="2127" w:hanging="141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04BCF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Előadó:</w:t>
      </w:r>
      <w:r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Kelemen Krisztián, a Bizottság elnöke</w:t>
      </w:r>
    </w:p>
    <w:p w14:paraId="2A78D9F7" w14:textId="77777777" w:rsidR="00DF1A87" w:rsidRPr="00804BCF" w:rsidRDefault="00DF1A87" w:rsidP="00DF1A8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4EA8D3" w14:textId="77777777" w:rsidR="00DF1A87" w:rsidRPr="00804BCF" w:rsidRDefault="00DF1A87" w:rsidP="00DF1A8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Zárt ülés:</w:t>
      </w:r>
    </w:p>
    <w:p w14:paraId="59AFAD86" w14:textId="77777777" w:rsidR="00DF1A87" w:rsidRPr="00804BCF" w:rsidRDefault="00DF1A87" w:rsidP="00DF1A87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A0C5B8" w14:textId="16DD1B79" w:rsidR="00DF1A87" w:rsidRPr="00804BCF" w:rsidRDefault="00DF1A87" w:rsidP="00DF1A87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>9./</w:t>
      </w:r>
      <w:r w:rsidRPr="00804BCF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804BCF">
        <w:rPr>
          <w:rFonts w:asciiTheme="minorHAnsi" w:hAnsiTheme="minorHAnsi" w:cstheme="minorHAnsi"/>
          <w:b/>
          <w:bCs/>
          <w:sz w:val="22"/>
          <w:szCs w:val="22"/>
        </w:rPr>
        <w:t xml:space="preserve">Javaslat önkormányzati kitüntetések adományozására („Szombathely Közbiztonságáért-díj”) </w:t>
      </w:r>
      <w:r w:rsidRPr="00804BC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(Közgyűlési </w:t>
      </w:r>
      <w:r w:rsidR="00804BCF" w:rsidRPr="00804BC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20</w:t>
      </w:r>
      <w:r w:rsidRPr="00804BCF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.)</w:t>
      </w:r>
    </w:p>
    <w:p w14:paraId="09CE0E18" w14:textId="77777777" w:rsidR="00DF1A87" w:rsidRPr="00804BCF" w:rsidRDefault="00DF1A87" w:rsidP="00DF1A87">
      <w:pPr>
        <w:pStyle w:val="Nincstrkz"/>
        <w:ind w:left="2124" w:hanging="1415"/>
        <w:rPr>
          <w:rFonts w:asciiTheme="minorHAnsi" w:hAnsiTheme="minorHAnsi" w:cstheme="minorHAnsi"/>
          <w:b/>
        </w:rPr>
      </w:pPr>
      <w:r w:rsidRPr="00804BCF">
        <w:rPr>
          <w:rFonts w:asciiTheme="minorHAnsi" w:hAnsiTheme="minorHAnsi" w:cstheme="minorHAnsi"/>
          <w:b/>
          <w:u w:val="single"/>
        </w:rPr>
        <w:t>Előadó:</w:t>
      </w:r>
      <w:r w:rsidRPr="00804BCF">
        <w:rPr>
          <w:rFonts w:asciiTheme="minorHAnsi" w:hAnsiTheme="minorHAnsi" w:cstheme="minorHAnsi"/>
          <w:bCs/>
        </w:rPr>
        <w:t xml:space="preserve"> Dr. Holler Péter, a Hatósági Osztály vezetője</w:t>
      </w:r>
    </w:p>
    <w:p w14:paraId="1C7AC42D" w14:textId="77777777" w:rsidR="00532597" w:rsidRPr="00804BCF" w:rsidRDefault="00532597" w:rsidP="00532597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ED95083" w14:textId="64A17AE4" w:rsidR="00DC20CF" w:rsidRPr="00804BCF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1F26FDB" w14:textId="77777777" w:rsidR="00DC20CF" w:rsidRPr="00804BCF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CB9FC3A" w14:textId="77777777" w:rsidR="00DC20CF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64E0EFDA" w14:textId="77777777" w:rsidR="00804BCF" w:rsidRDefault="00804B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A1A5F9" w14:textId="77777777" w:rsidR="00804BCF" w:rsidRPr="00804BCF" w:rsidRDefault="00804B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86CDEA" w14:textId="4BF7D5F0" w:rsidR="009C1994" w:rsidRPr="00804BCF" w:rsidRDefault="00391A9F" w:rsidP="009C199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DF1A87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</w:t>
      </w:r>
      <w:r w:rsidR="000C3C4D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DF1A87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(IX.25.) </w:t>
      </w:r>
      <w:r w:rsidR="009C1994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5965EF9" w14:textId="77777777" w:rsidR="009C1994" w:rsidRPr="00804BCF" w:rsidRDefault="009C1994" w:rsidP="009C1994">
      <w:pPr>
        <w:rPr>
          <w:rFonts w:asciiTheme="minorHAnsi" w:hAnsiTheme="minorHAnsi" w:cstheme="minorHAnsi"/>
          <w:sz w:val="22"/>
          <w:szCs w:val="22"/>
        </w:rPr>
      </w:pPr>
    </w:p>
    <w:p w14:paraId="24701BF1" w14:textId="77777777" w:rsidR="00DF1A87" w:rsidRPr="00804BCF" w:rsidRDefault="00DF1A87" w:rsidP="00DF1A87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804BC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„Javaslat a takarékossági program felülvizsgálatához kapcsolódó döntések meghozatalára” </w:t>
      </w:r>
      <w:r w:rsidRPr="00804BCF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 w:rsidRPr="00804BCF">
        <w:rPr>
          <w:rFonts w:asciiTheme="minorHAnsi" w:hAnsiTheme="minorHAnsi" w:cstheme="minorHAnsi"/>
          <w:sz w:val="22"/>
          <w:szCs w:val="22"/>
        </w:rPr>
        <w:t xml:space="preserve"> </w:t>
      </w:r>
      <w:r w:rsidRPr="00804BCF">
        <w:rPr>
          <w:rFonts w:asciiTheme="minorHAnsi" w:hAnsiTheme="minorHAnsi" w:cstheme="minorHAnsi"/>
          <w:bCs/>
          <w:sz w:val="22"/>
          <w:szCs w:val="22"/>
        </w:rPr>
        <w:t xml:space="preserve">és a határozati javaslatot </w:t>
      </w:r>
      <w:r w:rsidRPr="00804BCF">
        <w:rPr>
          <w:rFonts w:asciiTheme="minorHAnsi" w:hAnsiTheme="minorHAnsi" w:cstheme="minorHAnsi"/>
          <w:sz w:val="22"/>
          <w:szCs w:val="22"/>
        </w:rPr>
        <w:t>az előterjesztésben foglaltak szerint a Közgyűlésnek elfogadásra javasolja.</w:t>
      </w:r>
    </w:p>
    <w:p w14:paraId="7BECC4D0" w14:textId="77777777" w:rsidR="00DF1A87" w:rsidRPr="00804BCF" w:rsidRDefault="00DF1A87" w:rsidP="00DF1A8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5475EB7" w14:textId="77777777" w:rsidR="00DF1A87" w:rsidRPr="00804BCF" w:rsidRDefault="00DF1A87" w:rsidP="00DF1A8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5E0975C2" w14:textId="77777777" w:rsidR="00DF1A87" w:rsidRPr="00804BCF" w:rsidRDefault="00DF1A87" w:rsidP="00DF1A87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 w:rsidRPr="00804BCF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2BF7872B" w14:textId="77777777" w:rsidR="00DF1A87" w:rsidRPr="00804BCF" w:rsidRDefault="00DF1A87" w:rsidP="00DF1A8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5209417B" w14:textId="77777777" w:rsidR="00DF1A87" w:rsidRPr="00804BCF" w:rsidRDefault="00DF1A87" w:rsidP="00DF1A8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821E2C0" w14:textId="07FC89E4" w:rsidR="00DF1A87" w:rsidRPr="00804BCF" w:rsidRDefault="00DF1A87" w:rsidP="00DF1A87">
      <w:pPr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sz w:val="22"/>
          <w:szCs w:val="22"/>
        </w:rPr>
        <w:tab/>
        <w:t>a Közgyűlés 2023. szeptember 28-i ülése</w:t>
      </w:r>
    </w:p>
    <w:p w14:paraId="28B777A9" w14:textId="77777777" w:rsidR="00FD21FA" w:rsidRPr="00804BCF" w:rsidRDefault="00FD21FA" w:rsidP="00EF4E5E">
      <w:pPr>
        <w:rPr>
          <w:rFonts w:asciiTheme="minorHAnsi" w:hAnsiTheme="minorHAnsi" w:cstheme="minorHAnsi"/>
          <w:sz w:val="22"/>
          <w:szCs w:val="22"/>
        </w:rPr>
      </w:pPr>
    </w:p>
    <w:p w14:paraId="2B0CEDFE" w14:textId="77777777" w:rsidR="003A15E8" w:rsidRPr="00804BCF" w:rsidRDefault="003A15E8" w:rsidP="00EF4E5E">
      <w:pPr>
        <w:rPr>
          <w:rFonts w:asciiTheme="minorHAnsi" w:hAnsiTheme="minorHAnsi" w:cstheme="minorHAnsi"/>
          <w:sz w:val="22"/>
          <w:szCs w:val="22"/>
        </w:rPr>
      </w:pPr>
    </w:p>
    <w:p w14:paraId="53281C26" w14:textId="77777777" w:rsidR="00804BCF" w:rsidRPr="00804BCF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3" w:name="_Hlk127864940"/>
      <w:r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37/2023. (IX.25.) BKKB számú határozat</w:t>
      </w:r>
    </w:p>
    <w:p w14:paraId="44CCB552" w14:textId="77777777" w:rsidR="00804BCF" w:rsidRPr="00804BCF" w:rsidRDefault="00804BCF" w:rsidP="00804BCF">
      <w:pPr>
        <w:rPr>
          <w:rFonts w:asciiTheme="minorHAnsi" w:hAnsiTheme="minorHAnsi" w:cstheme="minorHAnsi"/>
          <w:sz w:val="22"/>
          <w:szCs w:val="22"/>
        </w:rPr>
      </w:pPr>
    </w:p>
    <w:bookmarkEnd w:id="3"/>
    <w:p w14:paraId="7C54EA9E" w14:textId="4E90B88B" w:rsidR="00804BCF" w:rsidRPr="00804BCF" w:rsidRDefault="00804BCF" w:rsidP="00804BCF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804BCF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804BCF">
        <w:rPr>
          <w:rFonts w:asciiTheme="minorHAnsi" w:hAnsiTheme="minorHAnsi" w:cstheme="minorHAnsi"/>
          <w:sz w:val="22"/>
          <w:szCs w:val="22"/>
        </w:rPr>
        <w:t>” című előterjesztést megtárgyalta, és az I-IV. határozati javaslatot az előterjesztésben foglaltak szerint a Közgyűlésnek elfogadásra javasolja.</w:t>
      </w:r>
    </w:p>
    <w:p w14:paraId="60B9BBD0" w14:textId="77777777" w:rsidR="00804BCF" w:rsidRPr="00804BCF" w:rsidRDefault="00804BCF" w:rsidP="00804B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6703B0" w14:textId="77777777" w:rsidR="00804BCF" w:rsidRPr="00804BCF" w:rsidRDefault="00804BCF" w:rsidP="00804BC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B054AB6" w14:textId="77777777" w:rsidR="00804BCF" w:rsidRPr="00804BCF" w:rsidRDefault="00804BCF" w:rsidP="00804BCF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350FDE71" w14:textId="77777777" w:rsidR="00804BCF" w:rsidRPr="00804BCF" w:rsidRDefault="00804BCF" w:rsidP="00804BCF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eastAsia="Calibri" w:hAnsiTheme="minorHAnsi" w:cstheme="minorHAnsi"/>
          <w:sz w:val="22"/>
          <w:szCs w:val="22"/>
          <w:lang w:eastAsia="en-US"/>
        </w:rPr>
        <w:t>Stéger Gábor, a Közgazdasági és Adó Osztály vezetője</w:t>
      </w:r>
      <w:r w:rsidRPr="00804BCF">
        <w:rPr>
          <w:rFonts w:asciiTheme="minorHAnsi" w:hAnsiTheme="minorHAnsi" w:cstheme="minorHAnsi"/>
          <w:bCs/>
          <w:sz w:val="22"/>
          <w:szCs w:val="22"/>
        </w:rPr>
        <w:t>)</w:t>
      </w:r>
    </w:p>
    <w:p w14:paraId="3CD562FA" w14:textId="77777777" w:rsidR="00804BCF" w:rsidRPr="00804BCF" w:rsidRDefault="00804BCF" w:rsidP="00804B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142E710" w14:textId="77777777" w:rsidR="00804BCF" w:rsidRPr="00804BCF" w:rsidRDefault="00804BCF" w:rsidP="00804BCF">
      <w:pPr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sz w:val="22"/>
          <w:szCs w:val="22"/>
        </w:rPr>
        <w:tab/>
        <w:t>a Közgyűlés 2023. szeptember 28-i ülése</w:t>
      </w:r>
    </w:p>
    <w:p w14:paraId="4E80B5D0" w14:textId="77777777" w:rsidR="00804BCF" w:rsidRPr="00804BCF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873E274" w14:textId="77777777" w:rsidR="00804BCF" w:rsidRPr="00804BCF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ACBCF2B" w14:textId="66CA24EF" w:rsidR="00804BCF" w:rsidRPr="00804BCF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38/2023. (IX.25.) BKKB számú határozat</w:t>
      </w:r>
    </w:p>
    <w:p w14:paraId="37D77FF6" w14:textId="77777777" w:rsidR="00804BCF" w:rsidRPr="00804BCF" w:rsidRDefault="00804BCF" w:rsidP="00804BCF">
      <w:pPr>
        <w:rPr>
          <w:rFonts w:asciiTheme="minorHAnsi" w:hAnsiTheme="minorHAnsi" w:cstheme="minorHAnsi"/>
          <w:sz w:val="22"/>
          <w:szCs w:val="22"/>
        </w:rPr>
      </w:pPr>
    </w:p>
    <w:p w14:paraId="6154C3F3" w14:textId="3D0C7449" w:rsidR="00804BCF" w:rsidRPr="00804BCF" w:rsidRDefault="00804BCF" w:rsidP="00804BCF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804BCF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2023. évi költségvetéséről szóló 4/2023. (II.28.) önkormányzati rendelet II. számú módosításának megalkotására</w:t>
      </w:r>
      <w:r w:rsidRPr="00804BCF">
        <w:rPr>
          <w:rFonts w:asciiTheme="minorHAnsi" w:hAnsiTheme="minorHAnsi" w:cstheme="minorHAnsi"/>
          <w:sz w:val="22"/>
          <w:szCs w:val="22"/>
        </w:rPr>
        <w:t>” című előterjesztést megtárgyalta, és az önkormányzat 2023. évi költségvetéséről szóló 4/2023. (II.28.) önkormányzati rendelet módosításáról szóló rendelettervezetet az előterjesztésben foglaltak szerint a Közgyűlésnek megalkotásra javasolja.</w:t>
      </w:r>
    </w:p>
    <w:p w14:paraId="0BEE3B57" w14:textId="77777777" w:rsidR="00804BCF" w:rsidRPr="00804BCF" w:rsidRDefault="00804BCF" w:rsidP="00804B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6727F6" w14:textId="77777777" w:rsidR="00804BCF" w:rsidRPr="00804BCF" w:rsidRDefault="00804BCF" w:rsidP="00804BC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0974DA6B" w14:textId="77777777" w:rsidR="00804BCF" w:rsidRPr="00804BCF" w:rsidRDefault="00804BCF" w:rsidP="00804BCF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62EBEA60" w14:textId="77777777" w:rsidR="00804BCF" w:rsidRPr="00804BCF" w:rsidRDefault="00804BCF" w:rsidP="00804BCF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eastAsia="Calibri" w:hAnsiTheme="minorHAnsi" w:cstheme="minorHAnsi"/>
          <w:sz w:val="22"/>
          <w:szCs w:val="22"/>
          <w:lang w:eastAsia="en-US"/>
        </w:rPr>
        <w:t>Stéger Gábor, a Közgazdasági és Adó Osztály vezetője</w:t>
      </w:r>
      <w:r w:rsidRPr="00804BCF">
        <w:rPr>
          <w:rFonts w:asciiTheme="minorHAnsi" w:hAnsiTheme="minorHAnsi" w:cstheme="minorHAnsi"/>
          <w:bCs/>
          <w:sz w:val="22"/>
          <w:szCs w:val="22"/>
        </w:rPr>
        <w:t>)</w:t>
      </w:r>
    </w:p>
    <w:p w14:paraId="0F8B44DD" w14:textId="77777777" w:rsidR="00804BCF" w:rsidRPr="00804BCF" w:rsidRDefault="00804BCF" w:rsidP="00804B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CDD798C" w14:textId="77777777" w:rsidR="00804BCF" w:rsidRPr="00804BCF" w:rsidRDefault="00804BCF" w:rsidP="00804BCF">
      <w:pPr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sz w:val="22"/>
          <w:szCs w:val="22"/>
        </w:rPr>
        <w:tab/>
        <w:t>a Közgyűlés 2023. szeptember 28-i ülése</w:t>
      </w:r>
    </w:p>
    <w:p w14:paraId="078CD098" w14:textId="77777777" w:rsidR="00804BCF" w:rsidRPr="00804BCF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02B1DE0" w14:textId="77777777" w:rsidR="00804BCF" w:rsidRPr="00804BCF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38F31DF" w14:textId="44020A73" w:rsidR="00BB2F0E" w:rsidRPr="00804BCF" w:rsidRDefault="00804BCF" w:rsidP="00BB2F0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39</w:t>
      </w:r>
      <w:r w:rsidR="00BB2F0E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DF1A87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(IX.25.) </w:t>
      </w:r>
      <w:r w:rsidR="00BB2F0E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07791959" w14:textId="77777777" w:rsidR="00BB2F0E" w:rsidRPr="00804BCF" w:rsidRDefault="00BB2F0E" w:rsidP="00BB2F0E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3AAA2A95" w14:textId="77777777" w:rsidR="009F2CE8" w:rsidRPr="00804BCF" w:rsidRDefault="009F2CE8" w:rsidP="009F2CE8">
      <w:pPr>
        <w:numPr>
          <w:ilvl w:val="0"/>
          <w:numId w:val="34"/>
        </w:numPr>
        <w:tabs>
          <w:tab w:val="left" w:pos="1418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A Bűnmegelőzési, Közbiztonsági és Közrendvédelmi Bizottság javasolja Szombathely Megyei Jogú Város Közgyűlésének, hogy a kárt okozó vaddisznók Szombathely belterületén történő megjelenéséről és az ezzel összefüggésben megtett önkormányzati intézkedésekről szóló tájékoztatást fogadja el.</w:t>
      </w:r>
    </w:p>
    <w:p w14:paraId="2D30651B" w14:textId="77777777" w:rsidR="009F2CE8" w:rsidRPr="00804BCF" w:rsidRDefault="009F2CE8" w:rsidP="009F2CE8">
      <w:pPr>
        <w:tabs>
          <w:tab w:val="left" w:pos="720"/>
          <w:tab w:val="left" w:pos="216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34A38185" w14:textId="77777777" w:rsidR="009F2CE8" w:rsidRPr="00804BCF" w:rsidRDefault="009F2CE8" w:rsidP="009F2CE8">
      <w:pPr>
        <w:numPr>
          <w:ilvl w:val="0"/>
          <w:numId w:val="34"/>
        </w:numPr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A Bizottság javasolja a Közgyűlésnek, támogassa, hogy az előterjesztésben foglaltak szerint 2023. október 1. napjától az Aranypatak Vadásztársaság 4 vadásza ügyeleti rendszerben végezze a belterületen kárt okozó vaddisznók elejtését.</w:t>
      </w:r>
    </w:p>
    <w:p w14:paraId="7FAC9471" w14:textId="77777777" w:rsidR="009F2CE8" w:rsidRPr="00804BCF" w:rsidRDefault="009F2CE8" w:rsidP="009F2CE8">
      <w:pPr>
        <w:pStyle w:val="Listaszerbekezds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1AC7BE0C" w14:textId="77777777" w:rsidR="009F2CE8" w:rsidRPr="00804BCF" w:rsidRDefault="009F2CE8" w:rsidP="009F2CE8">
      <w:pPr>
        <w:numPr>
          <w:ilvl w:val="0"/>
          <w:numId w:val="34"/>
        </w:numPr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A Bizottság javasolja a Közgyűlésnek, kérje fel a polgármestert, hogy a kárt okozó vaddisznók elejtése ügyeleti rendszerének tapasztalatairól tájékoztassa a Közgyűlést.</w:t>
      </w:r>
    </w:p>
    <w:p w14:paraId="7BD283BC" w14:textId="77777777" w:rsidR="009F2CE8" w:rsidRPr="00804BCF" w:rsidRDefault="009F2CE8" w:rsidP="009F2CE8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614B809" w14:textId="77777777" w:rsidR="009F2CE8" w:rsidRPr="00804BCF" w:rsidRDefault="009F2CE8" w:rsidP="009F2CE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  <w:t>Dr. Nemény András polgármester</w:t>
      </w:r>
    </w:p>
    <w:p w14:paraId="73E50B1B" w14:textId="77777777" w:rsidR="009F2CE8" w:rsidRPr="00804BCF" w:rsidRDefault="009F2CE8" w:rsidP="009F2CE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34E802D8" w14:textId="77777777" w:rsidR="009F2CE8" w:rsidRPr="00804BCF" w:rsidRDefault="009F2CE8" w:rsidP="009F2CE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43C1F202" w14:textId="77777777" w:rsidR="009F2CE8" w:rsidRPr="00804BCF" w:rsidRDefault="009F2CE8" w:rsidP="009F2CE8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>Dr. Károlyi Ákos jegyző</w:t>
      </w:r>
    </w:p>
    <w:p w14:paraId="026E12E4" w14:textId="77777777" w:rsidR="009F2CE8" w:rsidRPr="00804BCF" w:rsidRDefault="009F2CE8" w:rsidP="009F2CE8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804BCF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53D77856" w14:textId="77777777" w:rsidR="009F2CE8" w:rsidRPr="00804BCF" w:rsidRDefault="009F2CE8" w:rsidP="009F2CE8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0C306E56" w14:textId="77777777" w:rsidR="009F2CE8" w:rsidRPr="00804BCF" w:rsidRDefault="009F2CE8" w:rsidP="009F2C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20C1F1" w14:textId="77777777" w:rsidR="00B34832" w:rsidRPr="00804BCF" w:rsidRDefault="009F2CE8" w:rsidP="00B34832">
      <w:pPr>
        <w:rPr>
          <w:rFonts w:asciiTheme="minorHAnsi" w:hAnsiTheme="minorHAnsi" w:cstheme="minorHAnsi"/>
          <w:sz w:val="22"/>
          <w:szCs w:val="22"/>
        </w:rPr>
      </w:pPr>
      <w:bookmarkStart w:id="4" w:name="_Hlk146525646"/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="00B34832" w:rsidRPr="00804BCF">
        <w:rPr>
          <w:rFonts w:asciiTheme="minorHAnsi" w:hAnsiTheme="minorHAnsi" w:cstheme="minorHAnsi"/>
          <w:sz w:val="22"/>
          <w:szCs w:val="22"/>
        </w:rPr>
        <w:t>a Közgyűlés 2023. szeptember 28-i ülése</w:t>
      </w:r>
    </w:p>
    <w:bookmarkEnd w:id="4"/>
    <w:p w14:paraId="3905A3B9" w14:textId="68BD01A8" w:rsidR="009F2CE8" w:rsidRPr="00804BCF" w:rsidRDefault="009F2CE8" w:rsidP="009F2CE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EF16A8" w14:textId="77777777" w:rsidR="00FD21FA" w:rsidRPr="00804BCF" w:rsidRDefault="00FD21FA" w:rsidP="00BB2F0E">
      <w:pPr>
        <w:rPr>
          <w:rFonts w:asciiTheme="minorHAnsi" w:hAnsiTheme="minorHAnsi" w:cstheme="minorHAnsi"/>
          <w:sz w:val="22"/>
          <w:szCs w:val="22"/>
        </w:rPr>
      </w:pPr>
    </w:p>
    <w:p w14:paraId="3E0D88EC" w14:textId="63FBE15C" w:rsidR="0063535A" w:rsidRPr="00804BCF" w:rsidRDefault="00804BCF" w:rsidP="0063535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40</w:t>
      </w:r>
      <w:r w:rsidR="0063535A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DF1A87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(IX.25.) </w:t>
      </w:r>
      <w:r w:rsidR="0063535A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4B681BAB" w14:textId="77777777" w:rsidR="0063535A" w:rsidRPr="00804BCF" w:rsidRDefault="0063535A" w:rsidP="00BB2F0E">
      <w:pPr>
        <w:rPr>
          <w:rFonts w:asciiTheme="minorHAnsi" w:hAnsiTheme="minorHAnsi" w:cstheme="minorHAnsi"/>
          <w:bCs/>
          <w:sz w:val="22"/>
          <w:szCs w:val="22"/>
        </w:rPr>
      </w:pPr>
    </w:p>
    <w:p w14:paraId="5D3EA599" w14:textId="77777777" w:rsidR="009F2CE8" w:rsidRPr="00804BCF" w:rsidRDefault="009F2CE8" w:rsidP="009F2CE8">
      <w:pPr>
        <w:pStyle w:val="Listaszerbekezds"/>
        <w:numPr>
          <w:ilvl w:val="0"/>
          <w:numId w:val="3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A Bűnmegelőzési, Közbiztonsági és Közrendvédelmi Bizottság a Brenner-villa környezetének térfigyelő kamerával történő megfigyelésével kapcsolatos tájékoztatást tudomásul veszi.</w:t>
      </w:r>
    </w:p>
    <w:p w14:paraId="4763C144" w14:textId="77777777" w:rsidR="009F2CE8" w:rsidRPr="00804BCF" w:rsidRDefault="009F2CE8" w:rsidP="009F2CE8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8FA1808" w14:textId="77777777" w:rsidR="009F2CE8" w:rsidRPr="00804BCF" w:rsidRDefault="009F2CE8" w:rsidP="009F2CE8">
      <w:pPr>
        <w:pStyle w:val="Listaszerbekezds"/>
        <w:numPr>
          <w:ilvl w:val="0"/>
          <w:numId w:val="3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A Bizottság felkéri az elnökét, hogy kérje fel az ingatlan tulajdonosát, a balesetveszély és a jogsértő cselekmények megelőzése érdekében továbbra is tegyen meg minden intézkedést.</w:t>
      </w:r>
    </w:p>
    <w:p w14:paraId="0D78CBF1" w14:textId="77777777" w:rsidR="009F2CE8" w:rsidRPr="00804BCF" w:rsidRDefault="009F2CE8" w:rsidP="009F2CE8">
      <w:pPr>
        <w:pStyle w:val="Listaszerbekezds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6E3498A4" w14:textId="77777777" w:rsidR="009F2CE8" w:rsidRPr="00804BCF" w:rsidRDefault="009F2CE8" w:rsidP="009F2CE8">
      <w:pPr>
        <w:pStyle w:val="Listaszerbekezds"/>
        <w:numPr>
          <w:ilvl w:val="0"/>
          <w:numId w:val="3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A Bizottság tudomásul veszi, hogy a mobil térfigyelő kamera a Hunyadi János út 51. melletti szelektív hulladékgyűjtő sziget környékére (8205/12 hrsz-ú ingatlan) kerül áthelyezésre.</w:t>
      </w:r>
    </w:p>
    <w:p w14:paraId="72D0BF57" w14:textId="77777777" w:rsidR="009F2CE8" w:rsidRPr="00804BCF" w:rsidRDefault="009F2CE8" w:rsidP="009F2CE8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D495EDF" w14:textId="4D3971DA" w:rsidR="009F2CE8" w:rsidRPr="00804BCF" w:rsidRDefault="009F2CE8" w:rsidP="009F2CE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sz w:val="22"/>
          <w:szCs w:val="22"/>
        </w:rPr>
        <w:tab/>
      </w:r>
      <w:r w:rsidR="00E32E0C"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12C96B01" w14:textId="77777777" w:rsidR="009F2CE8" w:rsidRPr="00804BCF" w:rsidRDefault="009F2CE8" w:rsidP="009F2CE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541ABE9C" w14:textId="77777777" w:rsidR="009F2CE8" w:rsidRPr="00804BCF" w:rsidRDefault="009F2CE8" w:rsidP="009F2CE8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210F37D2" w14:textId="77777777" w:rsidR="009F2CE8" w:rsidRPr="00804BCF" w:rsidRDefault="009F2CE8" w:rsidP="009F2CE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Ágoston Sándor, a Közterület-felügyelet irodavezetője</w:t>
      </w:r>
    </w:p>
    <w:p w14:paraId="5FDD4243" w14:textId="77777777" w:rsidR="009F2CE8" w:rsidRPr="00804BCF" w:rsidRDefault="009F2CE8" w:rsidP="009F2CE8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Desits Zoltán, az Informatikai Iroda vezetője)</w:t>
      </w:r>
    </w:p>
    <w:p w14:paraId="4643EF6A" w14:textId="77777777" w:rsidR="009F2CE8" w:rsidRPr="00804BCF" w:rsidRDefault="009F2CE8" w:rsidP="009F2C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447EA4" w14:textId="77777777" w:rsidR="009F2CE8" w:rsidRPr="00804BCF" w:rsidRDefault="009F2CE8" w:rsidP="009F2CE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A8C7BD4" w14:textId="77777777" w:rsidR="009F2CE8" w:rsidRPr="00804BCF" w:rsidRDefault="009F2CE8" w:rsidP="00BB2F0E">
      <w:pPr>
        <w:rPr>
          <w:rFonts w:asciiTheme="minorHAnsi" w:hAnsiTheme="minorHAnsi" w:cstheme="minorHAnsi"/>
          <w:sz w:val="22"/>
          <w:szCs w:val="22"/>
        </w:rPr>
      </w:pPr>
    </w:p>
    <w:p w14:paraId="0538CFB5" w14:textId="77777777" w:rsidR="009F2CE8" w:rsidRPr="00804BCF" w:rsidRDefault="009F2CE8" w:rsidP="00BB2F0E">
      <w:pPr>
        <w:rPr>
          <w:rFonts w:asciiTheme="minorHAnsi" w:hAnsiTheme="minorHAnsi" w:cstheme="minorHAnsi"/>
          <w:sz w:val="22"/>
          <w:szCs w:val="22"/>
        </w:rPr>
      </w:pPr>
    </w:p>
    <w:p w14:paraId="1B463EB7" w14:textId="16DE7C8C" w:rsidR="00185763" w:rsidRPr="00804BCF" w:rsidRDefault="00804BCF" w:rsidP="00185763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41</w:t>
      </w:r>
      <w:r w:rsidR="00F73C58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</w:t>
      </w:r>
      <w:r w:rsidR="00185763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2023. (IX.25.) BKKB számú határozat</w:t>
      </w:r>
    </w:p>
    <w:p w14:paraId="70E0A534" w14:textId="77777777" w:rsidR="00185763" w:rsidRPr="00804BCF" w:rsidRDefault="00185763" w:rsidP="00185763">
      <w:pPr>
        <w:rPr>
          <w:rFonts w:asciiTheme="minorHAnsi" w:hAnsiTheme="minorHAnsi" w:cstheme="minorHAnsi"/>
          <w:sz w:val="22"/>
          <w:szCs w:val="22"/>
        </w:rPr>
      </w:pPr>
    </w:p>
    <w:p w14:paraId="1CC79855" w14:textId="50283EDA" w:rsidR="00185763" w:rsidRPr="00804BCF" w:rsidRDefault="00185763" w:rsidP="0018576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804BC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„Tájékoztató az elmúlt időszak rendőri intézkedéseiről, rendezvény biztosításairól” </w:t>
      </w:r>
      <w:r w:rsidRPr="00804BCF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 w:rsidRPr="00804BCF">
        <w:rPr>
          <w:rFonts w:asciiTheme="minorHAnsi" w:hAnsiTheme="minorHAnsi" w:cstheme="minorHAnsi"/>
          <w:sz w:val="22"/>
          <w:szCs w:val="22"/>
        </w:rPr>
        <w:t xml:space="preserve"> </w:t>
      </w:r>
      <w:r w:rsidRPr="00804BCF">
        <w:rPr>
          <w:rFonts w:asciiTheme="minorHAnsi" w:hAnsiTheme="minorHAnsi" w:cstheme="minorHAnsi"/>
          <w:bCs/>
          <w:sz w:val="22"/>
          <w:szCs w:val="22"/>
        </w:rPr>
        <w:t>és a tájékoztatást tudomásul veszi.</w:t>
      </w:r>
    </w:p>
    <w:p w14:paraId="226340F8" w14:textId="77777777" w:rsidR="00185763" w:rsidRPr="00804BCF" w:rsidRDefault="00185763" w:rsidP="0018576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2BBF6F" w14:textId="77777777" w:rsidR="00185763" w:rsidRPr="00804BCF" w:rsidRDefault="00185763" w:rsidP="00185763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5675E95A" w14:textId="77777777" w:rsidR="00185763" w:rsidRPr="00804BCF" w:rsidRDefault="00185763" w:rsidP="00185763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 w:rsidRPr="00804BCF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048600C9" w14:textId="77777777" w:rsidR="00185763" w:rsidRPr="00804BCF" w:rsidRDefault="00185763" w:rsidP="00185763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Dr. Gulyás Ferenc kapitányságvezető, a Bizottság tagja)</w:t>
      </w:r>
    </w:p>
    <w:p w14:paraId="61601BD4" w14:textId="77777777" w:rsidR="00185763" w:rsidRPr="00804BCF" w:rsidRDefault="00185763" w:rsidP="00185763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3F187BA4" w14:textId="4E8DA1BC" w:rsidR="00185763" w:rsidRPr="00804BCF" w:rsidRDefault="00185763" w:rsidP="00185763">
      <w:pPr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16978A1" w14:textId="77777777" w:rsidR="009F2CE8" w:rsidRPr="00804BCF" w:rsidRDefault="009F2CE8" w:rsidP="00BB2F0E">
      <w:pPr>
        <w:rPr>
          <w:rFonts w:asciiTheme="minorHAnsi" w:hAnsiTheme="minorHAnsi" w:cstheme="minorHAnsi"/>
          <w:sz w:val="22"/>
          <w:szCs w:val="22"/>
        </w:rPr>
      </w:pPr>
    </w:p>
    <w:p w14:paraId="4367B8C7" w14:textId="77777777" w:rsidR="00C947A8" w:rsidRPr="00804BCF" w:rsidRDefault="00C947A8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bookmarkStart w:id="5" w:name="_Hlk115332252"/>
    </w:p>
    <w:p w14:paraId="349C2153" w14:textId="7D3EAFBC" w:rsidR="00C24A84" w:rsidRPr="00804BCF" w:rsidRDefault="00804BCF" w:rsidP="00C24A8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42</w:t>
      </w:r>
      <w:r w:rsidR="00C24A84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/2023. (IX.25.) BKKB számú határozat</w:t>
      </w:r>
    </w:p>
    <w:p w14:paraId="3C94D2BB" w14:textId="77777777" w:rsidR="00C24A84" w:rsidRPr="00804BCF" w:rsidRDefault="00C24A84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AD24E16" w14:textId="77777777" w:rsidR="00C24A84" w:rsidRPr="00804BCF" w:rsidRDefault="00C24A84" w:rsidP="00C24A84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megtárgyalta a </w:t>
      </w:r>
      <w:r w:rsidRPr="00804BCF">
        <w:rPr>
          <w:rFonts w:asciiTheme="minorHAnsi" w:hAnsiTheme="minorHAnsi" w:cstheme="minorHAnsi"/>
          <w:i/>
          <w:iCs/>
          <w:sz w:val="22"/>
          <w:szCs w:val="22"/>
        </w:rPr>
        <w:t>„Javaslat a polgárőr egyesületek támogatási kérelmének elbírálására, éves eredményességi támogatás elosztására”</w:t>
      </w:r>
      <w:r w:rsidRPr="00804BCF">
        <w:rPr>
          <w:rFonts w:asciiTheme="minorHAnsi" w:hAnsiTheme="minorHAnsi" w:cstheme="minorHAnsi"/>
          <w:sz w:val="22"/>
          <w:szCs w:val="22"/>
        </w:rPr>
        <w:t xml:space="preserve"> című előterjesztést, és javasolja a polgármesternek, hogy a polgárőr egyesületeknek az alábbi táblázatban szereplő támogatási összegeket biztosítsa eredményességi támogatásként </w:t>
      </w:r>
      <w:r w:rsidRPr="00804BCF">
        <w:rPr>
          <w:rFonts w:asciiTheme="minorHAnsi" w:hAnsiTheme="minorHAnsi" w:cstheme="minorHAnsi"/>
          <w:bCs/>
          <w:sz w:val="22"/>
          <w:szCs w:val="22"/>
        </w:rPr>
        <w:t>az önkormányzat 2023. évi költségvetéséről</w:t>
      </w:r>
      <w:r w:rsidRPr="00804BCF">
        <w:rPr>
          <w:rFonts w:asciiTheme="minorHAnsi" w:hAnsiTheme="minorHAnsi" w:cstheme="minorHAnsi"/>
          <w:sz w:val="22"/>
          <w:szCs w:val="22"/>
        </w:rPr>
        <w:t xml:space="preserve"> szóló 4/2023.</w:t>
      </w:r>
      <w:r w:rsidRPr="00804BCF">
        <w:rPr>
          <w:rFonts w:asciiTheme="minorHAnsi" w:hAnsiTheme="minorHAnsi" w:cstheme="minorHAnsi"/>
          <w:bCs/>
          <w:sz w:val="22"/>
          <w:szCs w:val="22"/>
        </w:rPr>
        <w:t xml:space="preserve"> (II.28.) önkormányzati rendelet 13. melléklet „Egyéb, más ágazathoz nem sorolható intézmények és feladatok kiadásai” táblázatban szereplő „Polgárőr szervezetek támogatása</w:t>
      </w:r>
      <w:r w:rsidRPr="00804BCF">
        <w:rPr>
          <w:rFonts w:asciiTheme="minorHAnsi" w:hAnsiTheme="minorHAnsi" w:cstheme="minorHAnsi"/>
          <w:sz w:val="22"/>
          <w:szCs w:val="22"/>
        </w:rPr>
        <w:t xml:space="preserve">” sora terhére. </w:t>
      </w:r>
    </w:p>
    <w:p w14:paraId="010A7145" w14:textId="77777777" w:rsidR="00C24A84" w:rsidRDefault="00C24A84" w:rsidP="00C24A84">
      <w:pPr>
        <w:rPr>
          <w:rFonts w:asciiTheme="minorHAnsi" w:hAnsiTheme="minorHAnsi" w:cstheme="minorHAnsi"/>
          <w:sz w:val="22"/>
          <w:szCs w:val="22"/>
        </w:rPr>
      </w:pPr>
    </w:p>
    <w:p w14:paraId="573230D3" w14:textId="77777777" w:rsidR="00804BCF" w:rsidRDefault="00804BCF" w:rsidP="00C24A84">
      <w:pPr>
        <w:rPr>
          <w:rFonts w:asciiTheme="minorHAnsi" w:hAnsiTheme="minorHAnsi" w:cstheme="minorHAnsi"/>
          <w:sz w:val="22"/>
          <w:szCs w:val="22"/>
        </w:rPr>
      </w:pPr>
    </w:p>
    <w:p w14:paraId="6A47C06A" w14:textId="77777777" w:rsidR="00804BCF" w:rsidRPr="00804BCF" w:rsidRDefault="00804BCF" w:rsidP="00C24A8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6608" w:type="dxa"/>
        <w:tblInd w:w="11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064"/>
      </w:tblGrid>
      <w:tr w:rsidR="00C24A84" w:rsidRPr="00804BCF" w14:paraId="47A6EDAC" w14:textId="77777777" w:rsidTr="00914A2B">
        <w:trPr>
          <w:trHeight w:val="872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1E4A" w14:textId="77777777" w:rsidR="00C24A84" w:rsidRPr="00804BCF" w:rsidRDefault="00C24A84" w:rsidP="00914A2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04B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Polgárőr szervezet neve</w:t>
            </w:r>
          </w:p>
        </w:tc>
        <w:tc>
          <w:tcPr>
            <w:tcW w:w="30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EB588" w14:textId="77777777" w:rsidR="00C24A84" w:rsidRPr="00804BCF" w:rsidRDefault="00C24A84" w:rsidP="00914A2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04B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Eredményességi támogatás Ft-ban</w:t>
            </w:r>
          </w:p>
        </w:tc>
      </w:tr>
      <w:tr w:rsidR="00C24A84" w:rsidRPr="00804BCF" w14:paraId="4BF20175" w14:textId="77777777" w:rsidTr="00914A2B">
        <w:trPr>
          <w:trHeight w:val="4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B7B6" w14:textId="77777777" w:rsidR="00C24A84" w:rsidRPr="00804BCF" w:rsidRDefault="00C24A84" w:rsidP="00914A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Claudius Polgárőr Egyesület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CA992" w14:textId="295FC211" w:rsidR="00C24A84" w:rsidRPr="00804BCF" w:rsidRDefault="00C24A84" w:rsidP="00914A2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714.000,-</w:t>
            </w:r>
            <w:proofErr w:type="gramEnd"/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24A84" w:rsidRPr="00804BCF" w14:paraId="123B70AD" w14:textId="77777777" w:rsidTr="00914A2B">
        <w:trPr>
          <w:trHeight w:val="61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C0EB" w14:textId="77777777" w:rsidR="00C24A84" w:rsidRPr="00804BCF" w:rsidRDefault="00C24A84" w:rsidP="00914A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Gyöngyöshermán-Szentkirályi Polgárőrség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C1EE" w14:textId="4E8B4538" w:rsidR="00C24A84" w:rsidRPr="00804BCF" w:rsidRDefault="00C24A84" w:rsidP="00914A2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168.000,-</w:t>
            </w:r>
            <w:proofErr w:type="gramEnd"/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24A84" w:rsidRPr="00804BCF" w14:paraId="7CCDAECD" w14:textId="77777777" w:rsidTr="00914A2B">
        <w:trPr>
          <w:trHeight w:val="85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4C95" w14:textId="77777777" w:rsidR="00C24A84" w:rsidRPr="00804BCF" w:rsidRDefault="00C24A84" w:rsidP="00914A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Klapka György Lovas Polgárőr és Hagyományőrző Egyesület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CAF4A" w14:textId="30158D28" w:rsidR="00C24A84" w:rsidRPr="00804BCF" w:rsidRDefault="00C24A84" w:rsidP="00914A2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79.000,-</w:t>
            </w:r>
            <w:proofErr w:type="gramEnd"/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24A84" w:rsidRPr="00804BCF" w14:paraId="578C2E88" w14:textId="77777777" w:rsidTr="00914A2B">
        <w:trPr>
          <w:trHeight w:val="4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F7AA" w14:textId="77777777" w:rsidR="00C24A84" w:rsidRPr="00804BCF" w:rsidRDefault="00C24A84" w:rsidP="00914A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Százhold Polgárőr Egyesület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52514" w14:textId="2AF83662" w:rsidR="00C24A84" w:rsidRPr="00804BCF" w:rsidRDefault="00C24A84" w:rsidP="00914A2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199.000,-</w:t>
            </w:r>
            <w:proofErr w:type="gramEnd"/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24A84" w:rsidRPr="00804BCF" w14:paraId="405D7B82" w14:textId="77777777" w:rsidTr="00914A2B">
        <w:trPr>
          <w:trHeight w:val="4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EF13" w14:textId="77777777" w:rsidR="00C24A84" w:rsidRPr="00804BCF" w:rsidRDefault="00C24A84" w:rsidP="00914A2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Szombathelyi Polgárőr Egyesület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D734E" w14:textId="59A4D06E" w:rsidR="00C24A84" w:rsidRPr="00804BCF" w:rsidRDefault="00C24A84" w:rsidP="00914A2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170.000,-</w:t>
            </w:r>
            <w:proofErr w:type="gramEnd"/>
            <w:r w:rsidRPr="00804B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24A84" w:rsidRPr="00804BCF" w14:paraId="4AEEFC0B" w14:textId="77777777" w:rsidTr="00914A2B">
        <w:trPr>
          <w:trHeight w:val="44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13F3" w14:textId="77777777" w:rsidR="00C24A84" w:rsidRPr="00804BCF" w:rsidRDefault="00C24A84" w:rsidP="00914A2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04B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3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2366F" w14:textId="22DCE607" w:rsidR="00C24A84" w:rsidRPr="00804BCF" w:rsidRDefault="00C24A84" w:rsidP="00914A2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804B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1.330.000,-</w:t>
            </w:r>
            <w:proofErr w:type="gramEnd"/>
            <w:r w:rsidRPr="00804BC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EA4D1CD" w14:textId="77777777" w:rsidR="00C24A84" w:rsidRPr="00804BCF" w:rsidRDefault="00C24A84" w:rsidP="00C24A84">
      <w:pPr>
        <w:rPr>
          <w:rFonts w:asciiTheme="minorHAnsi" w:hAnsiTheme="minorHAnsi" w:cstheme="minorHAnsi"/>
          <w:sz w:val="22"/>
          <w:szCs w:val="22"/>
        </w:rPr>
      </w:pPr>
    </w:p>
    <w:p w14:paraId="74119CE8" w14:textId="77777777" w:rsidR="00C24A84" w:rsidRPr="00804BCF" w:rsidRDefault="00C24A84" w:rsidP="00C24A8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2BD5EA6" w14:textId="77777777" w:rsidR="00C24A84" w:rsidRPr="00804BCF" w:rsidRDefault="00C24A84" w:rsidP="00C24A8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15E4F593" w14:textId="77777777" w:rsidR="00C24A84" w:rsidRPr="00804BCF" w:rsidRDefault="00C24A84" w:rsidP="00C24A84">
      <w:pPr>
        <w:ind w:left="708" w:firstLine="708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0BADD821" w14:textId="77777777" w:rsidR="00C24A84" w:rsidRPr="00804BCF" w:rsidRDefault="00C24A84" w:rsidP="00C24A84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274927A8" w14:textId="77777777" w:rsidR="00C24A84" w:rsidRPr="00804BCF" w:rsidRDefault="00C24A84" w:rsidP="00C24A84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3C831E51" w14:textId="77777777" w:rsidR="00C24A84" w:rsidRPr="00804BCF" w:rsidRDefault="00C24A84" w:rsidP="00C24A84">
      <w:pPr>
        <w:ind w:left="1560" w:hanging="142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Stéger Gábor, a Közgazdasági és Adó Osztály vezetője)</w:t>
      </w:r>
    </w:p>
    <w:p w14:paraId="0D2ECB71" w14:textId="77777777" w:rsidR="00C24A84" w:rsidRPr="00804BCF" w:rsidRDefault="00C24A84" w:rsidP="00C24A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3F6280" w14:textId="77777777" w:rsidR="00C24A84" w:rsidRPr="00804BCF" w:rsidRDefault="00C24A84" w:rsidP="00C24A84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sz w:val="22"/>
          <w:szCs w:val="22"/>
        </w:rPr>
        <w:tab/>
        <w:t>2023. október 16. a támogatási szerződések megkötésére</w:t>
      </w:r>
    </w:p>
    <w:p w14:paraId="35B2A809" w14:textId="77777777" w:rsidR="00C24A84" w:rsidRPr="00804BCF" w:rsidRDefault="00C24A84" w:rsidP="00C24A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52B73" w14:textId="77777777" w:rsidR="00C24A84" w:rsidRPr="00804BCF" w:rsidRDefault="00C24A84" w:rsidP="00C24A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5237B3" w14:textId="0DCE373B" w:rsidR="00761863" w:rsidRPr="00804BCF" w:rsidRDefault="00804BCF" w:rsidP="00761863">
      <w:pPr>
        <w:tabs>
          <w:tab w:val="left" w:pos="1134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  <w:u w:val="single"/>
        </w:rPr>
        <w:t>43</w:t>
      </w:r>
      <w:r w:rsidR="00761863" w:rsidRPr="00804B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/2023. (IX.25.) </w:t>
      </w:r>
      <w:r w:rsidR="00761863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242F82B4" w14:textId="77777777" w:rsidR="00761863" w:rsidRPr="00804BCF" w:rsidRDefault="00761863" w:rsidP="00761863">
      <w:pPr>
        <w:tabs>
          <w:tab w:val="left" w:pos="1655"/>
        </w:tabs>
        <w:rPr>
          <w:rFonts w:asciiTheme="minorHAnsi" w:hAnsiTheme="minorHAnsi" w:cstheme="minorHAnsi"/>
          <w:bCs/>
          <w:sz w:val="22"/>
          <w:szCs w:val="22"/>
        </w:rPr>
      </w:pPr>
    </w:p>
    <w:p w14:paraId="4DB60177" w14:textId="1B23A8E4" w:rsidR="00761863" w:rsidRPr="00804BCF" w:rsidRDefault="00761863" w:rsidP="00804BCF">
      <w:pPr>
        <w:pStyle w:val="Listaszerbekezds"/>
        <w:numPr>
          <w:ilvl w:val="0"/>
          <w:numId w:val="36"/>
        </w:numPr>
        <w:tabs>
          <w:tab w:val="left" w:pos="1655"/>
        </w:tabs>
        <w:ind w:left="567" w:hanging="56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Közgyűlésének </w:t>
      </w:r>
      <w:r w:rsidRPr="00804BCF">
        <w:rPr>
          <w:rFonts w:asciiTheme="minorHAnsi" w:eastAsiaTheme="minorHAnsi" w:hAnsiTheme="minorHAnsi" w:cstheme="minorHAnsi"/>
          <w:sz w:val="22"/>
          <w:szCs w:val="22"/>
          <w:lang w:eastAsia="en-US"/>
        </w:rPr>
        <w:t>Bűnmegelőzési, Közbiztonsági és Közrendvédelmi Bizottsága</w:t>
      </w:r>
      <w:r w:rsidRPr="00804BCF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Pr="00804BCF">
        <w:rPr>
          <w:rFonts w:asciiTheme="minorHAnsi" w:hAnsiTheme="minorHAnsi" w:cstheme="minorHAnsi"/>
          <w:bCs/>
          <w:i/>
          <w:iCs/>
          <w:sz w:val="22"/>
          <w:szCs w:val="22"/>
        </w:rPr>
        <w:t>„Javaslat a Civil Fórummal kapcsolatos döntések meghozatalára”</w:t>
      </w:r>
      <w:r w:rsidRPr="00804BCF">
        <w:rPr>
          <w:rFonts w:asciiTheme="minorHAnsi" w:hAnsiTheme="minorHAnsi" w:cstheme="minorHAnsi"/>
          <w:bCs/>
          <w:sz w:val="22"/>
          <w:szCs w:val="22"/>
        </w:rPr>
        <w:t xml:space="preserve"> című előterjesztést megtárgyalta, és </w:t>
      </w:r>
      <w:r w:rsidRPr="00804B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bűnmegelőzés, közrendvédelem tevékenységi körben </w:t>
      </w:r>
      <w:r w:rsidR="00316678" w:rsidRPr="00804B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Pr="00804BC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Szombathelyi Polgárőr Egyesület</w:t>
      </w:r>
      <w:r w:rsidRPr="00804BC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04BCF">
        <w:rPr>
          <w:rFonts w:asciiTheme="minorHAnsi" w:hAnsiTheme="minorHAnsi" w:cstheme="minorHAnsi"/>
          <w:bCs/>
          <w:sz w:val="22"/>
          <w:szCs w:val="22"/>
        </w:rPr>
        <w:t>civil szervezetet javasolja Szombathely Megyei Jogú Város Civil Fórumába delegálni.</w:t>
      </w:r>
    </w:p>
    <w:p w14:paraId="5A631669" w14:textId="77777777" w:rsidR="00761863" w:rsidRPr="00804BCF" w:rsidRDefault="00761863" w:rsidP="00761863">
      <w:pPr>
        <w:pStyle w:val="Listaszerbekezds"/>
        <w:tabs>
          <w:tab w:val="left" w:pos="1655"/>
        </w:tabs>
        <w:ind w:left="567" w:hanging="567"/>
        <w:rPr>
          <w:rFonts w:asciiTheme="minorHAnsi" w:hAnsiTheme="minorHAnsi" w:cstheme="minorHAnsi"/>
          <w:bCs/>
          <w:sz w:val="22"/>
          <w:szCs w:val="22"/>
        </w:rPr>
      </w:pPr>
    </w:p>
    <w:p w14:paraId="265F8E5E" w14:textId="77777777" w:rsidR="00761863" w:rsidRPr="00804BCF" w:rsidRDefault="00761863" w:rsidP="00761863">
      <w:pPr>
        <w:pStyle w:val="Listaszerbekezds"/>
        <w:numPr>
          <w:ilvl w:val="0"/>
          <w:numId w:val="36"/>
        </w:numPr>
        <w:tabs>
          <w:tab w:val="left" w:pos="1655"/>
        </w:tabs>
        <w:ind w:left="567" w:hanging="56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6" w:name="_Hlk145660020"/>
      <w:r w:rsidRPr="00804BCF">
        <w:rPr>
          <w:rFonts w:asciiTheme="minorHAnsi" w:hAnsiTheme="minorHAnsi" w:cstheme="minorHAnsi"/>
          <w:bCs/>
          <w:sz w:val="22"/>
          <w:szCs w:val="22"/>
        </w:rPr>
        <w:t>A Bizottság felkéri a polgármestert, hogy a delegáláshoz szükséges intézkedéseket tegye meg.</w:t>
      </w:r>
    </w:p>
    <w:bookmarkEnd w:id="6"/>
    <w:p w14:paraId="3AE565EB" w14:textId="77777777" w:rsidR="00761863" w:rsidRPr="00804BCF" w:rsidRDefault="00761863" w:rsidP="00761863">
      <w:pPr>
        <w:tabs>
          <w:tab w:val="left" w:pos="1655"/>
        </w:tabs>
        <w:rPr>
          <w:rFonts w:asciiTheme="minorHAnsi" w:hAnsiTheme="minorHAnsi" w:cstheme="minorHAnsi"/>
          <w:bCs/>
          <w:sz w:val="22"/>
          <w:szCs w:val="22"/>
        </w:rPr>
      </w:pPr>
    </w:p>
    <w:p w14:paraId="0D83C3F0" w14:textId="77777777" w:rsidR="00761863" w:rsidRPr="00804BCF" w:rsidRDefault="00761863" w:rsidP="00761863">
      <w:pPr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13008051" w14:textId="77777777" w:rsidR="00761863" w:rsidRPr="00804BCF" w:rsidRDefault="00761863" w:rsidP="00761863">
      <w:pPr>
        <w:ind w:left="708" w:firstLine="708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15476AC3" w14:textId="77777777" w:rsidR="00761863" w:rsidRPr="00804BCF" w:rsidRDefault="00761863" w:rsidP="00761863">
      <w:pPr>
        <w:ind w:left="708" w:firstLine="708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6FD76B51" w14:textId="77777777" w:rsidR="00761863" w:rsidRPr="00804BCF" w:rsidRDefault="00761863" w:rsidP="00761863">
      <w:pPr>
        <w:tabs>
          <w:tab w:val="center" w:pos="4536"/>
          <w:tab w:val="right" w:pos="9072"/>
        </w:tabs>
        <w:ind w:left="1416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>(A végrehajtás előkészítéséért:</w:t>
      </w:r>
    </w:p>
    <w:p w14:paraId="363CF046" w14:textId="77777777" w:rsidR="00761863" w:rsidRPr="00804BCF" w:rsidRDefault="00761863" w:rsidP="00761863">
      <w:pPr>
        <w:tabs>
          <w:tab w:val="center" w:pos="4536"/>
          <w:tab w:val="right" w:pos="9072"/>
        </w:tabs>
        <w:ind w:left="1416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  <w:r w:rsidRPr="00804BCF">
        <w:rPr>
          <w:rFonts w:asciiTheme="minorHAnsi" w:hAnsiTheme="minorHAnsi" w:cstheme="minorHAnsi"/>
          <w:bCs/>
          <w:sz w:val="22"/>
          <w:szCs w:val="22"/>
        </w:rPr>
        <w:t>)</w:t>
      </w:r>
    </w:p>
    <w:p w14:paraId="770D1924" w14:textId="77777777" w:rsidR="00804BCF" w:rsidRPr="00804BCF" w:rsidRDefault="00804BCF" w:rsidP="00804BCF">
      <w:pPr>
        <w:tabs>
          <w:tab w:val="center" w:pos="4536"/>
          <w:tab w:val="right" w:pos="9072"/>
        </w:tabs>
        <w:rPr>
          <w:rFonts w:asciiTheme="minorHAnsi" w:hAnsiTheme="minorHAnsi" w:cstheme="minorHAnsi"/>
          <w:sz w:val="22"/>
          <w:szCs w:val="22"/>
        </w:rPr>
      </w:pPr>
    </w:p>
    <w:p w14:paraId="5ADA6BFE" w14:textId="77777777" w:rsidR="00761863" w:rsidRPr="00804BCF" w:rsidRDefault="00761863" w:rsidP="00761863">
      <w:pPr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sz w:val="22"/>
          <w:szCs w:val="22"/>
        </w:rPr>
        <w:tab/>
        <w:t>azonnal (1. pont vonatkozásában)</w:t>
      </w:r>
    </w:p>
    <w:p w14:paraId="086DE2D1" w14:textId="77777777" w:rsidR="00761863" w:rsidRPr="00804BCF" w:rsidRDefault="00761863" w:rsidP="00761863">
      <w:pPr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2023. október 10. (2. pont vonatkozásában)</w:t>
      </w:r>
    </w:p>
    <w:p w14:paraId="16172164" w14:textId="77777777" w:rsidR="00C947A8" w:rsidRPr="00804BCF" w:rsidRDefault="00C947A8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F8FA4B4" w14:textId="77777777" w:rsidR="00FD21FA" w:rsidRDefault="00FD21FA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69EB070" w14:textId="77777777" w:rsidR="00804BCF" w:rsidRPr="00804BCF" w:rsidRDefault="00804BCF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23A060EB" w14:textId="77777777" w:rsidR="00761863" w:rsidRPr="00804BCF" w:rsidRDefault="00761863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9DB8397" w14:textId="77777777" w:rsidR="00761863" w:rsidRPr="00804BCF" w:rsidRDefault="00761863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5124D05" w14:textId="77777777" w:rsidR="00761863" w:rsidRPr="00804BCF" w:rsidRDefault="00761863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323BA84C" w14:textId="77777777" w:rsidR="00F541F5" w:rsidRPr="00804BCF" w:rsidRDefault="00F541F5" w:rsidP="00F33A54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</w:rPr>
        <w:tab/>
        <w:t>(: Kelemen Krisztián :)</w:t>
      </w:r>
    </w:p>
    <w:p w14:paraId="35B43869" w14:textId="77777777" w:rsidR="00F541F5" w:rsidRPr="00804BCF" w:rsidRDefault="00F541F5" w:rsidP="00F33A54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</w:rPr>
        <w:tab/>
        <w:t>a Bizottság elnöke</w:t>
      </w:r>
      <w:bookmarkEnd w:id="5"/>
    </w:p>
    <w:sectPr w:rsidR="00F541F5" w:rsidRPr="00804BCF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8B07" w14:textId="77777777" w:rsidR="00087E29" w:rsidRDefault="00087E29" w:rsidP="00492410">
      <w:r>
        <w:separator/>
      </w:r>
    </w:p>
  </w:endnote>
  <w:endnote w:type="continuationSeparator" w:id="0">
    <w:p w14:paraId="3EF9D809" w14:textId="77777777" w:rsidR="00087E29" w:rsidRDefault="00087E2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EB4B" w14:textId="77777777" w:rsidR="00087E29" w:rsidRDefault="00087E29" w:rsidP="00492410">
      <w:r>
        <w:separator/>
      </w:r>
    </w:p>
  </w:footnote>
  <w:footnote w:type="continuationSeparator" w:id="0">
    <w:p w14:paraId="0B98453D" w14:textId="77777777" w:rsidR="00087E29" w:rsidRDefault="00087E2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5DDD"/>
    <w:rsid w:val="00173B31"/>
    <w:rsid w:val="001833ED"/>
    <w:rsid w:val="001849E9"/>
    <w:rsid w:val="00185763"/>
    <w:rsid w:val="00185A8A"/>
    <w:rsid w:val="00190038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21A6"/>
    <w:rsid w:val="00A5675E"/>
    <w:rsid w:val="00A64399"/>
    <w:rsid w:val="00A67A91"/>
    <w:rsid w:val="00A73F76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4</Pages>
  <Words>959</Words>
  <Characters>7258</Characters>
  <Application>Microsoft Office Word</Application>
  <DocSecurity>4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2</cp:revision>
  <cp:lastPrinted>2023-03-30T06:32:00Z</cp:lastPrinted>
  <dcterms:created xsi:type="dcterms:W3CDTF">2023-09-26T08:20:00Z</dcterms:created>
  <dcterms:modified xsi:type="dcterms:W3CDTF">2023-09-26T08:20:00Z</dcterms:modified>
</cp:coreProperties>
</file>