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376D" w14:textId="77777777" w:rsidR="00FD4B12" w:rsidRPr="00804BCF" w:rsidRDefault="00FD4B1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7D9A33" w14:textId="77777777" w:rsidR="00543211" w:rsidRPr="00804BCF" w:rsidRDefault="00543211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5409BB" w14:textId="24082F8E" w:rsidR="00DC20CF" w:rsidRPr="00804BCF" w:rsidRDefault="00532597" w:rsidP="00DC20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</w:t>
      </w:r>
      <w:r w:rsidR="00DF1A87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</w:t>
      </w:r>
      <w:r w:rsidR="00DC20CF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</w:t>
      </w:r>
      <w:r w:rsidR="00D75F8D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</w:t>
      </w:r>
      <w:r w:rsidR="00DC20CF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. </w:t>
      </w:r>
      <w:r w:rsidR="00DF1A87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(IX.25.) </w:t>
      </w:r>
      <w:r w:rsidR="00DC20CF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72061602" w14:textId="77777777" w:rsidR="00DC20CF" w:rsidRPr="00804BCF" w:rsidRDefault="00DC20CF" w:rsidP="00DC20CF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6E874B14" w14:textId="3028D8CD" w:rsidR="00DC20CF" w:rsidRPr="00804BCF" w:rsidRDefault="00DC20CF" w:rsidP="00DC20CF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804B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Bűnmegelőzési, Közbiztonsági és Közrendvédelmi Bizottság a 202</w:t>
      </w:r>
      <w:r w:rsidR="00D75F8D" w:rsidRPr="00804B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3</w:t>
      </w:r>
      <w:r w:rsidRPr="00804B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  <w:r w:rsidR="00DF1A87" w:rsidRPr="00804B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szeptember</w:t>
      </w:r>
      <w:r w:rsidRPr="00804B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532597" w:rsidRPr="00804B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2</w:t>
      </w:r>
      <w:r w:rsidR="00DF1A87" w:rsidRPr="00804B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5</w:t>
      </w:r>
      <w:r w:rsidRPr="00804B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-i ülésének napirendjét az alábbiak szerint fogadta el:</w:t>
      </w:r>
    </w:p>
    <w:p w14:paraId="57581DF3" w14:textId="77777777" w:rsidR="00DC20CF" w:rsidRPr="00804BCF" w:rsidRDefault="00DC20CF" w:rsidP="0002243E">
      <w:pPr>
        <w:tabs>
          <w:tab w:val="left" w:pos="900"/>
        </w:tabs>
        <w:ind w:left="900" w:hanging="90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67D54DB" w14:textId="77777777" w:rsidR="00DF1A87" w:rsidRPr="00804BCF" w:rsidRDefault="00DF1A87" w:rsidP="00DF1A87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Nyilvános ülés:</w:t>
      </w:r>
    </w:p>
    <w:p w14:paraId="612D0476" w14:textId="77777777" w:rsidR="00DF1A87" w:rsidRPr="00804BCF" w:rsidRDefault="00DF1A87" w:rsidP="00DF1A8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71117D5" w14:textId="1B65FAFF" w:rsidR="00DF1A87" w:rsidRPr="00804BCF" w:rsidRDefault="00DF1A87" w:rsidP="00DF1A87">
      <w:pPr>
        <w:ind w:left="705" w:hanging="705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804BCF">
        <w:rPr>
          <w:rFonts w:asciiTheme="minorHAnsi" w:hAnsiTheme="minorHAnsi" w:cstheme="minorHAnsi"/>
          <w:b/>
          <w:sz w:val="22"/>
          <w:szCs w:val="22"/>
        </w:rPr>
        <w:t>1./</w:t>
      </w:r>
      <w:r w:rsidRPr="00804BCF">
        <w:rPr>
          <w:rFonts w:asciiTheme="minorHAnsi" w:hAnsiTheme="minorHAnsi" w:cstheme="minorHAnsi"/>
          <w:b/>
          <w:sz w:val="22"/>
          <w:szCs w:val="22"/>
        </w:rPr>
        <w:tab/>
      </w:r>
      <w:r w:rsidRPr="00804BCF"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Javaslat a takarékossági program felülvizsgálatához kapcsolódó döntések meghozatalára </w:t>
      </w:r>
      <w:r w:rsidRPr="00804BCF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(Közgyűlési </w:t>
      </w:r>
      <w:r w:rsidR="00804BCF" w:rsidRPr="00804BCF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9</w:t>
      </w:r>
      <w:r w:rsidRPr="00804BCF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.)</w:t>
      </w:r>
    </w:p>
    <w:p w14:paraId="05CC0E9D" w14:textId="77777777" w:rsidR="00DF1A87" w:rsidRPr="00804BCF" w:rsidRDefault="00DF1A87" w:rsidP="00DF1A87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804BCF">
        <w:rPr>
          <w:rFonts w:asciiTheme="minorHAnsi" w:hAnsiTheme="minorHAnsi" w:cstheme="minorHAnsi"/>
          <w:bCs/>
          <w:sz w:val="22"/>
          <w:szCs w:val="22"/>
        </w:rPr>
        <w:t xml:space="preserve"> Dr. Károlyi Ákos jegyző</w:t>
      </w:r>
    </w:p>
    <w:p w14:paraId="00595469" w14:textId="77777777" w:rsidR="00DF1A87" w:rsidRPr="00804BCF" w:rsidRDefault="00DF1A87" w:rsidP="00DF1A87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E07FC89" w14:textId="40274DD0" w:rsidR="00DF1A87" w:rsidRPr="00804BCF" w:rsidRDefault="00DF1A87" w:rsidP="00DF1A87">
      <w:pPr>
        <w:ind w:left="705" w:hanging="705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804BCF">
        <w:rPr>
          <w:rFonts w:asciiTheme="minorHAnsi" w:hAnsiTheme="minorHAnsi" w:cstheme="minorHAnsi"/>
          <w:b/>
          <w:color w:val="000000"/>
          <w:sz w:val="22"/>
          <w:szCs w:val="22"/>
        </w:rPr>
        <w:t>2./</w:t>
      </w:r>
      <w:r w:rsidRPr="00804BCF"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Javaslat Szombathely Megyei Jogú Város Önkormányzata 2023. évi költségvetéséről szóló 4/2023. (II.28.) önkormányzati rendelet II. számú módosításának megalkotására </w:t>
      </w:r>
      <w:r w:rsidRPr="00804BCF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(Közgyűlési </w:t>
      </w:r>
      <w:r w:rsidR="00804BCF" w:rsidRPr="00804BCF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10</w:t>
      </w:r>
      <w:r w:rsidRPr="00804BCF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.)</w:t>
      </w:r>
    </w:p>
    <w:p w14:paraId="136FFD0C" w14:textId="77777777" w:rsidR="00DF1A87" w:rsidRPr="00804BCF" w:rsidRDefault="00DF1A87" w:rsidP="00DF1A87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804BC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804BCF">
        <w:rPr>
          <w:rFonts w:asciiTheme="minorHAnsi" w:hAnsiTheme="minorHAnsi" w:cstheme="minorHAnsi"/>
          <w:bCs/>
          <w:sz w:val="22"/>
          <w:szCs w:val="22"/>
        </w:rPr>
        <w:t>Stéger</w:t>
      </w:r>
      <w:proofErr w:type="spellEnd"/>
      <w:r w:rsidRPr="00804BCF">
        <w:rPr>
          <w:rFonts w:asciiTheme="minorHAnsi" w:hAnsiTheme="minorHAnsi" w:cstheme="minorHAnsi"/>
          <w:bCs/>
          <w:sz w:val="22"/>
          <w:szCs w:val="22"/>
        </w:rPr>
        <w:t xml:space="preserve"> Gábor, a Közgazdasági és Adó Osztály vezetője</w:t>
      </w:r>
    </w:p>
    <w:p w14:paraId="4A4B7F2A" w14:textId="77777777" w:rsidR="00DF1A87" w:rsidRPr="00804BCF" w:rsidRDefault="00DF1A87" w:rsidP="00DF1A8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5A44E0" w14:textId="77777777" w:rsidR="00DF1A87" w:rsidRPr="00804BCF" w:rsidRDefault="00DF1A87" w:rsidP="00DF1A87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30210543"/>
      <w:r w:rsidRPr="00804BCF">
        <w:rPr>
          <w:rFonts w:asciiTheme="minorHAnsi" w:hAnsiTheme="minorHAnsi" w:cstheme="minorHAnsi"/>
          <w:b/>
          <w:color w:val="000000"/>
          <w:sz w:val="22"/>
          <w:szCs w:val="22"/>
        </w:rPr>
        <w:t>3./</w:t>
      </w:r>
      <w:r w:rsidRPr="00804BC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04BCF">
        <w:rPr>
          <w:rFonts w:asciiTheme="minorHAnsi" w:hAnsiTheme="minorHAnsi" w:cstheme="minorHAnsi"/>
          <w:b/>
          <w:bCs/>
          <w:sz w:val="22"/>
          <w:szCs w:val="22"/>
        </w:rPr>
        <w:t>Tájékoztató a kárt okozó vaddisznók Szombathely belterületén történő megjelenésével és az ezzel összefüggésben megtett önkormányzati intézkedésekről</w:t>
      </w:r>
    </w:p>
    <w:p w14:paraId="1B111E51" w14:textId="77777777" w:rsidR="00DF1A87" w:rsidRPr="00804BCF" w:rsidRDefault="00DF1A87" w:rsidP="00DF1A87">
      <w:pPr>
        <w:tabs>
          <w:tab w:val="left" w:pos="1843"/>
        </w:tabs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BCF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 w:rsidRPr="00804BCF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7AC4D433" w14:textId="77777777" w:rsidR="00DF1A87" w:rsidRPr="00804BCF" w:rsidRDefault="00DF1A87" w:rsidP="00DF1A87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ab/>
      </w:r>
      <w:r w:rsidRPr="00804BCF">
        <w:rPr>
          <w:rFonts w:asciiTheme="minorHAnsi" w:hAnsiTheme="minorHAnsi" w:cstheme="minorHAnsi"/>
          <w:sz w:val="22"/>
          <w:szCs w:val="22"/>
        </w:rPr>
        <w:tab/>
        <w:t>Dr. Holler Péter, a Hatósági Osztály vezetője</w:t>
      </w:r>
    </w:p>
    <w:p w14:paraId="6C0DB35E" w14:textId="77777777" w:rsidR="00DF1A87" w:rsidRPr="00804BCF" w:rsidRDefault="00DF1A87" w:rsidP="00DF1A87">
      <w:pPr>
        <w:tabs>
          <w:tab w:val="left" w:pos="1843"/>
        </w:tabs>
        <w:ind w:left="1985" w:hanging="1276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04BCF"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Meghívott:</w:t>
      </w:r>
      <w:r w:rsidRPr="00804BCF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804BCF">
        <w:rPr>
          <w:rFonts w:asciiTheme="minorHAnsi" w:hAnsiTheme="minorHAnsi" w:cstheme="minorHAnsi"/>
          <w:sz w:val="22"/>
          <w:szCs w:val="22"/>
        </w:rPr>
        <w:t>Saly</w:t>
      </w:r>
      <w:proofErr w:type="spellEnd"/>
      <w:r w:rsidRPr="00804BCF">
        <w:rPr>
          <w:rFonts w:asciiTheme="minorHAnsi" w:hAnsiTheme="minorHAnsi" w:cstheme="minorHAnsi"/>
          <w:sz w:val="22"/>
          <w:szCs w:val="22"/>
        </w:rPr>
        <w:t xml:space="preserve"> Imre, az Aranypatak Vadásztársaság elnöke</w:t>
      </w:r>
    </w:p>
    <w:bookmarkEnd w:id="0"/>
    <w:p w14:paraId="64A70D50" w14:textId="77777777" w:rsidR="00DF1A87" w:rsidRPr="00804BCF" w:rsidRDefault="00DF1A87" w:rsidP="00DF1A87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7B6B31D" w14:textId="77777777" w:rsidR="00DF1A87" w:rsidRPr="00804BCF" w:rsidRDefault="00DF1A87" w:rsidP="00DF1A87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04BCF">
        <w:rPr>
          <w:rFonts w:asciiTheme="minorHAnsi" w:hAnsiTheme="minorHAnsi" w:cstheme="minorHAnsi"/>
          <w:b/>
          <w:color w:val="000000"/>
          <w:sz w:val="22"/>
          <w:szCs w:val="22"/>
        </w:rPr>
        <w:t>4./</w:t>
      </w:r>
      <w:r w:rsidRPr="00804BC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04BCF">
        <w:rPr>
          <w:rFonts w:asciiTheme="minorHAnsi" w:hAnsiTheme="minorHAnsi" w:cstheme="minorHAnsi"/>
          <w:b/>
          <w:sz w:val="22"/>
          <w:szCs w:val="22"/>
        </w:rPr>
        <w:t>Javaslat a közterületi térfigyelő mobil kamerával kapcsolatos döntések meghozatalára</w:t>
      </w:r>
    </w:p>
    <w:p w14:paraId="370265CF" w14:textId="77777777" w:rsidR="00DF1A87" w:rsidRPr="00804BCF" w:rsidRDefault="00DF1A87" w:rsidP="00DF1A87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04BC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04BC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Előadók:</w:t>
      </w:r>
      <w:r w:rsidRPr="00804BCF">
        <w:rPr>
          <w:rFonts w:asciiTheme="minorHAnsi" w:hAnsiTheme="minorHAnsi" w:cstheme="minorHAnsi"/>
          <w:bCs/>
          <w:color w:val="000000"/>
          <w:sz w:val="22"/>
          <w:szCs w:val="22"/>
        </w:rPr>
        <w:tab/>
        <w:t>Kelemen Krisztián, a Bizottság elnöke</w:t>
      </w:r>
    </w:p>
    <w:p w14:paraId="72087CDB" w14:textId="77777777" w:rsidR="00DF1A87" w:rsidRPr="00804BCF" w:rsidRDefault="00DF1A87" w:rsidP="00DF1A87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04BCF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804BCF">
        <w:rPr>
          <w:rFonts w:asciiTheme="minorHAnsi" w:hAnsiTheme="minorHAnsi" w:cstheme="minorHAnsi"/>
          <w:bCs/>
          <w:color w:val="000000"/>
          <w:sz w:val="22"/>
          <w:szCs w:val="22"/>
        </w:rPr>
        <w:tab/>
        <w:t>Ágoston Sándor,</w:t>
      </w:r>
      <w:r w:rsidRPr="00804BCF">
        <w:rPr>
          <w:rFonts w:asciiTheme="minorHAnsi" w:hAnsiTheme="minorHAnsi" w:cstheme="minorHAnsi"/>
          <w:bCs/>
          <w:sz w:val="22"/>
          <w:szCs w:val="22"/>
        </w:rPr>
        <w:t xml:space="preserve"> a Közterület-felügyelet irodavezetője</w:t>
      </w:r>
    </w:p>
    <w:p w14:paraId="4AAAC269" w14:textId="77777777" w:rsidR="00DF1A87" w:rsidRPr="00804BCF" w:rsidRDefault="00DF1A87" w:rsidP="00DF1A87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3F122DE" w14:textId="77777777" w:rsidR="00DF1A87" w:rsidRPr="00804BCF" w:rsidRDefault="00DF1A87" w:rsidP="00DF1A87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4BCF">
        <w:rPr>
          <w:rFonts w:asciiTheme="minorHAnsi" w:hAnsiTheme="minorHAnsi" w:cstheme="minorHAnsi"/>
          <w:b/>
          <w:color w:val="000000"/>
          <w:sz w:val="22"/>
          <w:szCs w:val="22"/>
        </w:rPr>
        <w:t>5./</w:t>
      </w:r>
      <w:r w:rsidRPr="00804BC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04BCF">
        <w:rPr>
          <w:rFonts w:asciiTheme="minorHAnsi" w:hAnsiTheme="minorHAnsi" w:cstheme="minorHAnsi"/>
          <w:b/>
          <w:sz w:val="22"/>
          <w:szCs w:val="22"/>
        </w:rPr>
        <w:t xml:space="preserve">Tájékoztató az elmúlt időszak rendőri intézkedéseiről, rendezvény biztosításairól </w:t>
      </w:r>
      <w:r w:rsidRPr="00804BCF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(szóbeli előterjesztés)</w:t>
      </w:r>
    </w:p>
    <w:p w14:paraId="24D367A1" w14:textId="77777777" w:rsidR="00DF1A87" w:rsidRPr="00804BCF" w:rsidRDefault="00DF1A87" w:rsidP="00DF1A87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804BCF">
        <w:rPr>
          <w:rFonts w:asciiTheme="minorHAnsi" w:hAnsiTheme="minorHAnsi" w:cstheme="minorHAnsi"/>
          <w:bCs/>
          <w:sz w:val="22"/>
          <w:szCs w:val="22"/>
        </w:rPr>
        <w:t xml:space="preserve"> Dr. Gulyás Ferenc r. ezredes, kapitányságvezető, a Bizottság tagja</w:t>
      </w:r>
    </w:p>
    <w:p w14:paraId="5D3B622E" w14:textId="77777777" w:rsidR="00DF1A87" w:rsidRPr="00804BCF" w:rsidRDefault="00DF1A87" w:rsidP="00DF1A87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A325E9E" w14:textId="77777777" w:rsidR="00DF1A87" w:rsidRPr="00804BCF" w:rsidRDefault="00DF1A87" w:rsidP="00DF1A87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04BCF">
        <w:rPr>
          <w:rFonts w:asciiTheme="minorHAnsi" w:hAnsiTheme="minorHAnsi" w:cstheme="minorHAnsi"/>
          <w:b/>
          <w:bCs/>
          <w:sz w:val="22"/>
          <w:szCs w:val="22"/>
        </w:rPr>
        <w:t>6./</w:t>
      </w:r>
      <w:r w:rsidRPr="00804BC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04BCF">
        <w:rPr>
          <w:rFonts w:asciiTheme="minorHAnsi" w:hAnsiTheme="minorHAnsi" w:cstheme="minorHAnsi"/>
          <w:b/>
          <w:color w:val="000000"/>
          <w:sz w:val="22"/>
          <w:szCs w:val="22"/>
        </w:rPr>
        <w:t>Javaslat a polgárőr egyesületek támogatási kérelmének elbírálására, éves eredményességi támogatás elosztására</w:t>
      </w:r>
    </w:p>
    <w:p w14:paraId="0964C06C" w14:textId="77777777" w:rsidR="00DF1A87" w:rsidRPr="00804BCF" w:rsidRDefault="00DF1A87" w:rsidP="00DF1A87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04BC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04BC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04BC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804BC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Kelemen Krisztián, a Bizottság elnöke</w:t>
      </w:r>
    </w:p>
    <w:p w14:paraId="7936ADB9" w14:textId="77777777" w:rsidR="00DF1A87" w:rsidRPr="00804BCF" w:rsidRDefault="00DF1A87" w:rsidP="00DF1A87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B37EC7" w14:textId="77777777" w:rsidR="00DF1A87" w:rsidRPr="00804BCF" w:rsidRDefault="00DF1A87" w:rsidP="00DF1A87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04BCF">
        <w:rPr>
          <w:rFonts w:asciiTheme="minorHAnsi" w:hAnsiTheme="minorHAnsi" w:cstheme="minorHAnsi"/>
          <w:b/>
          <w:bCs/>
          <w:sz w:val="22"/>
          <w:szCs w:val="22"/>
        </w:rPr>
        <w:t>7./</w:t>
      </w:r>
      <w:r w:rsidRPr="00804BCF">
        <w:rPr>
          <w:rFonts w:asciiTheme="minorHAnsi" w:hAnsiTheme="minorHAnsi" w:cstheme="minorHAnsi"/>
          <w:b/>
          <w:bCs/>
          <w:sz w:val="22"/>
          <w:szCs w:val="22"/>
        </w:rPr>
        <w:tab/>
        <w:t>Javaslat a Civil Fórummal kapcsolatos döntések meghozatalára</w:t>
      </w:r>
    </w:p>
    <w:p w14:paraId="1E1379C7" w14:textId="77777777" w:rsidR="00DF1A87" w:rsidRPr="00804BCF" w:rsidRDefault="00DF1A87" w:rsidP="00DF1A87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04BC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04BCF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804B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04BCF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6C3386D4" w14:textId="77777777" w:rsidR="00DF1A87" w:rsidRPr="00804BCF" w:rsidRDefault="00DF1A87" w:rsidP="00DF1A87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FC8746C" w14:textId="77777777" w:rsidR="00DF1A87" w:rsidRPr="00804BCF" w:rsidRDefault="00DF1A87" w:rsidP="00DF1A87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/>
          <w:bCs/>
          <w:sz w:val="22"/>
          <w:szCs w:val="22"/>
        </w:rPr>
        <w:t>8./</w:t>
      </w:r>
      <w:r w:rsidRPr="00804BCF">
        <w:rPr>
          <w:rFonts w:asciiTheme="minorHAnsi" w:hAnsiTheme="minorHAnsi" w:cstheme="minorHAnsi"/>
          <w:b/>
          <w:bCs/>
          <w:sz w:val="22"/>
          <w:szCs w:val="22"/>
        </w:rPr>
        <w:tab/>
        <w:t>Különfélék</w:t>
      </w:r>
    </w:p>
    <w:p w14:paraId="1826FB06" w14:textId="77777777" w:rsidR="00DF1A87" w:rsidRPr="00804BCF" w:rsidRDefault="00DF1A87" w:rsidP="00DF1A87">
      <w:pPr>
        <w:tabs>
          <w:tab w:val="left" w:pos="1985"/>
        </w:tabs>
        <w:ind w:left="2127" w:hanging="1415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04BCF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Előadó:</w:t>
      </w:r>
      <w:r w:rsidRPr="00804B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Kelemen Krisztián, a Bizottság elnöke</w:t>
      </w:r>
    </w:p>
    <w:p w14:paraId="2A78D9F7" w14:textId="77777777" w:rsidR="00DF1A87" w:rsidRPr="00804BCF" w:rsidRDefault="00DF1A87" w:rsidP="00DF1A8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94EA8D3" w14:textId="77777777" w:rsidR="00DF1A87" w:rsidRPr="00804BCF" w:rsidRDefault="00DF1A87" w:rsidP="00DF1A87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Zárt ülés:</w:t>
      </w:r>
    </w:p>
    <w:p w14:paraId="59AFAD86" w14:textId="77777777" w:rsidR="00DF1A87" w:rsidRPr="00804BCF" w:rsidRDefault="00DF1A87" w:rsidP="00DF1A8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3A0C5B8" w14:textId="16DD1B79" w:rsidR="00DF1A87" w:rsidRPr="00804BCF" w:rsidRDefault="00DF1A87" w:rsidP="00DF1A87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/>
          <w:color w:val="000000"/>
          <w:sz w:val="22"/>
          <w:szCs w:val="22"/>
        </w:rPr>
        <w:t>9./</w:t>
      </w:r>
      <w:r w:rsidRPr="00804BC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04BCF">
        <w:rPr>
          <w:rFonts w:asciiTheme="minorHAnsi" w:hAnsiTheme="minorHAnsi" w:cstheme="minorHAnsi"/>
          <w:b/>
          <w:bCs/>
          <w:sz w:val="22"/>
          <w:szCs w:val="22"/>
        </w:rPr>
        <w:t xml:space="preserve">Javaslat önkormányzati kitüntetések adományozására („Szombathely Közbiztonságáért-díj”) </w:t>
      </w:r>
      <w:r w:rsidRPr="00804BCF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(Közgyűlési </w:t>
      </w:r>
      <w:r w:rsidR="00804BCF" w:rsidRPr="00804BCF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20</w:t>
      </w:r>
      <w:r w:rsidRPr="00804BCF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.)</w:t>
      </w:r>
    </w:p>
    <w:p w14:paraId="09CE0E18" w14:textId="77777777" w:rsidR="00DF1A87" w:rsidRPr="00804BCF" w:rsidRDefault="00DF1A87" w:rsidP="00DF1A87">
      <w:pPr>
        <w:pStyle w:val="Nincstrkz"/>
        <w:ind w:left="2124" w:hanging="1415"/>
        <w:rPr>
          <w:rFonts w:asciiTheme="minorHAnsi" w:hAnsiTheme="minorHAnsi" w:cstheme="minorHAnsi"/>
          <w:b/>
        </w:rPr>
      </w:pPr>
      <w:r w:rsidRPr="00804BCF">
        <w:rPr>
          <w:rFonts w:asciiTheme="minorHAnsi" w:hAnsiTheme="minorHAnsi" w:cstheme="minorHAnsi"/>
          <w:b/>
          <w:u w:val="single"/>
        </w:rPr>
        <w:t>Előadó:</w:t>
      </w:r>
      <w:r w:rsidRPr="00804BCF">
        <w:rPr>
          <w:rFonts w:asciiTheme="minorHAnsi" w:hAnsiTheme="minorHAnsi" w:cstheme="minorHAnsi"/>
          <w:bCs/>
        </w:rPr>
        <w:t xml:space="preserve"> Dr. Holler Péter, a Hatósági Osztály vezetője</w:t>
      </w:r>
    </w:p>
    <w:p w14:paraId="1C7AC42D" w14:textId="77777777" w:rsidR="00532597" w:rsidRPr="00804BCF" w:rsidRDefault="00532597" w:rsidP="00532597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ED95083" w14:textId="64A17AE4" w:rsidR="00DC20CF" w:rsidRPr="00804BCF" w:rsidRDefault="00DC20CF" w:rsidP="00DC20C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804BC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804BCF">
        <w:rPr>
          <w:rFonts w:asciiTheme="minorHAnsi" w:hAnsiTheme="minorHAnsi" w:cstheme="minorHAnsi"/>
          <w:bCs/>
          <w:sz w:val="22"/>
          <w:szCs w:val="22"/>
        </w:rPr>
        <w:tab/>
      </w:r>
      <w:r w:rsidR="00C55A97" w:rsidRPr="00804BCF">
        <w:rPr>
          <w:rFonts w:asciiTheme="minorHAnsi" w:hAnsiTheme="minorHAnsi" w:cstheme="minorHAnsi"/>
          <w:bCs/>
          <w:sz w:val="22"/>
          <w:szCs w:val="22"/>
        </w:rPr>
        <w:tab/>
      </w:r>
      <w:r w:rsidRPr="00804BCF">
        <w:rPr>
          <w:rFonts w:asciiTheme="minorHAnsi" w:hAnsiTheme="minorHAnsi" w:cstheme="minorHAnsi"/>
          <w:bCs/>
          <w:sz w:val="22"/>
          <w:szCs w:val="22"/>
        </w:rPr>
        <w:t>Kelemen Krisztián, a Bizottság elnöke</w:t>
      </w:r>
    </w:p>
    <w:p w14:paraId="41F26FDB" w14:textId="77777777" w:rsidR="00DC20CF" w:rsidRPr="00804BCF" w:rsidRDefault="00DC20CF" w:rsidP="00DC20CF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CB9FC3A" w14:textId="77777777" w:rsidR="00DC20CF" w:rsidRDefault="00DC20CF" w:rsidP="00DC20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BC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804BCF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64E0EFDA" w14:textId="77777777" w:rsidR="00804BCF" w:rsidRDefault="00804BCF" w:rsidP="00DC20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A1A5F9" w14:textId="77777777" w:rsidR="00804BCF" w:rsidRPr="00804BCF" w:rsidRDefault="00804BCF" w:rsidP="00DC20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804BCF" w:rsidRPr="00804BCF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18B07" w14:textId="77777777" w:rsidR="00087E29" w:rsidRDefault="00087E29" w:rsidP="00492410">
      <w:r>
        <w:separator/>
      </w:r>
    </w:p>
  </w:endnote>
  <w:endnote w:type="continuationSeparator" w:id="0">
    <w:p w14:paraId="3EF9D809" w14:textId="77777777" w:rsidR="00087E29" w:rsidRDefault="00087E2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3EB4B" w14:textId="77777777" w:rsidR="00087E29" w:rsidRDefault="00087E29" w:rsidP="00492410">
      <w:r>
        <w:separator/>
      </w:r>
    </w:p>
  </w:footnote>
  <w:footnote w:type="continuationSeparator" w:id="0">
    <w:p w14:paraId="0B98453D" w14:textId="77777777" w:rsidR="00087E29" w:rsidRDefault="00087E2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F2B29"/>
    <w:multiLevelType w:val="hybridMultilevel"/>
    <w:tmpl w:val="10586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3"/>
  </w:num>
  <w:num w:numId="2" w16cid:durableId="662395597">
    <w:abstractNumId w:val="28"/>
  </w:num>
  <w:num w:numId="3" w16cid:durableId="1074863386">
    <w:abstractNumId w:val="22"/>
  </w:num>
  <w:num w:numId="4" w16cid:durableId="527525856">
    <w:abstractNumId w:val="32"/>
  </w:num>
  <w:num w:numId="5" w16cid:durableId="1288508795">
    <w:abstractNumId w:val="26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20"/>
  </w:num>
  <w:num w:numId="10" w16cid:durableId="326834174">
    <w:abstractNumId w:val="9"/>
  </w:num>
  <w:num w:numId="11" w16cid:durableId="406735561">
    <w:abstractNumId w:val="13"/>
  </w:num>
  <w:num w:numId="12" w16cid:durableId="1235552925">
    <w:abstractNumId w:val="2"/>
  </w:num>
  <w:num w:numId="13" w16cid:durableId="1617173955">
    <w:abstractNumId w:val="21"/>
  </w:num>
  <w:num w:numId="14" w16cid:durableId="1927693374">
    <w:abstractNumId w:val="33"/>
  </w:num>
  <w:num w:numId="15" w16cid:durableId="1157651519">
    <w:abstractNumId w:val="11"/>
  </w:num>
  <w:num w:numId="16" w16cid:durableId="543369103">
    <w:abstractNumId w:val="12"/>
  </w:num>
  <w:num w:numId="17" w16cid:durableId="1623422772">
    <w:abstractNumId w:val="16"/>
  </w:num>
  <w:num w:numId="18" w16cid:durableId="1456176368">
    <w:abstractNumId w:val="24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9"/>
  </w:num>
  <w:num w:numId="22" w16cid:durableId="1802846871">
    <w:abstractNumId w:val="17"/>
  </w:num>
  <w:num w:numId="23" w16cid:durableId="1464617315">
    <w:abstractNumId w:val="19"/>
  </w:num>
  <w:num w:numId="24" w16cid:durableId="577442362">
    <w:abstractNumId w:val="31"/>
  </w:num>
  <w:num w:numId="25" w16cid:durableId="1805544544">
    <w:abstractNumId w:val="1"/>
  </w:num>
  <w:num w:numId="26" w16cid:durableId="1846674685">
    <w:abstractNumId w:val="10"/>
  </w:num>
  <w:num w:numId="27" w16cid:durableId="434905498">
    <w:abstractNumId w:val="0"/>
  </w:num>
  <w:num w:numId="28" w16cid:durableId="913666853">
    <w:abstractNumId w:val="30"/>
  </w:num>
  <w:num w:numId="29" w16cid:durableId="600914029">
    <w:abstractNumId w:val="4"/>
  </w:num>
  <w:num w:numId="30" w16cid:durableId="852840054">
    <w:abstractNumId w:val="14"/>
  </w:num>
  <w:num w:numId="31" w16cid:durableId="55128344">
    <w:abstractNumId w:val="15"/>
  </w:num>
  <w:num w:numId="32" w16cid:durableId="1988587450">
    <w:abstractNumId w:val="34"/>
  </w:num>
  <w:num w:numId="33" w16cid:durableId="471674492">
    <w:abstractNumId w:val="27"/>
  </w:num>
  <w:num w:numId="34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1149687">
    <w:abstractNumId w:val="8"/>
  </w:num>
  <w:num w:numId="36" w16cid:durableId="9560579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3A76"/>
    <w:rsid w:val="00075615"/>
    <w:rsid w:val="00083E3C"/>
    <w:rsid w:val="00087E29"/>
    <w:rsid w:val="0009260E"/>
    <w:rsid w:val="00093855"/>
    <w:rsid w:val="00094E0B"/>
    <w:rsid w:val="000A22C1"/>
    <w:rsid w:val="000A5C1B"/>
    <w:rsid w:val="000A7AC7"/>
    <w:rsid w:val="000B0CA2"/>
    <w:rsid w:val="000B2342"/>
    <w:rsid w:val="000B512B"/>
    <w:rsid w:val="000C188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55C2A"/>
    <w:rsid w:val="00163216"/>
    <w:rsid w:val="00165DDD"/>
    <w:rsid w:val="00173B31"/>
    <w:rsid w:val="001833ED"/>
    <w:rsid w:val="001849E9"/>
    <w:rsid w:val="00185763"/>
    <w:rsid w:val="00185A8A"/>
    <w:rsid w:val="00190038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2443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C144F"/>
    <w:rsid w:val="002D1D9E"/>
    <w:rsid w:val="002D2031"/>
    <w:rsid w:val="002D289B"/>
    <w:rsid w:val="002E1876"/>
    <w:rsid w:val="002E5940"/>
    <w:rsid w:val="002F2DEE"/>
    <w:rsid w:val="002F5D1F"/>
    <w:rsid w:val="002F602F"/>
    <w:rsid w:val="002F60B7"/>
    <w:rsid w:val="002F799C"/>
    <w:rsid w:val="0030493E"/>
    <w:rsid w:val="00304A24"/>
    <w:rsid w:val="00307DD4"/>
    <w:rsid w:val="00310AEB"/>
    <w:rsid w:val="00316678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3DFC"/>
    <w:rsid w:val="00364482"/>
    <w:rsid w:val="00367611"/>
    <w:rsid w:val="00370099"/>
    <w:rsid w:val="00376C17"/>
    <w:rsid w:val="00377842"/>
    <w:rsid w:val="00385F51"/>
    <w:rsid w:val="00386A2D"/>
    <w:rsid w:val="0039107A"/>
    <w:rsid w:val="00391A9F"/>
    <w:rsid w:val="003A15E8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3F63EB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5363"/>
    <w:rsid w:val="00520456"/>
    <w:rsid w:val="005210D2"/>
    <w:rsid w:val="005270F3"/>
    <w:rsid w:val="005323F3"/>
    <w:rsid w:val="00532597"/>
    <w:rsid w:val="00537440"/>
    <w:rsid w:val="00543211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5C2F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119DC"/>
    <w:rsid w:val="006219FB"/>
    <w:rsid w:val="0062230A"/>
    <w:rsid w:val="006252D1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059E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701F98"/>
    <w:rsid w:val="00702051"/>
    <w:rsid w:val="00702FD9"/>
    <w:rsid w:val="00704FA9"/>
    <w:rsid w:val="007106C3"/>
    <w:rsid w:val="0071553E"/>
    <w:rsid w:val="00716122"/>
    <w:rsid w:val="00720F86"/>
    <w:rsid w:val="00721293"/>
    <w:rsid w:val="00721737"/>
    <w:rsid w:val="00721DEA"/>
    <w:rsid w:val="007249C9"/>
    <w:rsid w:val="00726130"/>
    <w:rsid w:val="007273F8"/>
    <w:rsid w:val="00732E55"/>
    <w:rsid w:val="00736E1E"/>
    <w:rsid w:val="0073795D"/>
    <w:rsid w:val="007417B7"/>
    <w:rsid w:val="007426A4"/>
    <w:rsid w:val="00745DF2"/>
    <w:rsid w:val="00761863"/>
    <w:rsid w:val="00761DED"/>
    <w:rsid w:val="0076694D"/>
    <w:rsid w:val="007754E6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4BCF"/>
    <w:rsid w:val="00805532"/>
    <w:rsid w:val="00814D6C"/>
    <w:rsid w:val="00816C6D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36986"/>
    <w:rsid w:val="00942150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63E1"/>
    <w:rsid w:val="009A1816"/>
    <w:rsid w:val="009A7A91"/>
    <w:rsid w:val="009A7FC1"/>
    <w:rsid w:val="009B5CB0"/>
    <w:rsid w:val="009C1994"/>
    <w:rsid w:val="009C1BF2"/>
    <w:rsid w:val="009C732E"/>
    <w:rsid w:val="009D1FC1"/>
    <w:rsid w:val="009D222A"/>
    <w:rsid w:val="009D7B42"/>
    <w:rsid w:val="009E41BF"/>
    <w:rsid w:val="009E5099"/>
    <w:rsid w:val="009F2CE8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1CF3"/>
    <w:rsid w:val="00A32CD3"/>
    <w:rsid w:val="00A354E2"/>
    <w:rsid w:val="00A35E12"/>
    <w:rsid w:val="00A36E7C"/>
    <w:rsid w:val="00A47261"/>
    <w:rsid w:val="00A521A6"/>
    <w:rsid w:val="00A5675E"/>
    <w:rsid w:val="00A64399"/>
    <w:rsid w:val="00A67A91"/>
    <w:rsid w:val="00A73F76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3FE8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4832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7105"/>
    <w:rsid w:val="00B921B2"/>
    <w:rsid w:val="00B92965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376E"/>
    <w:rsid w:val="00BD4F83"/>
    <w:rsid w:val="00BD512E"/>
    <w:rsid w:val="00BD6231"/>
    <w:rsid w:val="00BD639D"/>
    <w:rsid w:val="00BE2FC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4A84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525"/>
    <w:rsid w:val="00C87F6C"/>
    <w:rsid w:val="00C912FD"/>
    <w:rsid w:val="00C947A8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3C8"/>
    <w:rsid w:val="00D75F8D"/>
    <w:rsid w:val="00D8140B"/>
    <w:rsid w:val="00D926BC"/>
    <w:rsid w:val="00D943EE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1A87"/>
    <w:rsid w:val="00DF2C5F"/>
    <w:rsid w:val="00DF5B15"/>
    <w:rsid w:val="00E0354A"/>
    <w:rsid w:val="00E06A2E"/>
    <w:rsid w:val="00E17519"/>
    <w:rsid w:val="00E2476E"/>
    <w:rsid w:val="00E311CD"/>
    <w:rsid w:val="00E32E0C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3C58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4B12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221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2023-03-30T06:32:00Z</cp:lastPrinted>
  <dcterms:created xsi:type="dcterms:W3CDTF">2023-09-26T09:16:00Z</dcterms:created>
  <dcterms:modified xsi:type="dcterms:W3CDTF">2023-09-26T09:21:00Z</dcterms:modified>
</cp:coreProperties>
</file>