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B4885" w14:textId="77777777" w:rsidR="00917210" w:rsidRDefault="00917210" w:rsidP="00917210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  <w:r w:rsidRPr="00917210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Kivonat</w:t>
      </w:r>
    </w:p>
    <w:p w14:paraId="38F72507" w14:textId="77777777" w:rsidR="00DD588A" w:rsidRPr="00917210" w:rsidRDefault="00DD588A" w:rsidP="00917210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</w:p>
    <w:p w14:paraId="4AE7F6D6" w14:textId="20562D88" w:rsidR="00917210" w:rsidRPr="00917210" w:rsidRDefault="00917210" w:rsidP="00917210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  <w:r w:rsidRPr="00917210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a Szociális és Lakás Bizottság 2023. </w:t>
      </w:r>
      <w:r w:rsidR="00701AC9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szeptember 27-i</w:t>
      </w:r>
      <w:r w:rsidRPr="00917210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 rend</w:t>
      </w:r>
      <w:r w:rsidR="00701AC9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es </w:t>
      </w:r>
      <w:r w:rsidR="00DF03B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nyilvános </w:t>
      </w:r>
      <w:r w:rsidRPr="00917210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ülésének jegyzőkönyvéből </w:t>
      </w:r>
    </w:p>
    <w:p w14:paraId="7CD15DB5" w14:textId="77777777" w:rsidR="004B1832" w:rsidRDefault="004B1832" w:rsidP="003C0120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69A45E7" w14:textId="77777777" w:rsidR="001D2799" w:rsidRPr="00CD2235" w:rsidRDefault="001D2799" w:rsidP="00FC4798">
      <w:pPr>
        <w:rPr>
          <w:rFonts w:ascii="Calibri" w:eastAsia="SimSun" w:hAnsi="Calibri" w:cs="Calibri"/>
          <w:b/>
          <w:sz w:val="22"/>
          <w:szCs w:val="22"/>
          <w:lang w:eastAsia="ar-SA"/>
        </w:rPr>
      </w:pPr>
    </w:p>
    <w:p w14:paraId="05D2C781" w14:textId="77777777" w:rsidR="007B422E" w:rsidRPr="008E4914" w:rsidRDefault="007B422E" w:rsidP="007B422E">
      <w:pPr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8C5AB1">
        <w:rPr>
          <w:rFonts w:ascii="Calibri" w:eastAsia="MS Mincho" w:hAnsi="Calibri" w:cs="Calibri"/>
          <w:color w:val="000000"/>
          <w:sz w:val="22"/>
          <w:szCs w:val="22"/>
        </w:rPr>
        <w:t xml:space="preserve">A Szociális és Lakás Bizottság </w:t>
      </w:r>
      <w:r>
        <w:rPr>
          <w:rFonts w:ascii="Calibri" w:eastAsia="MS Mincho" w:hAnsi="Calibri" w:cs="Calibri"/>
          <w:color w:val="000000"/>
          <w:sz w:val="22"/>
          <w:szCs w:val="22"/>
        </w:rPr>
        <w:t>6</w:t>
      </w:r>
      <w:r w:rsidRPr="008C5AB1">
        <w:rPr>
          <w:rFonts w:ascii="Calibri" w:eastAsia="MS Mincho" w:hAnsi="Calibri" w:cs="Calibri"/>
          <w:color w:val="000000"/>
          <w:sz w:val="22"/>
          <w:szCs w:val="22"/>
        </w:rPr>
        <w:t xml:space="preserve"> igen szavazattal, tartózkodás és ellenszavazat nélkül az alábbi határozatot hozta: </w:t>
      </w:r>
      <w:r w:rsidRPr="008C5AB1">
        <w:rPr>
          <w:rFonts w:ascii="Calibri" w:hAnsi="Calibri" w:cs="Calibri"/>
          <w:bCs/>
          <w:color w:val="000000"/>
          <w:sz w:val="22"/>
          <w:szCs w:val="22"/>
        </w:rPr>
        <w:tab/>
      </w:r>
    </w:p>
    <w:p w14:paraId="023C6134" w14:textId="77777777" w:rsidR="007B422E" w:rsidRPr="008E4914" w:rsidRDefault="007B422E" w:rsidP="007B422E">
      <w:pPr>
        <w:tabs>
          <w:tab w:val="left" w:pos="540"/>
        </w:tabs>
        <w:ind w:left="360" w:hanging="180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209/</w:t>
      </w:r>
      <w:r w:rsidRPr="008E4914">
        <w:rPr>
          <w:rFonts w:asciiTheme="minorHAnsi" w:hAnsiTheme="minorHAnsi" w:cstheme="minorHAnsi"/>
          <w:b/>
          <w:bCs/>
          <w:sz w:val="22"/>
          <w:szCs w:val="22"/>
          <w:u w:val="single"/>
        </w:rPr>
        <w:t>202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3</w:t>
      </w:r>
      <w:r w:rsidRPr="008E4914">
        <w:rPr>
          <w:rFonts w:asciiTheme="minorHAnsi" w:hAnsiTheme="minorHAnsi" w:cstheme="minorHAnsi"/>
          <w:b/>
          <w:bCs/>
          <w:sz w:val="22"/>
          <w:szCs w:val="22"/>
          <w:u w:val="single"/>
        </w:rPr>
        <w:t>. (IX. 2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7</w:t>
      </w:r>
      <w:r w:rsidRPr="008E4914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.) 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SzL</w:t>
      </w:r>
      <w:r w:rsidRPr="008E4914">
        <w:rPr>
          <w:rFonts w:asciiTheme="minorHAnsi" w:hAnsiTheme="minorHAnsi" w:cstheme="minorHAnsi"/>
          <w:b/>
          <w:bCs/>
          <w:sz w:val="22"/>
          <w:szCs w:val="22"/>
          <w:u w:val="single"/>
        </w:rPr>
        <w:t>B sz. határozat</w:t>
      </w:r>
    </w:p>
    <w:p w14:paraId="6169CA5A" w14:textId="77777777" w:rsidR="007B422E" w:rsidRPr="008E4914" w:rsidRDefault="007B422E" w:rsidP="007B422E">
      <w:pPr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3284BCF5" w14:textId="77777777" w:rsidR="007B422E" w:rsidRPr="008E4914" w:rsidRDefault="007B422E" w:rsidP="007B422E">
      <w:pPr>
        <w:jc w:val="both"/>
        <w:rPr>
          <w:rFonts w:asciiTheme="minorHAnsi" w:hAnsiTheme="minorHAnsi" w:cstheme="minorHAnsi"/>
          <w:spacing w:val="-3"/>
          <w:sz w:val="22"/>
          <w:szCs w:val="22"/>
        </w:rPr>
      </w:pPr>
      <w:r w:rsidRPr="008E4914">
        <w:rPr>
          <w:rFonts w:asciiTheme="minorHAnsi" w:hAnsiTheme="minorHAnsi" w:cstheme="minorHAnsi"/>
          <w:sz w:val="22"/>
          <w:szCs w:val="22"/>
        </w:rPr>
        <w:t xml:space="preserve">A </w:t>
      </w:r>
      <w:r>
        <w:rPr>
          <w:rFonts w:asciiTheme="minorHAnsi" w:hAnsiTheme="minorHAnsi" w:cstheme="minorHAnsi"/>
          <w:sz w:val="22"/>
          <w:szCs w:val="22"/>
        </w:rPr>
        <w:t>Szociális és Lakás</w:t>
      </w:r>
      <w:r w:rsidRPr="008E4914">
        <w:rPr>
          <w:rFonts w:asciiTheme="minorHAnsi" w:hAnsiTheme="minorHAnsi" w:cstheme="minorHAnsi"/>
          <w:sz w:val="22"/>
          <w:szCs w:val="22"/>
        </w:rPr>
        <w:t xml:space="preserve"> Bizottság </w:t>
      </w:r>
      <w:r>
        <w:rPr>
          <w:rFonts w:asciiTheme="minorHAnsi" w:hAnsiTheme="minorHAnsi" w:cstheme="minorHAnsi"/>
          <w:sz w:val="22"/>
          <w:szCs w:val="22"/>
        </w:rPr>
        <w:t xml:space="preserve">a </w:t>
      </w:r>
      <w:r w:rsidRPr="000A2DA8">
        <w:rPr>
          <w:rFonts w:asciiTheme="minorHAnsi" w:hAnsiTheme="minorHAnsi" w:cstheme="minorHAnsi"/>
          <w:sz w:val="22"/>
          <w:szCs w:val="22"/>
        </w:rPr>
        <w:t>Fogyatékkal Élőket és Hajléktalanokat Ellátó Közhasznú Nonprofit Kft.</w:t>
      </w:r>
      <w:r>
        <w:rPr>
          <w:rFonts w:asciiTheme="minorHAnsi" w:hAnsiTheme="minorHAnsi" w:cstheme="minorHAnsi"/>
          <w:sz w:val="22"/>
          <w:szCs w:val="22"/>
        </w:rPr>
        <w:t>-nek</w:t>
      </w:r>
      <w:r w:rsidRPr="000A2DA8">
        <w:rPr>
          <w:rFonts w:asciiTheme="minorHAnsi" w:hAnsiTheme="minorHAnsi" w:cstheme="minorHAnsi"/>
          <w:sz w:val="22"/>
          <w:szCs w:val="22"/>
        </w:rPr>
        <w:t xml:space="preserve"> a Hajléktalanokért Közalapítvány</w:t>
      </w:r>
      <w:r>
        <w:rPr>
          <w:rFonts w:asciiTheme="minorHAnsi" w:hAnsiTheme="minorHAnsi" w:cstheme="minorHAnsi"/>
          <w:sz w:val="22"/>
          <w:szCs w:val="22"/>
        </w:rPr>
        <w:t xml:space="preserve"> által </w:t>
      </w:r>
      <w:r w:rsidRPr="000A2DA8">
        <w:rPr>
          <w:rFonts w:asciiTheme="minorHAnsi" w:hAnsiTheme="minorHAnsi" w:cstheme="minorHAnsi"/>
          <w:sz w:val="22"/>
          <w:szCs w:val="22"/>
        </w:rPr>
        <w:t xml:space="preserve">kiírt </w:t>
      </w:r>
      <w:r w:rsidRPr="000A2DA8">
        <w:rPr>
          <w:rFonts w:asciiTheme="minorHAnsi" w:hAnsiTheme="minorHAnsi" w:cstheme="minorHAnsi"/>
          <w:bCs/>
          <w:sz w:val="22"/>
          <w:szCs w:val="22"/>
        </w:rPr>
        <w:t xml:space="preserve">2023-24–ORSZ kódszámú </w:t>
      </w:r>
      <w:r>
        <w:rPr>
          <w:rFonts w:asciiTheme="minorHAnsi" w:hAnsiTheme="minorHAnsi" w:cstheme="minorHAnsi"/>
          <w:bCs/>
          <w:sz w:val="22"/>
          <w:szCs w:val="22"/>
        </w:rPr>
        <w:t>felhívásra</w:t>
      </w:r>
      <w:r w:rsidRPr="000A2DA8">
        <w:rPr>
          <w:rFonts w:asciiTheme="minorHAnsi" w:hAnsiTheme="minorHAnsi" w:cstheme="minorHAnsi"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 xml:space="preserve">benyújtott </w:t>
      </w:r>
      <w:r w:rsidRPr="000A2DA8">
        <w:rPr>
          <w:rFonts w:asciiTheme="minorHAnsi" w:hAnsiTheme="minorHAnsi" w:cstheme="minorHAnsi"/>
          <w:bCs/>
          <w:sz w:val="22"/>
          <w:szCs w:val="22"/>
        </w:rPr>
        <w:t>pályázat</w:t>
      </w:r>
      <w:r>
        <w:rPr>
          <w:rFonts w:asciiTheme="minorHAnsi" w:hAnsiTheme="minorHAnsi" w:cstheme="minorHAnsi"/>
          <w:bCs/>
          <w:sz w:val="22"/>
          <w:szCs w:val="22"/>
        </w:rPr>
        <w:t>áról szóló tájékoztatást tudomásul veszi</w:t>
      </w:r>
      <w:r w:rsidRPr="008E4914">
        <w:rPr>
          <w:rFonts w:asciiTheme="minorHAnsi" w:hAnsiTheme="minorHAnsi" w:cstheme="minorHAnsi"/>
          <w:sz w:val="22"/>
          <w:szCs w:val="22"/>
        </w:rPr>
        <w:t>.</w:t>
      </w:r>
    </w:p>
    <w:p w14:paraId="2951E0D1" w14:textId="77777777" w:rsidR="007B422E" w:rsidRPr="008E4914" w:rsidRDefault="007B422E" w:rsidP="007B422E">
      <w:pPr>
        <w:ind w:left="709"/>
        <w:jc w:val="both"/>
        <w:rPr>
          <w:rFonts w:asciiTheme="minorHAnsi" w:hAnsiTheme="minorHAnsi" w:cstheme="minorHAnsi"/>
          <w:sz w:val="22"/>
          <w:szCs w:val="22"/>
        </w:rPr>
      </w:pPr>
    </w:p>
    <w:p w14:paraId="452A7549" w14:textId="77777777" w:rsidR="007B422E" w:rsidRPr="008E4914" w:rsidRDefault="007B422E" w:rsidP="007B422E">
      <w:pPr>
        <w:jc w:val="both"/>
        <w:rPr>
          <w:rFonts w:asciiTheme="minorHAnsi" w:hAnsiTheme="minorHAnsi" w:cstheme="minorHAnsi"/>
          <w:sz w:val="22"/>
          <w:szCs w:val="22"/>
        </w:rPr>
      </w:pPr>
      <w:r w:rsidRPr="008E4914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8E4914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8E4914">
        <w:rPr>
          <w:rFonts w:asciiTheme="minorHAnsi" w:hAnsiTheme="minorHAnsi" w:cstheme="minorHAnsi"/>
          <w:sz w:val="22"/>
          <w:szCs w:val="22"/>
        </w:rPr>
        <w:t>Dr. Nemény András polgármester</w:t>
      </w:r>
    </w:p>
    <w:p w14:paraId="08E256AD" w14:textId="77777777" w:rsidR="007B422E" w:rsidRPr="008E4914" w:rsidRDefault="007B422E" w:rsidP="007B422E">
      <w:pPr>
        <w:jc w:val="both"/>
        <w:rPr>
          <w:rFonts w:asciiTheme="minorHAnsi" w:hAnsiTheme="minorHAnsi" w:cstheme="minorHAnsi"/>
          <w:sz w:val="22"/>
          <w:szCs w:val="22"/>
        </w:rPr>
      </w:pPr>
      <w:r w:rsidRPr="008E4914">
        <w:rPr>
          <w:rFonts w:asciiTheme="minorHAnsi" w:hAnsiTheme="minorHAnsi" w:cstheme="minorHAnsi"/>
          <w:sz w:val="22"/>
          <w:szCs w:val="22"/>
        </w:rPr>
        <w:tab/>
      </w:r>
      <w:r w:rsidRPr="008E4914">
        <w:rPr>
          <w:rFonts w:asciiTheme="minorHAnsi" w:hAnsiTheme="minorHAnsi" w:cstheme="minorHAnsi"/>
          <w:sz w:val="22"/>
          <w:szCs w:val="22"/>
        </w:rPr>
        <w:tab/>
        <w:t xml:space="preserve">Horváth Soma alpolgármester </w:t>
      </w:r>
    </w:p>
    <w:p w14:paraId="6E23E690" w14:textId="77777777" w:rsidR="007B422E" w:rsidRPr="008E4914" w:rsidRDefault="007B422E" w:rsidP="007B422E">
      <w:pPr>
        <w:ind w:left="708" w:firstLine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Dr. Czeglédy Csaba</w:t>
      </w:r>
      <w:r w:rsidRPr="008E4914">
        <w:rPr>
          <w:rFonts w:asciiTheme="minorHAnsi" w:hAnsiTheme="minorHAnsi" w:cstheme="minorHAnsi"/>
          <w:sz w:val="22"/>
          <w:szCs w:val="22"/>
        </w:rPr>
        <w:t xml:space="preserve">, a </w:t>
      </w:r>
      <w:r>
        <w:rPr>
          <w:rFonts w:asciiTheme="minorHAnsi" w:hAnsiTheme="minorHAnsi" w:cstheme="minorHAnsi"/>
          <w:sz w:val="22"/>
          <w:szCs w:val="22"/>
        </w:rPr>
        <w:t>Szociális és Lakás</w:t>
      </w:r>
      <w:r w:rsidRPr="008E4914">
        <w:rPr>
          <w:rFonts w:asciiTheme="minorHAnsi" w:hAnsiTheme="minorHAnsi" w:cstheme="minorHAnsi"/>
          <w:sz w:val="22"/>
          <w:szCs w:val="22"/>
        </w:rPr>
        <w:t xml:space="preserve"> Bizottság elnöke</w:t>
      </w:r>
    </w:p>
    <w:p w14:paraId="72511998" w14:textId="77777777" w:rsidR="007B422E" w:rsidRPr="008E4914" w:rsidRDefault="007B422E" w:rsidP="007B422E">
      <w:pPr>
        <w:jc w:val="both"/>
        <w:rPr>
          <w:rFonts w:asciiTheme="minorHAnsi" w:hAnsiTheme="minorHAnsi" w:cstheme="minorHAnsi"/>
          <w:sz w:val="22"/>
          <w:szCs w:val="22"/>
        </w:rPr>
      </w:pPr>
      <w:r w:rsidRPr="008E4914">
        <w:rPr>
          <w:rFonts w:asciiTheme="minorHAnsi" w:hAnsiTheme="minorHAnsi" w:cstheme="minorHAnsi"/>
          <w:sz w:val="22"/>
          <w:szCs w:val="22"/>
        </w:rPr>
        <w:tab/>
      </w:r>
      <w:r w:rsidRPr="008E4914">
        <w:rPr>
          <w:rFonts w:asciiTheme="minorHAnsi" w:hAnsiTheme="minorHAnsi" w:cstheme="minorHAnsi"/>
          <w:sz w:val="22"/>
          <w:szCs w:val="22"/>
        </w:rPr>
        <w:tab/>
        <w:t xml:space="preserve">(végrehajtásért: </w:t>
      </w:r>
    </w:p>
    <w:p w14:paraId="2C4FE304" w14:textId="77777777" w:rsidR="007B422E" w:rsidRPr="008E4914" w:rsidRDefault="007B422E" w:rsidP="007B422E">
      <w:pPr>
        <w:jc w:val="both"/>
        <w:rPr>
          <w:rFonts w:asciiTheme="minorHAnsi" w:hAnsiTheme="minorHAnsi" w:cstheme="minorHAnsi"/>
          <w:sz w:val="22"/>
          <w:szCs w:val="22"/>
        </w:rPr>
      </w:pPr>
      <w:r w:rsidRPr="008E4914">
        <w:rPr>
          <w:rFonts w:asciiTheme="minorHAnsi" w:hAnsiTheme="minorHAnsi" w:cstheme="minorHAnsi"/>
          <w:sz w:val="22"/>
          <w:szCs w:val="22"/>
        </w:rPr>
        <w:tab/>
      </w:r>
      <w:r w:rsidRPr="008E4914">
        <w:rPr>
          <w:rFonts w:asciiTheme="minorHAnsi" w:hAnsiTheme="minorHAnsi" w:cstheme="minorHAnsi"/>
          <w:sz w:val="22"/>
          <w:szCs w:val="22"/>
        </w:rPr>
        <w:tab/>
        <w:t>Nagyné dr. Gats Andrea, a Jogi és Képviselői Osztály vezetője</w:t>
      </w:r>
    </w:p>
    <w:p w14:paraId="0FC4E19B" w14:textId="77777777" w:rsidR="007B422E" w:rsidRDefault="007B422E" w:rsidP="007B422E">
      <w:pPr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8E4914">
        <w:rPr>
          <w:rFonts w:asciiTheme="minorHAnsi" w:hAnsiTheme="minorHAnsi" w:cstheme="minorHAnsi"/>
          <w:sz w:val="22"/>
          <w:szCs w:val="22"/>
        </w:rPr>
        <w:tab/>
      </w:r>
      <w:r w:rsidRPr="008E4914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Németh Klára</w:t>
      </w:r>
      <w:r w:rsidRPr="008E4914">
        <w:rPr>
          <w:rFonts w:asciiTheme="minorHAnsi" w:eastAsiaTheme="minorHAnsi" w:hAnsiTheme="minorHAnsi" w:cstheme="minorHAnsi"/>
          <w:sz w:val="22"/>
          <w:szCs w:val="22"/>
          <w:lang w:eastAsia="en-US"/>
        </w:rPr>
        <w:t>, a Kft. ügyvezetője)</w:t>
      </w:r>
    </w:p>
    <w:p w14:paraId="129722EF" w14:textId="77777777" w:rsidR="007B422E" w:rsidRPr="008E4914" w:rsidRDefault="007B422E" w:rsidP="007B422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F0F9FEC" w14:textId="77777777" w:rsidR="007B422E" w:rsidRDefault="007B422E" w:rsidP="007B422E">
      <w:pPr>
        <w:tabs>
          <w:tab w:val="left" w:pos="1418"/>
          <w:tab w:val="center" w:pos="4680"/>
        </w:tabs>
        <w:rPr>
          <w:rFonts w:asciiTheme="minorHAnsi" w:hAnsiTheme="minorHAnsi" w:cstheme="minorHAnsi"/>
          <w:sz w:val="22"/>
          <w:szCs w:val="22"/>
        </w:rPr>
      </w:pPr>
      <w:r w:rsidRPr="008E4914">
        <w:rPr>
          <w:rFonts w:asciiTheme="minorHAnsi" w:hAnsiTheme="minorHAnsi" w:cstheme="minorHAnsi"/>
          <w:b/>
          <w:sz w:val="22"/>
          <w:szCs w:val="22"/>
          <w:u w:val="single"/>
        </w:rPr>
        <w:t>Határidő</w:t>
      </w:r>
      <w:r w:rsidRPr="008E4914">
        <w:rPr>
          <w:rFonts w:asciiTheme="minorHAnsi" w:hAnsiTheme="minorHAnsi" w:cstheme="minorHAnsi"/>
          <w:b/>
          <w:sz w:val="22"/>
          <w:szCs w:val="22"/>
        </w:rPr>
        <w:t xml:space="preserve">:     </w:t>
      </w:r>
      <w:r>
        <w:rPr>
          <w:rFonts w:asciiTheme="minorHAnsi" w:hAnsiTheme="minorHAnsi" w:cstheme="minorHAnsi"/>
          <w:b/>
          <w:sz w:val="22"/>
          <w:szCs w:val="22"/>
        </w:rPr>
        <w:tab/>
      </w:r>
      <w:r w:rsidRPr="008E4914">
        <w:rPr>
          <w:rFonts w:asciiTheme="minorHAnsi" w:hAnsiTheme="minorHAnsi" w:cstheme="minorHAnsi"/>
          <w:sz w:val="22"/>
          <w:szCs w:val="22"/>
        </w:rPr>
        <w:t>azonnal</w:t>
      </w:r>
    </w:p>
    <w:p w14:paraId="6576E571" w14:textId="77777777" w:rsidR="007B422E" w:rsidRDefault="007B422E" w:rsidP="007B422E">
      <w:pPr>
        <w:ind w:left="705" w:hanging="705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06294E28" w14:textId="77777777" w:rsidR="00917210" w:rsidRPr="0047470E" w:rsidRDefault="00917210" w:rsidP="003C0120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A61CFF2" w14:textId="77777777" w:rsidR="00701AC9" w:rsidRDefault="00701AC9" w:rsidP="00917210">
      <w:pPr>
        <w:ind w:left="705" w:hanging="70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E6AA646" w14:textId="4E8610B9" w:rsidR="00AD6F1C" w:rsidRPr="0047470E" w:rsidRDefault="00AD6F1C" w:rsidP="00F85E55">
      <w:p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sectPr w:rsidR="00AD6F1C" w:rsidRPr="0047470E" w:rsidSect="005457B7">
      <w:footerReference w:type="default" r:id="rId8"/>
      <w:headerReference w:type="first" r:id="rId9"/>
      <w:footerReference w:type="first" r:id="rId10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42932" w14:textId="77777777" w:rsidR="000744D0" w:rsidRDefault="000744D0" w:rsidP="00492410">
      <w:pPr>
        <w:pStyle w:val="Cm"/>
      </w:pPr>
      <w:r>
        <w:separator/>
      </w:r>
    </w:p>
  </w:endnote>
  <w:endnote w:type="continuationSeparator" w:id="0">
    <w:p w14:paraId="73748266" w14:textId="77777777" w:rsidR="000744D0" w:rsidRDefault="000744D0" w:rsidP="00492410">
      <w:pPr>
        <w:pStyle w:val="Cm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35BBB" w14:textId="16C3066D" w:rsidR="0060374A" w:rsidRPr="00342FC9" w:rsidRDefault="0060374A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225C06C" wp14:editId="0442EE77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1877089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6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8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C993B" w14:textId="77777777" w:rsidR="0060374A" w:rsidRPr="00971260" w:rsidRDefault="0060374A" w:rsidP="00ED5E0E">
    <w:pPr>
      <w:pStyle w:val="llb"/>
      <w:tabs>
        <w:tab w:val="clear" w:pos="4536"/>
        <w:tab w:val="left" w:pos="0"/>
      </w:tabs>
      <w:rPr>
        <w:rFonts w:asciiTheme="minorHAnsi" w:hAnsiTheme="minorHAnsi" w:cstheme="minorHAnsi"/>
      </w:rPr>
    </w:pPr>
  </w:p>
  <w:p w14:paraId="7B1BE2D5" w14:textId="77777777" w:rsidR="00C61029" w:rsidRDefault="00C61029" w:rsidP="00C61029">
    <w:pPr>
      <w:pStyle w:val="llb"/>
      <w:tabs>
        <w:tab w:val="left" w:pos="708"/>
      </w:tabs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Telefon: +36 94/520-100</w:t>
    </w:r>
  </w:p>
  <w:p w14:paraId="77DA0E1F" w14:textId="77777777" w:rsidR="00C61029" w:rsidRDefault="00C61029" w:rsidP="00C61029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628508398</w:t>
    </w:r>
  </w:p>
  <w:p w14:paraId="035CA823" w14:textId="77777777" w:rsidR="00C61029" w:rsidRDefault="00C61029" w:rsidP="00C61029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Web: www.szombathely.hu</w:t>
    </w:r>
  </w:p>
  <w:p w14:paraId="1B1AE0BD" w14:textId="77777777" w:rsidR="0060374A" w:rsidRPr="00342FC9" w:rsidRDefault="0060374A" w:rsidP="008D51E1">
    <w:pPr>
      <w:pStyle w:val="llb"/>
      <w:tabs>
        <w:tab w:val="clear" w:pos="4536"/>
        <w:tab w:val="clear" w:pos="9072"/>
      </w:tabs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3083C" w14:textId="77777777" w:rsidR="000744D0" w:rsidRDefault="000744D0" w:rsidP="00492410">
      <w:pPr>
        <w:pStyle w:val="Cm"/>
      </w:pPr>
      <w:r>
        <w:separator/>
      </w:r>
    </w:p>
  </w:footnote>
  <w:footnote w:type="continuationSeparator" w:id="0">
    <w:p w14:paraId="6532902F" w14:textId="77777777" w:rsidR="000744D0" w:rsidRDefault="000744D0" w:rsidP="00492410">
      <w:pPr>
        <w:pStyle w:val="Cm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1BCC4" w14:textId="541424FE" w:rsidR="0060374A" w:rsidRPr="00917210" w:rsidRDefault="0060374A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color w:val="FF0000"/>
        <w:sz w:val="22"/>
        <w:szCs w:val="22"/>
      </w:rPr>
    </w:pPr>
    <w:r w:rsidRPr="00917210">
      <w:rPr>
        <w:rFonts w:asciiTheme="minorHAnsi" w:hAnsiTheme="minorHAnsi" w:cstheme="minorHAnsi"/>
        <w:noProof/>
        <w:sz w:val="22"/>
        <w:szCs w:val="22"/>
      </w:rPr>
      <w:drawing>
        <wp:anchor distT="0" distB="0" distL="114300" distR="114300" simplePos="0" relativeHeight="251657216" behindDoc="0" locked="0" layoutInCell="1" allowOverlap="1" wp14:anchorId="3D53D43D" wp14:editId="2151A42D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7210">
      <w:rPr>
        <w:rFonts w:asciiTheme="minorHAnsi" w:hAnsiTheme="minorHAnsi" w:cstheme="minorHAnsi"/>
        <w:sz w:val="22"/>
        <w:szCs w:val="22"/>
      </w:rPr>
      <w:tab/>
    </w:r>
    <w:r w:rsidRPr="00917210">
      <w:rPr>
        <w:rFonts w:asciiTheme="minorHAnsi" w:hAnsiTheme="minorHAnsi" w:cstheme="minorHAnsi"/>
        <w:b/>
        <w:bCs/>
        <w:smallCaps/>
        <w:sz w:val="22"/>
        <w:szCs w:val="22"/>
      </w:rPr>
      <w:t>Szombathely Megyei Jogú Város</w:t>
    </w:r>
    <w:r w:rsidRPr="00917210">
      <w:rPr>
        <w:rFonts w:asciiTheme="minorHAnsi" w:hAnsiTheme="minorHAnsi" w:cstheme="minorHAnsi"/>
        <w:b/>
        <w:bCs/>
        <w:smallCaps/>
        <w:sz w:val="22"/>
        <w:szCs w:val="22"/>
      </w:rPr>
      <w:tab/>
    </w:r>
  </w:p>
  <w:p w14:paraId="7BE395F9" w14:textId="77777777" w:rsidR="0060374A" w:rsidRPr="00917210" w:rsidRDefault="0060374A" w:rsidP="007C7445">
    <w:pPr>
      <w:tabs>
        <w:tab w:val="left" w:pos="1134"/>
      </w:tabs>
      <w:rPr>
        <w:rFonts w:asciiTheme="minorHAnsi" w:hAnsiTheme="minorHAnsi" w:cstheme="minorHAnsi"/>
        <w:b/>
        <w:smallCaps/>
        <w:sz w:val="22"/>
        <w:szCs w:val="22"/>
      </w:rPr>
    </w:pPr>
    <w:r w:rsidRPr="00917210">
      <w:rPr>
        <w:rFonts w:asciiTheme="minorHAnsi" w:hAnsiTheme="minorHAnsi" w:cstheme="minorHAnsi"/>
        <w:b/>
        <w:smallCaps/>
        <w:sz w:val="22"/>
        <w:szCs w:val="22"/>
      </w:rPr>
      <w:tab/>
      <w:t>Közgyűlésének</w:t>
    </w:r>
  </w:p>
  <w:p w14:paraId="64FD6B70" w14:textId="77777777" w:rsidR="0060374A" w:rsidRPr="00917210" w:rsidRDefault="0060374A" w:rsidP="007C7445">
    <w:pPr>
      <w:tabs>
        <w:tab w:val="left" w:pos="1134"/>
      </w:tabs>
      <w:rPr>
        <w:rFonts w:asciiTheme="minorHAnsi" w:hAnsiTheme="minorHAnsi" w:cstheme="minorHAnsi"/>
        <w:bCs/>
        <w:smallCaps/>
        <w:sz w:val="22"/>
        <w:szCs w:val="22"/>
      </w:rPr>
    </w:pPr>
    <w:r w:rsidRPr="00917210">
      <w:rPr>
        <w:rFonts w:asciiTheme="minorHAnsi" w:hAnsiTheme="minorHAnsi" w:cstheme="minorHAnsi"/>
        <w:bCs/>
        <w:smallCaps/>
        <w:sz w:val="22"/>
        <w:szCs w:val="22"/>
      </w:rPr>
      <w:tab/>
      <w:t>Szociális és Lakás Bizottsága</w:t>
    </w:r>
  </w:p>
  <w:p w14:paraId="690F9CCC" w14:textId="77777777" w:rsidR="0060374A" w:rsidRPr="00917210" w:rsidRDefault="0060374A" w:rsidP="007C7445">
    <w:pPr>
      <w:tabs>
        <w:tab w:val="left" w:pos="1134"/>
      </w:tabs>
      <w:rPr>
        <w:rFonts w:asciiTheme="minorHAnsi" w:hAnsiTheme="minorHAnsi" w:cstheme="minorHAnsi"/>
        <w:sz w:val="22"/>
        <w:szCs w:val="22"/>
      </w:rPr>
    </w:pPr>
    <w:r w:rsidRPr="00917210">
      <w:rPr>
        <w:rFonts w:asciiTheme="minorHAnsi" w:hAnsiTheme="minorHAnsi" w:cstheme="minorHAnsi"/>
        <w:sz w:val="22"/>
        <w:szCs w:val="22"/>
      </w:rPr>
      <w:tab/>
      <w:t>9700 Szombathely, Kossuth L. u. 1-3.</w:t>
    </w:r>
  </w:p>
  <w:p w14:paraId="16FF3AA5" w14:textId="77777777" w:rsidR="0060374A" w:rsidRDefault="0060374A" w:rsidP="007C7445">
    <w:pPr>
      <w:tabs>
        <w:tab w:val="left" w:pos="1134"/>
      </w:tabs>
    </w:pPr>
  </w:p>
  <w:p w14:paraId="58797B12" w14:textId="77777777" w:rsidR="0060374A" w:rsidRDefault="0060374A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8520F"/>
    <w:multiLevelType w:val="hybridMultilevel"/>
    <w:tmpl w:val="9552D80E"/>
    <w:lvl w:ilvl="0" w:tplc="0464D4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B60861"/>
    <w:multiLevelType w:val="hybridMultilevel"/>
    <w:tmpl w:val="B1DCE458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DD231A9"/>
    <w:multiLevelType w:val="hybridMultilevel"/>
    <w:tmpl w:val="CB40F086"/>
    <w:lvl w:ilvl="0" w:tplc="1388A14A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8C599A"/>
    <w:multiLevelType w:val="hybridMultilevel"/>
    <w:tmpl w:val="55F041FA"/>
    <w:lvl w:ilvl="0" w:tplc="66E0008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655930"/>
    <w:multiLevelType w:val="hybridMultilevel"/>
    <w:tmpl w:val="7820C6BC"/>
    <w:lvl w:ilvl="0" w:tplc="040E0011">
      <w:start w:val="1"/>
      <w:numFmt w:val="decimal"/>
      <w:lvlText w:val="%1)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35D7B62"/>
    <w:multiLevelType w:val="hybridMultilevel"/>
    <w:tmpl w:val="7430C73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E21633"/>
    <w:multiLevelType w:val="hybridMultilevel"/>
    <w:tmpl w:val="C742C7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9535895">
    <w:abstractNumId w:val="4"/>
  </w:num>
  <w:num w:numId="2" w16cid:durableId="1542282023">
    <w:abstractNumId w:val="1"/>
  </w:num>
  <w:num w:numId="3" w16cid:durableId="496464518">
    <w:abstractNumId w:val="3"/>
  </w:num>
  <w:num w:numId="4" w16cid:durableId="1162893374">
    <w:abstractNumId w:val="2"/>
  </w:num>
  <w:num w:numId="5" w16cid:durableId="1283729211">
    <w:abstractNumId w:val="6"/>
  </w:num>
  <w:num w:numId="6" w16cid:durableId="1199050948">
    <w:abstractNumId w:val="0"/>
  </w:num>
  <w:num w:numId="7" w16cid:durableId="1056513357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74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81D"/>
    <w:rsid w:val="00000DF5"/>
    <w:rsid w:val="00002689"/>
    <w:rsid w:val="00003292"/>
    <w:rsid w:val="00004917"/>
    <w:rsid w:val="000049C7"/>
    <w:rsid w:val="00004B5A"/>
    <w:rsid w:val="00004F34"/>
    <w:rsid w:val="000055DD"/>
    <w:rsid w:val="00005AE0"/>
    <w:rsid w:val="00006528"/>
    <w:rsid w:val="00007CD4"/>
    <w:rsid w:val="00007D5A"/>
    <w:rsid w:val="00007D68"/>
    <w:rsid w:val="000108BD"/>
    <w:rsid w:val="00011E1A"/>
    <w:rsid w:val="000136EE"/>
    <w:rsid w:val="00013D2F"/>
    <w:rsid w:val="00015584"/>
    <w:rsid w:val="00017681"/>
    <w:rsid w:val="000214B2"/>
    <w:rsid w:val="00021E2A"/>
    <w:rsid w:val="00022157"/>
    <w:rsid w:val="00022C7F"/>
    <w:rsid w:val="000245B3"/>
    <w:rsid w:val="0002570F"/>
    <w:rsid w:val="00026D1C"/>
    <w:rsid w:val="00031017"/>
    <w:rsid w:val="00031690"/>
    <w:rsid w:val="0003220C"/>
    <w:rsid w:val="00032922"/>
    <w:rsid w:val="00032B8F"/>
    <w:rsid w:val="00034E2F"/>
    <w:rsid w:val="00036613"/>
    <w:rsid w:val="0003718F"/>
    <w:rsid w:val="0004080D"/>
    <w:rsid w:val="00041F17"/>
    <w:rsid w:val="00042463"/>
    <w:rsid w:val="0004318B"/>
    <w:rsid w:val="0004337F"/>
    <w:rsid w:val="00043516"/>
    <w:rsid w:val="00043685"/>
    <w:rsid w:val="00043733"/>
    <w:rsid w:val="00044F0E"/>
    <w:rsid w:val="0004644B"/>
    <w:rsid w:val="00050AC8"/>
    <w:rsid w:val="000510EB"/>
    <w:rsid w:val="000519DA"/>
    <w:rsid w:val="00052A52"/>
    <w:rsid w:val="000536F2"/>
    <w:rsid w:val="000550E1"/>
    <w:rsid w:val="000554BA"/>
    <w:rsid w:val="0005676B"/>
    <w:rsid w:val="00056F32"/>
    <w:rsid w:val="00057871"/>
    <w:rsid w:val="00057934"/>
    <w:rsid w:val="0006104A"/>
    <w:rsid w:val="000611E2"/>
    <w:rsid w:val="0006284D"/>
    <w:rsid w:val="00063736"/>
    <w:rsid w:val="000639DD"/>
    <w:rsid w:val="00063DE0"/>
    <w:rsid w:val="00064CFB"/>
    <w:rsid w:val="00065E10"/>
    <w:rsid w:val="000672DF"/>
    <w:rsid w:val="000678A8"/>
    <w:rsid w:val="000700BF"/>
    <w:rsid w:val="00070820"/>
    <w:rsid w:val="00072AD3"/>
    <w:rsid w:val="00073300"/>
    <w:rsid w:val="00073C53"/>
    <w:rsid w:val="00073D2A"/>
    <w:rsid w:val="00073FA9"/>
    <w:rsid w:val="000744D0"/>
    <w:rsid w:val="000747A1"/>
    <w:rsid w:val="00075A92"/>
    <w:rsid w:val="000766BE"/>
    <w:rsid w:val="00077EDD"/>
    <w:rsid w:val="000812D2"/>
    <w:rsid w:val="00081A9C"/>
    <w:rsid w:val="00083553"/>
    <w:rsid w:val="000836EF"/>
    <w:rsid w:val="00083C48"/>
    <w:rsid w:val="000841A9"/>
    <w:rsid w:val="0008476B"/>
    <w:rsid w:val="00084FC9"/>
    <w:rsid w:val="00085CD5"/>
    <w:rsid w:val="00085FC7"/>
    <w:rsid w:val="0008672D"/>
    <w:rsid w:val="00086FB9"/>
    <w:rsid w:val="00087FC4"/>
    <w:rsid w:val="000906AA"/>
    <w:rsid w:val="00091563"/>
    <w:rsid w:val="00091647"/>
    <w:rsid w:val="000925D2"/>
    <w:rsid w:val="00092712"/>
    <w:rsid w:val="00094148"/>
    <w:rsid w:val="0009485B"/>
    <w:rsid w:val="000972DB"/>
    <w:rsid w:val="00097507"/>
    <w:rsid w:val="000A0A1B"/>
    <w:rsid w:val="000A0E7F"/>
    <w:rsid w:val="000A29CC"/>
    <w:rsid w:val="000A3A59"/>
    <w:rsid w:val="000A4811"/>
    <w:rsid w:val="000A4E92"/>
    <w:rsid w:val="000A565D"/>
    <w:rsid w:val="000A595D"/>
    <w:rsid w:val="000A5CB2"/>
    <w:rsid w:val="000A61E8"/>
    <w:rsid w:val="000A766E"/>
    <w:rsid w:val="000A777E"/>
    <w:rsid w:val="000B0300"/>
    <w:rsid w:val="000B0F5F"/>
    <w:rsid w:val="000B1185"/>
    <w:rsid w:val="000B189F"/>
    <w:rsid w:val="000B64F3"/>
    <w:rsid w:val="000B6913"/>
    <w:rsid w:val="000B79DA"/>
    <w:rsid w:val="000B7E4C"/>
    <w:rsid w:val="000C0996"/>
    <w:rsid w:val="000C117C"/>
    <w:rsid w:val="000C19EF"/>
    <w:rsid w:val="000C3112"/>
    <w:rsid w:val="000C3405"/>
    <w:rsid w:val="000C342B"/>
    <w:rsid w:val="000C3914"/>
    <w:rsid w:val="000C41E6"/>
    <w:rsid w:val="000C41F6"/>
    <w:rsid w:val="000C5CC4"/>
    <w:rsid w:val="000C6339"/>
    <w:rsid w:val="000C6D86"/>
    <w:rsid w:val="000C764A"/>
    <w:rsid w:val="000D0B14"/>
    <w:rsid w:val="000D1F70"/>
    <w:rsid w:val="000D2490"/>
    <w:rsid w:val="000D4622"/>
    <w:rsid w:val="000D4B02"/>
    <w:rsid w:val="000D506F"/>
    <w:rsid w:val="000D685D"/>
    <w:rsid w:val="000D7319"/>
    <w:rsid w:val="000E241B"/>
    <w:rsid w:val="000E26FA"/>
    <w:rsid w:val="000E365D"/>
    <w:rsid w:val="000E3A6E"/>
    <w:rsid w:val="000E504F"/>
    <w:rsid w:val="000E55A3"/>
    <w:rsid w:val="000E6B3A"/>
    <w:rsid w:val="000E6CC6"/>
    <w:rsid w:val="000E76E9"/>
    <w:rsid w:val="000F1E92"/>
    <w:rsid w:val="000F4C59"/>
    <w:rsid w:val="000F57BE"/>
    <w:rsid w:val="000F5BB7"/>
    <w:rsid w:val="000F72A0"/>
    <w:rsid w:val="000F7ED8"/>
    <w:rsid w:val="0010244E"/>
    <w:rsid w:val="0010293E"/>
    <w:rsid w:val="00102B07"/>
    <w:rsid w:val="00102E1B"/>
    <w:rsid w:val="00103CD6"/>
    <w:rsid w:val="0010496A"/>
    <w:rsid w:val="00106ADA"/>
    <w:rsid w:val="001070A4"/>
    <w:rsid w:val="00110830"/>
    <w:rsid w:val="0011145C"/>
    <w:rsid w:val="00111D2D"/>
    <w:rsid w:val="00111E4A"/>
    <w:rsid w:val="00112873"/>
    <w:rsid w:val="00112887"/>
    <w:rsid w:val="00112CE7"/>
    <w:rsid w:val="00114446"/>
    <w:rsid w:val="001150A2"/>
    <w:rsid w:val="00115739"/>
    <w:rsid w:val="00115FB7"/>
    <w:rsid w:val="00117A3E"/>
    <w:rsid w:val="00117C55"/>
    <w:rsid w:val="00117DA1"/>
    <w:rsid w:val="001219A7"/>
    <w:rsid w:val="00122C27"/>
    <w:rsid w:val="00123EF2"/>
    <w:rsid w:val="00125590"/>
    <w:rsid w:val="00131F84"/>
    <w:rsid w:val="00131FC9"/>
    <w:rsid w:val="001327C5"/>
    <w:rsid w:val="00133C98"/>
    <w:rsid w:val="00134138"/>
    <w:rsid w:val="00134586"/>
    <w:rsid w:val="00136317"/>
    <w:rsid w:val="001438AC"/>
    <w:rsid w:val="001460FA"/>
    <w:rsid w:val="001465EF"/>
    <w:rsid w:val="00151AF4"/>
    <w:rsid w:val="00151CD1"/>
    <w:rsid w:val="00153823"/>
    <w:rsid w:val="00153A5E"/>
    <w:rsid w:val="00154784"/>
    <w:rsid w:val="00154C2D"/>
    <w:rsid w:val="00155D99"/>
    <w:rsid w:val="00155E41"/>
    <w:rsid w:val="00156DA6"/>
    <w:rsid w:val="001576CA"/>
    <w:rsid w:val="001603CC"/>
    <w:rsid w:val="00161301"/>
    <w:rsid w:val="0016140D"/>
    <w:rsid w:val="00161A98"/>
    <w:rsid w:val="00161B20"/>
    <w:rsid w:val="00161E45"/>
    <w:rsid w:val="00163716"/>
    <w:rsid w:val="00164791"/>
    <w:rsid w:val="001653F6"/>
    <w:rsid w:val="00165882"/>
    <w:rsid w:val="001672FF"/>
    <w:rsid w:val="001673BF"/>
    <w:rsid w:val="00167DF6"/>
    <w:rsid w:val="00167EDA"/>
    <w:rsid w:val="001700CA"/>
    <w:rsid w:val="0017022E"/>
    <w:rsid w:val="00170276"/>
    <w:rsid w:val="00170C48"/>
    <w:rsid w:val="00170FD2"/>
    <w:rsid w:val="001719F3"/>
    <w:rsid w:val="00171BA3"/>
    <w:rsid w:val="0017252F"/>
    <w:rsid w:val="001731D5"/>
    <w:rsid w:val="001740C7"/>
    <w:rsid w:val="00175AFA"/>
    <w:rsid w:val="00176341"/>
    <w:rsid w:val="001765D1"/>
    <w:rsid w:val="00177AA4"/>
    <w:rsid w:val="0018195C"/>
    <w:rsid w:val="00181DFB"/>
    <w:rsid w:val="00182E7A"/>
    <w:rsid w:val="0018437C"/>
    <w:rsid w:val="0018450B"/>
    <w:rsid w:val="001848E2"/>
    <w:rsid w:val="001864D2"/>
    <w:rsid w:val="001871A4"/>
    <w:rsid w:val="00187714"/>
    <w:rsid w:val="00187F5D"/>
    <w:rsid w:val="001916FC"/>
    <w:rsid w:val="0019221B"/>
    <w:rsid w:val="00192DE2"/>
    <w:rsid w:val="00192E88"/>
    <w:rsid w:val="0019382D"/>
    <w:rsid w:val="00194434"/>
    <w:rsid w:val="0019494D"/>
    <w:rsid w:val="001950D5"/>
    <w:rsid w:val="00195EFD"/>
    <w:rsid w:val="001A06DA"/>
    <w:rsid w:val="001A14E8"/>
    <w:rsid w:val="001A1CD9"/>
    <w:rsid w:val="001A2052"/>
    <w:rsid w:val="001B069D"/>
    <w:rsid w:val="001B0798"/>
    <w:rsid w:val="001B08DD"/>
    <w:rsid w:val="001B0ED7"/>
    <w:rsid w:val="001B571C"/>
    <w:rsid w:val="001B7BFC"/>
    <w:rsid w:val="001C073E"/>
    <w:rsid w:val="001C07C3"/>
    <w:rsid w:val="001C26D0"/>
    <w:rsid w:val="001C38B2"/>
    <w:rsid w:val="001C4A85"/>
    <w:rsid w:val="001C676A"/>
    <w:rsid w:val="001C6C8D"/>
    <w:rsid w:val="001C6F19"/>
    <w:rsid w:val="001D000F"/>
    <w:rsid w:val="001D05D3"/>
    <w:rsid w:val="001D2601"/>
    <w:rsid w:val="001D2799"/>
    <w:rsid w:val="001D315C"/>
    <w:rsid w:val="001D397C"/>
    <w:rsid w:val="001D43E3"/>
    <w:rsid w:val="001D45DE"/>
    <w:rsid w:val="001D4607"/>
    <w:rsid w:val="001D5698"/>
    <w:rsid w:val="001D6541"/>
    <w:rsid w:val="001D67B6"/>
    <w:rsid w:val="001D6B45"/>
    <w:rsid w:val="001D6D12"/>
    <w:rsid w:val="001D6FA7"/>
    <w:rsid w:val="001D72FF"/>
    <w:rsid w:val="001E16C4"/>
    <w:rsid w:val="001E2531"/>
    <w:rsid w:val="001E281E"/>
    <w:rsid w:val="001E2ED5"/>
    <w:rsid w:val="001E33D3"/>
    <w:rsid w:val="001E368F"/>
    <w:rsid w:val="001E528D"/>
    <w:rsid w:val="001E5682"/>
    <w:rsid w:val="001E5790"/>
    <w:rsid w:val="001E5F1D"/>
    <w:rsid w:val="001E5FD5"/>
    <w:rsid w:val="001F0453"/>
    <w:rsid w:val="001F2F6F"/>
    <w:rsid w:val="001F336D"/>
    <w:rsid w:val="001F357F"/>
    <w:rsid w:val="001F406D"/>
    <w:rsid w:val="001F427C"/>
    <w:rsid w:val="001F52D5"/>
    <w:rsid w:val="002012C4"/>
    <w:rsid w:val="00201878"/>
    <w:rsid w:val="00201EBF"/>
    <w:rsid w:val="0020239E"/>
    <w:rsid w:val="00202C64"/>
    <w:rsid w:val="00204E1D"/>
    <w:rsid w:val="00207F67"/>
    <w:rsid w:val="002119FC"/>
    <w:rsid w:val="00212C4A"/>
    <w:rsid w:val="00212F24"/>
    <w:rsid w:val="00213C9B"/>
    <w:rsid w:val="002145B4"/>
    <w:rsid w:val="00214C90"/>
    <w:rsid w:val="00214E01"/>
    <w:rsid w:val="00215BBB"/>
    <w:rsid w:val="00217EBD"/>
    <w:rsid w:val="00221286"/>
    <w:rsid w:val="0022294F"/>
    <w:rsid w:val="00222A0F"/>
    <w:rsid w:val="00223C31"/>
    <w:rsid w:val="00224260"/>
    <w:rsid w:val="002277F2"/>
    <w:rsid w:val="00227BB2"/>
    <w:rsid w:val="00227D22"/>
    <w:rsid w:val="0023079F"/>
    <w:rsid w:val="00231ECC"/>
    <w:rsid w:val="00231FA3"/>
    <w:rsid w:val="00232ECC"/>
    <w:rsid w:val="00233BAB"/>
    <w:rsid w:val="00233BB6"/>
    <w:rsid w:val="00234371"/>
    <w:rsid w:val="002344D1"/>
    <w:rsid w:val="00236174"/>
    <w:rsid w:val="00236F86"/>
    <w:rsid w:val="002376B5"/>
    <w:rsid w:val="00240D61"/>
    <w:rsid w:val="002414A2"/>
    <w:rsid w:val="00242435"/>
    <w:rsid w:val="00243286"/>
    <w:rsid w:val="00243E1C"/>
    <w:rsid w:val="00245C46"/>
    <w:rsid w:val="00246546"/>
    <w:rsid w:val="0024744C"/>
    <w:rsid w:val="00247A18"/>
    <w:rsid w:val="00247CE8"/>
    <w:rsid w:val="00250053"/>
    <w:rsid w:val="002510CC"/>
    <w:rsid w:val="002512B1"/>
    <w:rsid w:val="00252F65"/>
    <w:rsid w:val="002546E8"/>
    <w:rsid w:val="00254E5C"/>
    <w:rsid w:val="00256234"/>
    <w:rsid w:val="00257BF7"/>
    <w:rsid w:val="00260EC8"/>
    <w:rsid w:val="00262945"/>
    <w:rsid w:val="00265291"/>
    <w:rsid w:val="0026538C"/>
    <w:rsid w:val="00266742"/>
    <w:rsid w:val="00267A6A"/>
    <w:rsid w:val="002702AD"/>
    <w:rsid w:val="00271765"/>
    <w:rsid w:val="00272FB7"/>
    <w:rsid w:val="00273E31"/>
    <w:rsid w:val="00273F11"/>
    <w:rsid w:val="00273FB2"/>
    <w:rsid w:val="00274D60"/>
    <w:rsid w:val="002752EA"/>
    <w:rsid w:val="0027595F"/>
    <w:rsid w:val="00275E8F"/>
    <w:rsid w:val="002774FE"/>
    <w:rsid w:val="00280581"/>
    <w:rsid w:val="002808B0"/>
    <w:rsid w:val="002813A2"/>
    <w:rsid w:val="002817B2"/>
    <w:rsid w:val="0028231C"/>
    <w:rsid w:val="002830FE"/>
    <w:rsid w:val="00284933"/>
    <w:rsid w:val="002856EC"/>
    <w:rsid w:val="0028579B"/>
    <w:rsid w:val="00285E65"/>
    <w:rsid w:val="0028634B"/>
    <w:rsid w:val="002864E2"/>
    <w:rsid w:val="00286C62"/>
    <w:rsid w:val="0028793A"/>
    <w:rsid w:val="00287C91"/>
    <w:rsid w:val="00290803"/>
    <w:rsid w:val="00291646"/>
    <w:rsid w:val="00291BA9"/>
    <w:rsid w:val="0029219B"/>
    <w:rsid w:val="00292332"/>
    <w:rsid w:val="00294C06"/>
    <w:rsid w:val="002978C7"/>
    <w:rsid w:val="002A1164"/>
    <w:rsid w:val="002A3339"/>
    <w:rsid w:val="002A38ED"/>
    <w:rsid w:val="002A4630"/>
    <w:rsid w:val="002A6025"/>
    <w:rsid w:val="002A6361"/>
    <w:rsid w:val="002B40CC"/>
    <w:rsid w:val="002B4858"/>
    <w:rsid w:val="002B51BA"/>
    <w:rsid w:val="002B53E2"/>
    <w:rsid w:val="002B5FC7"/>
    <w:rsid w:val="002B63FF"/>
    <w:rsid w:val="002B71CC"/>
    <w:rsid w:val="002B7339"/>
    <w:rsid w:val="002B7408"/>
    <w:rsid w:val="002C0753"/>
    <w:rsid w:val="002C0846"/>
    <w:rsid w:val="002C0ED9"/>
    <w:rsid w:val="002C3065"/>
    <w:rsid w:val="002C3646"/>
    <w:rsid w:val="002C56D7"/>
    <w:rsid w:val="002C63FF"/>
    <w:rsid w:val="002C6539"/>
    <w:rsid w:val="002D1B9B"/>
    <w:rsid w:val="002D2C13"/>
    <w:rsid w:val="002D2CCF"/>
    <w:rsid w:val="002D6448"/>
    <w:rsid w:val="002D676E"/>
    <w:rsid w:val="002D67E0"/>
    <w:rsid w:val="002D6971"/>
    <w:rsid w:val="002D6C2F"/>
    <w:rsid w:val="002E011E"/>
    <w:rsid w:val="002E0F14"/>
    <w:rsid w:val="002E2605"/>
    <w:rsid w:val="002E280B"/>
    <w:rsid w:val="002E367C"/>
    <w:rsid w:val="002E3E60"/>
    <w:rsid w:val="002E45D1"/>
    <w:rsid w:val="002E4CBB"/>
    <w:rsid w:val="002E520C"/>
    <w:rsid w:val="002E5A7B"/>
    <w:rsid w:val="002E7374"/>
    <w:rsid w:val="002E7937"/>
    <w:rsid w:val="002F05C0"/>
    <w:rsid w:val="002F090B"/>
    <w:rsid w:val="002F24D4"/>
    <w:rsid w:val="002F28B7"/>
    <w:rsid w:val="002F4372"/>
    <w:rsid w:val="002F4E47"/>
    <w:rsid w:val="002F766C"/>
    <w:rsid w:val="0030360F"/>
    <w:rsid w:val="00303DB4"/>
    <w:rsid w:val="00304A7C"/>
    <w:rsid w:val="003066C9"/>
    <w:rsid w:val="00306DDC"/>
    <w:rsid w:val="00306F81"/>
    <w:rsid w:val="00306FE5"/>
    <w:rsid w:val="00307A54"/>
    <w:rsid w:val="0031017F"/>
    <w:rsid w:val="003103FC"/>
    <w:rsid w:val="0031044C"/>
    <w:rsid w:val="0031085F"/>
    <w:rsid w:val="00310F63"/>
    <w:rsid w:val="0031185B"/>
    <w:rsid w:val="0031217C"/>
    <w:rsid w:val="00312775"/>
    <w:rsid w:val="00312E09"/>
    <w:rsid w:val="00313A48"/>
    <w:rsid w:val="00313CD3"/>
    <w:rsid w:val="003147F5"/>
    <w:rsid w:val="00315EA1"/>
    <w:rsid w:val="00322357"/>
    <w:rsid w:val="00323095"/>
    <w:rsid w:val="0032407C"/>
    <w:rsid w:val="00324DC4"/>
    <w:rsid w:val="0032517F"/>
    <w:rsid w:val="003255E9"/>
    <w:rsid w:val="0032676B"/>
    <w:rsid w:val="0032705F"/>
    <w:rsid w:val="00327FB9"/>
    <w:rsid w:val="003315AC"/>
    <w:rsid w:val="00331CCE"/>
    <w:rsid w:val="00333899"/>
    <w:rsid w:val="0033391C"/>
    <w:rsid w:val="0033407B"/>
    <w:rsid w:val="00334592"/>
    <w:rsid w:val="0033477C"/>
    <w:rsid w:val="00336F00"/>
    <w:rsid w:val="003373E2"/>
    <w:rsid w:val="00341F2E"/>
    <w:rsid w:val="003423E9"/>
    <w:rsid w:val="003424C2"/>
    <w:rsid w:val="00342A22"/>
    <w:rsid w:val="00342A7B"/>
    <w:rsid w:val="00342FC9"/>
    <w:rsid w:val="00343747"/>
    <w:rsid w:val="00345242"/>
    <w:rsid w:val="00346531"/>
    <w:rsid w:val="0034710A"/>
    <w:rsid w:val="00347613"/>
    <w:rsid w:val="00347708"/>
    <w:rsid w:val="00350B11"/>
    <w:rsid w:val="00350D1C"/>
    <w:rsid w:val="00352AED"/>
    <w:rsid w:val="00353AD8"/>
    <w:rsid w:val="00353BCE"/>
    <w:rsid w:val="0035482F"/>
    <w:rsid w:val="0035494B"/>
    <w:rsid w:val="0035560F"/>
    <w:rsid w:val="00357596"/>
    <w:rsid w:val="00360163"/>
    <w:rsid w:val="00360686"/>
    <w:rsid w:val="003613BF"/>
    <w:rsid w:val="00361863"/>
    <w:rsid w:val="00361CCD"/>
    <w:rsid w:val="003627BB"/>
    <w:rsid w:val="003630A0"/>
    <w:rsid w:val="0036380B"/>
    <w:rsid w:val="00363D0A"/>
    <w:rsid w:val="00364130"/>
    <w:rsid w:val="00365B4E"/>
    <w:rsid w:val="003661DD"/>
    <w:rsid w:val="00366CA1"/>
    <w:rsid w:val="0037088F"/>
    <w:rsid w:val="00370C6A"/>
    <w:rsid w:val="00370D21"/>
    <w:rsid w:val="0037139B"/>
    <w:rsid w:val="003715D3"/>
    <w:rsid w:val="00372280"/>
    <w:rsid w:val="003735E2"/>
    <w:rsid w:val="00373EB6"/>
    <w:rsid w:val="00374252"/>
    <w:rsid w:val="0037435D"/>
    <w:rsid w:val="0037469A"/>
    <w:rsid w:val="00374B55"/>
    <w:rsid w:val="00374E9B"/>
    <w:rsid w:val="00376E22"/>
    <w:rsid w:val="00381DA1"/>
    <w:rsid w:val="00382082"/>
    <w:rsid w:val="00383F8F"/>
    <w:rsid w:val="00384BB3"/>
    <w:rsid w:val="00385199"/>
    <w:rsid w:val="003854CE"/>
    <w:rsid w:val="003855E0"/>
    <w:rsid w:val="0038656D"/>
    <w:rsid w:val="00387D5C"/>
    <w:rsid w:val="00391E8D"/>
    <w:rsid w:val="00394CF4"/>
    <w:rsid w:val="00397070"/>
    <w:rsid w:val="003A0E1A"/>
    <w:rsid w:val="003A1CDB"/>
    <w:rsid w:val="003A2BDF"/>
    <w:rsid w:val="003A4721"/>
    <w:rsid w:val="003A5101"/>
    <w:rsid w:val="003A7C22"/>
    <w:rsid w:val="003A7D36"/>
    <w:rsid w:val="003B0EE8"/>
    <w:rsid w:val="003B1EB5"/>
    <w:rsid w:val="003B3839"/>
    <w:rsid w:val="003B58F6"/>
    <w:rsid w:val="003B5C0E"/>
    <w:rsid w:val="003B7B75"/>
    <w:rsid w:val="003B7BBA"/>
    <w:rsid w:val="003C0120"/>
    <w:rsid w:val="003C0783"/>
    <w:rsid w:val="003C0D6A"/>
    <w:rsid w:val="003C124C"/>
    <w:rsid w:val="003C3CB6"/>
    <w:rsid w:val="003C50D7"/>
    <w:rsid w:val="003C7804"/>
    <w:rsid w:val="003D0974"/>
    <w:rsid w:val="003D2009"/>
    <w:rsid w:val="003D47F3"/>
    <w:rsid w:val="003D69D7"/>
    <w:rsid w:val="003E136F"/>
    <w:rsid w:val="003E241C"/>
    <w:rsid w:val="003E2E21"/>
    <w:rsid w:val="003E3BAF"/>
    <w:rsid w:val="003E404B"/>
    <w:rsid w:val="003E44EE"/>
    <w:rsid w:val="003E50D5"/>
    <w:rsid w:val="003E6F60"/>
    <w:rsid w:val="003E704A"/>
    <w:rsid w:val="003E70FA"/>
    <w:rsid w:val="003E71EB"/>
    <w:rsid w:val="003F0104"/>
    <w:rsid w:val="003F6D32"/>
    <w:rsid w:val="003F73BC"/>
    <w:rsid w:val="003F7E82"/>
    <w:rsid w:val="00400AD4"/>
    <w:rsid w:val="00401562"/>
    <w:rsid w:val="00401B54"/>
    <w:rsid w:val="00402522"/>
    <w:rsid w:val="004038BD"/>
    <w:rsid w:val="00404613"/>
    <w:rsid w:val="00405376"/>
    <w:rsid w:val="00405449"/>
    <w:rsid w:val="00407620"/>
    <w:rsid w:val="00407878"/>
    <w:rsid w:val="00407DF3"/>
    <w:rsid w:val="00410466"/>
    <w:rsid w:val="00410837"/>
    <w:rsid w:val="00412608"/>
    <w:rsid w:val="00413337"/>
    <w:rsid w:val="0041425E"/>
    <w:rsid w:val="00414B44"/>
    <w:rsid w:val="00414D21"/>
    <w:rsid w:val="00416245"/>
    <w:rsid w:val="00416C8E"/>
    <w:rsid w:val="00420A11"/>
    <w:rsid w:val="004214E1"/>
    <w:rsid w:val="004215AA"/>
    <w:rsid w:val="00425651"/>
    <w:rsid w:val="00426085"/>
    <w:rsid w:val="00430224"/>
    <w:rsid w:val="00430378"/>
    <w:rsid w:val="004307E5"/>
    <w:rsid w:val="00431D2D"/>
    <w:rsid w:val="00433F16"/>
    <w:rsid w:val="00434521"/>
    <w:rsid w:val="004353A8"/>
    <w:rsid w:val="0043568C"/>
    <w:rsid w:val="004368A5"/>
    <w:rsid w:val="004371FC"/>
    <w:rsid w:val="004379B6"/>
    <w:rsid w:val="00440A9F"/>
    <w:rsid w:val="00440BCC"/>
    <w:rsid w:val="0044100F"/>
    <w:rsid w:val="00441079"/>
    <w:rsid w:val="00441B90"/>
    <w:rsid w:val="004421DA"/>
    <w:rsid w:val="00442D37"/>
    <w:rsid w:val="00442DEA"/>
    <w:rsid w:val="00443361"/>
    <w:rsid w:val="004449EB"/>
    <w:rsid w:val="004456F9"/>
    <w:rsid w:val="004461EA"/>
    <w:rsid w:val="0044647A"/>
    <w:rsid w:val="00446A66"/>
    <w:rsid w:val="00447CC3"/>
    <w:rsid w:val="00447D84"/>
    <w:rsid w:val="00451C4A"/>
    <w:rsid w:val="00454805"/>
    <w:rsid w:val="00455E56"/>
    <w:rsid w:val="004569B7"/>
    <w:rsid w:val="004601C1"/>
    <w:rsid w:val="00460FFD"/>
    <w:rsid w:val="0046514B"/>
    <w:rsid w:val="004710C4"/>
    <w:rsid w:val="00471EE7"/>
    <w:rsid w:val="00472016"/>
    <w:rsid w:val="004730CB"/>
    <w:rsid w:val="004734D5"/>
    <w:rsid w:val="00473BCB"/>
    <w:rsid w:val="00473CD1"/>
    <w:rsid w:val="00474075"/>
    <w:rsid w:val="0047470E"/>
    <w:rsid w:val="0047537B"/>
    <w:rsid w:val="004760C6"/>
    <w:rsid w:val="00477113"/>
    <w:rsid w:val="00480832"/>
    <w:rsid w:val="00481448"/>
    <w:rsid w:val="00481DD2"/>
    <w:rsid w:val="004823A1"/>
    <w:rsid w:val="004837C9"/>
    <w:rsid w:val="0048406D"/>
    <w:rsid w:val="004843A5"/>
    <w:rsid w:val="00484775"/>
    <w:rsid w:val="004856A3"/>
    <w:rsid w:val="0048690A"/>
    <w:rsid w:val="00487376"/>
    <w:rsid w:val="00487F46"/>
    <w:rsid w:val="0049019C"/>
    <w:rsid w:val="0049086A"/>
    <w:rsid w:val="00490C8E"/>
    <w:rsid w:val="004917E1"/>
    <w:rsid w:val="00491818"/>
    <w:rsid w:val="004921DE"/>
    <w:rsid w:val="00492410"/>
    <w:rsid w:val="004926D7"/>
    <w:rsid w:val="004949EA"/>
    <w:rsid w:val="00497615"/>
    <w:rsid w:val="004A09CE"/>
    <w:rsid w:val="004A134A"/>
    <w:rsid w:val="004A2507"/>
    <w:rsid w:val="004A4F5F"/>
    <w:rsid w:val="004A5BAD"/>
    <w:rsid w:val="004A5EA1"/>
    <w:rsid w:val="004A64D3"/>
    <w:rsid w:val="004A74F4"/>
    <w:rsid w:val="004A7D1C"/>
    <w:rsid w:val="004B0571"/>
    <w:rsid w:val="004B075F"/>
    <w:rsid w:val="004B0A49"/>
    <w:rsid w:val="004B0B67"/>
    <w:rsid w:val="004B110D"/>
    <w:rsid w:val="004B1832"/>
    <w:rsid w:val="004B2788"/>
    <w:rsid w:val="004B3D78"/>
    <w:rsid w:val="004B782D"/>
    <w:rsid w:val="004C20CF"/>
    <w:rsid w:val="004C279F"/>
    <w:rsid w:val="004C3046"/>
    <w:rsid w:val="004C45A8"/>
    <w:rsid w:val="004C5168"/>
    <w:rsid w:val="004C6B25"/>
    <w:rsid w:val="004C7A50"/>
    <w:rsid w:val="004D0121"/>
    <w:rsid w:val="004D1882"/>
    <w:rsid w:val="004D29F3"/>
    <w:rsid w:val="004D2EAA"/>
    <w:rsid w:val="004D449C"/>
    <w:rsid w:val="004D66A1"/>
    <w:rsid w:val="004D7374"/>
    <w:rsid w:val="004D775D"/>
    <w:rsid w:val="004D7F13"/>
    <w:rsid w:val="004E0088"/>
    <w:rsid w:val="004E165B"/>
    <w:rsid w:val="004E3084"/>
    <w:rsid w:val="004E4004"/>
    <w:rsid w:val="004E4288"/>
    <w:rsid w:val="004E474F"/>
    <w:rsid w:val="004E5589"/>
    <w:rsid w:val="004E6DC6"/>
    <w:rsid w:val="004E6E8C"/>
    <w:rsid w:val="004E6FF0"/>
    <w:rsid w:val="004E7374"/>
    <w:rsid w:val="004E7927"/>
    <w:rsid w:val="004F0FFC"/>
    <w:rsid w:val="004F14B8"/>
    <w:rsid w:val="004F27D0"/>
    <w:rsid w:val="004F2D94"/>
    <w:rsid w:val="004F3A72"/>
    <w:rsid w:val="004F4071"/>
    <w:rsid w:val="004F4D5A"/>
    <w:rsid w:val="004F626C"/>
    <w:rsid w:val="004F739A"/>
    <w:rsid w:val="004F7590"/>
    <w:rsid w:val="004F79BB"/>
    <w:rsid w:val="00501BBE"/>
    <w:rsid w:val="00502345"/>
    <w:rsid w:val="0050280E"/>
    <w:rsid w:val="00503048"/>
    <w:rsid w:val="00503828"/>
    <w:rsid w:val="005044C1"/>
    <w:rsid w:val="00504DE6"/>
    <w:rsid w:val="00505C3A"/>
    <w:rsid w:val="005060A2"/>
    <w:rsid w:val="00506447"/>
    <w:rsid w:val="00507668"/>
    <w:rsid w:val="00507B7E"/>
    <w:rsid w:val="00515611"/>
    <w:rsid w:val="00516700"/>
    <w:rsid w:val="005210F7"/>
    <w:rsid w:val="005218A6"/>
    <w:rsid w:val="0052198D"/>
    <w:rsid w:val="00522333"/>
    <w:rsid w:val="005234E6"/>
    <w:rsid w:val="005234EE"/>
    <w:rsid w:val="005238D3"/>
    <w:rsid w:val="005247EC"/>
    <w:rsid w:val="00525BB3"/>
    <w:rsid w:val="0052606D"/>
    <w:rsid w:val="00527620"/>
    <w:rsid w:val="005278C7"/>
    <w:rsid w:val="00527C3D"/>
    <w:rsid w:val="005330F7"/>
    <w:rsid w:val="00535E02"/>
    <w:rsid w:val="00542317"/>
    <w:rsid w:val="0054287E"/>
    <w:rsid w:val="00543527"/>
    <w:rsid w:val="0054493F"/>
    <w:rsid w:val="005453B5"/>
    <w:rsid w:val="0054567B"/>
    <w:rsid w:val="005457B7"/>
    <w:rsid w:val="005462A8"/>
    <w:rsid w:val="00546B2E"/>
    <w:rsid w:val="00547AB7"/>
    <w:rsid w:val="005526FC"/>
    <w:rsid w:val="0055321B"/>
    <w:rsid w:val="0055431B"/>
    <w:rsid w:val="005543D1"/>
    <w:rsid w:val="00555208"/>
    <w:rsid w:val="005570B1"/>
    <w:rsid w:val="00560E64"/>
    <w:rsid w:val="00561D14"/>
    <w:rsid w:val="0056243A"/>
    <w:rsid w:val="00563A65"/>
    <w:rsid w:val="00565C61"/>
    <w:rsid w:val="005665F5"/>
    <w:rsid w:val="00567798"/>
    <w:rsid w:val="00567C4A"/>
    <w:rsid w:val="00570621"/>
    <w:rsid w:val="00571022"/>
    <w:rsid w:val="005711CC"/>
    <w:rsid w:val="0057120E"/>
    <w:rsid w:val="005713CF"/>
    <w:rsid w:val="005716C0"/>
    <w:rsid w:val="00571AEC"/>
    <w:rsid w:val="00571C84"/>
    <w:rsid w:val="00572D1B"/>
    <w:rsid w:val="00573C95"/>
    <w:rsid w:val="00573FC3"/>
    <w:rsid w:val="0057400F"/>
    <w:rsid w:val="00574020"/>
    <w:rsid w:val="0057445F"/>
    <w:rsid w:val="005752EC"/>
    <w:rsid w:val="00575453"/>
    <w:rsid w:val="00575E9C"/>
    <w:rsid w:val="00580311"/>
    <w:rsid w:val="005827D7"/>
    <w:rsid w:val="00582C3B"/>
    <w:rsid w:val="00584250"/>
    <w:rsid w:val="005844EC"/>
    <w:rsid w:val="00585677"/>
    <w:rsid w:val="00587894"/>
    <w:rsid w:val="00587E4A"/>
    <w:rsid w:val="00590473"/>
    <w:rsid w:val="005956D7"/>
    <w:rsid w:val="00595EDF"/>
    <w:rsid w:val="005970D5"/>
    <w:rsid w:val="005A1481"/>
    <w:rsid w:val="005A2017"/>
    <w:rsid w:val="005A29D9"/>
    <w:rsid w:val="005A2CF7"/>
    <w:rsid w:val="005A2E6D"/>
    <w:rsid w:val="005A3073"/>
    <w:rsid w:val="005A465A"/>
    <w:rsid w:val="005B221D"/>
    <w:rsid w:val="005B34D4"/>
    <w:rsid w:val="005B4039"/>
    <w:rsid w:val="005B4739"/>
    <w:rsid w:val="005B4987"/>
    <w:rsid w:val="005B4B7E"/>
    <w:rsid w:val="005B4FFC"/>
    <w:rsid w:val="005B5557"/>
    <w:rsid w:val="005B56D8"/>
    <w:rsid w:val="005B6D99"/>
    <w:rsid w:val="005B6E0C"/>
    <w:rsid w:val="005B7D67"/>
    <w:rsid w:val="005C114C"/>
    <w:rsid w:val="005C21A9"/>
    <w:rsid w:val="005C233B"/>
    <w:rsid w:val="005C2828"/>
    <w:rsid w:val="005C287B"/>
    <w:rsid w:val="005C45E0"/>
    <w:rsid w:val="005C51C5"/>
    <w:rsid w:val="005C69C2"/>
    <w:rsid w:val="005C6DB7"/>
    <w:rsid w:val="005C716C"/>
    <w:rsid w:val="005C76A1"/>
    <w:rsid w:val="005C7C8D"/>
    <w:rsid w:val="005D0592"/>
    <w:rsid w:val="005D1FB3"/>
    <w:rsid w:val="005D1FFD"/>
    <w:rsid w:val="005D284F"/>
    <w:rsid w:val="005D326C"/>
    <w:rsid w:val="005D4D3D"/>
    <w:rsid w:val="005D5B74"/>
    <w:rsid w:val="005D6F58"/>
    <w:rsid w:val="005D79DD"/>
    <w:rsid w:val="005E07DC"/>
    <w:rsid w:val="005E20B0"/>
    <w:rsid w:val="005E4CEF"/>
    <w:rsid w:val="005E53FE"/>
    <w:rsid w:val="005E59D2"/>
    <w:rsid w:val="005E7C67"/>
    <w:rsid w:val="005F020B"/>
    <w:rsid w:val="005F1865"/>
    <w:rsid w:val="005F20AC"/>
    <w:rsid w:val="005F22EE"/>
    <w:rsid w:val="005F32D8"/>
    <w:rsid w:val="005F35D7"/>
    <w:rsid w:val="005F38C5"/>
    <w:rsid w:val="005F5349"/>
    <w:rsid w:val="005F6249"/>
    <w:rsid w:val="005F6E14"/>
    <w:rsid w:val="005F6EE4"/>
    <w:rsid w:val="0060015F"/>
    <w:rsid w:val="006016AE"/>
    <w:rsid w:val="0060374A"/>
    <w:rsid w:val="00603E44"/>
    <w:rsid w:val="00605A47"/>
    <w:rsid w:val="00605DE4"/>
    <w:rsid w:val="00606A52"/>
    <w:rsid w:val="00606F1C"/>
    <w:rsid w:val="00607C12"/>
    <w:rsid w:val="00607C66"/>
    <w:rsid w:val="00607FFB"/>
    <w:rsid w:val="00610E31"/>
    <w:rsid w:val="00612B4F"/>
    <w:rsid w:val="0061368C"/>
    <w:rsid w:val="00613B4E"/>
    <w:rsid w:val="00613F10"/>
    <w:rsid w:val="00615C27"/>
    <w:rsid w:val="006169EA"/>
    <w:rsid w:val="00616CBD"/>
    <w:rsid w:val="006215E4"/>
    <w:rsid w:val="00623B06"/>
    <w:rsid w:val="0062400C"/>
    <w:rsid w:val="0062756E"/>
    <w:rsid w:val="006303AD"/>
    <w:rsid w:val="00631564"/>
    <w:rsid w:val="006329F7"/>
    <w:rsid w:val="00632F3E"/>
    <w:rsid w:val="00633FF9"/>
    <w:rsid w:val="00634EB1"/>
    <w:rsid w:val="0063666C"/>
    <w:rsid w:val="00636C03"/>
    <w:rsid w:val="00637D78"/>
    <w:rsid w:val="0064112F"/>
    <w:rsid w:val="00641A37"/>
    <w:rsid w:val="00642C87"/>
    <w:rsid w:val="006432AB"/>
    <w:rsid w:val="006436C9"/>
    <w:rsid w:val="00644413"/>
    <w:rsid w:val="006445A5"/>
    <w:rsid w:val="00644836"/>
    <w:rsid w:val="00644BC8"/>
    <w:rsid w:val="006502F2"/>
    <w:rsid w:val="00650300"/>
    <w:rsid w:val="006514E0"/>
    <w:rsid w:val="0065188D"/>
    <w:rsid w:val="00651CA2"/>
    <w:rsid w:val="00651DE5"/>
    <w:rsid w:val="006528E4"/>
    <w:rsid w:val="00652A3D"/>
    <w:rsid w:val="00653FB1"/>
    <w:rsid w:val="006553C3"/>
    <w:rsid w:val="0065541B"/>
    <w:rsid w:val="006555CB"/>
    <w:rsid w:val="00656B4D"/>
    <w:rsid w:val="00657B04"/>
    <w:rsid w:val="0066006B"/>
    <w:rsid w:val="0066190D"/>
    <w:rsid w:val="00661E12"/>
    <w:rsid w:val="0066593F"/>
    <w:rsid w:val="00670216"/>
    <w:rsid w:val="0067275E"/>
    <w:rsid w:val="0067297A"/>
    <w:rsid w:val="00672CFF"/>
    <w:rsid w:val="00675646"/>
    <w:rsid w:val="006760E0"/>
    <w:rsid w:val="00676AA4"/>
    <w:rsid w:val="006774D6"/>
    <w:rsid w:val="00677763"/>
    <w:rsid w:val="00677C6B"/>
    <w:rsid w:val="00680D31"/>
    <w:rsid w:val="0068136C"/>
    <w:rsid w:val="006823FD"/>
    <w:rsid w:val="00685795"/>
    <w:rsid w:val="006863C7"/>
    <w:rsid w:val="006865A0"/>
    <w:rsid w:val="00687454"/>
    <w:rsid w:val="00690122"/>
    <w:rsid w:val="00690C69"/>
    <w:rsid w:val="00690DA2"/>
    <w:rsid w:val="00691C3D"/>
    <w:rsid w:val="0069233B"/>
    <w:rsid w:val="00692B1A"/>
    <w:rsid w:val="00693034"/>
    <w:rsid w:val="00694235"/>
    <w:rsid w:val="00694572"/>
    <w:rsid w:val="00696A41"/>
    <w:rsid w:val="00697312"/>
    <w:rsid w:val="006A002D"/>
    <w:rsid w:val="006A0349"/>
    <w:rsid w:val="006A0FEB"/>
    <w:rsid w:val="006A113C"/>
    <w:rsid w:val="006A2E8F"/>
    <w:rsid w:val="006A2FFB"/>
    <w:rsid w:val="006A3CC9"/>
    <w:rsid w:val="006A5ABB"/>
    <w:rsid w:val="006A6241"/>
    <w:rsid w:val="006A647D"/>
    <w:rsid w:val="006A6928"/>
    <w:rsid w:val="006A786C"/>
    <w:rsid w:val="006A7ACD"/>
    <w:rsid w:val="006A7B1A"/>
    <w:rsid w:val="006A7E44"/>
    <w:rsid w:val="006B0295"/>
    <w:rsid w:val="006B10AC"/>
    <w:rsid w:val="006B13D0"/>
    <w:rsid w:val="006B14AE"/>
    <w:rsid w:val="006B1C63"/>
    <w:rsid w:val="006B2E7D"/>
    <w:rsid w:val="006B5146"/>
    <w:rsid w:val="006B5BA7"/>
    <w:rsid w:val="006B684F"/>
    <w:rsid w:val="006C0196"/>
    <w:rsid w:val="006C044D"/>
    <w:rsid w:val="006C1B24"/>
    <w:rsid w:val="006C1C1B"/>
    <w:rsid w:val="006C2684"/>
    <w:rsid w:val="006C44C7"/>
    <w:rsid w:val="006C62DC"/>
    <w:rsid w:val="006C669D"/>
    <w:rsid w:val="006C6B59"/>
    <w:rsid w:val="006C71C5"/>
    <w:rsid w:val="006C75E2"/>
    <w:rsid w:val="006C777A"/>
    <w:rsid w:val="006D142B"/>
    <w:rsid w:val="006D1976"/>
    <w:rsid w:val="006D2EF1"/>
    <w:rsid w:val="006D3473"/>
    <w:rsid w:val="006D3A4B"/>
    <w:rsid w:val="006D3B54"/>
    <w:rsid w:val="006D4DC5"/>
    <w:rsid w:val="006D569B"/>
    <w:rsid w:val="006D604B"/>
    <w:rsid w:val="006E022F"/>
    <w:rsid w:val="006E04BF"/>
    <w:rsid w:val="006E0BCC"/>
    <w:rsid w:val="006E1347"/>
    <w:rsid w:val="006E1868"/>
    <w:rsid w:val="006E353F"/>
    <w:rsid w:val="006E5460"/>
    <w:rsid w:val="006E6026"/>
    <w:rsid w:val="006E6E0B"/>
    <w:rsid w:val="006F050C"/>
    <w:rsid w:val="006F0FFF"/>
    <w:rsid w:val="006F1D2E"/>
    <w:rsid w:val="006F1FD7"/>
    <w:rsid w:val="006F5AEA"/>
    <w:rsid w:val="006F7702"/>
    <w:rsid w:val="006F77BB"/>
    <w:rsid w:val="006F798E"/>
    <w:rsid w:val="006F79D1"/>
    <w:rsid w:val="00700088"/>
    <w:rsid w:val="0070172A"/>
    <w:rsid w:val="00701924"/>
    <w:rsid w:val="00701AC9"/>
    <w:rsid w:val="0070267A"/>
    <w:rsid w:val="0070358C"/>
    <w:rsid w:val="007037F7"/>
    <w:rsid w:val="0070421E"/>
    <w:rsid w:val="0070498F"/>
    <w:rsid w:val="00704FE1"/>
    <w:rsid w:val="007058B2"/>
    <w:rsid w:val="00705A8C"/>
    <w:rsid w:val="00705D20"/>
    <w:rsid w:val="0070650D"/>
    <w:rsid w:val="00707AF6"/>
    <w:rsid w:val="007101FA"/>
    <w:rsid w:val="00710FEB"/>
    <w:rsid w:val="007112F0"/>
    <w:rsid w:val="007117B0"/>
    <w:rsid w:val="00711BC6"/>
    <w:rsid w:val="007121C1"/>
    <w:rsid w:val="007121DC"/>
    <w:rsid w:val="00713827"/>
    <w:rsid w:val="00714D3C"/>
    <w:rsid w:val="00715FFF"/>
    <w:rsid w:val="007204D2"/>
    <w:rsid w:val="00721208"/>
    <w:rsid w:val="0072265A"/>
    <w:rsid w:val="0072296E"/>
    <w:rsid w:val="00722A19"/>
    <w:rsid w:val="0072324B"/>
    <w:rsid w:val="00723CFC"/>
    <w:rsid w:val="00724947"/>
    <w:rsid w:val="0072502B"/>
    <w:rsid w:val="00725D68"/>
    <w:rsid w:val="00725DD4"/>
    <w:rsid w:val="00726AAB"/>
    <w:rsid w:val="00726CF1"/>
    <w:rsid w:val="007271CE"/>
    <w:rsid w:val="0072749C"/>
    <w:rsid w:val="0072790D"/>
    <w:rsid w:val="007319F5"/>
    <w:rsid w:val="00732756"/>
    <w:rsid w:val="00734270"/>
    <w:rsid w:val="00734853"/>
    <w:rsid w:val="007357FB"/>
    <w:rsid w:val="00736718"/>
    <w:rsid w:val="00736DE4"/>
    <w:rsid w:val="00737286"/>
    <w:rsid w:val="00737BC8"/>
    <w:rsid w:val="00737F8F"/>
    <w:rsid w:val="00740C57"/>
    <w:rsid w:val="00740CAF"/>
    <w:rsid w:val="007410F4"/>
    <w:rsid w:val="00742AD6"/>
    <w:rsid w:val="00743090"/>
    <w:rsid w:val="007441F0"/>
    <w:rsid w:val="0074531A"/>
    <w:rsid w:val="00746303"/>
    <w:rsid w:val="007463B7"/>
    <w:rsid w:val="00746426"/>
    <w:rsid w:val="00755848"/>
    <w:rsid w:val="00756F1A"/>
    <w:rsid w:val="00757971"/>
    <w:rsid w:val="007603D3"/>
    <w:rsid w:val="00760574"/>
    <w:rsid w:val="00761470"/>
    <w:rsid w:val="00761A23"/>
    <w:rsid w:val="007625BD"/>
    <w:rsid w:val="0076578E"/>
    <w:rsid w:val="00765E5F"/>
    <w:rsid w:val="00766404"/>
    <w:rsid w:val="00766BA8"/>
    <w:rsid w:val="00766BAE"/>
    <w:rsid w:val="00767D35"/>
    <w:rsid w:val="00771BDE"/>
    <w:rsid w:val="00771F84"/>
    <w:rsid w:val="007724B3"/>
    <w:rsid w:val="00772E17"/>
    <w:rsid w:val="00773A51"/>
    <w:rsid w:val="00773C40"/>
    <w:rsid w:val="00776419"/>
    <w:rsid w:val="00776535"/>
    <w:rsid w:val="0077701C"/>
    <w:rsid w:val="00777562"/>
    <w:rsid w:val="00777A81"/>
    <w:rsid w:val="00780C08"/>
    <w:rsid w:val="00781951"/>
    <w:rsid w:val="00782EBF"/>
    <w:rsid w:val="00785703"/>
    <w:rsid w:val="007859D4"/>
    <w:rsid w:val="00790DB5"/>
    <w:rsid w:val="00792806"/>
    <w:rsid w:val="007928E0"/>
    <w:rsid w:val="00793D43"/>
    <w:rsid w:val="0079416D"/>
    <w:rsid w:val="0079417D"/>
    <w:rsid w:val="0079418F"/>
    <w:rsid w:val="0079465E"/>
    <w:rsid w:val="007946D0"/>
    <w:rsid w:val="00794E3D"/>
    <w:rsid w:val="007956D7"/>
    <w:rsid w:val="0079627E"/>
    <w:rsid w:val="007966B9"/>
    <w:rsid w:val="007967C6"/>
    <w:rsid w:val="00797052"/>
    <w:rsid w:val="00797750"/>
    <w:rsid w:val="00797E31"/>
    <w:rsid w:val="007A0001"/>
    <w:rsid w:val="007A13D9"/>
    <w:rsid w:val="007A1ACF"/>
    <w:rsid w:val="007A1C4F"/>
    <w:rsid w:val="007A2FEF"/>
    <w:rsid w:val="007A3542"/>
    <w:rsid w:val="007A422B"/>
    <w:rsid w:val="007A5A17"/>
    <w:rsid w:val="007A5DBB"/>
    <w:rsid w:val="007A64DF"/>
    <w:rsid w:val="007A702F"/>
    <w:rsid w:val="007A71FF"/>
    <w:rsid w:val="007A7793"/>
    <w:rsid w:val="007B0354"/>
    <w:rsid w:val="007B0357"/>
    <w:rsid w:val="007B04B3"/>
    <w:rsid w:val="007B209E"/>
    <w:rsid w:val="007B2398"/>
    <w:rsid w:val="007B2BF7"/>
    <w:rsid w:val="007B3A64"/>
    <w:rsid w:val="007B422E"/>
    <w:rsid w:val="007B4E53"/>
    <w:rsid w:val="007B5DF1"/>
    <w:rsid w:val="007B63D8"/>
    <w:rsid w:val="007B7C45"/>
    <w:rsid w:val="007C0255"/>
    <w:rsid w:val="007C065A"/>
    <w:rsid w:val="007C278A"/>
    <w:rsid w:val="007C29B8"/>
    <w:rsid w:val="007C3E20"/>
    <w:rsid w:val="007C4D00"/>
    <w:rsid w:val="007C5B6F"/>
    <w:rsid w:val="007C7445"/>
    <w:rsid w:val="007C760D"/>
    <w:rsid w:val="007C7B63"/>
    <w:rsid w:val="007C7CBF"/>
    <w:rsid w:val="007D039F"/>
    <w:rsid w:val="007D0CA4"/>
    <w:rsid w:val="007D1112"/>
    <w:rsid w:val="007D1987"/>
    <w:rsid w:val="007D3005"/>
    <w:rsid w:val="007D3C5D"/>
    <w:rsid w:val="007D3C73"/>
    <w:rsid w:val="007D4A54"/>
    <w:rsid w:val="007D694B"/>
    <w:rsid w:val="007D7146"/>
    <w:rsid w:val="007D7B8A"/>
    <w:rsid w:val="007E0A7F"/>
    <w:rsid w:val="007E0E16"/>
    <w:rsid w:val="007E20B1"/>
    <w:rsid w:val="007E2F9C"/>
    <w:rsid w:val="007E32D4"/>
    <w:rsid w:val="007E4192"/>
    <w:rsid w:val="007E5DBF"/>
    <w:rsid w:val="007E67DB"/>
    <w:rsid w:val="007E6CF6"/>
    <w:rsid w:val="007F3D1D"/>
    <w:rsid w:val="00802F69"/>
    <w:rsid w:val="00803302"/>
    <w:rsid w:val="008044E5"/>
    <w:rsid w:val="0080597E"/>
    <w:rsid w:val="00806FF5"/>
    <w:rsid w:val="00807367"/>
    <w:rsid w:val="00807D88"/>
    <w:rsid w:val="008114D2"/>
    <w:rsid w:val="0081169B"/>
    <w:rsid w:val="008131D7"/>
    <w:rsid w:val="0081320A"/>
    <w:rsid w:val="00813506"/>
    <w:rsid w:val="00820105"/>
    <w:rsid w:val="008229C1"/>
    <w:rsid w:val="00823876"/>
    <w:rsid w:val="00823EA4"/>
    <w:rsid w:val="00825563"/>
    <w:rsid w:val="00826090"/>
    <w:rsid w:val="00826CBC"/>
    <w:rsid w:val="00826F63"/>
    <w:rsid w:val="00827B14"/>
    <w:rsid w:val="008310D7"/>
    <w:rsid w:val="00832904"/>
    <w:rsid w:val="008331D4"/>
    <w:rsid w:val="0083454A"/>
    <w:rsid w:val="008350D8"/>
    <w:rsid w:val="008353F9"/>
    <w:rsid w:val="0083658B"/>
    <w:rsid w:val="008371A1"/>
    <w:rsid w:val="008404ED"/>
    <w:rsid w:val="00840AB2"/>
    <w:rsid w:val="00841160"/>
    <w:rsid w:val="00841936"/>
    <w:rsid w:val="00842DFD"/>
    <w:rsid w:val="00843F1C"/>
    <w:rsid w:val="00845811"/>
    <w:rsid w:val="008458BB"/>
    <w:rsid w:val="00846D7E"/>
    <w:rsid w:val="008471F4"/>
    <w:rsid w:val="008473F8"/>
    <w:rsid w:val="00850A75"/>
    <w:rsid w:val="008514CC"/>
    <w:rsid w:val="00851D95"/>
    <w:rsid w:val="00852274"/>
    <w:rsid w:val="00853B49"/>
    <w:rsid w:val="00853F98"/>
    <w:rsid w:val="008544C5"/>
    <w:rsid w:val="008560F6"/>
    <w:rsid w:val="00857D9C"/>
    <w:rsid w:val="00857EBF"/>
    <w:rsid w:val="00860917"/>
    <w:rsid w:val="00860A2A"/>
    <w:rsid w:val="008612A4"/>
    <w:rsid w:val="00862376"/>
    <w:rsid w:val="00862A47"/>
    <w:rsid w:val="00863233"/>
    <w:rsid w:val="00864216"/>
    <w:rsid w:val="00865125"/>
    <w:rsid w:val="00867797"/>
    <w:rsid w:val="008679CA"/>
    <w:rsid w:val="00871272"/>
    <w:rsid w:val="0087235B"/>
    <w:rsid w:val="0087256F"/>
    <w:rsid w:val="008746AC"/>
    <w:rsid w:val="00874C0A"/>
    <w:rsid w:val="008767A9"/>
    <w:rsid w:val="00877352"/>
    <w:rsid w:val="008773CB"/>
    <w:rsid w:val="0088093C"/>
    <w:rsid w:val="00880BEA"/>
    <w:rsid w:val="008821D6"/>
    <w:rsid w:val="0088342C"/>
    <w:rsid w:val="0088383C"/>
    <w:rsid w:val="00884391"/>
    <w:rsid w:val="00885BBA"/>
    <w:rsid w:val="00885BC7"/>
    <w:rsid w:val="00886CCB"/>
    <w:rsid w:val="00890A1A"/>
    <w:rsid w:val="00891591"/>
    <w:rsid w:val="00891FBF"/>
    <w:rsid w:val="008935E9"/>
    <w:rsid w:val="00894933"/>
    <w:rsid w:val="00894FE3"/>
    <w:rsid w:val="00895993"/>
    <w:rsid w:val="00895BA4"/>
    <w:rsid w:val="00895D38"/>
    <w:rsid w:val="008A17C8"/>
    <w:rsid w:val="008A2B33"/>
    <w:rsid w:val="008A2B55"/>
    <w:rsid w:val="008A331B"/>
    <w:rsid w:val="008A3B92"/>
    <w:rsid w:val="008A3BD7"/>
    <w:rsid w:val="008A40D6"/>
    <w:rsid w:val="008A4256"/>
    <w:rsid w:val="008A507E"/>
    <w:rsid w:val="008A55A3"/>
    <w:rsid w:val="008A577B"/>
    <w:rsid w:val="008A6F4D"/>
    <w:rsid w:val="008A7303"/>
    <w:rsid w:val="008A7D99"/>
    <w:rsid w:val="008B033E"/>
    <w:rsid w:val="008B0FD8"/>
    <w:rsid w:val="008B1B55"/>
    <w:rsid w:val="008B2842"/>
    <w:rsid w:val="008B5415"/>
    <w:rsid w:val="008B56A2"/>
    <w:rsid w:val="008B6778"/>
    <w:rsid w:val="008C1AA8"/>
    <w:rsid w:val="008C3103"/>
    <w:rsid w:val="008C46EB"/>
    <w:rsid w:val="008C4826"/>
    <w:rsid w:val="008C4BD2"/>
    <w:rsid w:val="008D10CD"/>
    <w:rsid w:val="008D246C"/>
    <w:rsid w:val="008D336E"/>
    <w:rsid w:val="008D34FE"/>
    <w:rsid w:val="008D51E1"/>
    <w:rsid w:val="008D60A6"/>
    <w:rsid w:val="008D667E"/>
    <w:rsid w:val="008D6BAE"/>
    <w:rsid w:val="008D7177"/>
    <w:rsid w:val="008D7D60"/>
    <w:rsid w:val="008E0B25"/>
    <w:rsid w:val="008E1582"/>
    <w:rsid w:val="008E1F81"/>
    <w:rsid w:val="008E38D1"/>
    <w:rsid w:val="008E3F06"/>
    <w:rsid w:val="008E4E14"/>
    <w:rsid w:val="008E58A7"/>
    <w:rsid w:val="008F08A4"/>
    <w:rsid w:val="008F0C03"/>
    <w:rsid w:val="008F1ABA"/>
    <w:rsid w:val="008F335D"/>
    <w:rsid w:val="008F35D1"/>
    <w:rsid w:val="008F53A8"/>
    <w:rsid w:val="008F5579"/>
    <w:rsid w:val="008F6521"/>
    <w:rsid w:val="008F6B1F"/>
    <w:rsid w:val="008F6E47"/>
    <w:rsid w:val="008F725C"/>
    <w:rsid w:val="0090140D"/>
    <w:rsid w:val="00901991"/>
    <w:rsid w:val="00902781"/>
    <w:rsid w:val="009031FC"/>
    <w:rsid w:val="00904017"/>
    <w:rsid w:val="00904444"/>
    <w:rsid w:val="009048A8"/>
    <w:rsid w:val="009050CA"/>
    <w:rsid w:val="00905239"/>
    <w:rsid w:val="00905A52"/>
    <w:rsid w:val="00905B86"/>
    <w:rsid w:val="00905E0F"/>
    <w:rsid w:val="00907193"/>
    <w:rsid w:val="0091395E"/>
    <w:rsid w:val="00914C65"/>
    <w:rsid w:val="0091560C"/>
    <w:rsid w:val="00915750"/>
    <w:rsid w:val="00915EA6"/>
    <w:rsid w:val="009162A2"/>
    <w:rsid w:val="00916F3E"/>
    <w:rsid w:val="00917210"/>
    <w:rsid w:val="00917ED8"/>
    <w:rsid w:val="00920787"/>
    <w:rsid w:val="00920D4C"/>
    <w:rsid w:val="009218F6"/>
    <w:rsid w:val="009221C3"/>
    <w:rsid w:val="009221E0"/>
    <w:rsid w:val="0092312A"/>
    <w:rsid w:val="0092516D"/>
    <w:rsid w:val="0092588B"/>
    <w:rsid w:val="00925EE7"/>
    <w:rsid w:val="009273CB"/>
    <w:rsid w:val="00931DCF"/>
    <w:rsid w:val="00933A6C"/>
    <w:rsid w:val="00933B87"/>
    <w:rsid w:val="00933B92"/>
    <w:rsid w:val="0093499D"/>
    <w:rsid w:val="0093631D"/>
    <w:rsid w:val="009407F6"/>
    <w:rsid w:val="00940C49"/>
    <w:rsid w:val="00941008"/>
    <w:rsid w:val="00941614"/>
    <w:rsid w:val="00941E7E"/>
    <w:rsid w:val="0094274F"/>
    <w:rsid w:val="00942BE8"/>
    <w:rsid w:val="00943394"/>
    <w:rsid w:val="009440D5"/>
    <w:rsid w:val="00944294"/>
    <w:rsid w:val="009449F0"/>
    <w:rsid w:val="0094508D"/>
    <w:rsid w:val="0094576A"/>
    <w:rsid w:val="009462DF"/>
    <w:rsid w:val="00947AAC"/>
    <w:rsid w:val="00952280"/>
    <w:rsid w:val="00952A2D"/>
    <w:rsid w:val="00952A7A"/>
    <w:rsid w:val="00953CAE"/>
    <w:rsid w:val="009548E4"/>
    <w:rsid w:val="00954C77"/>
    <w:rsid w:val="009551C0"/>
    <w:rsid w:val="009605C2"/>
    <w:rsid w:val="00961A11"/>
    <w:rsid w:val="00962459"/>
    <w:rsid w:val="009632AC"/>
    <w:rsid w:val="00963999"/>
    <w:rsid w:val="00964806"/>
    <w:rsid w:val="00966C4D"/>
    <w:rsid w:val="00966C7E"/>
    <w:rsid w:val="00966D6B"/>
    <w:rsid w:val="00970491"/>
    <w:rsid w:val="009705BE"/>
    <w:rsid w:val="00971260"/>
    <w:rsid w:val="00971AF8"/>
    <w:rsid w:val="009728D5"/>
    <w:rsid w:val="00972FBE"/>
    <w:rsid w:val="009744CB"/>
    <w:rsid w:val="0097479D"/>
    <w:rsid w:val="0097699F"/>
    <w:rsid w:val="00980200"/>
    <w:rsid w:val="009809AD"/>
    <w:rsid w:val="00981432"/>
    <w:rsid w:val="00981C8C"/>
    <w:rsid w:val="00982A51"/>
    <w:rsid w:val="00982AE1"/>
    <w:rsid w:val="00982E5F"/>
    <w:rsid w:val="00983D07"/>
    <w:rsid w:val="009849DF"/>
    <w:rsid w:val="0098570C"/>
    <w:rsid w:val="00985946"/>
    <w:rsid w:val="00985B1D"/>
    <w:rsid w:val="00986BAA"/>
    <w:rsid w:val="0098768E"/>
    <w:rsid w:val="0099004A"/>
    <w:rsid w:val="0099049C"/>
    <w:rsid w:val="0099091C"/>
    <w:rsid w:val="00990C7D"/>
    <w:rsid w:val="009914E8"/>
    <w:rsid w:val="00991E6C"/>
    <w:rsid w:val="00991E77"/>
    <w:rsid w:val="00992DE3"/>
    <w:rsid w:val="0099455C"/>
    <w:rsid w:val="009958FA"/>
    <w:rsid w:val="00995E15"/>
    <w:rsid w:val="00995EB4"/>
    <w:rsid w:val="00997239"/>
    <w:rsid w:val="009A047D"/>
    <w:rsid w:val="009A0948"/>
    <w:rsid w:val="009A1305"/>
    <w:rsid w:val="009A1BD6"/>
    <w:rsid w:val="009A21FA"/>
    <w:rsid w:val="009A2391"/>
    <w:rsid w:val="009A30E3"/>
    <w:rsid w:val="009A5D5E"/>
    <w:rsid w:val="009A5E63"/>
    <w:rsid w:val="009A7DE6"/>
    <w:rsid w:val="009B0EB9"/>
    <w:rsid w:val="009B1023"/>
    <w:rsid w:val="009B1606"/>
    <w:rsid w:val="009B287C"/>
    <w:rsid w:val="009B2F7B"/>
    <w:rsid w:val="009B3613"/>
    <w:rsid w:val="009B402A"/>
    <w:rsid w:val="009B6CA1"/>
    <w:rsid w:val="009B6E60"/>
    <w:rsid w:val="009C04EB"/>
    <w:rsid w:val="009C12A8"/>
    <w:rsid w:val="009C12D4"/>
    <w:rsid w:val="009C1E48"/>
    <w:rsid w:val="009C2A02"/>
    <w:rsid w:val="009C3226"/>
    <w:rsid w:val="009C3FE9"/>
    <w:rsid w:val="009C59A2"/>
    <w:rsid w:val="009C6F58"/>
    <w:rsid w:val="009C701B"/>
    <w:rsid w:val="009C74BF"/>
    <w:rsid w:val="009D064D"/>
    <w:rsid w:val="009D13C6"/>
    <w:rsid w:val="009D2073"/>
    <w:rsid w:val="009D2FAB"/>
    <w:rsid w:val="009D5E40"/>
    <w:rsid w:val="009D6433"/>
    <w:rsid w:val="009D7EA3"/>
    <w:rsid w:val="009E08E3"/>
    <w:rsid w:val="009E223B"/>
    <w:rsid w:val="009E402E"/>
    <w:rsid w:val="009E4088"/>
    <w:rsid w:val="009E4877"/>
    <w:rsid w:val="009E487F"/>
    <w:rsid w:val="009E4F7D"/>
    <w:rsid w:val="009E5744"/>
    <w:rsid w:val="009E5758"/>
    <w:rsid w:val="009E69ED"/>
    <w:rsid w:val="009E757E"/>
    <w:rsid w:val="009F1365"/>
    <w:rsid w:val="009F2450"/>
    <w:rsid w:val="009F2DBB"/>
    <w:rsid w:val="009F61E8"/>
    <w:rsid w:val="009F665E"/>
    <w:rsid w:val="009F7EA0"/>
    <w:rsid w:val="00A005D2"/>
    <w:rsid w:val="00A00EAD"/>
    <w:rsid w:val="00A0128E"/>
    <w:rsid w:val="00A02145"/>
    <w:rsid w:val="00A051B8"/>
    <w:rsid w:val="00A05257"/>
    <w:rsid w:val="00A06228"/>
    <w:rsid w:val="00A0685F"/>
    <w:rsid w:val="00A07E2F"/>
    <w:rsid w:val="00A1091E"/>
    <w:rsid w:val="00A11234"/>
    <w:rsid w:val="00A1169A"/>
    <w:rsid w:val="00A14137"/>
    <w:rsid w:val="00A14B6E"/>
    <w:rsid w:val="00A1582F"/>
    <w:rsid w:val="00A2065F"/>
    <w:rsid w:val="00A2080C"/>
    <w:rsid w:val="00A223DB"/>
    <w:rsid w:val="00A23312"/>
    <w:rsid w:val="00A2370C"/>
    <w:rsid w:val="00A24B47"/>
    <w:rsid w:val="00A26946"/>
    <w:rsid w:val="00A27A2B"/>
    <w:rsid w:val="00A301A4"/>
    <w:rsid w:val="00A30919"/>
    <w:rsid w:val="00A30D93"/>
    <w:rsid w:val="00A31141"/>
    <w:rsid w:val="00A31A5C"/>
    <w:rsid w:val="00A32531"/>
    <w:rsid w:val="00A33080"/>
    <w:rsid w:val="00A34749"/>
    <w:rsid w:val="00A352B8"/>
    <w:rsid w:val="00A3762E"/>
    <w:rsid w:val="00A4012F"/>
    <w:rsid w:val="00A40D8F"/>
    <w:rsid w:val="00A4104F"/>
    <w:rsid w:val="00A4225E"/>
    <w:rsid w:val="00A42ACE"/>
    <w:rsid w:val="00A434EB"/>
    <w:rsid w:val="00A438B7"/>
    <w:rsid w:val="00A44628"/>
    <w:rsid w:val="00A45640"/>
    <w:rsid w:val="00A45AC1"/>
    <w:rsid w:val="00A45B8E"/>
    <w:rsid w:val="00A45EBC"/>
    <w:rsid w:val="00A46324"/>
    <w:rsid w:val="00A46C75"/>
    <w:rsid w:val="00A47D69"/>
    <w:rsid w:val="00A51DB9"/>
    <w:rsid w:val="00A521A6"/>
    <w:rsid w:val="00A523FD"/>
    <w:rsid w:val="00A5257B"/>
    <w:rsid w:val="00A5392C"/>
    <w:rsid w:val="00A542C4"/>
    <w:rsid w:val="00A543C5"/>
    <w:rsid w:val="00A54459"/>
    <w:rsid w:val="00A55041"/>
    <w:rsid w:val="00A60C60"/>
    <w:rsid w:val="00A60C9D"/>
    <w:rsid w:val="00A60D98"/>
    <w:rsid w:val="00A6149E"/>
    <w:rsid w:val="00A6435F"/>
    <w:rsid w:val="00A64A3C"/>
    <w:rsid w:val="00A65557"/>
    <w:rsid w:val="00A65797"/>
    <w:rsid w:val="00A66573"/>
    <w:rsid w:val="00A67667"/>
    <w:rsid w:val="00A71A91"/>
    <w:rsid w:val="00A745D3"/>
    <w:rsid w:val="00A74B16"/>
    <w:rsid w:val="00A77AE3"/>
    <w:rsid w:val="00A81338"/>
    <w:rsid w:val="00A84539"/>
    <w:rsid w:val="00A84AF1"/>
    <w:rsid w:val="00A8521B"/>
    <w:rsid w:val="00A85F3D"/>
    <w:rsid w:val="00A86E0A"/>
    <w:rsid w:val="00A921F0"/>
    <w:rsid w:val="00A92EDD"/>
    <w:rsid w:val="00A94C8F"/>
    <w:rsid w:val="00A96BED"/>
    <w:rsid w:val="00A97636"/>
    <w:rsid w:val="00A97721"/>
    <w:rsid w:val="00A97FD5"/>
    <w:rsid w:val="00AA0AA7"/>
    <w:rsid w:val="00AA116E"/>
    <w:rsid w:val="00AA2F2C"/>
    <w:rsid w:val="00AA4074"/>
    <w:rsid w:val="00AA45F1"/>
    <w:rsid w:val="00AA4840"/>
    <w:rsid w:val="00AA515C"/>
    <w:rsid w:val="00AA6F9B"/>
    <w:rsid w:val="00AB075F"/>
    <w:rsid w:val="00AB11A1"/>
    <w:rsid w:val="00AB1831"/>
    <w:rsid w:val="00AB2328"/>
    <w:rsid w:val="00AB2A49"/>
    <w:rsid w:val="00AB38EC"/>
    <w:rsid w:val="00AB3CE6"/>
    <w:rsid w:val="00AB50DA"/>
    <w:rsid w:val="00AB573C"/>
    <w:rsid w:val="00AB59FE"/>
    <w:rsid w:val="00AB6EFF"/>
    <w:rsid w:val="00AC074F"/>
    <w:rsid w:val="00AC1573"/>
    <w:rsid w:val="00AC481C"/>
    <w:rsid w:val="00AC4A48"/>
    <w:rsid w:val="00AC5503"/>
    <w:rsid w:val="00AC5FAE"/>
    <w:rsid w:val="00AC7943"/>
    <w:rsid w:val="00AD0E7D"/>
    <w:rsid w:val="00AD0F87"/>
    <w:rsid w:val="00AD1102"/>
    <w:rsid w:val="00AD2D40"/>
    <w:rsid w:val="00AD507F"/>
    <w:rsid w:val="00AD65FB"/>
    <w:rsid w:val="00AD66FF"/>
    <w:rsid w:val="00AD6F1C"/>
    <w:rsid w:val="00AE07B8"/>
    <w:rsid w:val="00AE08EC"/>
    <w:rsid w:val="00AE142A"/>
    <w:rsid w:val="00AE169C"/>
    <w:rsid w:val="00AE1AA1"/>
    <w:rsid w:val="00AE1EDF"/>
    <w:rsid w:val="00AE25FC"/>
    <w:rsid w:val="00AE266F"/>
    <w:rsid w:val="00AE2963"/>
    <w:rsid w:val="00AE37A3"/>
    <w:rsid w:val="00AE4084"/>
    <w:rsid w:val="00AE4BA1"/>
    <w:rsid w:val="00AE4FA4"/>
    <w:rsid w:val="00AE6243"/>
    <w:rsid w:val="00AE7C1C"/>
    <w:rsid w:val="00AE7E51"/>
    <w:rsid w:val="00AF043B"/>
    <w:rsid w:val="00AF1F68"/>
    <w:rsid w:val="00AF238F"/>
    <w:rsid w:val="00AF4791"/>
    <w:rsid w:val="00AF550C"/>
    <w:rsid w:val="00AF552F"/>
    <w:rsid w:val="00B012F2"/>
    <w:rsid w:val="00B015BC"/>
    <w:rsid w:val="00B01868"/>
    <w:rsid w:val="00B01E27"/>
    <w:rsid w:val="00B03ADD"/>
    <w:rsid w:val="00B06399"/>
    <w:rsid w:val="00B06C57"/>
    <w:rsid w:val="00B06D85"/>
    <w:rsid w:val="00B06FD2"/>
    <w:rsid w:val="00B0779D"/>
    <w:rsid w:val="00B077AD"/>
    <w:rsid w:val="00B07FBB"/>
    <w:rsid w:val="00B127EB"/>
    <w:rsid w:val="00B137EE"/>
    <w:rsid w:val="00B16BBE"/>
    <w:rsid w:val="00B16C00"/>
    <w:rsid w:val="00B17A95"/>
    <w:rsid w:val="00B17C7A"/>
    <w:rsid w:val="00B20421"/>
    <w:rsid w:val="00B2048D"/>
    <w:rsid w:val="00B206D7"/>
    <w:rsid w:val="00B20A16"/>
    <w:rsid w:val="00B21C49"/>
    <w:rsid w:val="00B21E79"/>
    <w:rsid w:val="00B23CE6"/>
    <w:rsid w:val="00B26149"/>
    <w:rsid w:val="00B26897"/>
    <w:rsid w:val="00B27839"/>
    <w:rsid w:val="00B30756"/>
    <w:rsid w:val="00B3088F"/>
    <w:rsid w:val="00B32EDE"/>
    <w:rsid w:val="00B33934"/>
    <w:rsid w:val="00B33A5A"/>
    <w:rsid w:val="00B34247"/>
    <w:rsid w:val="00B34701"/>
    <w:rsid w:val="00B35FF6"/>
    <w:rsid w:val="00B3732B"/>
    <w:rsid w:val="00B407B8"/>
    <w:rsid w:val="00B4080B"/>
    <w:rsid w:val="00B40B48"/>
    <w:rsid w:val="00B40ED0"/>
    <w:rsid w:val="00B41330"/>
    <w:rsid w:val="00B41A11"/>
    <w:rsid w:val="00B4201F"/>
    <w:rsid w:val="00B4341B"/>
    <w:rsid w:val="00B43467"/>
    <w:rsid w:val="00B437AD"/>
    <w:rsid w:val="00B44C0E"/>
    <w:rsid w:val="00B4651F"/>
    <w:rsid w:val="00B505C9"/>
    <w:rsid w:val="00B50BA6"/>
    <w:rsid w:val="00B50DC5"/>
    <w:rsid w:val="00B50FFA"/>
    <w:rsid w:val="00B52481"/>
    <w:rsid w:val="00B5345F"/>
    <w:rsid w:val="00B53858"/>
    <w:rsid w:val="00B53F34"/>
    <w:rsid w:val="00B548D3"/>
    <w:rsid w:val="00B54C26"/>
    <w:rsid w:val="00B55C17"/>
    <w:rsid w:val="00B55EF8"/>
    <w:rsid w:val="00B6033A"/>
    <w:rsid w:val="00B6051F"/>
    <w:rsid w:val="00B609CB"/>
    <w:rsid w:val="00B6166C"/>
    <w:rsid w:val="00B62B7B"/>
    <w:rsid w:val="00B64989"/>
    <w:rsid w:val="00B64AE6"/>
    <w:rsid w:val="00B662DB"/>
    <w:rsid w:val="00B66623"/>
    <w:rsid w:val="00B66E21"/>
    <w:rsid w:val="00B67A4F"/>
    <w:rsid w:val="00B710E3"/>
    <w:rsid w:val="00B719A5"/>
    <w:rsid w:val="00B73520"/>
    <w:rsid w:val="00B73981"/>
    <w:rsid w:val="00B73AC0"/>
    <w:rsid w:val="00B757B4"/>
    <w:rsid w:val="00B7607A"/>
    <w:rsid w:val="00B76FB7"/>
    <w:rsid w:val="00B80839"/>
    <w:rsid w:val="00B812B2"/>
    <w:rsid w:val="00B81E56"/>
    <w:rsid w:val="00B8325D"/>
    <w:rsid w:val="00B859E7"/>
    <w:rsid w:val="00B85C77"/>
    <w:rsid w:val="00B869ED"/>
    <w:rsid w:val="00B870E8"/>
    <w:rsid w:val="00B874A1"/>
    <w:rsid w:val="00B87860"/>
    <w:rsid w:val="00B929B0"/>
    <w:rsid w:val="00B93785"/>
    <w:rsid w:val="00B9436C"/>
    <w:rsid w:val="00B96270"/>
    <w:rsid w:val="00B96753"/>
    <w:rsid w:val="00B97118"/>
    <w:rsid w:val="00BA08E1"/>
    <w:rsid w:val="00BA1FBB"/>
    <w:rsid w:val="00BA3D92"/>
    <w:rsid w:val="00BA431E"/>
    <w:rsid w:val="00BA59A6"/>
    <w:rsid w:val="00BA5D5F"/>
    <w:rsid w:val="00BA62DA"/>
    <w:rsid w:val="00BA6A1F"/>
    <w:rsid w:val="00BB02BE"/>
    <w:rsid w:val="00BB07AF"/>
    <w:rsid w:val="00BB1445"/>
    <w:rsid w:val="00BB1800"/>
    <w:rsid w:val="00BB1F7E"/>
    <w:rsid w:val="00BB223B"/>
    <w:rsid w:val="00BB2608"/>
    <w:rsid w:val="00BB26D6"/>
    <w:rsid w:val="00BB3467"/>
    <w:rsid w:val="00BB3D36"/>
    <w:rsid w:val="00BB4082"/>
    <w:rsid w:val="00BB50CC"/>
    <w:rsid w:val="00BB541C"/>
    <w:rsid w:val="00BB5E89"/>
    <w:rsid w:val="00BB640E"/>
    <w:rsid w:val="00BB6F73"/>
    <w:rsid w:val="00BB785B"/>
    <w:rsid w:val="00BC03F6"/>
    <w:rsid w:val="00BC274E"/>
    <w:rsid w:val="00BC2E38"/>
    <w:rsid w:val="00BC35EE"/>
    <w:rsid w:val="00BC3CB9"/>
    <w:rsid w:val="00BC4190"/>
    <w:rsid w:val="00BC460B"/>
    <w:rsid w:val="00BC4F04"/>
    <w:rsid w:val="00BC56E7"/>
    <w:rsid w:val="00BC5E15"/>
    <w:rsid w:val="00BC7970"/>
    <w:rsid w:val="00BD0424"/>
    <w:rsid w:val="00BD3685"/>
    <w:rsid w:val="00BD377E"/>
    <w:rsid w:val="00BD3A4F"/>
    <w:rsid w:val="00BD4596"/>
    <w:rsid w:val="00BD5AB3"/>
    <w:rsid w:val="00BD6073"/>
    <w:rsid w:val="00BD64CB"/>
    <w:rsid w:val="00BD6B19"/>
    <w:rsid w:val="00BD728E"/>
    <w:rsid w:val="00BE0B8E"/>
    <w:rsid w:val="00BE0D79"/>
    <w:rsid w:val="00BE2266"/>
    <w:rsid w:val="00BE3252"/>
    <w:rsid w:val="00BE4F6D"/>
    <w:rsid w:val="00BE577E"/>
    <w:rsid w:val="00BE60D9"/>
    <w:rsid w:val="00BE6179"/>
    <w:rsid w:val="00BE6F1A"/>
    <w:rsid w:val="00BF237D"/>
    <w:rsid w:val="00BF3134"/>
    <w:rsid w:val="00BF3CF5"/>
    <w:rsid w:val="00BF402D"/>
    <w:rsid w:val="00BF4D32"/>
    <w:rsid w:val="00BF5448"/>
    <w:rsid w:val="00BF55BC"/>
    <w:rsid w:val="00BF5644"/>
    <w:rsid w:val="00BF605B"/>
    <w:rsid w:val="00C00987"/>
    <w:rsid w:val="00C014C4"/>
    <w:rsid w:val="00C02C75"/>
    <w:rsid w:val="00C036AF"/>
    <w:rsid w:val="00C039AB"/>
    <w:rsid w:val="00C04FC4"/>
    <w:rsid w:val="00C0584F"/>
    <w:rsid w:val="00C064D8"/>
    <w:rsid w:val="00C06989"/>
    <w:rsid w:val="00C07234"/>
    <w:rsid w:val="00C076E0"/>
    <w:rsid w:val="00C10724"/>
    <w:rsid w:val="00C12B3D"/>
    <w:rsid w:val="00C1379A"/>
    <w:rsid w:val="00C1477D"/>
    <w:rsid w:val="00C1571C"/>
    <w:rsid w:val="00C15DB0"/>
    <w:rsid w:val="00C15F59"/>
    <w:rsid w:val="00C17C6A"/>
    <w:rsid w:val="00C20173"/>
    <w:rsid w:val="00C20467"/>
    <w:rsid w:val="00C21479"/>
    <w:rsid w:val="00C226EB"/>
    <w:rsid w:val="00C23181"/>
    <w:rsid w:val="00C24ECC"/>
    <w:rsid w:val="00C2549C"/>
    <w:rsid w:val="00C30625"/>
    <w:rsid w:val="00C30DEE"/>
    <w:rsid w:val="00C30F67"/>
    <w:rsid w:val="00C31BF5"/>
    <w:rsid w:val="00C32305"/>
    <w:rsid w:val="00C32AAC"/>
    <w:rsid w:val="00C3324A"/>
    <w:rsid w:val="00C33980"/>
    <w:rsid w:val="00C342AF"/>
    <w:rsid w:val="00C34979"/>
    <w:rsid w:val="00C3531B"/>
    <w:rsid w:val="00C35AEB"/>
    <w:rsid w:val="00C36459"/>
    <w:rsid w:val="00C3765D"/>
    <w:rsid w:val="00C4005F"/>
    <w:rsid w:val="00C40C0A"/>
    <w:rsid w:val="00C413E6"/>
    <w:rsid w:val="00C43C54"/>
    <w:rsid w:val="00C4449F"/>
    <w:rsid w:val="00C4506E"/>
    <w:rsid w:val="00C46AAF"/>
    <w:rsid w:val="00C510A5"/>
    <w:rsid w:val="00C51113"/>
    <w:rsid w:val="00C51A15"/>
    <w:rsid w:val="00C52415"/>
    <w:rsid w:val="00C52AB1"/>
    <w:rsid w:val="00C535B8"/>
    <w:rsid w:val="00C554FD"/>
    <w:rsid w:val="00C55546"/>
    <w:rsid w:val="00C56225"/>
    <w:rsid w:val="00C57184"/>
    <w:rsid w:val="00C61029"/>
    <w:rsid w:val="00C62413"/>
    <w:rsid w:val="00C63D1A"/>
    <w:rsid w:val="00C647A2"/>
    <w:rsid w:val="00C66B55"/>
    <w:rsid w:val="00C670AD"/>
    <w:rsid w:val="00C703B5"/>
    <w:rsid w:val="00C70428"/>
    <w:rsid w:val="00C7289E"/>
    <w:rsid w:val="00C73076"/>
    <w:rsid w:val="00C73C68"/>
    <w:rsid w:val="00C74CA4"/>
    <w:rsid w:val="00C762B7"/>
    <w:rsid w:val="00C76783"/>
    <w:rsid w:val="00C81870"/>
    <w:rsid w:val="00C823EB"/>
    <w:rsid w:val="00C82EE1"/>
    <w:rsid w:val="00C83828"/>
    <w:rsid w:val="00C83A6A"/>
    <w:rsid w:val="00C866C7"/>
    <w:rsid w:val="00C86A6F"/>
    <w:rsid w:val="00C8782A"/>
    <w:rsid w:val="00C87F32"/>
    <w:rsid w:val="00C91C48"/>
    <w:rsid w:val="00C91F1D"/>
    <w:rsid w:val="00C92104"/>
    <w:rsid w:val="00C922DF"/>
    <w:rsid w:val="00C9281D"/>
    <w:rsid w:val="00C92D5D"/>
    <w:rsid w:val="00C945AE"/>
    <w:rsid w:val="00C95E12"/>
    <w:rsid w:val="00C96666"/>
    <w:rsid w:val="00CA0682"/>
    <w:rsid w:val="00CA17E0"/>
    <w:rsid w:val="00CA1910"/>
    <w:rsid w:val="00CA1D88"/>
    <w:rsid w:val="00CA1F02"/>
    <w:rsid w:val="00CA2DD0"/>
    <w:rsid w:val="00CA4091"/>
    <w:rsid w:val="00CA528D"/>
    <w:rsid w:val="00CA5B7A"/>
    <w:rsid w:val="00CA5FC5"/>
    <w:rsid w:val="00CA60E2"/>
    <w:rsid w:val="00CA7342"/>
    <w:rsid w:val="00CA7912"/>
    <w:rsid w:val="00CB0171"/>
    <w:rsid w:val="00CB27D2"/>
    <w:rsid w:val="00CB294A"/>
    <w:rsid w:val="00CB2E2A"/>
    <w:rsid w:val="00CB3C6A"/>
    <w:rsid w:val="00CB4442"/>
    <w:rsid w:val="00CB464C"/>
    <w:rsid w:val="00CB4A92"/>
    <w:rsid w:val="00CB52CA"/>
    <w:rsid w:val="00CB65D4"/>
    <w:rsid w:val="00CB6872"/>
    <w:rsid w:val="00CB70AD"/>
    <w:rsid w:val="00CB76F3"/>
    <w:rsid w:val="00CB7802"/>
    <w:rsid w:val="00CC27AB"/>
    <w:rsid w:val="00CC3750"/>
    <w:rsid w:val="00CC388A"/>
    <w:rsid w:val="00CC547F"/>
    <w:rsid w:val="00CC5AC8"/>
    <w:rsid w:val="00CC5EB1"/>
    <w:rsid w:val="00CC5EB3"/>
    <w:rsid w:val="00CC767C"/>
    <w:rsid w:val="00CC7784"/>
    <w:rsid w:val="00CC783C"/>
    <w:rsid w:val="00CD0971"/>
    <w:rsid w:val="00CD1509"/>
    <w:rsid w:val="00CD183A"/>
    <w:rsid w:val="00CD203C"/>
    <w:rsid w:val="00CD2D05"/>
    <w:rsid w:val="00CD4CDE"/>
    <w:rsid w:val="00CD4F3C"/>
    <w:rsid w:val="00CD58A8"/>
    <w:rsid w:val="00CD605C"/>
    <w:rsid w:val="00CD68EB"/>
    <w:rsid w:val="00CD75C0"/>
    <w:rsid w:val="00CD7933"/>
    <w:rsid w:val="00CE03D0"/>
    <w:rsid w:val="00CE3CE0"/>
    <w:rsid w:val="00CE4301"/>
    <w:rsid w:val="00CE4E03"/>
    <w:rsid w:val="00CE6565"/>
    <w:rsid w:val="00CE6D35"/>
    <w:rsid w:val="00CF01EE"/>
    <w:rsid w:val="00CF07B8"/>
    <w:rsid w:val="00CF0EC6"/>
    <w:rsid w:val="00CF19A9"/>
    <w:rsid w:val="00CF22EB"/>
    <w:rsid w:val="00CF238D"/>
    <w:rsid w:val="00CF2D69"/>
    <w:rsid w:val="00CF51B2"/>
    <w:rsid w:val="00CF5EC2"/>
    <w:rsid w:val="00CF7F81"/>
    <w:rsid w:val="00D00109"/>
    <w:rsid w:val="00D020B9"/>
    <w:rsid w:val="00D0250D"/>
    <w:rsid w:val="00D02D67"/>
    <w:rsid w:val="00D032FD"/>
    <w:rsid w:val="00D0395C"/>
    <w:rsid w:val="00D03E3D"/>
    <w:rsid w:val="00D057B0"/>
    <w:rsid w:val="00D058CE"/>
    <w:rsid w:val="00D10E08"/>
    <w:rsid w:val="00D12C66"/>
    <w:rsid w:val="00D13952"/>
    <w:rsid w:val="00D15C0D"/>
    <w:rsid w:val="00D15CE0"/>
    <w:rsid w:val="00D1644B"/>
    <w:rsid w:val="00D164E8"/>
    <w:rsid w:val="00D16BDB"/>
    <w:rsid w:val="00D17686"/>
    <w:rsid w:val="00D1779D"/>
    <w:rsid w:val="00D20313"/>
    <w:rsid w:val="00D204FD"/>
    <w:rsid w:val="00D22637"/>
    <w:rsid w:val="00D23342"/>
    <w:rsid w:val="00D23577"/>
    <w:rsid w:val="00D2462B"/>
    <w:rsid w:val="00D24E4B"/>
    <w:rsid w:val="00D25228"/>
    <w:rsid w:val="00D252FF"/>
    <w:rsid w:val="00D2545C"/>
    <w:rsid w:val="00D26F20"/>
    <w:rsid w:val="00D27831"/>
    <w:rsid w:val="00D279BD"/>
    <w:rsid w:val="00D27F26"/>
    <w:rsid w:val="00D30144"/>
    <w:rsid w:val="00D30A1F"/>
    <w:rsid w:val="00D313DA"/>
    <w:rsid w:val="00D3268F"/>
    <w:rsid w:val="00D330A0"/>
    <w:rsid w:val="00D33E58"/>
    <w:rsid w:val="00D340E3"/>
    <w:rsid w:val="00D343FE"/>
    <w:rsid w:val="00D36F18"/>
    <w:rsid w:val="00D42A23"/>
    <w:rsid w:val="00D431D2"/>
    <w:rsid w:val="00D43C9E"/>
    <w:rsid w:val="00D447B3"/>
    <w:rsid w:val="00D44929"/>
    <w:rsid w:val="00D4515C"/>
    <w:rsid w:val="00D45E54"/>
    <w:rsid w:val="00D4682A"/>
    <w:rsid w:val="00D47330"/>
    <w:rsid w:val="00D479FC"/>
    <w:rsid w:val="00D50B8E"/>
    <w:rsid w:val="00D50D8D"/>
    <w:rsid w:val="00D53262"/>
    <w:rsid w:val="00D53938"/>
    <w:rsid w:val="00D540A4"/>
    <w:rsid w:val="00D55375"/>
    <w:rsid w:val="00D55404"/>
    <w:rsid w:val="00D5697A"/>
    <w:rsid w:val="00D606D7"/>
    <w:rsid w:val="00D61FD0"/>
    <w:rsid w:val="00D6225A"/>
    <w:rsid w:val="00D63E47"/>
    <w:rsid w:val="00D65F1A"/>
    <w:rsid w:val="00D66F7F"/>
    <w:rsid w:val="00D67F86"/>
    <w:rsid w:val="00D7153A"/>
    <w:rsid w:val="00D71CD1"/>
    <w:rsid w:val="00D71EDB"/>
    <w:rsid w:val="00D71F46"/>
    <w:rsid w:val="00D7239C"/>
    <w:rsid w:val="00D72E96"/>
    <w:rsid w:val="00D741DA"/>
    <w:rsid w:val="00D74B88"/>
    <w:rsid w:val="00D75833"/>
    <w:rsid w:val="00D81215"/>
    <w:rsid w:val="00D82533"/>
    <w:rsid w:val="00D834B3"/>
    <w:rsid w:val="00D83B3E"/>
    <w:rsid w:val="00D845CF"/>
    <w:rsid w:val="00D84E17"/>
    <w:rsid w:val="00D85872"/>
    <w:rsid w:val="00D858A9"/>
    <w:rsid w:val="00D8678B"/>
    <w:rsid w:val="00D8681E"/>
    <w:rsid w:val="00D870BD"/>
    <w:rsid w:val="00D907FE"/>
    <w:rsid w:val="00D90D28"/>
    <w:rsid w:val="00D91C2F"/>
    <w:rsid w:val="00D94269"/>
    <w:rsid w:val="00D965EB"/>
    <w:rsid w:val="00D970FE"/>
    <w:rsid w:val="00D973CD"/>
    <w:rsid w:val="00DA10BC"/>
    <w:rsid w:val="00DA12E7"/>
    <w:rsid w:val="00DA1702"/>
    <w:rsid w:val="00DA2605"/>
    <w:rsid w:val="00DA3A23"/>
    <w:rsid w:val="00DA474C"/>
    <w:rsid w:val="00DA4762"/>
    <w:rsid w:val="00DA48CD"/>
    <w:rsid w:val="00DA5498"/>
    <w:rsid w:val="00DA5EE9"/>
    <w:rsid w:val="00DA7094"/>
    <w:rsid w:val="00DA7701"/>
    <w:rsid w:val="00DB1869"/>
    <w:rsid w:val="00DB2EE3"/>
    <w:rsid w:val="00DB4685"/>
    <w:rsid w:val="00DB7294"/>
    <w:rsid w:val="00DB7C9E"/>
    <w:rsid w:val="00DC00BC"/>
    <w:rsid w:val="00DC08D6"/>
    <w:rsid w:val="00DC19A8"/>
    <w:rsid w:val="00DC26A5"/>
    <w:rsid w:val="00DC2E48"/>
    <w:rsid w:val="00DC3EEA"/>
    <w:rsid w:val="00DC45D4"/>
    <w:rsid w:val="00DC4615"/>
    <w:rsid w:val="00DC4AEA"/>
    <w:rsid w:val="00DC4E94"/>
    <w:rsid w:val="00DC5D50"/>
    <w:rsid w:val="00DC65BE"/>
    <w:rsid w:val="00DC6668"/>
    <w:rsid w:val="00DD076F"/>
    <w:rsid w:val="00DD0797"/>
    <w:rsid w:val="00DD1485"/>
    <w:rsid w:val="00DD22F4"/>
    <w:rsid w:val="00DD3126"/>
    <w:rsid w:val="00DD32B6"/>
    <w:rsid w:val="00DD588A"/>
    <w:rsid w:val="00DD68EC"/>
    <w:rsid w:val="00DE341D"/>
    <w:rsid w:val="00DE3510"/>
    <w:rsid w:val="00DE6FC0"/>
    <w:rsid w:val="00DE7947"/>
    <w:rsid w:val="00DF03B7"/>
    <w:rsid w:val="00DF0B13"/>
    <w:rsid w:val="00DF10AE"/>
    <w:rsid w:val="00DF171C"/>
    <w:rsid w:val="00DF23A3"/>
    <w:rsid w:val="00DF35B2"/>
    <w:rsid w:val="00DF3C49"/>
    <w:rsid w:val="00DF570B"/>
    <w:rsid w:val="00DF6694"/>
    <w:rsid w:val="00DF6950"/>
    <w:rsid w:val="00DF74B7"/>
    <w:rsid w:val="00E007A4"/>
    <w:rsid w:val="00E00C2C"/>
    <w:rsid w:val="00E0110B"/>
    <w:rsid w:val="00E01691"/>
    <w:rsid w:val="00E01CAC"/>
    <w:rsid w:val="00E01FD8"/>
    <w:rsid w:val="00E02068"/>
    <w:rsid w:val="00E03736"/>
    <w:rsid w:val="00E037F2"/>
    <w:rsid w:val="00E03F8F"/>
    <w:rsid w:val="00E0421B"/>
    <w:rsid w:val="00E04C4C"/>
    <w:rsid w:val="00E0554F"/>
    <w:rsid w:val="00E05C0A"/>
    <w:rsid w:val="00E072BD"/>
    <w:rsid w:val="00E07771"/>
    <w:rsid w:val="00E10196"/>
    <w:rsid w:val="00E1027E"/>
    <w:rsid w:val="00E106BB"/>
    <w:rsid w:val="00E12CD4"/>
    <w:rsid w:val="00E12FD2"/>
    <w:rsid w:val="00E13716"/>
    <w:rsid w:val="00E137B5"/>
    <w:rsid w:val="00E13E04"/>
    <w:rsid w:val="00E14FEC"/>
    <w:rsid w:val="00E16CBF"/>
    <w:rsid w:val="00E16F49"/>
    <w:rsid w:val="00E20891"/>
    <w:rsid w:val="00E228E9"/>
    <w:rsid w:val="00E22B84"/>
    <w:rsid w:val="00E2361D"/>
    <w:rsid w:val="00E244F7"/>
    <w:rsid w:val="00E245D1"/>
    <w:rsid w:val="00E246E4"/>
    <w:rsid w:val="00E24CC5"/>
    <w:rsid w:val="00E27CBE"/>
    <w:rsid w:val="00E27D5E"/>
    <w:rsid w:val="00E307D5"/>
    <w:rsid w:val="00E3158F"/>
    <w:rsid w:val="00E316CE"/>
    <w:rsid w:val="00E327F3"/>
    <w:rsid w:val="00E330BA"/>
    <w:rsid w:val="00E34451"/>
    <w:rsid w:val="00E35CE7"/>
    <w:rsid w:val="00E36CBE"/>
    <w:rsid w:val="00E37A8A"/>
    <w:rsid w:val="00E37BDB"/>
    <w:rsid w:val="00E37EA4"/>
    <w:rsid w:val="00E40DD1"/>
    <w:rsid w:val="00E4121B"/>
    <w:rsid w:val="00E42C25"/>
    <w:rsid w:val="00E44383"/>
    <w:rsid w:val="00E44613"/>
    <w:rsid w:val="00E4537F"/>
    <w:rsid w:val="00E46305"/>
    <w:rsid w:val="00E47D49"/>
    <w:rsid w:val="00E50FBB"/>
    <w:rsid w:val="00E5112B"/>
    <w:rsid w:val="00E5130F"/>
    <w:rsid w:val="00E53086"/>
    <w:rsid w:val="00E54272"/>
    <w:rsid w:val="00E55BDF"/>
    <w:rsid w:val="00E57225"/>
    <w:rsid w:val="00E605A8"/>
    <w:rsid w:val="00E60963"/>
    <w:rsid w:val="00E60D72"/>
    <w:rsid w:val="00E61402"/>
    <w:rsid w:val="00E62363"/>
    <w:rsid w:val="00E62ABF"/>
    <w:rsid w:val="00E63565"/>
    <w:rsid w:val="00E63F92"/>
    <w:rsid w:val="00E64185"/>
    <w:rsid w:val="00E64245"/>
    <w:rsid w:val="00E64D72"/>
    <w:rsid w:val="00E6672F"/>
    <w:rsid w:val="00E66D30"/>
    <w:rsid w:val="00E67367"/>
    <w:rsid w:val="00E6779C"/>
    <w:rsid w:val="00E72314"/>
    <w:rsid w:val="00E72516"/>
    <w:rsid w:val="00E73368"/>
    <w:rsid w:val="00E75DF9"/>
    <w:rsid w:val="00E76361"/>
    <w:rsid w:val="00E768FB"/>
    <w:rsid w:val="00E76CA0"/>
    <w:rsid w:val="00E772BE"/>
    <w:rsid w:val="00E8118F"/>
    <w:rsid w:val="00E8152A"/>
    <w:rsid w:val="00E816AE"/>
    <w:rsid w:val="00E83774"/>
    <w:rsid w:val="00E84951"/>
    <w:rsid w:val="00E84BD3"/>
    <w:rsid w:val="00E860F6"/>
    <w:rsid w:val="00E864B9"/>
    <w:rsid w:val="00E86BED"/>
    <w:rsid w:val="00E86E75"/>
    <w:rsid w:val="00E90357"/>
    <w:rsid w:val="00E90DE0"/>
    <w:rsid w:val="00E91AB5"/>
    <w:rsid w:val="00E92526"/>
    <w:rsid w:val="00E9293B"/>
    <w:rsid w:val="00E92EAA"/>
    <w:rsid w:val="00E93330"/>
    <w:rsid w:val="00E933DC"/>
    <w:rsid w:val="00E9488D"/>
    <w:rsid w:val="00E94C19"/>
    <w:rsid w:val="00E94F56"/>
    <w:rsid w:val="00E95693"/>
    <w:rsid w:val="00E9576C"/>
    <w:rsid w:val="00E97AB3"/>
    <w:rsid w:val="00EA002E"/>
    <w:rsid w:val="00EA062B"/>
    <w:rsid w:val="00EA0DB9"/>
    <w:rsid w:val="00EA18A2"/>
    <w:rsid w:val="00EA1DFD"/>
    <w:rsid w:val="00EA20B5"/>
    <w:rsid w:val="00EA2345"/>
    <w:rsid w:val="00EA4F84"/>
    <w:rsid w:val="00EA5EC4"/>
    <w:rsid w:val="00EA6153"/>
    <w:rsid w:val="00EA793F"/>
    <w:rsid w:val="00EA7E5B"/>
    <w:rsid w:val="00EB0309"/>
    <w:rsid w:val="00EB09E2"/>
    <w:rsid w:val="00EB17EA"/>
    <w:rsid w:val="00EB3348"/>
    <w:rsid w:val="00EB569F"/>
    <w:rsid w:val="00EC049A"/>
    <w:rsid w:val="00EC4231"/>
    <w:rsid w:val="00EC48EE"/>
    <w:rsid w:val="00EC5328"/>
    <w:rsid w:val="00EC5515"/>
    <w:rsid w:val="00EC563A"/>
    <w:rsid w:val="00ED0320"/>
    <w:rsid w:val="00ED18CB"/>
    <w:rsid w:val="00ED1E1E"/>
    <w:rsid w:val="00ED2C7D"/>
    <w:rsid w:val="00ED4157"/>
    <w:rsid w:val="00ED5569"/>
    <w:rsid w:val="00ED5E0E"/>
    <w:rsid w:val="00ED5F16"/>
    <w:rsid w:val="00ED702A"/>
    <w:rsid w:val="00EE1129"/>
    <w:rsid w:val="00EE16CE"/>
    <w:rsid w:val="00EE1F9F"/>
    <w:rsid w:val="00EE30A5"/>
    <w:rsid w:val="00EE3A54"/>
    <w:rsid w:val="00EE4D73"/>
    <w:rsid w:val="00EE5F46"/>
    <w:rsid w:val="00EE6095"/>
    <w:rsid w:val="00EF08D6"/>
    <w:rsid w:val="00EF20D1"/>
    <w:rsid w:val="00EF558D"/>
    <w:rsid w:val="00EF6126"/>
    <w:rsid w:val="00F004B8"/>
    <w:rsid w:val="00F0050C"/>
    <w:rsid w:val="00F01463"/>
    <w:rsid w:val="00F03AD8"/>
    <w:rsid w:val="00F04B48"/>
    <w:rsid w:val="00F0504B"/>
    <w:rsid w:val="00F07EED"/>
    <w:rsid w:val="00F10D0E"/>
    <w:rsid w:val="00F10E91"/>
    <w:rsid w:val="00F11ED9"/>
    <w:rsid w:val="00F13084"/>
    <w:rsid w:val="00F13349"/>
    <w:rsid w:val="00F146D2"/>
    <w:rsid w:val="00F14A5D"/>
    <w:rsid w:val="00F200ED"/>
    <w:rsid w:val="00F207A5"/>
    <w:rsid w:val="00F23B4F"/>
    <w:rsid w:val="00F24A5C"/>
    <w:rsid w:val="00F24FAC"/>
    <w:rsid w:val="00F2592A"/>
    <w:rsid w:val="00F27B4B"/>
    <w:rsid w:val="00F27C2A"/>
    <w:rsid w:val="00F3008E"/>
    <w:rsid w:val="00F306CB"/>
    <w:rsid w:val="00F3071E"/>
    <w:rsid w:val="00F317E7"/>
    <w:rsid w:val="00F32341"/>
    <w:rsid w:val="00F329B3"/>
    <w:rsid w:val="00F33990"/>
    <w:rsid w:val="00F3503F"/>
    <w:rsid w:val="00F35C4C"/>
    <w:rsid w:val="00F362F2"/>
    <w:rsid w:val="00F36498"/>
    <w:rsid w:val="00F37F74"/>
    <w:rsid w:val="00F40009"/>
    <w:rsid w:val="00F414DF"/>
    <w:rsid w:val="00F41846"/>
    <w:rsid w:val="00F41BBF"/>
    <w:rsid w:val="00F43E6E"/>
    <w:rsid w:val="00F450C7"/>
    <w:rsid w:val="00F45F94"/>
    <w:rsid w:val="00F4628C"/>
    <w:rsid w:val="00F47EC2"/>
    <w:rsid w:val="00F5001C"/>
    <w:rsid w:val="00F5069E"/>
    <w:rsid w:val="00F52293"/>
    <w:rsid w:val="00F52A55"/>
    <w:rsid w:val="00F53407"/>
    <w:rsid w:val="00F55B80"/>
    <w:rsid w:val="00F60F0B"/>
    <w:rsid w:val="00F61350"/>
    <w:rsid w:val="00F61809"/>
    <w:rsid w:val="00F61F41"/>
    <w:rsid w:val="00F6240B"/>
    <w:rsid w:val="00F645CA"/>
    <w:rsid w:val="00F64D5B"/>
    <w:rsid w:val="00F65654"/>
    <w:rsid w:val="00F6580F"/>
    <w:rsid w:val="00F67C4F"/>
    <w:rsid w:val="00F67FFA"/>
    <w:rsid w:val="00F70652"/>
    <w:rsid w:val="00F7086E"/>
    <w:rsid w:val="00F708B4"/>
    <w:rsid w:val="00F71325"/>
    <w:rsid w:val="00F73B33"/>
    <w:rsid w:val="00F74988"/>
    <w:rsid w:val="00F750E1"/>
    <w:rsid w:val="00F752B5"/>
    <w:rsid w:val="00F75478"/>
    <w:rsid w:val="00F759FF"/>
    <w:rsid w:val="00F77532"/>
    <w:rsid w:val="00F80176"/>
    <w:rsid w:val="00F8027C"/>
    <w:rsid w:val="00F8058B"/>
    <w:rsid w:val="00F81AF3"/>
    <w:rsid w:val="00F81C9E"/>
    <w:rsid w:val="00F82122"/>
    <w:rsid w:val="00F828A8"/>
    <w:rsid w:val="00F84B88"/>
    <w:rsid w:val="00F85E55"/>
    <w:rsid w:val="00F86F90"/>
    <w:rsid w:val="00F900B9"/>
    <w:rsid w:val="00F90688"/>
    <w:rsid w:val="00F90ECD"/>
    <w:rsid w:val="00F91DDD"/>
    <w:rsid w:val="00F9258C"/>
    <w:rsid w:val="00F9335A"/>
    <w:rsid w:val="00F95341"/>
    <w:rsid w:val="00F95427"/>
    <w:rsid w:val="00F97D55"/>
    <w:rsid w:val="00FA022A"/>
    <w:rsid w:val="00FA0521"/>
    <w:rsid w:val="00FA28D3"/>
    <w:rsid w:val="00FA2C2D"/>
    <w:rsid w:val="00FA4D5F"/>
    <w:rsid w:val="00FA6B33"/>
    <w:rsid w:val="00FA6FAA"/>
    <w:rsid w:val="00FA7520"/>
    <w:rsid w:val="00FA77ED"/>
    <w:rsid w:val="00FA7D06"/>
    <w:rsid w:val="00FA7D52"/>
    <w:rsid w:val="00FB038E"/>
    <w:rsid w:val="00FB08A9"/>
    <w:rsid w:val="00FB1C93"/>
    <w:rsid w:val="00FB2312"/>
    <w:rsid w:val="00FB4FDE"/>
    <w:rsid w:val="00FB5237"/>
    <w:rsid w:val="00FB7276"/>
    <w:rsid w:val="00FB7F6C"/>
    <w:rsid w:val="00FC0AE1"/>
    <w:rsid w:val="00FC0FF7"/>
    <w:rsid w:val="00FC13DD"/>
    <w:rsid w:val="00FC1FD4"/>
    <w:rsid w:val="00FC32D8"/>
    <w:rsid w:val="00FC3C63"/>
    <w:rsid w:val="00FC4798"/>
    <w:rsid w:val="00FC4B24"/>
    <w:rsid w:val="00FC4E8E"/>
    <w:rsid w:val="00FC523F"/>
    <w:rsid w:val="00FC67B8"/>
    <w:rsid w:val="00FC736A"/>
    <w:rsid w:val="00FC7B21"/>
    <w:rsid w:val="00FD00E1"/>
    <w:rsid w:val="00FD3F4B"/>
    <w:rsid w:val="00FD4D8A"/>
    <w:rsid w:val="00FD5EF4"/>
    <w:rsid w:val="00FD6ECE"/>
    <w:rsid w:val="00FE01A1"/>
    <w:rsid w:val="00FE0C92"/>
    <w:rsid w:val="00FE11AB"/>
    <w:rsid w:val="00FE11BB"/>
    <w:rsid w:val="00FE1E68"/>
    <w:rsid w:val="00FE3101"/>
    <w:rsid w:val="00FE361D"/>
    <w:rsid w:val="00FE3D57"/>
    <w:rsid w:val="00FE5B0C"/>
    <w:rsid w:val="00FE7FFA"/>
    <w:rsid w:val="00FF0313"/>
    <w:rsid w:val="00FF052E"/>
    <w:rsid w:val="00FF0936"/>
    <w:rsid w:val="00FF106E"/>
    <w:rsid w:val="00FF1B2E"/>
    <w:rsid w:val="00FF3C25"/>
    <w:rsid w:val="00FF3E3E"/>
    <w:rsid w:val="00FF55E5"/>
    <w:rsid w:val="00FF6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4433"/>
    <o:shapelayout v:ext="edit">
      <o:idmap v:ext="edit" data="1"/>
    </o:shapelayout>
  </w:shapeDefaults>
  <w:decimalSymbol w:val=","/>
  <w:listSeparator w:val=";"/>
  <w14:docId w14:val="6B391580"/>
  <w15:chartTrackingRefBased/>
  <w15:docId w15:val="{5E9F50E0-CD1A-422B-B541-E27533C0E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C9281D"/>
    <w:rPr>
      <w:rFonts w:ascii="Arial" w:hAnsi="Arial"/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80597E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222A0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qFormat/>
    <w:rsid w:val="009B0EB9"/>
    <w:pPr>
      <w:keepNext/>
      <w:tabs>
        <w:tab w:val="center" w:pos="1843"/>
      </w:tabs>
      <w:outlineLvl w:val="2"/>
    </w:pPr>
    <w:rPr>
      <w:rFonts w:ascii="Times New Roman" w:hAnsi="Times New Roman"/>
      <w:b/>
      <w:smallCaps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paragraph" w:styleId="Cmsor5">
    <w:name w:val="heading 5"/>
    <w:basedOn w:val="Norml"/>
    <w:next w:val="Norml"/>
    <w:link w:val="Cmsor5Char"/>
    <w:unhideWhenUsed/>
    <w:qFormat/>
    <w:rsid w:val="0023437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Szvegtrzs">
    <w:name w:val="Body Text"/>
    <w:basedOn w:val="Norml"/>
    <w:link w:val="SzvegtrzsChar"/>
    <w:rsid w:val="00C9281D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paragraph" w:styleId="Szvegtrzs3">
    <w:name w:val="Body Text 3"/>
    <w:basedOn w:val="Norml"/>
    <w:link w:val="Szvegtrzs3Char"/>
    <w:rsid w:val="00C9281D"/>
    <w:pPr>
      <w:spacing w:after="120"/>
    </w:pPr>
    <w:rPr>
      <w:sz w:val="16"/>
      <w:szCs w:val="16"/>
    </w:rPr>
  </w:style>
  <w:style w:type="character" w:customStyle="1" w:styleId="SzvegtrzsChar">
    <w:name w:val="Szövegtörzs Char"/>
    <w:link w:val="Szvegtrzs"/>
    <w:rsid w:val="00E9576C"/>
    <w:rPr>
      <w:b/>
      <w:sz w:val="24"/>
      <w:u w:val="single"/>
    </w:rPr>
  </w:style>
  <w:style w:type="character" w:styleId="Jegyzethivatkozs">
    <w:name w:val="annotation reference"/>
    <w:rsid w:val="00901991"/>
    <w:rPr>
      <w:sz w:val="16"/>
      <w:szCs w:val="16"/>
    </w:rPr>
  </w:style>
  <w:style w:type="paragraph" w:styleId="Jegyzetszveg">
    <w:name w:val="annotation text"/>
    <w:basedOn w:val="Norml"/>
    <w:link w:val="JegyzetszvegChar"/>
    <w:rsid w:val="00901991"/>
    <w:rPr>
      <w:sz w:val="20"/>
      <w:szCs w:val="20"/>
    </w:rPr>
  </w:style>
  <w:style w:type="character" w:customStyle="1" w:styleId="JegyzetszvegChar">
    <w:name w:val="Jegyzetszöveg Char"/>
    <w:link w:val="Jegyzetszveg"/>
    <w:rsid w:val="00901991"/>
    <w:rPr>
      <w:rFonts w:ascii="Arial" w:hAnsi="Arial"/>
    </w:rPr>
  </w:style>
  <w:style w:type="paragraph" w:styleId="Megjegyzstrgya">
    <w:name w:val="annotation subject"/>
    <w:basedOn w:val="Jegyzetszveg"/>
    <w:next w:val="Jegyzetszveg"/>
    <w:link w:val="MegjegyzstrgyaChar"/>
    <w:rsid w:val="00901991"/>
    <w:rPr>
      <w:b/>
      <w:bCs/>
    </w:rPr>
  </w:style>
  <w:style w:type="character" w:customStyle="1" w:styleId="MegjegyzstrgyaChar">
    <w:name w:val="Megjegyzés tárgya Char"/>
    <w:link w:val="Megjegyzstrgya"/>
    <w:rsid w:val="00901991"/>
    <w:rPr>
      <w:rFonts w:ascii="Arial" w:hAnsi="Arial"/>
      <w:b/>
      <w:bCs/>
    </w:rPr>
  </w:style>
  <w:style w:type="paragraph" w:styleId="Szvegtrzsbehzssal">
    <w:name w:val="Body Text Indent"/>
    <w:basedOn w:val="Norml"/>
    <w:link w:val="SzvegtrzsbehzssalChar"/>
    <w:rsid w:val="00B44C0E"/>
    <w:pPr>
      <w:spacing w:after="120"/>
      <w:ind w:left="283"/>
    </w:pPr>
  </w:style>
  <w:style w:type="character" w:customStyle="1" w:styleId="SzvegtrzsbehzssalChar">
    <w:name w:val="Szövegtörzs behúzással Char"/>
    <w:link w:val="Szvegtrzsbehzssal"/>
    <w:rsid w:val="00B44C0E"/>
    <w:rPr>
      <w:rFonts w:ascii="Arial" w:hAnsi="Arial"/>
      <w:sz w:val="24"/>
      <w:szCs w:val="24"/>
    </w:rPr>
  </w:style>
  <w:style w:type="table" w:styleId="Rcsostblzat">
    <w:name w:val="Table Grid"/>
    <w:basedOn w:val="Normltblzat"/>
    <w:rsid w:val="00B44C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99"/>
    <w:qFormat/>
    <w:rsid w:val="00B73981"/>
    <w:pPr>
      <w:ind w:left="708"/>
    </w:pPr>
  </w:style>
  <w:style w:type="character" w:customStyle="1" w:styleId="Cmsor2Char">
    <w:name w:val="Címsor 2 Char"/>
    <w:link w:val="Cmsor2"/>
    <w:semiHidden/>
    <w:rsid w:val="00222A0F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Szvegtrzsbehzssal3">
    <w:name w:val="Body Text Indent 3"/>
    <w:basedOn w:val="Norml"/>
    <w:link w:val="Szvegtrzsbehzssal3Char"/>
    <w:uiPriority w:val="99"/>
    <w:rsid w:val="00222A0F"/>
    <w:pPr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222A0F"/>
    <w:rPr>
      <w:sz w:val="16"/>
      <w:szCs w:val="16"/>
    </w:rPr>
  </w:style>
  <w:style w:type="character" w:styleId="Hiperhivatkozs">
    <w:name w:val="Hyperlink"/>
    <w:uiPriority w:val="99"/>
    <w:rsid w:val="00222A0F"/>
    <w:rPr>
      <w:rFonts w:cs="Times New Roman"/>
      <w:color w:val="0000FF"/>
      <w:u w:val="single"/>
    </w:rPr>
  </w:style>
  <w:style w:type="character" w:customStyle="1" w:styleId="Cmsor3Char">
    <w:name w:val="Címsor 3 Char"/>
    <w:link w:val="Cmsor3"/>
    <w:rsid w:val="009B0EB9"/>
    <w:rPr>
      <w:b/>
      <w:smallCaps/>
      <w:sz w:val="24"/>
      <w:szCs w:val="24"/>
    </w:rPr>
  </w:style>
  <w:style w:type="numbering" w:customStyle="1" w:styleId="Nemlista1">
    <w:name w:val="Nem lista1"/>
    <w:next w:val="Nemlista"/>
    <w:uiPriority w:val="99"/>
    <w:semiHidden/>
    <w:unhideWhenUsed/>
    <w:rsid w:val="009B0EB9"/>
  </w:style>
  <w:style w:type="character" w:customStyle="1" w:styleId="lfejChar">
    <w:name w:val="Élőfej Char"/>
    <w:aliases w:val="Char2 Char, Char2 Char"/>
    <w:link w:val="lfej"/>
    <w:rsid w:val="009B0EB9"/>
    <w:rPr>
      <w:rFonts w:ascii="Arial" w:hAnsi="Arial"/>
      <w:sz w:val="24"/>
      <w:szCs w:val="24"/>
    </w:rPr>
  </w:style>
  <w:style w:type="character" w:customStyle="1" w:styleId="llbChar">
    <w:name w:val="Élőláb Char"/>
    <w:link w:val="llb"/>
    <w:rsid w:val="009B0EB9"/>
    <w:rPr>
      <w:rFonts w:ascii="Arial" w:hAnsi="Arial"/>
      <w:sz w:val="24"/>
      <w:szCs w:val="24"/>
    </w:rPr>
  </w:style>
  <w:style w:type="paragraph" w:styleId="Cm">
    <w:name w:val="Title"/>
    <w:basedOn w:val="Norml"/>
    <w:link w:val="CmChar"/>
    <w:qFormat/>
    <w:rsid w:val="009B0EB9"/>
    <w:pPr>
      <w:jc w:val="center"/>
    </w:pPr>
    <w:rPr>
      <w:rFonts w:ascii="Times New Roman" w:hAnsi="Times New Roman"/>
      <w:b/>
      <w:szCs w:val="20"/>
      <w:u w:val="single"/>
    </w:rPr>
  </w:style>
  <w:style w:type="character" w:customStyle="1" w:styleId="CmChar">
    <w:name w:val="Cím Char"/>
    <w:link w:val="Cm"/>
    <w:rsid w:val="009B0EB9"/>
    <w:rPr>
      <w:b/>
      <w:sz w:val="24"/>
      <w:u w:val="single"/>
    </w:rPr>
  </w:style>
  <w:style w:type="character" w:customStyle="1" w:styleId="Szvegtrzs3Char">
    <w:name w:val="Szövegtörzs 3 Char"/>
    <w:link w:val="Szvegtrzs3"/>
    <w:rsid w:val="009B0EB9"/>
    <w:rPr>
      <w:rFonts w:ascii="Arial" w:hAnsi="Arial"/>
      <w:sz w:val="16"/>
      <w:szCs w:val="16"/>
    </w:rPr>
  </w:style>
  <w:style w:type="character" w:customStyle="1" w:styleId="Cmsor5Char">
    <w:name w:val="Címsor 5 Char"/>
    <w:link w:val="Cmsor5"/>
    <w:rsid w:val="0023437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Cmsor1Char">
    <w:name w:val="Címsor 1 Char"/>
    <w:link w:val="Cmsor1"/>
    <w:rsid w:val="0080597E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Default">
    <w:name w:val="Default"/>
    <w:rsid w:val="00FE5B0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incstrkz">
    <w:name w:val="No Spacing"/>
    <w:uiPriority w:val="1"/>
    <w:qFormat/>
    <w:rsid w:val="005B4FFC"/>
    <w:rPr>
      <w:rFonts w:ascii="Calibri" w:eastAsia="Calibri" w:hAnsi="Calibri"/>
      <w:sz w:val="22"/>
      <w:szCs w:val="22"/>
      <w:lang w:eastAsia="en-US"/>
    </w:rPr>
  </w:style>
  <w:style w:type="numbering" w:customStyle="1" w:styleId="Nemlista2">
    <w:name w:val="Nem lista2"/>
    <w:next w:val="Nemlista"/>
    <w:uiPriority w:val="99"/>
    <w:semiHidden/>
    <w:unhideWhenUsed/>
    <w:rsid w:val="00902781"/>
  </w:style>
  <w:style w:type="numbering" w:customStyle="1" w:styleId="Nemlista3">
    <w:name w:val="Nem lista3"/>
    <w:next w:val="Nemlista"/>
    <w:uiPriority w:val="99"/>
    <w:semiHidden/>
    <w:unhideWhenUsed/>
    <w:rsid w:val="003255E9"/>
  </w:style>
  <w:style w:type="character" w:customStyle="1" w:styleId="WW8Num1z0">
    <w:name w:val="WW8Num1z0"/>
    <w:rsid w:val="005F020B"/>
    <w:rPr>
      <w:rFonts w:hint="default"/>
    </w:rPr>
  </w:style>
  <w:style w:type="character" w:customStyle="1" w:styleId="WW8Num1z1">
    <w:name w:val="WW8Num1z1"/>
    <w:rsid w:val="005F020B"/>
  </w:style>
  <w:style w:type="character" w:customStyle="1" w:styleId="WW8Num1z2">
    <w:name w:val="WW8Num1z2"/>
    <w:rsid w:val="005F020B"/>
  </w:style>
  <w:style w:type="character" w:customStyle="1" w:styleId="WW8Num1z3">
    <w:name w:val="WW8Num1z3"/>
    <w:rsid w:val="005F020B"/>
  </w:style>
  <w:style w:type="character" w:customStyle="1" w:styleId="WW8Num1z4">
    <w:name w:val="WW8Num1z4"/>
    <w:rsid w:val="005F020B"/>
  </w:style>
  <w:style w:type="character" w:customStyle="1" w:styleId="WW8Num1z5">
    <w:name w:val="WW8Num1z5"/>
    <w:rsid w:val="005F020B"/>
  </w:style>
  <w:style w:type="character" w:customStyle="1" w:styleId="WW8Num1z6">
    <w:name w:val="WW8Num1z6"/>
    <w:rsid w:val="005F020B"/>
  </w:style>
  <w:style w:type="character" w:customStyle="1" w:styleId="WW8Num1z7">
    <w:name w:val="WW8Num1z7"/>
    <w:rsid w:val="005F020B"/>
  </w:style>
  <w:style w:type="character" w:customStyle="1" w:styleId="WW8Num1z8">
    <w:name w:val="WW8Num1z8"/>
    <w:rsid w:val="005F020B"/>
  </w:style>
  <w:style w:type="character" w:customStyle="1" w:styleId="WW8Num2z0">
    <w:name w:val="WW8Num2z0"/>
    <w:rsid w:val="005F020B"/>
    <w:rPr>
      <w:rFonts w:hint="default"/>
    </w:rPr>
  </w:style>
  <w:style w:type="character" w:customStyle="1" w:styleId="WW8Num2z1">
    <w:name w:val="WW8Num2z1"/>
    <w:rsid w:val="005F020B"/>
  </w:style>
  <w:style w:type="character" w:customStyle="1" w:styleId="WW8Num2z2">
    <w:name w:val="WW8Num2z2"/>
    <w:rsid w:val="005F020B"/>
  </w:style>
  <w:style w:type="character" w:customStyle="1" w:styleId="WW8Num2z3">
    <w:name w:val="WW8Num2z3"/>
    <w:rsid w:val="005F020B"/>
  </w:style>
  <w:style w:type="character" w:customStyle="1" w:styleId="WW8Num2z4">
    <w:name w:val="WW8Num2z4"/>
    <w:rsid w:val="005F020B"/>
  </w:style>
  <w:style w:type="character" w:customStyle="1" w:styleId="WW8Num2z5">
    <w:name w:val="WW8Num2z5"/>
    <w:rsid w:val="005F020B"/>
  </w:style>
  <w:style w:type="character" w:customStyle="1" w:styleId="WW8Num2z6">
    <w:name w:val="WW8Num2z6"/>
    <w:rsid w:val="005F020B"/>
  </w:style>
  <w:style w:type="character" w:customStyle="1" w:styleId="WW8Num2z7">
    <w:name w:val="WW8Num2z7"/>
    <w:rsid w:val="005F020B"/>
  </w:style>
  <w:style w:type="character" w:customStyle="1" w:styleId="WW8Num2z8">
    <w:name w:val="WW8Num2z8"/>
    <w:rsid w:val="005F020B"/>
  </w:style>
  <w:style w:type="character" w:customStyle="1" w:styleId="WW8Num3z0">
    <w:name w:val="WW8Num3z0"/>
    <w:rsid w:val="005F020B"/>
    <w:rPr>
      <w:rFonts w:hint="default"/>
    </w:rPr>
  </w:style>
  <w:style w:type="character" w:customStyle="1" w:styleId="WW8Num3z1">
    <w:name w:val="WW8Num3z1"/>
    <w:rsid w:val="005F020B"/>
  </w:style>
  <w:style w:type="character" w:customStyle="1" w:styleId="WW8Num3z2">
    <w:name w:val="WW8Num3z2"/>
    <w:rsid w:val="005F020B"/>
  </w:style>
  <w:style w:type="character" w:customStyle="1" w:styleId="WW8Num3z3">
    <w:name w:val="WW8Num3z3"/>
    <w:rsid w:val="005F020B"/>
  </w:style>
  <w:style w:type="character" w:customStyle="1" w:styleId="WW8Num3z4">
    <w:name w:val="WW8Num3z4"/>
    <w:rsid w:val="005F020B"/>
  </w:style>
  <w:style w:type="character" w:customStyle="1" w:styleId="WW8Num3z5">
    <w:name w:val="WW8Num3z5"/>
    <w:rsid w:val="005F020B"/>
  </w:style>
  <w:style w:type="character" w:customStyle="1" w:styleId="WW8Num3z6">
    <w:name w:val="WW8Num3z6"/>
    <w:rsid w:val="005F020B"/>
  </w:style>
  <w:style w:type="character" w:customStyle="1" w:styleId="WW8Num3z7">
    <w:name w:val="WW8Num3z7"/>
    <w:rsid w:val="005F020B"/>
  </w:style>
  <w:style w:type="character" w:customStyle="1" w:styleId="WW8Num3z8">
    <w:name w:val="WW8Num3z8"/>
    <w:rsid w:val="005F020B"/>
  </w:style>
  <w:style w:type="character" w:customStyle="1" w:styleId="WW8Num4z0">
    <w:name w:val="WW8Num4z0"/>
    <w:rsid w:val="005F020B"/>
    <w:rPr>
      <w:rFonts w:hint="default"/>
    </w:rPr>
  </w:style>
  <w:style w:type="character" w:customStyle="1" w:styleId="WW8Num4z1">
    <w:name w:val="WW8Num4z1"/>
    <w:rsid w:val="005F020B"/>
  </w:style>
  <w:style w:type="character" w:customStyle="1" w:styleId="WW8Num4z2">
    <w:name w:val="WW8Num4z2"/>
    <w:rsid w:val="005F020B"/>
  </w:style>
  <w:style w:type="character" w:customStyle="1" w:styleId="WW8Num4z3">
    <w:name w:val="WW8Num4z3"/>
    <w:rsid w:val="005F020B"/>
  </w:style>
  <w:style w:type="character" w:customStyle="1" w:styleId="WW8Num4z4">
    <w:name w:val="WW8Num4z4"/>
    <w:rsid w:val="005F020B"/>
  </w:style>
  <w:style w:type="character" w:customStyle="1" w:styleId="WW8Num4z5">
    <w:name w:val="WW8Num4z5"/>
    <w:rsid w:val="005F020B"/>
  </w:style>
  <w:style w:type="character" w:customStyle="1" w:styleId="WW8Num4z6">
    <w:name w:val="WW8Num4z6"/>
    <w:rsid w:val="005F020B"/>
  </w:style>
  <w:style w:type="character" w:customStyle="1" w:styleId="WW8Num4z7">
    <w:name w:val="WW8Num4z7"/>
    <w:rsid w:val="005F020B"/>
  </w:style>
  <w:style w:type="character" w:customStyle="1" w:styleId="WW8Num4z8">
    <w:name w:val="WW8Num4z8"/>
    <w:rsid w:val="005F020B"/>
  </w:style>
  <w:style w:type="character" w:customStyle="1" w:styleId="WW8Num5z0">
    <w:name w:val="WW8Num5z0"/>
    <w:rsid w:val="005F020B"/>
    <w:rPr>
      <w:rFonts w:cs="Times New Roman" w:hint="default"/>
    </w:rPr>
  </w:style>
  <w:style w:type="character" w:customStyle="1" w:styleId="WW8Num5z1">
    <w:name w:val="WW8Num5z1"/>
    <w:rsid w:val="005F020B"/>
    <w:rPr>
      <w:rFonts w:cs="Times New Roman"/>
    </w:rPr>
  </w:style>
  <w:style w:type="character" w:customStyle="1" w:styleId="Bekezdsalapbettpusa1">
    <w:name w:val="Bekezdés alapbetűtípusa1"/>
    <w:rsid w:val="005F020B"/>
  </w:style>
  <w:style w:type="paragraph" w:customStyle="1" w:styleId="Cmsor">
    <w:name w:val="Címsor"/>
    <w:basedOn w:val="Norml"/>
    <w:next w:val="Szvegtrzs"/>
    <w:rsid w:val="005F020B"/>
    <w:pPr>
      <w:keepNext/>
      <w:suppressAutoHyphens/>
      <w:spacing w:before="240" w:after="120"/>
    </w:pPr>
    <w:rPr>
      <w:rFonts w:eastAsia="Microsoft YaHei" w:cs="Arial"/>
      <w:sz w:val="28"/>
      <w:szCs w:val="28"/>
      <w:lang w:eastAsia="ar-SA"/>
    </w:rPr>
  </w:style>
  <w:style w:type="paragraph" w:styleId="Lista">
    <w:name w:val="List"/>
    <w:basedOn w:val="Szvegtrzs"/>
    <w:rsid w:val="005F020B"/>
    <w:pPr>
      <w:tabs>
        <w:tab w:val="clear" w:pos="-2268"/>
      </w:tabs>
      <w:suppressAutoHyphens/>
      <w:spacing w:after="120"/>
      <w:jc w:val="left"/>
    </w:pPr>
    <w:rPr>
      <w:rFonts w:eastAsia="SimSun" w:cs="Arial"/>
      <w:b w:val="0"/>
      <w:szCs w:val="24"/>
      <w:u w:val="none"/>
      <w:lang w:eastAsia="ar-SA"/>
    </w:rPr>
  </w:style>
  <w:style w:type="paragraph" w:customStyle="1" w:styleId="Felirat">
    <w:name w:val="Felirat"/>
    <w:basedOn w:val="Norml"/>
    <w:rsid w:val="005F020B"/>
    <w:pPr>
      <w:suppressLineNumbers/>
      <w:suppressAutoHyphens/>
      <w:spacing w:before="120" w:after="120"/>
    </w:pPr>
    <w:rPr>
      <w:rFonts w:ascii="Times New Roman" w:eastAsia="SimSun" w:hAnsi="Times New Roman" w:cs="Arial"/>
      <w:i/>
      <w:iCs/>
      <w:lang w:eastAsia="ar-SA"/>
    </w:rPr>
  </w:style>
  <w:style w:type="paragraph" w:customStyle="1" w:styleId="Trgymutat">
    <w:name w:val="Tárgymutató"/>
    <w:basedOn w:val="Norml"/>
    <w:rsid w:val="005F020B"/>
    <w:pPr>
      <w:suppressLineNumbers/>
      <w:suppressAutoHyphens/>
    </w:pPr>
    <w:rPr>
      <w:rFonts w:ascii="Times New Roman" w:eastAsia="SimSun" w:hAnsi="Times New Roman" w:cs="Arial"/>
      <w:lang w:eastAsia="ar-SA"/>
    </w:rPr>
  </w:style>
  <w:style w:type="paragraph" w:customStyle="1" w:styleId="Szvegtrzs31">
    <w:name w:val="Szövegtörzs 31"/>
    <w:basedOn w:val="Norml"/>
    <w:rsid w:val="005F020B"/>
    <w:pPr>
      <w:suppressAutoHyphens/>
      <w:spacing w:after="120"/>
    </w:pPr>
    <w:rPr>
      <w:rFonts w:ascii="Times New Roman" w:eastAsia="SimSun" w:hAnsi="Times New Roman"/>
      <w:sz w:val="16"/>
      <w:szCs w:val="16"/>
      <w:lang w:eastAsia="ar-SA"/>
    </w:rPr>
  </w:style>
  <w:style w:type="paragraph" w:customStyle="1" w:styleId="Listaszerbekezds1">
    <w:name w:val="Listaszerű bekezdés1"/>
    <w:basedOn w:val="Norml"/>
    <w:rsid w:val="005F020B"/>
    <w:pPr>
      <w:suppressAutoHyphens/>
      <w:ind w:left="720"/>
    </w:pPr>
    <w:rPr>
      <w:rFonts w:ascii="Times New Roman" w:eastAsia="SimSun" w:hAnsi="Times New Roman"/>
      <w:lang w:eastAsia="ar-SA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49019C"/>
    <w:pPr>
      <w:keepLines/>
      <w:spacing w:after="0" w:line="259" w:lineRule="auto"/>
      <w:outlineLvl w:val="9"/>
    </w:pPr>
    <w:rPr>
      <w:b w:val="0"/>
      <w:bCs w:val="0"/>
      <w:color w:val="2E74B5"/>
      <w:kern w:val="0"/>
    </w:rPr>
  </w:style>
  <w:style w:type="paragraph" w:styleId="TJ2">
    <w:name w:val="toc 2"/>
    <w:basedOn w:val="Norml"/>
    <w:next w:val="Norml"/>
    <w:autoRedefine/>
    <w:uiPriority w:val="39"/>
    <w:rsid w:val="0049019C"/>
    <w:pPr>
      <w:ind w:left="240"/>
    </w:pPr>
  </w:style>
  <w:style w:type="paragraph" w:styleId="Szvegtrzsbehzssal2">
    <w:name w:val="Body Text Indent 2"/>
    <w:basedOn w:val="Norml"/>
    <w:link w:val="Szvegtrzsbehzssal2Char"/>
    <w:unhideWhenUsed/>
    <w:rsid w:val="00B7607A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link w:val="Szvegtrzsbehzssal2"/>
    <w:rsid w:val="00B7607A"/>
    <w:rPr>
      <w:rFonts w:ascii="Arial" w:hAnsi="Arial"/>
      <w:sz w:val="24"/>
      <w:szCs w:val="24"/>
    </w:rPr>
  </w:style>
  <w:style w:type="paragraph" w:customStyle="1" w:styleId="Listaszerbekezds11">
    <w:name w:val="Listaszerű bekezdés11"/>
    <w:basedOn w:val="Norml"/>
    <w:rsid w:val="000C3405"/>
    <w:pPr>
      <w:suppressAutoHyphens/>
      <w:ind w:left="720"/>
    </w:pPr>
    <w:rPr>
      <w:rFonts w:ascii="Times New Roman" w:eastAsia="SimSun" w:hAnsi="Times New Roman"/>
      <w:lang w:eastAsia="ar-SA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8C4826"/>
    <w:rPr>
      <w:rFonts w:ascii="Arial" w:hAnsi="Arial"/>
      <w:sz w:val="24"/>
      <w:szCs w:val="24"/>
    </w:rPr>
  </w:style>
  <w:style w:type="paragraph" w:styleId="Szvegtrzs2">
    <w:name w:val="Body Text 2"/>
    <w:basedOn w:val="Norml"/>
    <w:link w:val="Szvegtrzs2Char"/>
    <w:unhideWhenUsed/>
    <w:rsid w:val="00572D1B"/>
    <w:pPr>
      <w:spacing w:after="120" w:line="480" w:lineRule="auto"/>
    </w:pPr>
    <w:rPr>
      <w:rFonts w:ascii="Times New Roman" w:hAnsi="Times New Roman"/>
    </w:rPr>
  </w:style>
  <w:style w:type="character" w:customStyle="1" w:styleId="Szvegtrzs2Char">
    <w:name w:val="Szövegtörzs 2 Char"/>
    <w:link w:val="Szvegtrzs2"/>
    <w:rsid w:val="00572D1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9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arga.agnes\Local%20Settings\Temporary%20Internet%20Files\Content.IE5\NZG3R63M\szocialis_es_csaladugyi_bizottsag%5b1%5d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255167-3477-4E48-84E6-0B67ED501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szocialis_es_csaladugyi_bizottsag[1].dot</Template>
  <TotalTime>0</TotalTime>
  <Pages>1</Pages>
  <Words>99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Varga Ágnes</dc:creator>
  <cp:keywords/>
  <dc:description/>
  <cp:lastModifiedBy>Csikós Mária</cp:lastModifiedBy>
  <cp:revision>4</cp:revision>
  <cp:lastPrinted>2023-01-26T07:08:00Z</cp:lastPrinted>
  <dcterms:created xsi:type="dcterms:W3CDTF">2023-09-27T14:40:00Z</dcterms:created>
  <dcterms:modified xsi:type="dcterms:W3CDTF">2023-09-27T15:15:00Z</dcterms:modified>
</cp:coreProperties>
</file>