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885" w14:textId="77777777" w:rsid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38F72507" w14:textId="77777777" w:rsidR="00DD588A" w:rsidRPr="00917210" w:rsidRDefault="00DD588A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AE7F6D6" w14:textId="20562D88" w:rsidR="00917210" w:rsidRP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27-i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es </w:t>
      </w:r>
      <w:r w:rsidR="00DF03B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7CD15DB5" w14:textId="77777777" w:rsidR="004B1832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A45E7" w14:textId="77777777" w:rsidR="001D2799" w:rsidRPr="00CD2235" w:rsidRDefault="001D2799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432E8268" w14:textId="77777777" w:rsidR="00503023" w:rsidRDefault="00503023" w:rsidP="00503023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>6 i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6A4DB010" w14:textId="77777777" w:rsidR="00503023" w:rsidRPr="000B7D44" w:rsidRDefault="00503023" w:rsidP="0050302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207/</w:t>
      </w:r>
      <w:r w:rsidRPr="000B7D44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3. (</w:t>
      </w:r>
      <w:r w:rsidRPr="000B7D44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Pr="000B7D44">
        <w:rPr>
          <w:rFonts w:asciiTheme="minorHAnsi" w:hAnsiTheme="minorHAnsi" w:cstheme="minorHAnsi"/>
          <w:b/>
          <w:sz w:val="22"/>
          <w:szCs w:val="22"/>
          <w:u w:val="single"/>
        </w:rPr>
        <w:t>. 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0B7D44">
        <w:rPr>
          <w:rFonts w:asciiTheme="minorHAnsi" w:hAnsiTheme="minorHAnsi" w:cstheme="minorHAnsi"/>
          <w:b/>
          <w:sz w:val="22"/>
          <w:szCs w:val="22"/>
          <w:u w:val="single"/>
        </w:rPr>
        <w:t>.) SzLB. számú határozat</w:t>
      </w:r>
    </w:p>
    <w:p w14:paraId="41683F50" w14:textId="77777777" w:rsidR="00503023" w:rsidRPr="000B7D44" w:rsidRDefault="00503023" w:rsidP="005030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51B04F" w14:textId="77777777" w:rsidR="00503023" w:rsidRPr="000B7D44" w:rsidRDefault="00503023" w:rsidP="0050302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D44">
        <w:rPr>
          <w:rFonts w:asciiTheme="minorHAnsi" w:hAnsiTheme="minorHAnsi" w:cstheme="minorHAnsi"/>
          <w:sz w:val="22"/>
          <w:szCs w:val="22"/>
        </w:rPr>
        <w:t>A Szociális és Lakás Bizottság az SOS - Gyermekfalu Magyarországi Alapítványa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B7D44">
        <w:rPr>
          <w:rFonts w:asciiTheme="minorHAnsi" w:hAnsiTheme="minorHAnsi" w:cstheme="minorHAnsi"/>
          <w:sz w:val="22"/>
          <w:szCs w:val="22"/>
        </w:rPr>
        <w:t>. évi tevékenységéről szóló beszámolót megtárgyalta, és azt az együttműködési megállapodásban annak megtárgyalására kijelölt bizottságként az előterjesztés 1. számú melléklete szerinti tartalommal tudomásul veszi.</w:t>
      </w:r>
    </w:p>
    <w:p w14:paraId="73E5B524" w14:textId="77777777" w:rsidR="00503023" w:rsidRDefault="00503023" w:rsidP="00503023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631C3D" w14:textId="77777777" w:rsidR="00503023" w:rsidRPr="000B7D44" w:rsidRDefault="00503023" w:rsidP="0050302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7D44">
        <w:rPr>
          <w:rFonts w:asciiTheme="minorHAnsi" w:hAnsiTheme="minorHAnsi" w:cstheme="minorHAnsi"/>
          <w:b/>
          <w:sz w:val="22"/>
          <w:szCs w:val="22"/>
          <w:u w:val="single"/>
        </w:rPr>
        <w:t xml:space="preserve">Felelősök: </w:t>
      </w:r>
      <w:r w:rsidRPr="000B7D44">
        <w:rPr>
          <w:rFonts w:asciiTheme="minorHAnsi" w:hAnsiTheme="minorHAnsi" w:cstheme="minorHAnsi"/>
          <w:sz w:val="22"/>
          <w:szCs w:val="22"/>
        </w:rPr>
        <w:t xml:space="preserve"> Dr. László Győző, alpolgármester</w:t>
      </w:r>
    </w:p>
    <w:p w14:paraId="4B3F3B3B" w14:textId="77777777" w:rsidR="00503023" w:rsidRPr="000B7D44" w:rsidRDefault="00503023" w:rsidP="0050302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7D44">
        <w:rPr>
          <w:rFonts w:asciiTheme="minorHAnsi" w:hAnsiTheme="minorHAnsi" w:cstheme="minorHAnsi"/>
          <w:sz w:val="22"/>
          <w:szCs w:val="22"/>
        </w:rPr>
        <w:t xml:space="preserve">                    Dr. Czeglédy Csaba, a Szociális és Lakás Bizottság elnöke</w:t>
      </w:r>
    </w:p>
    <w:p w14:paraId="53D035ED" w14:textId="77777777" w:rsidR="00503023" w:rsidRPr="000B7D44" w:rsidRDefault="00503023" w:rsidP="0050302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7D4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0B7D44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75B1A9B9" w14:textId="77777777" w:rsidR="00503023" w:rsidRDefault="00503023" w:rsidP="0050302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0B7D44">
        <w:rPr>
          <w:rFonts w:asciiTheme="minorHAnsi" w:hAnsiTheme="minorHAnsi" w:cstheme="minorHAnsi"/>
          <w:sz w:val="22"/>
          <w:szCs w:val="22"/>
        </w:rPr>
        <w:t>Szentkirályi Bernadett, a Szociális és Lakás Iroda vezetője/</w:t>
      </w:r>
    </w:p>
    <w:p w14:paraId="12C72507" w14:textId="77777777" w:rsidR="00503023" w:rsidRDefault="00503023" w:rsidP="00503023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C91C3D" w14:textId="77777777" w:rsidR="00503023" w:rsidRPr="000B7D44" w:rsidRDefault="00503023" w:rsidP="0050302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7D4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0B7D44">
        <w:rPr>
          <w:rFonts w:asciiTheme="minorHAnsi" w:hAnsiTheme="minorHAnsi" w:cstheme="minorHAnsi"/>
          <w:sz w:val="22"/>
          <w:szCs w:val="22"/>
        </w:rPr>
        <w:t xml:space="preserve">azonnal </w:t>
      </w:r>
    </w:p>
    <w:p w14:paraId="06294E28" w14:textId="77777777" w:rsidR="00917210" w:rsidRPr="0047470E" w:rsidRDefault="00917210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1CFF2" w14:textId="77777777" w:rsidR="00701AC9" w:rsidRDefault="00701AC9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01AC9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6DB7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23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97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2023-01-26T07:08:00Z</cp:lastPrinted>
  <dcterms:created xsi:type="dcterms:W3CDTF">2023-09-27T14:40:00Z</dcterms:created>
  <dcterms:modified xsi:type="dcterms:W3CDTF">2023-09-27T15:15:00Z</dcterms:modified>
</cp:coreProperties>
</file>