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245C09A3" w14:textId="77777777" w:rsidR="008665E4" w:rsidRDefault="008665E4" w:rsidP="008665E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79EA7DAA" w14:textId="77777777" w:rsidR="008665E4" w:rsidRPr="00B80C74" w:rsidRDefault="008665E4" w:rsidP="008665E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206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/2023.(IX.27.) SzLB. sz. határozat</w:t>
      </w:r>
    </w:p>
    <w:p w14:paraId="33E3DF97" w14:textId="77777777" w:rsidR="008665E4" w:rsidRPr="00B80C74" w:rsidRDefault="008665E4" w:rsidP="008665E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056F02" w14:textId="77777777" w:rsidR="008665E4" w:rsidRPr="00B5493D" w:rsidRDefault="008665E4" w:rsidP="008665E4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B80C74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B80C74">
        <w:rPr>
          <w:rFonts w:ascii="Calibri" w:hAnsi="Calibri" w:cs="Calibri"/>
          <w:sz w:val="22"/>
          <w:szCs w:val="22"/>
        </w:rPr>
        <w:t>a „</w:t>
      </w:r>
      <w:r w:rsidRPr="00ED18E8">
        <w:rPr>
          <w:rFonts w:ascii="Calibri" w:hAnsi="Calibri" w:cs="Calibri"/>
          <w:sz w:val="22"/>
          <w:szCs w:val="22"/>
        </w:rPr>
        <w:t>Javaslat az önkormányzat által alapított alapítványokkal kapcsolatos döntések meghozatalára”</w:t>
      </w:r>
      <w:r w:rsidRPr="00B80C74">
        <w:rPr>
          <w:rFonts w:ascii="Calibri" w:hAnsi="Calibri" w:cs="Calibri"/>
          <w:sz w:val="22"/>
          <w:szCs w:val="22"/>
        </w:rPr>
        <w:t xml:space="preserve"> című előterjesztést megtárgyalta</w:t>
      </w:r>
      <w:r w:rsidRPr="00ED18E8">
        <w:rPr>
          <w:rFonts w:ascii="Calibri" w:hAnsi="Calibri" w:cs="Calibri"/>
          <w:sz w:val="22"/>
          <w:szCs w:val="22"/>
        </w:rPr>
        <w:t xml:space="preserve">, </w:t>
      </w:r>
      <w:r w:rsidRPr="008C191C">
        <w:rPr>
          <w:rFonts w:ascii="Calibri" w:hAnsi="Calibri" w:cs="Calibri"/>
          <w:sz w:val="22"/>
          <w:szCs w:val="22"/>
        </w:rPr>
        <w:t>az I</w:t>
      </w:r>
      <w:r w:rsidRPr="00ED18E8">
        <w:rPr>
          <w:rFonts w:ascii="Calibri" w:hAnsi="Calibri" w:cs="Calibri"/>
          <w:b/>
          <w:bCs/>
          <w:sz w:val="22"/>
          <w:szCs w:val="22"/>
        </w:rPr>
        <w:t>.</w:t>
      </w:r>
      <w:r w:rsidRPr="00B80C74">
        <w:rPr>
          <w:rFonts w:ascii="Calibri" w:hAnsi="Calibri" w:cs="Calibri"/>
          <w:sz w:val="22"/>
          <w:szCs w:val="22"/>
        </w:rPr>
        <w:t xml:space="preserve"> számú határozati javaslato</w:t>
      </w:r>
      <w:r>
        <w:rPr>
          <w:rFonts w:ascii="Calibri" w:hAnsi="Calibri" w:cs="Calibri"/>
          <w:sz w:val="22"/>
          <w:szCs w:val="22"/>
        </w:rPr>
        <w:t>t</w:t>
      </w:r>
      <w:r w:rsidRPr="00B80C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B80C74">
        <w:rPr>
          <w:rFonts w:ascii="Calibri" w:hAnsi="Calibri" w:cs="Calibri"/>
          <w:sz w:val="22"/>
          <w:szCs w:val="22"/>
        </w:rPr>
        <w:t>elfogadásra javasolja a Közgyűlésnek.</w:t>
      </w:r>
      <w:r w:rsidRPr="00B5493D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 xml:space="preserve">  </w:t>
      </w:r>
    </w:p>
    <w:p w14:paraId="138080B0" w14:textId="77777777" w:rsidR="008665E4" w:rsidRPr="00B80C74" w:rsidRDefault="008665E4" w:rsidP="008665E4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B80C74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43D59510" w14:textId="77777777" w:rsidR="008665E4" w:rsidRPr="00B80C74" w:rsidRDefault="008665E4" w:rsidP="008665E4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73C45855" w14:textId="77777777" w:rsidR="008665E4" w:rsidRPr="00B80C74" w:rsidRDefault="008665E4" w:rsidP="008665E4">
      <w:pPr>
        <w:tabs>
          <w:tab w:val="left" w:pos="1276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  </w:t>
      </w:r>
      <w:r w:rsidRPr="00B80C74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4E7DA6B2" w14:textId="77777777" w:rsidR="008665E4" w:rsidRDefault="008665E4" w:rsidP="008665E4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Vinczéné dr. Menyhárt Mária, az Egészségügyi és Közszolgálati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vezetője</w:t>
      </w:r>
      <w:r>
        <w:rPr>
          <w:rFonts w:ascii="Calibri" w:hAnsi="Calibri" w:cs="Calibri"/>
          <w:sz w:val="22"/>
          <w:szCs w:val="22"/>
        </w:rPr>
        <w:t>,</w:t>
      </w:r>
    </w:p>
    <w:p w14:paraId="7E53590D" w14:textId="77777777" w:rsidR="008665E4" w:rsidRDefault="008665E4" w:rsidP="008665E4">
      <w:pPr>
        <w:tabs>
          <w:tab w:val="left" w:pos="156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>Szentkirályi Bernadett „Szombathely Szent Márton Városa” Gyebrovszki János Alapítvány Kuratórium elnöke</w:t>
      </w:r>
      <w:r w:rsidRPr="00B80C74">
        <w:rPr>
          <w:rFonts w:ascii="Calibri" w:hAnsi="Calibri" w:cs="Calibri"/>
          <w:sz w:val="22"/>
          <w:szCs w:val="22"/>
        </w:rPr>
        <w:t xml:space="preserve"> /      </w:t>
      </w:r>
    </w:p>
    <w:p w14:paraId="4570D135" w14:textId="4D061B55" w:rsidR="008665E4" w:rsidRPr="00B80C74" w:rsidRDefault="008665E4" w:rsidP="008665E4">
      <w:pPr>
        <w:tabs>
          <w:tab w:val="left" w:pos="156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</w:t>
      </w:r>
    </w:p>
    <w:p w14:paraId="1416B03A" w14:textId="77777777" w:rsidR="008665E4" w:rsidRPr="00B80C74" w:rsidRDefault="008665E4" w:rsidP="008665E4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80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b/>
          <w:bCs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2023.09.28.-i Közgyűlés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90843" w14:textId="5A128670" w:rsidR="003C0120" w:rsidRDefault="00C9281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F85E55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1260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9E3E510" w14:textId="77777777" w:rsidR="003C0120" w:rsidRDefault="003C0120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6B6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5E4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111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2023-09-27T14:40:00Z</dcterms:created>
  <dcterms:modified xsi:type="dcterms:W3CDTF">2023-09-27T15:15:00Z</dcterms:modified>
</cp:coreProperties>
</file>