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4627F454" w14:textId="77777777" w:rsidR="00E44011" w:rsidRDefault="00E44011" w:rsidP="00E4401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5D50719" w14:textId="77777777" w:rsidR="00E44011" w:rsidRPr="0018170F" w:rsidRDefault="00E44011" w:rsidP="00E4401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205</w:t>
      </w: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587DEF9F" w14:textId="77777777" w:rsidR="00E44011" w:rsidRPr="0018170F" w:rsidRDefault="00E44011" w:rsidP="00E4401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5E80AC" w14:textId="77777777" w:rsidR="00E44011" w:rsidRPr="0018170F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18170F">
        <w:rPr>
          <w:rFonts w:ascii="Calibri" w:hAnsi="Calibri" w:cs="Calibri"/>
          <w:sz w:val="22"/>
          <w:szCs w:val="22"/>
        </w:rPr>
        <w:t>a „</w:t>
      </w:r>
      <w:r w:rsidRPr="00967525">
        <w:rPr>
          <w:rFonts w:ascii="Calibri" w:hAnsi="Calibri" w:cs="Calibri"/>
          <w:sz w:val="22"/>
          <w:szCs w:val="22"/>
        </w:rPr>
        <w:t>Javaslat a szombathelyi szociális ellátórendszer fejlesztésére az idősek és az autizmussal élők nappali ellátása tekintetében</w:t>
      </w:r>
      <w:r w:rsidRPr="0018170F">
        <w:rPr>
          <w:rFonts w:ascii="Calibri" w:hAnsi="Calibri" w:cs="Calibri"/>
          <w:sz w:val="22"/>
          <w:szCs w:val="22"/>
        </w:rPr>
        <w:t>” című előterjesztést megtárgyalta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18170F">
        <w:rPr>
          <w:rFonts w:ascii="Calibri" w:hAnsi="Calibri" w:cs="Calibri"/>
          <w:sz w:val="22"/>
          <w:szCs w:val="22"/>
        </w:rPr>
        <w:t xml:space="preserve">határozati javaslatot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18170F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2E7B457D" w14:textId="77777777" w:rsidR="00E44011" w:rsidRPr="0018170F" w:rsidRDefault="00E44011" w:rsidP="00E44011">
      <w:pPr>
        <w:ind w:left="705" w:hanging="705"/>
        <w:rPr>
          <w:rFonts w:ascii="Calibri" w:hAnsi="Calibri" w:cs="Calibri"/>
          <w:sz w:val="22"/>
          <w:szCs w:val="22"/>
        </w:rPr>
      </w:pPr>
    </w:p>
    <w:p w14:paraId="4A25A1C1" w14:textId="77777777" w:rsidR="00E44011" w:rsidRPr="0018170F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8170F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20BB3EAF" w14:textId="77777777" w:rsidR="00E44011" w:rsidRPr="0018170F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23C6872E" w14:textId="77777777" w:rsidR="00E44011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 xml:space="preserve">  Stéger Gábor, a Közgazdasági és Adó Osztály vezetője/  </w:t>
      </w:r>
    </w:p>
    <w:p w14:paraId="4A6083AF" w14:textId="2387975D" w:rsidR="00E44011" w:rsidRPr="0018170F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 xml:space="preserve">                  </w:t>
      </w:r>
    </w:p>
    <w:p w14:paraId="73A8AEAE" w14:textId="77777777" w:rsidR="00E44011" w:rsidRPr="0018170F" w:rsidRDefault="00E44011" w:rsidP="00E44011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817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170F">
        <w:rPr>
          <w:rFonts w:ascii="Calibri" w:hAnsi="Calibri" w:cs="Calibri"/>
          <w:b/>
          <w:bCs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18170F">
        <w:rPr>
          <w:rFonts w:ascii="Calibri" w:hAnsi="Calibri" w:cs="Calibri"/>
          <w:sz w:val="22"/>
          <w:szCs w:val="22"/>
        </w:rPr>
        <w:t>.09.28.-i Közgyűlés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917210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011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532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