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2B07BE08" w14:textId="77777777" w:rsidR="00DF03B7" w:rsidRPr="008D5089" w:rsidRDefault="00DF03B7" w:rsidP="00DF03B7">
      <w:pPr>
        <w:jc w:val="both"/>
        <w:rPr>
          <w:rFonts w:ascii="Calibri" w:hAnsi="Calibri" w:cs="Calibri"/>
          <w:sz w:val="22"/>
          <w:szCs w:val="22"/>
        </w:rPr>
      </w:pPr>
      <w:bookmarkStart w:id="0" w:name="_Hlk115275245"/>
      <w:r w:rsidRPr="008D5089">
        <w:rPr>
          <w:rFonts w:ascii="Calibri" w:eastAsia="MS Mincho" w:hAnsi="Calibri" w:cs="Calibri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sz w:val="22"/>
          <w:szCs w:val="22"/>
        </w:rPr>
        <w:t>6</w:t>
      </w:r>
      <w:r w:rsidRPr="008D5089">
        <w:rPr>
          <w:rFonts w:ascii="Calibri" w:eastAsia="MS Mincho" w:hAnsi="Calibri" w:cs="Calibri"/>
          <w:sz w:val="22"/>
          <w:szCs w:val="22"/>
        </w:rPr>
        <w:t xml:space="preserve"> igen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6312113F" w14:textId="77777777" w:rsidR="00DF03B7" w:rsidRPr="008D5089" w:rsidRDefault="00DF03B7" w:rsidP="00DF03B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472C7DA5" w14:textId="77777777" w:rsidR="00DF03B7" w:rsidRPr="008D5089" w:rsidRDefault="00DF03B7" w:rsidP="00DF03B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DD0207" w14:textId="77777777" w:rsidR="00DF03B7" w:rsidRDefault="00DF03B7" w:rsidP="00DF03B7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„Javaslat Szombathely Megyei Jogú Város Önkormányzata 2023. évi költségvetéséről szóló 4/2023. (II.28.) önkormányzati rendelet II. számú módosításának megalkotására”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az I, II. III. és IV. számú határozati javaslatokat az előterjesztés szerinti tartalommal elfogadásra javasolja a Közgyűlésnek. </w:t>
      </w:r>
    </w:p>
    <w:p w14:paraId="169556CB" w14:textId="77777777" w:rsidR="00DF03B7" w:rsidRPr="008D5089" w:rsidRDefault="00DF03B7" w:rsidP="00DF03B7">
      <w:pPr>
        <w:jc w:val="both"/>
        <w:rPr>
          <w:rFonts w:ascii="Calibri" w:hAnsi="Calibri" w:cs="Calibri"/>
          <w:sz w:val="22"/>
          <w:szCs w:val="22"/>
        </w:rPr>
      </w:pPr>
    </w:p>
    <w:p w14:paraId="09A38D47" w14:textId="77777777" w:rsidR="00DF03B7" w:rsidRPr="008D5089" w:rsidRDefault="00DF03B7" w:rsidP="00DF03B7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626FA240" w14:textId="77777777" w:rsidR="00DF03B7" w:rsidRPr="008D5089" w:rsidRDefault="00DF03B7" w:rsidP="00DF03B7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FB059B3" w14:textId="77777777" w:rsidR="00DF03B7" w:rsidRPr="008D5089" w:rsidRDefault="00DF03B7" w:rsidP="00DF03B7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vezetője,</w:t>
      </w:r>
    </w:p>
    <w:p w14:paraId="074BB78B" w14:textId="77777777" w:rsidR="00DF03B7" w:rsidRDefault="00DF03B7" w:rsidP="00DF03B7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 </w:t>
      </w:r>
    </w:p>
    <w:p w14:paraId="5B6E09CF" w14:textId="7A2F653C" w:rsidR="00DF03B7" w:rsidRPr="008D5089" w:rsidRDefault="00DF03B7" w:rsidP="00DF03B7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277B25B0" w14:textId="77777777" w:rsidR="00DF03B7" w:rsidRPr="008D5089" w:rsidRDefault="00DF03B7" w:rsidP="00DF03B7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2023.09.28.-i Közgyűlés</w:t>
      </w:r>
    </w:p>
    <w:bookmarkEnd w:id="0"/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690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113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2023-09-27T14:35:00Z</dcterms:created>
  <dcterms:modified xsi:type="dcterms:W3CDTF">2023-09-27T15:14:00Z</dcterms:modified>
</cp:coreProperties>
</file>