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41A67800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27-i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6031E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7088652D" w14:textId="77777777" w:rsidR="00701AC9" w:rsidRPr="008C5AB1" w:rsidRDefault="00701AC9" w:rsidP="00701AC9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Szociális és Lakás Bizottság </w:t>
      </w:r>
      <w:r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5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3B9E5DCB" w14:textId="77777777" w:rsidR="00701AC9" w:rsidRPr="008C5AB1" w:rsidRDefault="00701AC9" w:rsidP="00701AC9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200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3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.(IX.2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7</w:t>
      </w: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.) </w:t>
      </w:r>
      <w:proofErr w:type="spellStart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</w:t>
      </w:r>
      <w:proofErr w:type="spellEnd"/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sz. határozat</w:t>
      </w:r>
    </w:p>
    <w:p w14:paraId="019DF33D" w14:textId="77777777" w:rsidR="00701AC9" w:rsidRDefault="00701AC9" w:rsidP="00701AC9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3892515" w14:textId="77777777" w:rsidR="00701AC9" w:rsidRDefault="00701AC9" w:rsidP="00701AC9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>A Szociális és Lakás Bizottság az ülés napirendjét az alábbiak szerint határozza meg:</w:t>
      </w:r>
    </w:p>
    <w:p w14:paraId="0E608FF5" w14:textId="77777777" w:rsidR="00701AC9" w:rsidRPr="008C5AB1" w:rsidRDefault="00701AC9" w:rsidP="00701AC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97F5A69" w14:textId="77777777" w:rsidR="00701AC9" w:rsidRPr="0025270E" w:rsidRDefault="00701AC9" w:rsidP="00701AC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5270E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15BC2EA9" w14:textId="77777777" w:rsidR="00701AC9" w:rsidRPr="0025270E" w:rsidRDefault="00701AC9" w:rsidP="00701AC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F56CBEE" w14:textId="77777777" w:rsidR="00701AC9" w:rsidRPr="00C66F2C" w:rsidRDefault="00701AC9" w:rsidP="00701AC9">
      <w:pPr>
        <w:ind w:left="705" w:hanging="705"/>
        <w:jc w:val="both"/>
        <w:rPr>
          <w:rFonts w:cs="Arial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1./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2023. évi költségvetéséről szóló 4/2023. (II.28.) önkormányzati rendelet II. számú módosításának megalkotására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6F2C">
        <w:rPr>
          <w:rFonts w:ascii="Calibri" w:hAnsi="Calibri" w:cs="Calibri"/>
          <w:sz w:val="22"/>
          <w:szCs w:val="22"/>
        </w:rPr>
        <w:t xml:space="preserve">(Kgy. </w:t>
      </w:r>
      <w:r>
        <w:rPr>
          <w:rFonts w:ascii="Calibri" w:hAnsi="Calibri" w:cs="Calibri"/>
          <w:sz w:val="22"/>
          <w:szCs w:val="22"/>
        </w:rPr>
        <w:t>10</w:t>
      </w:r>
      <w:r w:rsidRPr="00C66F2C">
        <w:rPr>
          <w:rFonts w:ascii="Calibri" w:hAnsi="Calibri" w:cs="Calibri"/>
          <w:sz w:val="22"/>
          <w:szCs w:val="22"/>
        </w:rPr>
        <w:t>. napirend</w:t>
      </w:r>
      <w:r>
        <w:rPr>
          <w:rFonts w:ascii="Calibri" w:hAnsi="Calibri" w:cs="Calibri"/>
          <w:sz w:val="22"/>
          <w:szCs w:val="22"/>
        </w:rPr>
        <w:t>, b</w:t>
      </w:r>
      <w:r w:rsidRPr="00C66F2C">
        <w:rPr>
          <w:rFonts w:ascii="Calibri" w:hAnsi="Calibri" w:cs="Calibri"/>
          <w:sz w:val="22"/>
          <w:szCs w:val="22"/>
        </w:rPr>
        <w:t>enne: Javaslat a „</w:t>
      </w:r>
      <w:proofErr w:type="spellStart"/>
      <w:r w:rsidRPr="00C66F2C">
        <w:rPr>
          <w:rFonts w:ascii="Calibri" w:hAnsi="Calibri" w:cs="Calibri"/>
          <w:sz w:val="22"/>
          <w:szCs w:val="22"/>
        </w:rPr>
        <w:t>Bursa</w:t>
      </w:r>
      <w:proofErr w:type="spellEnd"/>
      <w:r w:rsidRPr="00C66F2C">
        <w:rPr>
          <w:rFonts w:ascii="Calibri" w:hAnsi="Calibri" w:cs="Calibri"/>
          <w:sz w:val="22"/>
          <w:szCs w:val="22"/>
        </w:rPr>
        <w:t xml:space="preserve"> Hungarica” Felsőoktatási Önkormányzati Ösztöndíjpályázathoz történő 20</w:t>
      </w:r>
      <w:r>
        <w:rPr>
          <w:rFonts w:ascii="Calibri" w:hAnsi="Calibri" w:cs="Calibri"/>
          <w:sz w:val="22"/>
          <w:szCs w:val="22"/>
        </w:rPr>
        <w:t>24</w:t>
      </w:r>
      <w:r w:rsidRPr="00C66F2C">
        <w:rPr>
          <w:rFonts w:ascii="Calibri" w:hAnsi="Calibri" w:cs="Calibri"/>
          <w:sz w:val="22"/>
          <w:szCs w:val="22"/>
        </w:rPr>
        <w:t>. évi csatlakozás jóváhagyására)</w:t>
      </w:r>
    </w:p>
    <w:p w14:paraId="6FDA4EB0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proofErr w:type="spellStart"/>
      <w:r w:rsidRPr="0025270E">
        <w:rPr>
          <w:rFonts w:ascii="Calibri" w:hAnsi="Calibri" w:cs="Calibri"/>
          <w:sz w:val="22"/>
          <w:szCs w:val="22"/>
        </w:rPr>
        <w:t>Stéger</w:t>
      </w:r>
      <w:proofErr w:type="spellEnd"/>
      <w:r w:rsidRPr="0025270E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  <w:r w:rsidRPr="0025270E">
        <w:rPr>
          <w:rFonts w:ascii="Calibri" w:hAnsi="Calibri" w:cs="Calibri"/>
          <w:sz w:val="22"/>
          <w:szCs w:val="22"/>
        </w:rPr>
        <w:tab/>
      </w:r>
    </w:p>
    <w:p w14:paraId="25099F10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D27FCA7" w14:textId="77777777" w:rsidR="00701AC9" w:rsidRPr="0025270E" w:rsidRDefault="00701AC9" w:rsidP="00701AC9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2./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tulajdonában lévő gazdasági társaságokkal kapcsolatos döntések meghozatalára </w:t>
      </w:r>
      <w:r w:rsidRPr="0025270E">
        <w:rPr>
          <w:rFonts w:ascii="Calibri" w:hAnsi="Calibri" w:cs="Calibri"/>
          <w:sz w:val="22"/>
          <w:szCs w:val="22"/>
        </w:rPr>
        <w:t>(Kgy. 11. napirend</w:t>
      </w:r>
      <w:r>
        <w:rPr>
          <w:rFonts w:ascii="Calibri" w:hAnsi="Calibri" w:cs="Calibri"/>
          <w:sz w:val="22"/>
          <w:szCs w:val="22"/>
        </w:rPr>
        <w:t>, b</w:t>
      </w:r>
      <w:r w:rsidRPr="0025270E">
        <w:rPr>
          <w:rFonts w:ascii="Calibri" w:hAnsi="Calibri" w:cs="Calibri"/>
          <w:sz w:val="22"/>
          <w:szCs w:val="22"/>
        </w:rPr>
        <w:t xml:space="preserve">enne: A FÉHE Kft. </w:t>
      </w:r>
      <w:r>
        <w:rPr>
          <w:rFonts w:ascii="Calibri" w:hAnsi="Calibri" w:cs="Calibri"/>
          <w:sz w:val="22"/>
          <w:szCs w:val="22"/>
        </w:rPr>
        <w:t xml:space="preserve">2023.évi I. félévi pénzügyi beszámolója, valamint </w:t>
      </w:r>
      <w:r w:rsidRPr="0025270E">
        <w:rPr>
          <w:rFonts w:ascii="Calibri" w:hAnsi="Calibri" w:cs="Calibri"/>
          <w:sz w:val="22"/>
          <w:szCs w:val="22"/>
        </w:rPr>
        <w:t>alapító okiratának módosítás</w:t>
      </w:r>
      <w:r>
        <w:rPr>
          <w:rFonts w:ascii="Calibri" w:hAnsi="Calibri" w:cs="Calibri"/>
          <w:sz w:val="22"/>
          <w:szCs w:val="22"/>
        </w:rPr>
        <w:t>a</w:t>
      </w:r>
      <w:r w:rsidRPr="0025270E">
        <w:rPr>
          <w:rFonts w:ascii="Calibri" w:hAnsi="Calibri" w:cs="Calibri"/>
          <w:i/>
          <w:iCs/>
          <w:sz w:val="22"/>
          <w:szCs w:val="22"/>
        </w:rPr>
        <w:t>)</w:t>
      </w:r>
      <w:r w:rsidRPr="0025270E">
        <w:rPr>
          <w:rFonts w:ascii="Calibri" w:hAnsi="Calibri" w:cs="Calibri"/>
          <w:sz w:val="22"/>
          <w:szCs w:val="22"/>
        </w:rPr>
        <w:t xml:space="preserve">  </w:t>
      </w:r>
    </w:p>
    <w:p w14:paraId="02149CB1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p w14:paraId="6BCBD5E4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 xml:space="preserve">Németh Klára, a FÉHE </w:t>
      </w:r>
      <w:proofErr w:type="spellStart"/>
      <w:r w:rsidRPr="0025270E">
        <w:rPr>
          <w:rFonts w:ascii="Calibri" w:hAnsi="Calibri" w:cs="Calibri"/>
          <w:sz w:val="22"/>
          <w:szCs w:val="22"/>
        </w:rPr>
        <w:t>KNKft</w:t>
      </w:r>
      <w:proofErr w:type="spellEnd"/>
      <w:r w:rsidRPr="0025270E">
        <w:rPr>
          <w:rFonts w:ascii="Calibri" w:hAnsi="Calibri" w:cs="Calibri"/>
          <w:sz w:val="22"/>
          <w:szCs w:val="22"/>
        </w:rPr>
        <w:t>. ügyvezetője</w:t>
      </w:r>
    </w:p>
    <w:p w14:paraId="05D97063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1B94762" w14:textId="77777777" w:rsidR="00701AC9" w:rsidRPr="0025270E" w:rsidRDefault="00701AC9" w:rsidP="00701AC9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3./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Javaslat a takarékossági program felülvizsgálatához kapcsolódó döntések meghozatalára </w:t>
      </w:r>
    </w:p>
    <w:p w14:paraId="3BF41DAB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dr. Károlyi Ákos, Szombathely Megyei Jogú Város jegyzője</w:t>
      </w:r>
    </w:p>
    <w:p w14:paraId="1F230344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D40FF87" w14:textId="77777777" w:rsidR="00701AC9" w:rsidRPr="00D5716D" w:rsidRDefault="00701AC9" w:rsidP="00701AC9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4./</w:t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D5716D">
        <w:rPr>
          <w:rFonts w:ascii="Calibri" w:hAnsi="Calibri" w:cs="Calibri"/>
          <w:b/>
          <w:bCs/>
          <w:sz w:val="22"/>
          <w:szCs w:val="22"/>
        </w:rPr>
        <w:t>Javaslat a szombathelyi szociális ellátórendszer fejlesztésére az idősek és az autizmussal élők nappali ellátása tekintetében</w:t>
      </w:r>
    </w:p>
    <w:p w14:paraId="61979DE1" w14:textId="77777777" w:rsidR="00701AC9" w:rsidRPr="0025270E" w:rsidRDefault="00701AC9" w:rsidP="00701AC9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1090B7A7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AE23F43" w14:textId="77777777" w:rsidR="00701AC9" w:rsidRPr="0025270E" w:rsidRDefault="00701AC9" w:rsidP="00701AC9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5./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Javaslat az önkormányzat által alapított alapítványokkal kapcsolatos döntések meghozatalára </w:t>
      </w:r>
    </w:p>
    <w:p w14:paraId="74A1ACA7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79696F29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 xml:space="preserve">Szentkirályi Bernadett „Szombathely Szent Márton Városa” </w:t>
      </w:r>
      <w:proofErr w:type="spellStart"/>
      <w:r w:rsidRPr="0025270E">
        <w:rPr>
          <w:rFonts w:ascii="Calibri" w:hAnsi="Calibri" w:cs="Calibri"/>
          <w:sz w:val="22"/>
          <w:szCs w:val="22"/>
        </w:rPr>
        <w:t>Gyebrovszki</w:t>
      </w:r>
      <w:proofErr w:type="spellEnd"/>
      <w:r w:rsidRPr="0025270E">
        <w:rPr>
          <w:rFonts w:ascii="Calibri" w:hAnsi="Calibri" w:cs="Calibri"/>
          <w:sz w:val="22"/>
          <w:szCs w:val="22"/>
        </w:rPr>
        <w:t xml:space="preserve"> János Alapítvány Kuratórium elnöke</w:t>
      </w:r>
    </w:p>
    <w:p w14:paraId="5CDA78B2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45527CB" w14:textId="77777777" w:rsidR="00701AC9" w:rsidRPr="0025270E" w:rsidRDefault="00701AC9" w:rsidP="00701AC9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6./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>Beszámoló az SOS-Gyermekfalu Magyarországi Alapítványa 2022. évi tevékenységéről</w:t>
      </w:r>
    </w:p>
    <w:p w14:paraId="11E47C80" w14:textId="77777777" w:rsidR="00701AC9" w:rsidRPr="0025270E" w:rsidRDefault="00701AC9" w:rsidP="00701AC9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0589079B" w14:textId="77777777" w:rsidR="00701AC9" w:rsidRPr="000557E8" w:rsidRDefault="00701AC9" w:rsidP="00701AC9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Meghívott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ak</w:t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0557E8">
        <w:rPr>
          <w:rFonts w:ascii="Calibri" w:hAnsi="Calibri" w:cs="Calibri"/>
          <w:sz w:val="22"/>
          <w:szCs w:val="22"/>
        </w:rPr>
        <w:t>Kiss Gergely, az SOS-Gyermekfalu Magyarország ügyvezetője</w:t>
      </w:r>
    </w:p>
    <w:p w14:paraId="74F57543" w14:textId="77777777" w:rsidR="00701AC9" w:rsidRPr="0025270E" w:rsidRDefault="00701AC9" w:rsidP="00701AC9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0557E8">
        <w:rPr>
          <w:rFonts w:ascii="Calibri" w:hAnsi="Calibri" w:cs="Calibri"/>
          <w:sz w:val="22"/>
          <w:szCs w:val="22"/>
          <w:u w:val="single"/>
        </w:rPr>
        <w:tab/>
      </w:r>
      <w:r w:rsidRPr="000557E8">
        <w:rPr>
          <w:rFonts w:ascii="Calibri" w:hAnsi="Calibri" w:cs="Calibri"/>
          <w:sz w:val="22"/>
          <w:szCs w:val="22"/>
        </w:rPr>
        <w:tab/>
      </w:r>
      <w:r w:rsidRPr="000557E8">
        <w:rPr>
          <w:rFonts w:ascii="Calibri" w:hAnsi="Calibri" w:cs="Calibri"/>
          <w:sz w:val="22"/>
          <w:szCs w:val="22"/>
        </w:rPr>
        <w:tab/>
        <w:t>Pechan Szabolcs</w:t>
      </w:r>
      <w:r w:rsidRPr="000557E8"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0557E8">
        <w:rPr>
          <w:rFonts w:ascii="Calibri" w:hAnsi="Calibri" w:cs="Calibri"/>
          <w:sz w:val="22"/>
          <w:szCs w:val="22"/>
        </w:rPr>
        <w:t>az SOS</w:t>
      </w:r>
      <w:r>
        <w:rPr>
          <w:rFonts w:ascii="Calibri" w:hAnsi="Calibri" w:cs="Calibri"/>
          <w:b/>
          <w:bCs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Gyermekfalu Magyarország projektigazgató</w:t>
      </w:r>
    </w:p>
    <w:p w14:paraId="07A06EC6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0C656E8" w14:textId="77777777" w:rsidR="00701AC9" w:rsidRPr="0025270E" w:rsidRDefault="00701AC9" w:rsidP="00701AC9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7./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Helyi Esélyegyenlőségi Programja elfogadására</w:t>
      </w:r>
    </w:p>
    <w:p w14:paraId="4400C5DE" w14:textId="77777777" w:rsidR="00701AC9" w:rsidRPr="0025270E" w:rsidRDefault="00701AC9" w:rsidP="00701AC9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6CB3A957" w14:textId="77777777" w:rsidR="00701AC9" w:rsidRPr="0025270E" w:rsidRDefault="00701AC9" w:rsidP="00701AC9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Meghívott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ak</w:t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: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 xml:space="preserve">Németh Klára, a FÉHE </w:t>
      </w:r>
      <w:proofErr w:type="spellStart"/>
      <w:r w:rsidRPr="0025270E">
        <w:rPr>
          <w:rFonts w:ascii="Calibri" w:hAnsi="Calibri" w:cs="Calibri"/>
          <w:sz w:val="22"/>
          <w:szCs w:val="22"/>
        </w:rPr>
        <w:t>KNKft</w:t>
      </w:r>
      <w:proofErr w:type="spellEnd"/>
      <w:r w:rsidRPr="0025270E">
        <w:rPr>
          <w:rFonts w:ascii="Calibri" w:hAnsi="Calibri" w:cs="Calibri"/>
          <w:sz w:val="22"/>
          <w:szCs w:val="22"/>
        </w:rPr>
        <w:t>. ügyvezetője,</w:t>
      </w:r>
    </w:p>
    <w:p w14:paraId="43746AB0" w14:textId="77777777" w:rsidR="00701AC9" w:rsidRPr="0025270E" w:rsidRDefault="00701AC9" w:rsidP="00701AC9">
      <w:pPr>
        <w:ind w:left="2124" w:firstLine="6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lastRenderedPageBreak/>
        <w:t>Kulcsár Lászlóné, a Pálos Károly Szociális Szolgáltató Központ és Gyermekjóléti Szolgálat intézményvezetője,</w:t>
      </w:r>
    </w:p>
    <w:p w14:paraId="642DB3FB" w14:textId="77777777" w:rsidR="00701AC9" w:rsidRPr="0025270E" w:rsidRDefault="00701AC9" w:rsidP="00701AC9">
      <w:pPr>
        <w:ind w:left="2124" w:firstLine="6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>Sebestyén Bianka, a Szombathelyi Egyesített Bölcsődei Intézmény intézményvezetője</w:t>
      </w:r>
    </w:p>
    <w:p w14:paraId="485EA06A" w14:textId="77777777" w:rsidR="00701AC9" w:rsidRPr="0025270E" w:rsidRDefault="00701AC9" w:rsidP="00701AC9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713CE27D" w14:textId="77777777" w:rsidR="00701AC9" w:rsidRPr="0025270E" w:rsidRDefault="00701AC9" w:rsidP="00701AC9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8./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>Javaslat a Fogyatékkal Élőket és Hajléktalanokat Ellátó Közhasznú Nonprofit Kft. pályázatával kapcsolatos döntés meghozatalára</w:t>
      </w:r>
    </w:p>
    <w:p w14:paraId="47C9C966" w14:textId="77777777" w:rsidR="00701AC9" w:rsidRPr="0025270E" w:rsidRDefault="00701AC9" w:rsidP="00701AC9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25270E"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p w14:paraId="23402ECA" w14:textId="77777777" w:rsidR="00701AC9" w:rsidRPr="0025270E" w:rsidRDefault="00701AC9" w:rsidP="00701AC9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 xml:space="preserve">Németh Klára, a FÉHE </w:t>
      </w:r>
      <w:proofErr w:type="spellStart"/>
      <w:r w:rsidRPr="0025270E">
        <w:rPr>
          <w:rFonts w:ascii="Calibri" w:hAnsi="Calibri" w:cs="Calibri"/>
          <w:sz w:val="22"/>
          <w:szCs w:val="22"/>
        </w:rPr>
        <w:t>KNKft</w:t>
      </w:r>
      <w:proofErr w:type="spellEnd"/>
      <w:r w:rsidRPr="0025270E">
        <w:rPr>
          <w:rFonts w:ascii="Calibri" w:hAnsi="Calibri" w:cs="Calibri"/>
          <w:sz w:val="22"/>
          <w:szCs w:val="22"/>
        </w:rPr>
        <w:t>. ügyvezetője</w:t>
      </w:r>
    </w:p>
    <w:p w14:paraId="704FC1F6" w14:textId="77777777" w:rsidR="00701AC9" w:rsidRPr="0025270E" w:rsidRDefault="00701AC9" w:rsidP="00701AC9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3ED0FE9E" w14:textId="77777777" w:rsidR="00701AC9" w:rsidRPr="00B6410E" w:rsidRDefault="00701AC9" w:rsidP="00701AC9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B6410E">
        <w:rPr>
          <w:rFonts w:ascii="Calibri" w:hAnsi="Calibri" w:cs="Calibri"/>
          <w:b/>
          <w:bCs/>
          <w:sz w:val="22"/>
          <w:szCs w:val="22"/>
        </w:rPr>
        <w:t>9./</w:t>
      </w:r>
      <w:r w:rsidRPr="00B6410E">
        <w:rPr>
          <w:rFonts w:ascii="Calibri" w:hAnsi="Calibri" w:cs="Calibri"/>
          <w:b/>
          <w:bCs/>
          <w:sz w:val="22"/>
          <w:szCs w:val="22"/>
        </w:rPr>
        <w:tab/>
      </w:r>
      <w:bookmarkStart w:id="0" w:name="_Hlk145916980"/>
      <w:r w:rsidRPr="00B6410E">
        <w:rPr>
          <w:rFonts w:ascii="Calibri" w:hAnsi="Calibri" w:cs="Calibri"/>
          <w:b/>
          <w:bCs/>
          <w:sz w:val="22"/>
          <w:szCs w:val="22"/>
        </w:rPr>
        <w:t>Javaslat Szombathely Megyei Jogú Város Önkormányzata Szociális Szolgáltatástervezési Koncepciójának 2023. évi felülvizsgálatára</w:t>
      </w:r>
      <w:bookmarkEnd w:id="0"/>
    </w:p>
    <w:p w14:paraId="72C4BDCD" w14:textId="77777777" w:rsidR="00701AC9" w:rsidRPr="00B641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B641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B6410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00B2497A" w14:textId="77777777" w:rsidR="00701AC9" w:rsidRPr="00B6410E" w:rsidRDefault="00701AC9" w:rsidP="00701AC9">
      <w:pPr>
        <w:ind w:left="709" w:hanging="4"/>
        <w:jc w:val="both"/>
        <w:rPr>
          <w:rFonts w:ascii="Calibri" w:hAnsi="Calibri" w:cs="Calibri"/>
          <w:sz w:val="22"/>
          <w:szCs w:val="22"/>
        </w:rPr>
      </w:pPr>
    </w:p>
    <w:p w14:paraId="52B9854A" w14:textId="77777777" w:rsidR="00701AC9" w:rsidRPr="0025270E" w:rsidRDefault="00701AC9" w:rsidP="00701AC9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10./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bookmarkStart w:id="1" w:name="_Hlk114214690"/>
      <w:r w:rsidRPr="0025270E">
        <w:rPr>
          <w:rFonts w:ascii="Calibri" w:hAnsi="Calibri" w:cs="Calibri"/>
          <w:b/>
          <w:bCs/>
          <w:sz w:val="22"/>
          <w:szCs w:val="22"/>
        </w:rPr>
        <w:t>Javaslat a Szociális Szolgáltatók Közhasznú Egyesülete egyedi kérelmének támogatására</w:t>
      </w:r>
    </w:p>
    <w:bookmarkEnd w:id="1"/>
    <w:p w14:paraId="323B5C06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2A4625F3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0557E8">
        <w:rPr>
          <w:rFonts w:ascii="Calibri" w:hAnsi="Calibri" w:cs="Calibri"/>
          <w:sz w:val="22"/>
          <w:szCs w:val="22"/>
          <w:u w:val="single"/>
        </w:rPr>
        <w:t>Meghívott:</w:t>
      </w:r>
      <w:r w:rsidRPr="002527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Koroknai Anikó</w:t>
      </w:r>
      <w:r w:rsidRPr="0025270E">
        <w:rPr>
          <w:rFonts w:ascii="Calibri" w:hAnsi="Calibri" w:cs="Calibri"/>
          <w:sz w:val="22"/>
          <w:szCs w:val="22"/>
        </w:rPr>
        <w:t>, a Szociális Szolgáltatók Közhasznú Egyesület elnöke</w:t>
      </w:r>
    </w:p>
    <w:p w14:paraId="602AB7F6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1E04CA7" w14:textId="77777777" w:rsidR="00701AC9" w:rsidRPr="0025270E" w:rsidRDefault="00701AC9" w:rsidP="00701AC9">
      <w:pPr>
        <w:ind w:left="705" w:hanging="705"/>
        <w:jc w:val="both"/>
        <w:rPr>
          <w:rFonts w:ascii="Calibri" w:hAnsi="Calibri" w:cs="Calibri"/>
          <w:b/>
          <w:bCs/>
          <w:spacing w:val="-3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11./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>Javaslat a Civil Fórummal kapcsolatos döntések meghozatalára</w:t>
      </w:r>
    </w:p>
    <w:p w14:paraId="74E99F45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41901CE4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iCs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ab/>
      </w:r>
    </w:p>
    <w:p w14:paraId="50B1365C" w14:textId="77777777" w:rsidR="00701AC9" w:rsidRPr="0025270E" w:rsidRDefault="00701AC9" w:rsidP="00701AC9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12./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397F57F7" w14:textId="77777777" w:rsidR="00701AC9" w:rsidRPr="0025270E" w:rsidRDefault="00701AC9" w:rsidP="00701AC9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bookmarkStart w:id="2" w:name="_Hlk25221937"/>
      <w:r w:rsidRPr="0025270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2"/>
    </w:p>
    <w:p w14:paraId="655E71D3" w14:textId="77777777" w:rsidR="00701AC9" w:rsidRPr="0025270E" w:rsidRDefault="00701AC9" w:rsidP="00701AC9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3419659" w14:textId="77777777" w:rsidR="00701AC9" w:rsidRPr="0025270E" w:rsidRDefault="00701AC9" w:rsidP="00701AC9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5270E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3631C759" w14:textId="77777777" w:rsidR="00701AC9" w:rsidRPr="0025270E" w:rsidRDefault="00701AC9" w:rsidP="00701AC9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EB97447" w14:textId="77777777" w:rsidR="00701AC9" w:rsidRDefault="00701AC9" w:rsidP="00701AC9">
      <w:pPr>
        <w:ind w:left="709" w:hanging="709"/>
        <w:jc w:val="both"/>
        <w:rPr>
          <w:rFonts w:ascii="Calibri" w:hAnsi="Calibri" w:cs="Calibri"/>
          <w:bCs/>
          <w:iCs/>
          <w:sz w:val="22"/>
          <w:szCs w:val="22"/>
        </w:rPr>
      </w:pPr>
      <w:r w:rsidRPr="0025270E">
        <w:rPr>
          <w:rFonts w:ascii="Calibri" w:hAnsi="Calibri" w:cs="Calibri"/>
          <w:b/>
          <w:sz w:val="22"/>
          <w:szCs w:val="22"/>
        </w:rPr>
        <w:t>13./</w:t>
      </w:r>
      <w:r w:rsidRPr="0025270E">
        <w:rPr>
          <w:rFonts w:ascii="Calibri" w:hAnsi="Calibri" w:cs="Calibri"/>
          <w:b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</w:rPr>
        <w:t>Javaslat önkormányzati kitüntetések adományozás</w:t>
      </w:r>
      <w:r>
        <w:rPr>
          <w:rFonts w:ascii="Calibri" w:hAnsi="Calibri" w:cs="Calibri"/>
          <w:b/>
          <w:bCs/>
          <w:sz w:val="22"/>
          <w:szCs w:val="22"/>
        </w:rPr>
        <w:t>ára</w:t>
      </w:r>
      <w:r w:rsidRPr="002527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5270E">
        <w:rPr>
          <w:rFonts w:ascii="Calibri" w:hAnsi="Calibri" w:cs="Calibri"/>
          <w:bCs/>
          <w:iCs/>
          <w:sz w:val="22"/>
          <w:szCs w:val="22"/>
        </w:rPr>
        <w:t xml:space="preserve">(Kgy. </w:t>
      </w:r>
      <w:r>
        <w:rPr>
          <w:rFonts w:ascii="Calibri" w:hAnsi="Calibri" w:cs="Calibri"/>
          <w:bCs/>
          <w:iCs/>
          <w:sz w:val="22"/>
          <w:szCs w:val="22"/>
        </w:rPr>
        <w:t>20</w:t>
      </w:r>
      <w:r w:rsidRPr="0025270E">
        <w:rPr>
          <w:rFonts w:ascii="Calibri" w:hAnsi="Calibri" w:cs="Calibri"/>
          <w:bCs/>
          <w:iCs/>
          <w:sz w:val="22"/>
          <w:szCs w:val="22"/>
        </w:rPr>
        <w:t>.napirend, benne: „Szociális Munkáért Életmű-díj”)</w:t>
      </w:r>
      <w:r>
        <w:rPr>
          <w:rFonts w:ascii="Calibri" w:hAnsi="Calibri" w:cs="Calibri"/>
          <w:bCs/>
          <w:iCs/>
          <w:sz w:val="22"/>
          <w:szCs w:val="22"/>
        </w:rPr>
        <w:tab/>
      </w:r>
    </w:p>
    <w:p w14:paraId="1BAEA48F" w14:textId="77777777" w:rsidR="00701AC9" w:rsidRPr="0025270E" w:rsidRDefault="00701AC9" w:rsidP="00701AC9">
      <w:pPr>
        <w:ind w:left="709" w:hanging="1"/>
        <w:jc w:val="both"/>
        <w:rPr>
          <w:rFonts w:ascii="Calibri" w:hAnsi="Calibri" w:cs="Calibri"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>Füzi Judith dr. Polgármesteri Kabinet osztályvezetője</w:t>
      </w:r>
    </w:p>
    <w:p w14:paraId="15EBB07C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sz w:val="22"/>
          <w:szCs w:val="22"/>
        </w:rPr>
        <w:t xml:space="preserve"> </w:t>
      </w:r>
    </w:p>
    <w:p w14:paraId="0DDE30CF" w14:textId="77777777" w:rsidR="00701AC9" w:rsidRPr="0025270E" w:rsidRDefault="00701AC9" w:rsidP="00701AC9">
      <w:pPr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14./</w:t>
      </w:r>
      <w:r w:rsidRPr="0025270E">
        <w:rPr>
          <w:rFonts w:ascii="Calibri" w:hAnsi="Calibri" w:cs="Calibri"/>
          <w:b/>
          <w:bCs/>
          <w:sz w:val="22"/>
          <w:szCs w:val="22"/>
        </w:rPr>
        <w:tab/>
        <w:t xml:space="preserve">Javaslat Közösségi Bérlakás Rendszerben nyilvántartott ingatlanok bérbeadására   </w:t>
      </w:r>
    </w:p>
    <w:p w14:paraId="20032BAD" w14:textId="77777777" w:rsidR="00701AC9" w:rsidRPr="0025270E" w:rsidRDefault="00701AC9" w:rsidP="00701AC9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34AF4159" w14:textId="77777777" w:rsidR="00701AC9" w:rsidRPr="0025270E" w:rsidRDefault="00701AC9" w:rsidP="00701AC9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426AC155" w14:textId="77777777" w:rsidR="00701AC9" w:rsidRPr="0025270E" w:rsidRDefault="00701AC9" w:rsidP="00701AC9">
      <w:pPr>
        <w:ind w:left="720" w:hanging="720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25270E">
        <w:rPr>
          <w:rFonts w:ascii="Calibri" w:hAnsi="Calibri" w:cs="Calibri"/>
          <w:b/>
          <w:sz w:val="22"/>
          <w:szCs w:val="22"/>
        </w:rPr>
        <w:t>15./</w:t>
      </w:r>
      <w:r w:rsidRPr="0025270E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pacing w:val="2"/>
          <w:sz w:val="22"/>
          <w:szCs w:val="2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25270E">
        <w:rPr>
          <w:rFonts w:ascii="Calibri" w:hAnsi="Calibri" w:cs="Calibri"/>
          <w:bCs/>
          <w:spacing w:val="2"/>
          <w:sz w:val="22"/>
          <w:szCs w:val="22"/>
        </w:rPr>
        <w:t>(később kerül kiküldésre)</w:t>
      </w:r>
    </w:p>
    <w:p w14:paraId="1487B718" w14:textId="77777777" w:rsidR="00701AC9" w:rsidRPr="0025270E" w:rsidRDefault="00701AC9" w:rsidP="00701AC9">
      <w:pPr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25270E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587C5B2" w14:textId="77777777" w:rsidR="00701AC9" w:rsidRPr="0025270E" w:rsidRDefault="00701AC9" w:rsidP="00701AC9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34B81D6C" w14:textId="77777777" w:rsidR="00701AC9" w:rsidRPr="0025270E" w:rsidRDefault="00701AC9" w:rsidP="00701AC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>16.</w:t>
      </w:r>
      <w:r w:rsidRPr="0025270E">
        <w:rPr>
          <w:rFonts w:ascii="Calibri" w:hAnsi="Calibri" w:cs="Calibri"/>
          <w:b/>
          <w:sz w:val="22"/>
          <w:szCs w:val="22"/>
        </w:rPr>
        <w:t>/</w:t>
      </w:r>
      <w:r w:rsidRPr="0025270E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25270E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164D9752" w14:textId="77777777" w:rsidR="00701AC9" w:rsidRPr="0025270E" w:rsidRDefault="00701AC9" w:rsidP="00701AC9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5270E">
        <w:rPr>
          <w:rFonts w:ascii="Calibri" w:hAnsi="Calibri" w:cs="Calibri"/>
          <w:b/>
          <w:bCs/>
          <w:sz w:val="22"/>
          <w:szCs w:val="22"/>
        </w:rPr>
        <w:tab/>
      </w:r>
      <w:r w:rsidRPr="0025270E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5270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25270E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39B2EB86" w14:textId="77777777" w:rsidR="00701AC9" w:rsidRDefault="00701AC9" w:rsidP="00701AC9">
      <w:pPr>
        <w:ind w:left="1410" w:hanging="1410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0023924" w14:textId="77777777" w:rsidR="00701AC9" w:rsidRPr="008C5AB1" w:rsidRDefault="00701AC9" w:rsidP="00701AC9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1E9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BC1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2</Pages>
  <Words>517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2023-01-26T07:08:00Z</cp:lastPrinted>
  <dcterms:created xsi:type="dcterms:W3CDTF">2023-09-27T14:33:00Z</dcterms:created>
  <dcterms:modified xsi:type="dcterms:W3CDTF">2023-09-27T15:14:00Z</dcterms:modified>
</cp:coreProperties>
</file>