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183E" w14:textId="4C9C9C7B" w:rsidR="00A16E05" w:rsidRPr="000214F7" w:rsidRDefault="00A16E05" w:rsidP="00A16E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0214F7">
        <w:rPr>
          <w:rFonts w:asciiTheme="minorHAnsi" w:hAnsiTheme="minorHAnsi" w:cstheme="minorHAnsi"/>
          <w:b/>
          <w:bCs/>
          <w:szCs w:val="22"/>
          <w:u w:val="single"/>
        </w:rPr>
        <w:t>M E G H Í V Ó</w:t>
      </w:r>
    </w:p>
    <w:p w14:paraId="4E7FCD87" w14:textId="77777777" w:rsidR="00A16E05" w:rsidRPr="000214F7" w:rsidRDefault="00A16E05" w:rsidP="00A16E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FC8711" w14:textId="77777777" w:rsidR="00A16E05" w:rsidRPr="000214F7" w:rsidRDefault="00A16E05" w:rsidP="00A16E05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0214F7">
        <w:rPr>
          <w:rFonts w:asciiTheme="minorHAnsi" w:hAnsiTheme="minorHAnsi" w:cstheme="minorHAnsi"/>
          <w:b/>
          <w:szCs w:val="22"/>
        </w:rPr>
        <w:t>Bűnmegelőzési, Közbiztonsági és Közrendvédelmi Bizottság</w:t>
      </w:r>
    </w:p>
    <w:p w14:paraId="4DD6548B" w14:textId="3890BE9B" w:rsidR="00A16E05" w:rsidRPr="000214F7" w:rsidRDefault="00A16E05" w:rsidP="00A16E05">
      <w:pPr>
        <w:spacing w:line="36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0214F7">
        <w:rPr>
          <w:rFonts w:asciiTheme="minorHAnsi" w:hAnsiTheme="minorHAnsi" w:cstheme="minorHAnsi"/>
          <w:b/>
          <w:bCs/>
          <w:szCs w:val="22"/>
          <w:u w:val="single"/>
        </w:rPr>
        <w:t>202</w:t>
      </w:r>
      <w:r w:rsidR="002A12E4" w:rsidRPr="000214F7"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0214F7">
        <w:rPr>
          <w:rFonts w:asciiTheme="minorHAnsi" w:hAnsiTheme="minorHAnsi" w:cstheme="minorHAnsi"/>
          <w:b/>
          <w:bCs/>
          <w:szCs w:val="22"/>
          <w:u w:val="single"/>
        </w:rPr>
        <w:t xml:space="preserve">. </w:t>
      </w:r>
      <w:r w:rsidR="007A5A74">
        <w:rPr>
          <w:rFonts w:asciiTheme="minorHAnsi" w:hAnsiTheme="minorHAnsi" w:cstheme="minorHAnsi"/>
          <w:b/>
          <w:bCs/>
          <w:szCs w:val="22"/>
          <w:u w:val="single"/>
        </w:rPr>
        <w:t>október</w:t>
      </w:r>
      <w:r w:rsidRPr="000214F7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="002A12E4" w:rsidRPr="000214F7">
        <w:rPr>
          <w:rFonts w:asciiTheme="minorHAnsi" w:hAnsiTheme="minorHAnsi" w:cstheme="minorHAnsi"/>
          <w:b/>
          <w:bCs/>
          <w:szCs w:val="22"/>
          <w:u w:val="single"/>
        </w:rPr>
        <w:t>2</w:t>
      </w:r>
      <w:r w:rsidR="007A5A74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0214F7">
        <w:rPr>
          <w:rFonts w:asciiTheme="minorHAnsi" w:hAnsiTheme="minorHAnsi" w:cstheme="minorHAnsi"/>
          <w:b/>
          <w:bCs/>
          <w:szCs w:val="22"/>
          <w:u w:val="single"/>
        </w:rPr>
        <w:t>-</w:t>
      </w:r>
      <w:r w:rsidR="00BC3107" w:rsidRPr="000214F7">
        <w:rPr>
          <w:rFonts w:asciiTheme="minorHAnsi" w:hAnsiTheme="minorHAnsi" w:cstheme="minorHAnsi"/>
          <w:b/>
          <w:bCs/>
          <w:szCs w:val="22"/>
          <w:u w:val="single"/>
        </w:rPr>
        <w:t>é</w:t>
      </w:r>
      <w:r w:rsidRPr="000214F7">
        <w:rPr>
          <w:rFonts w:asciiTheme="minorHAnsi" w:hAnsiTheme="minorHAnsi" w:cstheme="minorHAnsi"/>
          <w:b/>
          <w:bCs/>
          <w:szCs w:val="22"/>
          <w:u w:val="single"/>
        </w:rPr>
        <w:t>n (</w:t>
      </w:r>
      <w:r w:rsidR="007A5A74">
        <w:rPr>
          <w:rFonts w:asciiTheme="minorHAnsi" w:hAnsiTheme="minorHAnsi" w:cstheme="minorHAnsi"/>
          <w:b/>
          <w:bCs/>
          <w:szCs w:val="22"/>
          <w:u w:val="single"/>
        </w:rPr>
        <w:t>kedden</w:t>
      </w:r>
      <w:r w:rsidRPr="000214F7">
        <w:rPr>
          <w:rFonts w:asciiTheme="minorHAnsi" w:hAnsiTheme="minorHAnsi" w:cstheme="minorHAnsi"/>
          <w:b/>
          <w:bCs/>
          <w:szCs w:val="22"/>
          <w:u w:val="single"/>
        </w:rPr>
        <w:t>) 1</w:t>
      </w:r>
      <w:r w:rsidR="002A12E4" w:rsidRPr="000214F7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0214F7">
        <w:rPr>
          <w:rFonts w:asciiTheme="minorHAnsi" w:hAnsiTheme="minorHAnsi" w:cstheme="minorHAnsi"/>
          <w:b/>
          <w:bCs/>
          <w:szCs w:val="22"/>
          <w:u w:val="single"/>
        </w:rPr>
        <w:t>.00 órai kezdettel</w:t>
      </w:r>
    </w:p>
    <w:p w14:paraId="32762945" w14:textId="77777777" w:rsidR="00A16E05" w:rsidRPr="000214F7" w:rsidRDefault="00A16E05" w:rsidP="00A16E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A1A0E8F" w14:textId="77777777" w:rsidR="00A16E05" w:rsidRPr="000214F7" w:rsidRDefault="00A16E05" w:rsidP="00A16E05">
      <w:pPr>
        <w:autoSpaceDE w:val="0"/>
        <w:autoSpaceDN w:val="0"/>
        <w:jc w:val="both"/>
        <w:rPr>
          <w:rFonts w:asciiTheme="minorHAnsi" w:hAnsiTheme="minorHAnsi" w:cstheme="minorHAnsi"/>
          <w:szCs w:val="22"/>
        </w:rPr>
      </w:pPr>
      <w:r w:rsidRPr="000214F7">
        <w:rPr>
          <w:rFonts w:asciiTheme="minorHAnsi" w:hAnsiTheme="minorHAnsi" w:cstheme="minorHAnsi"/>
          <w:szCs w:val="22"/>
        </w:rPr>
        <w:t>a Városháza I. emeleti kistermében (Szombathely, Kossuth L. u. 1-3.) ülést tart, amelyre tisztelettel meghívom.</w:t>
      </w:r>
    </w:p>
    <w:p w14:paraId="4D8CF0A6" w14:textId="77777777" w:rsidR="000B67D1" w:rsidRPr="000214F7" w:rsidRDefault="000B67D1" w:rsidP="00A16E05">
      <w:pPr>
        <w:jc w:val="both"/>
        <w:rPr>
          <w:rFonts w:asciiTheme="minorHAnsi" w:hAnsiTheme="minorHAnsi" w:cstheme="minorHAnsi"/>
          <w:szCs w:val="22"/>
        </w:rPr>
      </w:pPr>
    </w:p>
    <w:p w14:paraId="1F9F7EBF" w14:textId="77777777" w:rsidR="00A16E05" w:rsidRPr="000214F7" w:rsidRDefault="00A16E05" w:rsidP="00A16E05">
      <w:pPr>
        <w:rPr>
          <w:rFonts w:asciiTheme="minorHAnsi" w:hAnsiTheme="minorHAnsi" w:cstheme="minorHAnsi"/>
          <w:b/>
          <w:szCs w:val="22"/>
          <w:u w:val="single"/>
        </w:rPr>
      </w:pPr>
      <w:r w:rsidRPr="000214F7">
        <w:rPr>
          <w:rFonts w:asciiTheme="minorHAnsi" w:hAnsiTheme="minorHAnsi" w:cstheme="minorHAnsi"/>
          <w:b/>
          <w:szCs w:val="22"/>
          <w:u w:val="single"/>
        </w:rPr>
        <w:t>Nyilvános ülés:</w:t>
      </w:r>
    </w:p>
    <w:p w14:paraId="44CE3543" w14:textId="77777777" w:rsidR="00A16E05" w:rsidRPr="000214F7" w:rsidRDefault="00A16E05" w:rsidP="00A16E05">
      <w:pPr>
        <w:jc w:val="both"/>
        <w:rPr>
          <w:rFonts w:asciiTheme="minorHAnsi" w:hAnsiTheme="minorHAnsi" w:cstheme="minorHAnsi"/>
          <w:bCs/>
          <w:szCs w:val="22"/>
        </w:rPr>
      </w:pPr>
    </w:p>
    <w:p w14:paraId="763F1B73" w14:textId="0D3AFE3C" w:rsidR="007A5A74" w:rsidRPr="000214F7" w:rsidRDefault="00EC4CC9" w:rsidP="007A5A74">
      <w:pPr>
        <w:ind w:left="705" w:hanging="705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1</w:t>
      </w:r>
      <w:r w:rsidR="007A5A74" w:rsidRPr="000214F7">
        <w:rPr>
          <w:rFonts w:asciiTheme="minorHAnsi" w:hAnsiTheme="minorHAnsi" w:cstheme="minorHAnsi"/>
          <w:b/>
          <w:bCs/>
          <w:szCs w:val="22"/>
        </w:rPr>
        <w:t>./</w:t>
      </w:r>
      <w:r w:rsidR="007A5A74" w:rsidRPr="000214F7">
        <w:rPr>
          <w:rFonts w:asciiTheme="minorHAnsi" w:hAnsiTheme="minorHAnsi" w:cstheme="minorHAnsi"/>
          <w:b/>
          <w:bCs/>
          <w:szCs w:val="22"/>
        </w:rPr>
        <w:tab/>
      </w:r>
      <w:r w:rsidR="007A5A74" w:rsidRPr="007A5A74">
        <w:rPr>
          <w:rFonts w:asciiTheme="minorHAnsi" w:hAnsiTheme="minorHAnsi" w:cstheme="minorHAnsi"/>
          <w:b/>
          <w:bCs/>
          <w:szCs w:val="22"/>
        </w:rPr>
        <w:t>Javaslat Szombathely Megyei Jogú Város Civil Koncepciójának megalkotására a 2023-2028. közötti időszakra vonatkozóan</w:t>
      </w:r>
      <w:r w:rsidR="007A5A74">
        <w:rPr>
          <w:rFonts w:asciiTheme="minorHAnsi" w:hAnsiTheme="minorHAnsi" w:cstheme="minorHAnsi"/>
          <w:b/>
          <w:bCs/>
          <w:szCs w:val="22"/>
        </w:rPr>
        <w:t xml:space="preserve"> </w:t>
      </w:r>
      <w:r w:rsidR="007A5A74" w:rsidRPr="000214F7">
        <w:rPr>
          <w:rFonts w:asciiTheme="minorHAnsi" w:hAnsiTheme="minorHAnsi" w:cstheme="minorHAnsi"/>
          <w:bCs/>
          <w:i/>
          <w:iCs/>
          <w:color w:val="000000"/>
          <w:szCs w:val="22"/>
        </w:rPr>
        <w:t xml:space="preserve">(Közgyűlési </w:t>
      </w:r>
      <w:r w:rsidR="00620B59">
        <w:rPr>
          <w:rFonts w:asciiTheme="minorHAnsi" w:hAnsiTheme="minorHAnsi" w:cstheme="minorHAnsi"/>
          <w:bCs/>
          <w:i/>
          <w:iCs/>
          <w:color w:val="000000"/>
          <w:szCs w:val="22"/>
        </w:rPr>
        <w:t>5</w:t>
      </w:r>
      <w:r w:rsidR="007A5A74" w:rsidRPr="000214F7">
        <w:rPr>
          <w:rFonts w:asciiTheme="minorHAnsi" w:hAnsiTheme="minorHAnsi" w:cstheme="minorHAnsi"/>
          <w:bCs/>
          <w:i/>
          <w:iCs/>
          <w:color w:val="000000"/>
          <w:szCs w:val="22"/>
        </w:rPr>
        <w:t>.)</w:t>
      </w:r>
    </w:p>
    <w:p w14:paraId="7439EAF5" w14:textId="724EBBFC" w:rsidR="00EC4CC9" w:rsidRPr="000214F7" w:rsidRDefault="00EC4CC9" w:rsidP="00EC4CC9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bCs/>
          <w:szCs w:val="22"/>
        </w:rPr>
      </w:pPr>
      <w:r w:rsidRPr="000214F7">
        <w:rPr>
          <w:rFonts w:asciiTheme="minorHAnsi" w:hAnsiTheme="minorHAnsi" w:cstheme="minorHAnsi"/>
          <w:b/>
          <w:bCs/>
          <w:szCs w:val="22"/>
          <w:u w:val="single"/>
        </w:rPr>
        <w:t>Előadó:</w:t>
      </w:r>
      <w:r w:rsidRPr="000214F7">
        <w:rPr>
          <w:rFonts w:asciiTheme="minorHAnsi" w:hAnsiTheme="minorHAnsi" w:cstheme="minorHAnsi"/>
          <w:bCs/>
          <w:szCs w:val="22"/>
        </w:rPr>
        <w:tab/>
      </w:r>
      <w:r w:rsidRPr="000214F7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0348E982" w14:textId="77777777" w:rsidR="007A5A74" w:rsidRPr="000214F7" w:rsidRDefault="007A5A74" w:rsidP="007A5A74">
      <w:pPr>
        <w:ind w:left="705" w:hanging="705"/>
        <w:jc w:val="both"/>
        <w:rPr>
          <w:rFonts w:asciiTheme="minorHAnsi" w:hAnsiTheme="minorHAnsi" w:cstheme="minorHAnsi"/>
          <w:b/>
          <w:bCs/>
          <w:szCs w:val="22"/>
        </w:rPr>
      </w:pPr>
    </w:p>
    <w:p w14:paraId="79551260" w14:textId="77622A21" w:rsidR="00EC4CC9" w:rsidRPr="000214F7" w:rsidRDefault="00EC4CC9" w:rsidP="00EC4CC9">
      <w:pPr>
        <w:ind w:left="705" w:hanging="705"/>
        <w:jc w:val="both"/>
        <w:rPr>
          <w:rFonts w:asciiTheme="minorHAnsi" w:hAnsiTheme="minorHAnsi" w:cstheme="minorHAnsi"/>
          <w:bCs/>
          <w:i/>
          <w:iCs/>
          <w:szCs w:val="22"/>
        </w:rPr>
      </w:pPr>
      <w:r>
        <w:rPr>
          <w:rFonts w:asciiTheme="minorHAnsi" w:hAnsiTheme="minorHAnsi" w:cstheme="minorHAnsi"/>
          <w:b/>
          <w:szCs w:val="22"/>
        </w:rPr>
        <w:t>2</w:t>
      </w:r>
      <w:r w:rsidRPr="000214F7">
        <w:rPr>
          <w:rFonts w:asciiTheme="minorHAnsi" w:hAnsiTheme="minorHAnsi" w:cstheme="minorHAnsi"/>
          <w:b/>
          <w:szCs w:val="22"/>
        </w:rPr>
        <w:t>./</w:t>
      </w:r>
      <w:r w:rsidRPr="000214F7">
        <w:rPr>
          <w:rFonts w:asciiTheme="minorHAnsi" w:hAnsiTheme="minorHAnsi" w:cstheme="minorHAnsi"/>
          <w:b/>
          <w:szCs w:val="22"/>
        </w:rPr>
        <w:tab/>
      </w:r>
      <w:r w:rsidRPr="000214F7">
        <w:rPr>
          <w:rFonts w:asciiTheme="minorHAnsi" w:hAnsiTheme="minorHAnsi" w:cstheme="minorHAnsi"/>
          <w:b/>
          <w:color w:val="000000"/>
          <w:szCs w:val="22"/>
        </w:rPr>
        <w:tab/>
      </w:r>
      <w:r w:rsidRPr="007A5A74">
        <w:rPr>
          <w:rFonts w:asciiTheme="minorHAnsi" w:hAnsiTheme="minorHAnsi" w:cstheme="minorHAnsi"/>
          <w:b/>
          <w:color w:val="000000"/>
          <w:szCs w:val="22"/>
        </w:rPr>
        <w:t>Javaslat egyes önkormányzati rendeletekkel kapcsolatos döntések meghozatalára</w:t>
      </w:r>
      <w:r w:rsidRPr="000214F7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Pr="000214F7">
        <w:rPr>
          <w:rFonts w:asciiTheme="minorHAnsi" w:hAnsiTheme="minorHAnsi" w:cstheme="minorHAnsi"/>
          <w:bCs/>
          <w:i/>
          <w:iCs/>
          <w:color w:val="000000"/>
          <w:szCs w:val="22"/>
        </w:rPr>
        <w:t xml:space="preserve">(Közgyűlési </w:t>
      </w:r>
      <w:r w:rsidR="00620B59">
        <w:rPr>
          <w:rFonts w:asciiTheme="minorHAnsi" w:hAnsiTheme="minorHAnsi" w:cstheme="minorHAnsi"/>
          <w:bCs/>
          <w:i/>
          <w:iCs/>
          <w:color w:val="000000"/>
          <w:szCs w:val="22"/>
        </w:rPr>
        <w:t>9</w:t>
      </w:r>
      <w:r w:rsidRPr="000214F7">
        <w:rPr>
          <w:rFonts w:asciiTheme="minorHAnsi" w:hAnsiTheme="minorHAnsi" w:cstheme="minorHAnsi"/>
          <w:bCs/>
          <w:i/>
          <w:iCs/>
          <w:color w:val="000000"/>
          <w:szCs w:val="22"/>
        </w:rPr>
        <w:t>.)</w:t>
      </w:r>
    </w:p>
    <w:p w14:paraId="4FAEE356" w14:textId="77777777" w:rsidR="00EC4CC9" w:rsidRPr="000214F7" w:rsidRDefault="00EC4CC9" w:rsidP="00EC4CC9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bCs/>
          <w:szCs w:val="22"/>
        </w:rPr>
      </w:pPr>
      <w:r w:rsidRPr="000214F7">
        <w:rPr>
          <w:rFonts w:asciiTheme="minorHAnsi" w:hAnsiTheme="minorHAnsi" w:cstheme="minorHAnsi"/>
          <w:b/>
          <w:bCs/>
          <w:szCs w:val="22"/>
          <w:u w:val="single"/>
        </w:rPr>
        <w:t>Előadók:</w:t>
      </w:r>
      <w:r w:rsidRPr="000214F7">
        <w:rPr>
          <w:rFonts w:asciiTheme="minorHAnsi" w:hAnsiTheme="minorHAnsi" w:cstheme="minorHAnsi"/>
          <w:bCs/>
          <w:szCs w:val="22"/>
        </w:rPr>
        <w:tab/>
      </w:r>
      <w:r w:rsidRPr="000214F7">
        <w:rPr>
          <w:rFonts w:asciiTheme="minorHAnsi" w:hAnsiTheme="minorHAnsi" w:cstheme="minorHAnsi"/>
          <w:szCs w:val="22"/>
        </w:rPr>
        <w:t>Dr. Holler Péter, a Hatósági Osztály vezetője</w:t>
      </w:r>
    </w:p>
    <w:p w14:paraId="03543AD4" w14:textId="77777777" w:rsidR="00EC4CC9" w:rsidRPr="000214F7" w:rsidRDefault="00EC4CC9" w:rsidP="00EC4CC9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0214F7">
        <w:rPr>
          <w:rFonts w:asciiTheme="minorHAnsi" w:hAnsiTheme="minorHAnsi" w:cstheme="minorHAnsi"/>
          <w:szCs w:val="22"/>
        </w:rPr>
        <w:tab/>
      </w:r>
      <w:r w:rsidRPr="000214F7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Kalmár Ervin</w:t>
      </w:r>
      <w:r w:rsidRPr="000214F7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 xml:space="preserve">Városüzemeltetési </w:t>
      </w:r>
      <w:r w:rsidRPr="000214F7">
        <w:rPr>
          <w:rFonts w:asciiTheme="minorHAnsi" w:hAnsiTheme="minorHAnsi" w:cstheme="minorHAnsi"/>
          <w:szCs w:val="22"/>
        </w:rPr>
        <w:t>Osztály vezetője</w:t>
      </w:r>
    </w:p>
    <w:p w14:paraId="51618FA9" w14:textId="77777777" w:rsidR="00EC4CC9" w:rsidRPr="000214F7" w:rsidRDefault="00EC4CC9" w:rsidP="00EC4CC9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743DE60C" w14:textId="6136F832" w:rsidR="009F7A20" w:rsidRPr="000214F7" w:rsidRDefault="00EC4CC9" w:rsidP="009F7A20">
      <w:pPr>
        <w:ind w:left="705" w:hanging="705"/>
        <w:jc w:val="both"/>
        <w:rPr>
          <w:rFonts w:asciiTheme="minorHAnsi" w:hAnsiTheme="minorHAnsi" w:cstheme="minorHAnsi"/>
          <w:bCs/>
          <w:i/>
          <w:iCs/>
          <w:szCs w:val="22"/>
        </w:rPr>
      </w:pPr>
      <w:r>
        <w:rPr>
          <w:rFonts w:asciiTheme="minorHAnsi" w:hAnsiTheme="minorHAnsi" w:cstheme="minorHAnsi"/>
          <w:b/>
          <w:szCs w:val="22"/>
        </w:rPr>
        <w:t>3</w:t>
      </w:r>
      <w:r w:rsidRPr="000214F7">
        <w:rPr>
          <w:rFonts w:asciiTheme="minorHAnsi" w:hAnsiTheme="minorHAnsi" w:cstheme="minorHAnsi"/>
          <w:b/>
          <w:szCs w:val="22"/>
        </w:rPr>
        <w:t>./</w:t>
      </w:r>
      <w:r w:rsidR="005106CF">
        <w:rPr>
          <w:rFonts w:asciiTheme="minorHAnsi" w:hAnsiTheme="minorHAnsi" w:cstheme="minorHAnsi"/>
          <w:b/>
          <w:szCs w:val="22"/>
        </w:rPr>
        <w:tab/>
      </w:r>
      <w:r w:rsidR="007A5A74">
        <w:rPr>
          <w:rFonts w:asciiTheme="minorHAnsi" w:hAnsiTheme="minorHAnsi" w:cstheme="minorHAnsi"/>
          <w:b/>
          <w:color w:val="000000"/>
          <w:szCs w:val="22"/>
        </w:rPr>
        <w:t>Tájékoztató a köztisztasággal kapcsolatos szabályszegések kapcsán indított eljárásokról</w:t>
      </w:r>
    </w:p>
    <w:p w14:paraId="4A1F4E39" w14:textId="2E08B47A" w:rsidR="007A5A74" w:rsidRPr="000214F7" w:rsidRDefault="007A5A74" w:rsidP="007A5A74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bCs/>
          <w:szCs w:val="22"/>
        </w:rPr>
      </w:pPr>
      <w:r w:rsidRPr="000214F7">
        <w:rPr>
          <w:rFonts w:asciiTheme="minorHAnsi" w:hAnsiTheme="minorHAnsi" w:cstheme="minorHAnsi"/>
          <w:b/>
          <w:bCs/>
          <w:szCs w:val="22"/>
          <w:u w:val="single"/>
        </w:rPr>
        <w:t>Előadó:</w:t>
      </w:r>
      <w:r w:rsidRPr="000214F7">
        <w:rPr>
          <w:rFonts w:asciiTheme="minorHAnsi" w:hAnsiTheme="minorHAnsi" w:cstheme="minorHAnsi"/>
          <w:bCs/>
          <w:szCs w:val="22"/>
        </w:rPr>
        <w:tab/>
      </w:r>
      <w:r w:rsidRPr="000214F7">
        <w:rPr>
          <w:rFonts w:asciiTheme="minorHAnsi" w:hAnsiTheme="minorHAnsi" w:cstheme="minorHAnsi"/>
          <w:szCs w:val="22"/>
        </w:rPr>
        <w:t>Dr. Holler Péter, a Hatósági Osztály vezetője</w:t>
      </w:r>
    </w:p>
    <w:p w14:paraId="409EAC12" w14:textId="77777777" w:rsidR="00C803A5" w:rsidRPr="000214F7" w:rsidRDefault="00C803A5" w:rsidP="000214F7">
      <w:pPr>
        <w:jc w:val="both"/>
        <w:rPr>
          <w:rFonts w:asciiTheme="minorHAnsi" w:hAnsiTheme="minorHAnsi" w:cstheme="minorHAnsi"/>
          <w:szCs w:val="22"/>
        </w:rPr>
      </w:pPr>
    </w:p>
    <w:p w14:paraId="325FD210" w14:textId="2543D519" w:rsidR="009F7A20" w:rsidRPr="0095666D" w:rsidRDefault="005106CF" w:rsidP="009F7A20">
      <w:pPr>
        <w:ind w:left="705" w:hanging="705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4</w:t>
      </w:r>
      <w:r w:rsidR="009F7A20" w:rsidRPr="0095666D">
        <w:rPr>
          <w:rFonts w:asciiTheme="minorHAnsi" w:hAnsiTheme="minorHAnsi" w:cstheme="minorHAnsi"/>
          <w:b/>
          <w:color w:val="000000"/>
          <w:szCs w:val="22"/>
        </w:rPr>
        <w:t>./</w:t>
      </w:r>
      <w:r w:rsidR="009F7A20" w:rsidRPr="0095666D">
        <w:rPr>
          <w:rFonts w:asciiTheme="minorHAnsi" w:hAnsiTheme="minorHAnsi" w:cstheme="minorHAnsi"/>
          <w:b/>
          <w:bCs/>
          <w:szCs w:val="22"/>
        </w:rPr>
        <w:tab/>
      </w:r>
      <w:r w:rsidR="00EC4CC9" w:rsidRPr="0095666D">
        <w:rPr>
          <w:rFonts w:asciiTheme="minorHAnsi" w:hAnsiTheme="minorHAnsi" w:cstheme="minorHAnsi"/>
          <w:b/>
          <w:bCs/>
          <w:szCs w:val="22"/>
        </w:rPr>
        <w:t xml:space="preserve">Tájékoztató </w:t>
      </w:r>
      <w:r w:rsidR="0095666D" w:rsidRPr="0095666D">
        <w:rPr>
          <w:rFonts w:asciiTheme="minorHAnsi" w:hAnsiTheme="minorHAnsi" w:cstheme="minorHAnsi"/>
          <w:b/>
          <w:bCs/>
          <w:szCs w:val="22"/>
        </w:rPr>
        <w:t xml:space="preserve">a </w:t>
      </w:r>
      <w:r>
        <w:rPr>
          <w:rFonts w:asciiTheme="minorHAnsi" w:hAnsiTheme="minorHAnsi" w:cstheme="minorHAnsi"/>
          <w:b/>
          <w:bCs/>
          <w:szCs w:val="22"/>
        </w:rPr>
        <w:t>2022-</w:t>
      </w:r>
      <w:r w:rsidR="0095666D" w:rsidRPr="0095666D">
        <w:rPr>
          <w:rFonts w:asciiTheme="minorHAnsi" w:hAnsiTheme="minorHAnsi" w:cstheme="minorHAnsi"/>
          <w:b/>
          <w:bCs/>
          <w:szCs w:val="22"/>
        </w:rPr>
        <w:t xml:space="preserve">2023. évben történt, a </w:t>
      </w:r>
      <w:r w:rsidR="000214F7" w:rsidRPr="0095666D">
        <w:rPr>
          <w:rFonts w:asciiTheme="minorHAnsi" w:hAnsiTheme="minorHAnsi" w:cstheme="minorHAnsi"/>
          <w:b/>
          <w:szCs w:val="22"/>
        </w:rPr>
        <w:t>közterületi térfigyelő mobil kamer</w:t>
      </w:r>
      <w:r w:rsidR="0095666D" w:rsidRPr="0095666D">
        <w:rPr>
          <w:rFonts w:asciiTheme="minorHAnsi" w:hAnsiTheme="minorHAnsi" w:cstheme="minorHAnsi"/>
          <w:b/>
          <w:szCs w:val="22"/>
        </w:rPr>
        <w:t>a rendszert érintő fejlesztésekről</w:t>
      </w:r>
    </w:p>
    <w:p w14:paraId="697F505F" w14:textId="77777777" w:rsidR="0095666D" w:rsidRDefault="009F7A20" w:rsidP="000214F7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95666D">
        <w:rPr>
          <w:rFonts w:asciiTheme="minorHAnsi" w:hAnsiTheme="minorHAnsi" w:cstheme="minorHAnsi"/>
          <w:b/>
          <w:bCs/>
          <w:szCs w:val="22"/>
        </w:rPr>
        <w:tab/>
      </w:r>
      <w:r w:rsidRPr="0095666D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="000214F7" w:rsidRPr="0095666D">
        <w:rPr>
          <w:rFonts w:asciiTheme="minorHAnsi" w:hAnsiTheme="minorHAnsi" w:cstheme="minorHAnsi"/>
          <w:b/>
          <w:color w:val="000000"/>
          <w:szCs w:val="22"/>
          <w:u w:val="single"/>
        </w:rPr>
        <w:t>k</w:t>
      </w:r>
      <w:r w:rsidRPr="0095666D">
        <w:rPr>
          <w:rFonts w:asciiTheme="minorHAnsi" w:hAnsiTheme="minorHAnsi" w:cstheme="minorHAnsi"/>
          <w:b/>
          <w:color w:val="000000"/>
          <w:szCs w:val="22"/>
          <w:u w:val="single"/>
        </w:rPr>
        <w:t>:</w:t>
      </w:r>
      <w:r w:rsidR="000214F7" w:rsidRPr="0095666D">
        <w:rPr>
          <w:rFonts w:asciiTheme="minorHAnsi" w:hAnsiTheme="minorHAnsi" w:cstheme="minorHAnsi"/>
          <w:bCs/>
          <w:color w:val="000000"/>
          <w:szCs w:val="22"/>
        </w:rPr>
        <w:tab/>
      </w:r>
      <w:r w:rsidR="0095666D" w:rsidRPr="0095666D">
        <w:rPr>
          <w:rFonts w:asciiTheme="minorHAnsi" w:hAnsiTheme="minorHAnsi" w:cstheme="minorHAnsi"/>
          <w:bCs/>
          <w:color w:val="000000"/>
          <w:szCs w:val="22"/>
        </w:rPr>
        <w:t>Desits Zoltán, az Informatikai Iroda vezetője</w:t>
      </w:r>
    </w:p>
    <w:p w14:paraId="78C6E3ED" w14:textId="280E8157" w:rsidR="0095666D" w:rsidRPr="0095666D" w:rsidRDefault="0095666D" w:rsidP="0095666D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 w:rsidRPr="0095666D">
        <w:rPr>
          <w:rFonts w:asciiTheme="minorHAnsi" w:hAnsiTheme="minorHAnsi" w:cstheme="minorHAnsi"/>
          <w:bCs/>
          <w:color w:val="000000"/>
          <w:szCs w:val="22"/>
        </w:rPr>
        <w:tab/>
      </w:r>
      <w:r w:rsidRPr="0095666D">
        <w:rPr>
          <w:rFonts w:asciiTheme="minorHAnsi" w:hAnsiTheme="minorHAnsi" w:cstheme="minorHAnsi"/>
          <w:bCs/>
          <w:color w:val="000000"/>
          <w:szCs w:val="22"/>
        </w:rPr>
        <w:tab/>
      </w:r>
      <w:r w:rsidR="009F7A20" w:rsidRPr="0095666D">
        <w:rPr>
          <w:rFonts w:asciiTheme="minorHAnsi" w:hAnsiTheme="minorHAnsi" w:cstheme="minorHAnsi"/>
          <w:bCs/>
          <w:color w:val="000000"/>
          <w:szCs w:val="22"/>
        </w:rPr>
        <w:t>Ágoston Sándor,</w:t>
      </w:r>
      <w:r w:rsidR="009F7A20" w:rsidRPr="0095666D">
        <w:rPr>
          <w:rFonts w:asciiTheme="minorHAnsi" w:hAnsiTheme="minorHAnsi" w:cstheme="minorHAnsi"/>
          <w:bCs/>
          <w:szCs w:val="22"/>
        </w:rPr>
        <w:t xml:space="preserve"> a Közterület-felügyelet irodavezetője</w:t>
      </w:r>
    </w:p>
    <w:p w14:paraId="10F535D7" w14:textId="06C915DD" w:rsidR="009F7A20" w:rsidRPr="0095666D" w:rsidRDefault="009F7A20" w:rsidP="009F7A20">
      <w:pPr>
        <w:ind w:left="705" w:hanging="705"/>
        <w:jc w:val="both"/>
        <w:rPr>
          <w:rFonts w:asciiTheme="minorHAnsi" w:hAnsiTheme="minorHAnsi" w:cstheme="minorHAnsi"/>
          <w:b/>
          <w:bCs/>
          <w:szCs w:val="22"/>
        </w:rPr>
      </w:pPr>
    </w:p>
    <w:p w14:paraId="18313C0E" w14:textId="2708B2E4" w:rsidR="00B343E9" w:rsidRPr="0095666D" w:rsidRDefault="005106CF" w:rsidP="00B343E9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5</w:t>
      </w:r>
      <w:r w:rsidR="009F7A20" w:rsidRPr="0095666D">
        <w:rPr>
          <w:rFonts w:asciiTheme="minorHAnsi" w:hAnsiTheme="minorHAnsi" w:cstheme="minorHAnsi"/>
          <w:b/>
          <w:color w:val="000000"/>
          <w:szCs w:val="22"/>
        </w:rPr>
        <w:t>./</w:t>
      </w:r>
      <w:r w:rsidR="009F7A20" w:rsidRPr="0095666D">
        <w:rPr>
          <w:rFonts w:asciiTheme="minorHAnsi" w:hAnsiTheme="minorHAnsi" w:cstheme="minorHAnsi"/>
          <w:b/>
          <w:color w:val="000000"/>
          <w:szCs w:val="22"/>
        </w:rPr>
        <w:tab/>
      </w:r>
      <w:r w:rsidR="00B343E9" w:rsidRPr="0095666D">
        <w:rPr>
          <w:rFonts w:asciiTheme="minorHAnsi" w:hAnsiTheme="minorHAnsi" w:cstheme="minorHAnsi"/>
          <w:b/>
          <w:szCs w:val="22"/>
        </w:rPr>
        <w:t>Tájékoztató a</w:t>
      </w:r>
      <w:r w:rsidR="0095666D" w:rsidRPr="0095666D">
        <w:rPr>
          <w:rFonts w:asciiTheme="minorHAnsi" w:hAnsiTheme="minorHAnsi" w:cstheme="minorHAnsi"/>
          <w:b/>
          <w:szCs w:val="22"/>
        </w:rPr>
        <w:t xml:space="preserve"> szombathelyi Fő tér környezeté</w:t>
      </w:r>
      <w:r w:rsidR="0095666D">
        <w:rPr>
          <w:rFonts w:asciiTheme="minorHAnsi" w:hAnsiTheme="minorHAnsi" w:cstheme="minorHAnsi"/>
          <w:b/>
          <w:szCs w:val="22"/>
        </w:rPr>
        <w:t xml:space="preserve">ben felmerült </w:t>
      </w:r>
      <w:r w:rsidR="0095666D" w:rsidRPr="0095666D">
        <w:rPr>
          <w:rFonts w:asciiTheme="minorHAnsi" w:hAnsiTheme="minorHAnsi" w:cstheme="minorHAnsi"/>
          <w:b/>
          <w:szCs w:val="22"/>
        </w:rPr>
        <w:t>közbiztonsági problémá</w:t>
      </w:r>
      <w:r w:rsidR="0095666D">
        <w:rPr>
          <w:rFonts w:asciiTheme="minorHAnsi" w:hAnsiTheme="minorHAnsi" w:cstheme="minorHAnsi"/>
          <w:b/>
          <w:szCs w:val="22"/>
        </w:rPr>
        <w:t>k</w:t>
      </w:r>
      <w:r w:rsidR="0095666D" w:rsidRPr="0095666D">
        <w:rPr>
          <w:rFonts w:asciiTheme="minorHAnsi" w:hAnsiTheme="minorHAnsi" w:cstheme="minorHAnsi"/>
          <w:b/>
          <w:szCs w:val="22"/>
        </w:rPr>
        <w:t xml:space="preserve">ról </w:t>
      </w:r>
      <w:r w:rsidR="00B343E9" w:rsidRPr="0095666D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33D995A4" w14:textId="7EE62F52" w:rsidR="00B343E9" w:rsidRPr="0095666D" w:rsidRDefault="00B343E9" w:rsidP="005B3076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bCs/>
          <w:szCs w:val="22"/>
        </w:rPr>
      </w:pPr>
      <w:r w:rsidRPr="0095666D">
        <w:rPr>
          <w:rFonts w:asciiTheme="minorHAnsi" w:hAnsiTheme="minorHAnsi" w:cstheme="minorHAnsi"/>
          <w:b/>
          <w:szCs w:val="22"/>
          <w:u w:val="single"/>
        </w:rPr>
        <w:t>Előadó:</w:t>
      </w:r>
      <w:r w:rsidR="005B3076">
        <w:rPr>
          <w:rFonts w:asciiTheme="minorHAnsi" w:hAnsiTheme="minorHAnsi" w:cstheme="minorHAnsi"/>
          <w:bCs/>
          <w:szCs w:val="22"/>
        </w:rPr>
        <w:tab/>
      </w:r>
      <w:r w:rsidRPr="0095666D">
        <w:rPr>
          <w:rFonts w:asciiTheme="minorHAnsi" w:hAnsiTheme="minorHAnsi" w:cstheme="minorHAnsi"/>
          <w:bCs/>
          <w:szCs w:val="22"/>
        </w:rPr>
        <w:t>Dr. Gulyás Ferenc r. ezredes, kapitányságvezető, a Bizottság tagja</w:t>
      </w:r>
    </w:p>
    <w:p w14:paraId="7E64888A" w14:textId="77777777" w:rsidR="00B343E9" w:rsidRPr="0095666D" w:rsidRDefault="00B343E9" w:rsidP="009F7A20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2BFD006E" w14:textId="552D6680" w:rsidR="009F7A20" w:rsidRPr="0095666D" w:rsidRDefault="005106CF" w:rsidP="009F7A20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6</w:t>
      </w:r>
      <w:r w:rsidR="00B343E9" w:rsidRPr="0095666D">
        <w:rPr>
          <w:rFonts w:asciiTheme="minorHAnsi" w:hAnsiTheme="minorHAnsi" w:cstheme="minorHAnsi"/>
          <w:b/>
          <w:bCs/>
          <w:szCs w:val="22"/>
        </w:rPr>
        <w:t>./</w:t>
      </w:r>
      <w:r w:rsidR="00B343E9" w:rsidRPr="0095666D">
        <w:rPr>
          <w:rFonts w:asciiTheme="minorHAnsi" w:hAnsiTheme="minorHAnsi" w:cstheme="minorHAnsi"/>
          <w:b/>
          <w:bCs/>
          <w:szCs w:val="22"/>
        </w:rPr>
        <w:tab/>
      </w:r>
      <w:r w:rsidR="009F7A20" w:rsidRPr="0095666D">
        <w:rPr>
          <w:rFonts w:asciiTheme="minorHAnsi" w:hAnsiTheme="minorHAnsi" w:cstheme="minorHAnsi"/>
          <w:b/>
          <w:color w:val="000000"/>
          <w:szCs w:val="22"/>
        </w:rPr>
        <w:t xml:space="preserve">Javaslat a </w:t>
      </w:r>
      <w:r w:rsidR="0095666D" w:rsidRPr="0095666D">
        <w:rPr>
          <w:rFonts w:asciiTheme="minorHAnsi" w:hAnsiTheme="minorHAnsi" w:cstheme="minorHAnsi"/>
          <w:b/>
          <w:color w:val="000000"/>
          <w:szCs w:val="22"/>
        </w:rPr>
        <w:t xml:space="preserve">„Bűnmegelőzési és katasztrófavédelmi kiadások; egyéb kiadások, támogatások” költségvetési tételsor felhasználására </w:t>
      </w:r>
      <w:r w:rsidR="0095666D" w:rsidRPr="0095666D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24064A43" w14:textId="27B80BD8" w:rsidR="009F7A20" w:rsidRPr="000214F7" w:rsidRDefault="009F7A20" w:rsidP="005B3076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95666D">
        <w:rPr>
          <w:rFonts w:asciiTheme="minorHAnsi" w:hAnsiTheme="minorHAnsi" w:cstheme="minorHAnsi"/>
          <w:b/>
          <w:color w:val="000000"/>
          <w:szCs w:val="22"/>
        </w:rPr>
        <w:tab/>
      </w:r>
      <w:r w:rsidRPr="0095666D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="005B3076">
        <w:rPr>
          <w:rFonts w:asciiTheme="minorHAnsi" w:hAnsiTheme="minorHAnsi" w:cstheme="minorHAnsi"/>
          <w:bCs/>
          <w:color w:val="000000"/>
          <w:szCs w:val="22"/>
        </w:rPr>
        <w:tab/>
      </w:r>
      <w:r w:rsidRPr="0095666D">
        <w:rPr>
          <w:rFonts w:asciiTheme="minorHAnsi" w:hAnsiTheme="minorHAnsi" w:cstheme="minorHAnsi"/>
          <w:bCs/>
          <w:color w:val="000000"/>
          <w:szCs w:val="22"/>
        </w:rPr>
        <w:t>Kelemen Krisztián, a Bizottság elnöke</w:t>
      </w:r>
    </w:p>
    <w:p w14:paraId="532EBE42" w14:textId="3C007E82" w:rsidR="006111B6" w:rsidRPr="000214F7" w:rsidRDefault="006111B6" w:rsidP="00A16E05">
      <w:pPr>
        <w:ind w:left="705" w:hanging="705"/>
        <w:jc w:val="both"/>
        <w:rPr>
          <w:rFonts w:asciiTheme="minorHAnsi" w:hAnsiTheme="minorHAnsi" w:cstheme="minorHAnsi"/>
          <w:b/>
          <w:bCs/>
          <w:szCs w:val="22"/>
        </w:rPr>
      </w:pPr>
    </w:p>
    <w:p w14:paraId="4345BC3F" w14:textId="35615EF8" w:rsidR="006111B6" w:rsidRPr="000214F7" w:rsidRDefault="005106CF" w:rsidP="006111B6">
      <w:pPr>
        <w:ind w:left="705" w:hanging="70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7</w:t>
      </w:r>
      <w:r w:rsidR="00B343E9" w:rsidRPr="000214F7">
        <w:rPr>
          <w:rFonts w:asciiTheme="minorHAnsi" w:hAnsiTheme="minorHAnsi" w:cstheme="minorHAnsi"/>
          <w:b/>
          <w:bCs/>
          <w:szCs w:val="22"/>
        </w:rPr>
        <w:t>./</w:t>
      </w:r>
      <w:r w:rsidR="006111B6" w:rsidRPr="000214F7">
        <w:rPr>
          <w:rFonts w:asciiTheme="minorHAnsi" w:hAnsiTheme="minorHAnsi" w:cstheme="minorHAnsi"/>
          <w:b/>
          <w:bCs/>
          <w:szCs w:val="22"/>
        </w:rPr>
        <w:tab/>
        <w:t>Különfélék</w:t>
      </w:r>
    </w:p>
    <w:p w14:paraId="75394615" w14:textId="77777777" w:rsidR="005B3076" w:rsidRPr="000214F7" w:rsidRDefault="005B3076" w:rsidP="005B3076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95666D">
        <w:rPr>
          <w:rFonts w:asciiTheme="minorHAnsi" w:hAnsiTheme="minorHAnsi" w:cstheme="minorHAnsi"/>
          <w:b/>
          <w:color w:val="000000"/>
          <w:szCs w:val="22"/>
        </w:rPr>
        <w:tab/>
      </w:r>
      <w:r w:rsidRPr="0095666D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 w:rsidRPr="0095666D">
        <w:rPr>
          <w:rFonts w:asciiTheme="minorHAnsi" w:hAnsiTheme="minorHAnsi" w:cstheme="minorHAnsi"/>
          <w:bCs/>
          <w:color w:val="000000"/>
          <w:szCs w:val="22"/>
        </w:rPr>
        <w:t>Kelemen Krisztián, a Bizottság elnöke</w:t>
      </w:r>
    </w:p>
    <w:p w14:paraId="1CE0D299" w14:textId="77777777" w:rsidR="000214F7" w:rsidRPr="000214F7" w:rsidRDefault="000214F7" w:rsidP="009F7A20">
      <w:pPr>
        <w:rPr>
          <w:rFonts w:asciiTheme="minorHAnsi" w:hAnsiTheme="minorHAnsi" w:cstheme="minorHAnsi"/>
          <w:b/>
          <w:szCs w:val="22"/>
          <w:u w:val="single"/>
        </w:rPr>
      </w:pPr>
    </w:p>
    <w:p w14:paraId="178A75C4" w14:textId="77777777" w:rsidR="00EE0EE6" w:rsidRPr="000214F7" w:rsidRDefault="00EE0EE6" w:rsidP="00A16E05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67A03EB0" w14:textId="7A4B9C71" w:rsidR="00A16E05" w:rsidRDefault="00A16E05" w:rsidP="000214F7">
      <w:pPr>
        <w:rPr>
          <w:rFonts w:asciiTheme="minorHAnsi" w:hAnsiTheme="minorHAnsi" w:cstheme="minorHAnsi"/>
          <w:b/>
          <w:szCs w:val="22"/>
        </w:rPr>
      </w:pPr>
      <w:r w:rsidRPr="000214F7">
        <w:rPr>
          <w:rFonts w:asciiTheme="minorHAnsi" w:hAnsiTheme="minorHAnsi" w:cstheme="minorHAnsi"/>
          <w:b/>
          <w:szCs w:val="22"/>
        </w:rPr>
        <w:t xml:space="preserve">Szombathely, </w:t>
      </w:r>
      <w:r w:rsidR="00257420" w:rsidRPr="000214F7">
        <w:rPr>
          <w:rFonts w:asciiTheme="minorHAnsi" w:hAnsiTheme="minorHAnsi" w:cstheme="minorHAnsi"/>
          <w:b/>
          <w:szCs w:val="22"/>
        </w:rPr>
        <w:t xml:space="preserve">2023. </w:t>
      </w:r>
      <w:r w:rsidR="007A5A74">
        <w:rPr>
          <w:rFonts w:asciiTheme="minorHAnsi" w:hAnsiTheme="minorHAnsi" w:cstheme="minorHAnsi"/>
          <w:b/>
          <w:szCs w:val="22"/>
        </w:rPr>
        <w:t>október</w:t>
      </w:r>
      <w:r w:rsidR="006466A8" w:rsidRPr="000214F7">
        <w:rPr>
          <w:rFonts w:asciiTheme="minorHAnsi" w:hAnsiTheme="minorHAnsi" w:cstheme="minorHAnsi"/>
          <w:b/>
          <w:szCs w:val="22"/>
        </w:rPr>
        <w:t xml:space="preserve"> </w:t>
      </w:r>
      <w:r w:rsidR="00F01B81">
        <w:rPr>
          <w:rFonts w:asciiTheme="minorHAnsi" w:hAnsiTheme="minorHAnsi" w:cstheme="minorHAnsi"/>
          <w:b/>
          <w:szCs w:val="22"/>
        </w:rPr>
        <w:t>19</w:t>
      </w:r>
      <w:r w:rsidR="006466A8" w:rsidRPr="000214F7">
        <w:rPr>
          <w:rFonts w:asciiTheme="minorHAnsi" w:hAnsiTheme="minorHAnsi" w:cstheme="minorHAnsi"/>
          <w:b/>
          <w:szCs w:val="22"/>
        </w:rPr>
        <w:t>.</w:t>
      </w:r>
    </w:p>
    <w:p w14:paraId="39D9F8C3" w14:textId="77777777" w:rsidR="0095666D" w:rsidRDefault="0095666D" w:rsidP="000214F7">
      <w:pPr>
        <w:rPr>
          <w:rFonts w:asciiTheme="minorHAnsi" w:hAnsiTheme="minorHAnsi" w:cstheme="minorHAnsi"/>
          <w:b/>
          <w:szCs w:val="22"/>
        </w:rPr>
      </w:pPr>
    </w:p>
    <w:p w14:paraId="1879A555" w14:textId="77777777" w:rsidR="0095666D" w:rsidRPr="000214F7" w:rsidRDefault="0095666D" w:rsidP="000214F7">
      <w:pPr>
        <w:rPr>
          <w:rFonts w:asciiTheme="minorHAnsi" w:hAnsiTheme="minorHAnsi" w:cstheme="minorHAnsi"/>
          <w:b/>
          <w:szCs w:val="22"/>
        </w:rPr>
      </w:pPr>
    </w:p>
    <w:p w14:paraId="0991E312" w14:textId="565E5DEC" w:rsidR="00A16E05" w:rsidRPr="000214F7" w:rsidRDefault="00A16E05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0214F7">
        <w:rPr>
          <w:rFonts w:asciiTheme="minorHAnsi" w:eastAsia="Calibri" w:hAnsiTheme="minorHAnsi" w:cstheme="minorHAnsi"/>
          <w:b/>
          <w:bCs/>
          <w:szCs w:val="22"/>
          <w:lang w:eastAsia="en-US"/>
        </w:rPr>
        <w:t>Tisztelettel:</w:t>
      </w:r>
      <w:r w:rsidRPr="000214F7">
        <w:rPr>
          <w:rFonts w:asciiTheme="minorHAnsi" w:eastAsia="Calibri" w:hAnsiTheme="minorHAnsi" w:cstheme="minorHAnsi"/>
          <w:b/>
          <w:bCs/>
          <w:szCs w:val="22"/>
          <w:lang w:eastAsia="en-US"/>
        </w:rPr>
        <w:tab/>
      </w:r>
    </w:p>
    <w:p w14:paraId="3A8DC19A" w14:textId="3B002C19" w:rsidR="00A16E05" w:rsidRDefault="00A16E05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5F56832C" w14:textId="77777777" w:rsidR="0095666D" w:rsidRPr="000214F7" w:rsidRDefault="0095666D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4FDFDD9F" w14:textId="4AC91507" w:rsidR="00A16E05" w:rsidRPr="000214F7" w:rsidRDefault="00A16E05" w:rsidP="00A16E05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0214F7">
        <w:rPr>
          <w:rFonts w:asciiTheme="minorHAnsi" w:hAnsiTheme="minorHAnsi" w:cstheme="minorHAnsi"/>
          <w:b/>
          <w:bCs/>
          <w:szCs w:val="22"/>
        </w:rPr>
        <w:tab/>
        <w:t>Kelemen Krisztián</w:t>
      </w:r>
    </w:p>
    <w:p w14:paraId="37FE5DAD" w14:textId="1422F26F" w:rsidR="003D69D7" w:rsidRPr="000214F7" w:rsidRDefault="00A16E05" w:rsidP="001759E3">
      <w:pPr>
        <w:tabs>
          <w:tab w:val="center" w:pos="7371"/>
        </w:tabs>
        <w:jc w:val="both"/>
        <w:rPr>
          <w:rFonts w:asciiTheme="minorHAnsi" w:hAnsiTheme="minorHAnsi" w:cstheme="minorHAnsi"/>
          <w:b/>
          <w:szCs w:val="22"/>
        </w:rPr>
      </w:pPr>
      <w:r w:rsidRPr="000214F7">
        <w:rPr>
          <w:rFonts w:asciiTheme="minorHAnsi" w:hAnsiTheme="minorHAnsi" w:cstheme="minorHAnsi"/>
          <w:bCs/>
          <w:szCs w:val="22"/>
        </w:rPr>
        <w:tab/>
        <w:t xml:space="preserve">a Bizottság </w:t>
      </w:r>
      <w:r w:rsidRPr="000214F7">
        <w:rPr>
          <w:rFonts w:asciiTheme="minorHAnsi" w:hAnsiTheme="minorHAnsi" w:cstheme="minorHAnsi"/>
          <w:szCs w:val="22"/>
        </w:rPr>
        <w:t>elnöke</w:t>
      </w:r>
    </w:p>
    <w:sectPr w:rsidR="003D69D7" w:rsidRPr="000214F7" w:rsidSect="005329A3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ECD64" w14:textId="77777777" w:rsidR="00812178" w:rsidRDefault="00812178" w:rsidP="00492410">
      <w:r>
        <w:separator/>
      </w:r>
    </w:p>
  </w:endnote>
  <w:endnote w:type="continuationSeparator" w:id="0">
    <w:p w14:paraId="0D78D45C" w14:textId="77777777" w:rsidR="00812178" w:rsidRDefault="0081217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43AE" w14:textId="77777777" w:rsidR="005329A3" w:rsidRDefault="005329A3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24D44D6B" w14:textId="77777777" w:rsidR="00492410" w:rsidRPr="005329A3" w:rsidRDefault="009B7B0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FBB91E" wp14:editId="7DF9861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19AF5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  <w:r w:rsidR="00FA6FAA" w:rsidRPr="005329A3">
      <w:rPr>
        <w:rFonts w:asciiTheme="minorHAnsi" w:hAnsiTheme="minorHAnsi" w:cstheme="minorHAnsi"/>
        <w:sz w:val="20"/>
        <w:szCs w:val="20"/>
      </w:rPr>
      <w:t xml:space="preserve"> /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4324" w14:textId="77777777" w:rsidR="00342FC9" w:rsidRPr="005329A3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 w:rsidR="00E0354A" w:rsidRPr="005329A3">
      <w:rPr>
        <w:rFonts w:asciiTheme="minorHAnsi" w:hAnsiTheme="minorHAnsi" w:cstheme="minorHAnsi"/>
        <w:sz w:val="20"/>
        <w:szCs w:val="20"/>
      </w:rPr>
      <w:t>261</w:t>
    </w:r>
  </w:p>
  <w:p w14:paraId="05F69EC3" w14:textId="77777777" w:rsidR="00342FC9" w:rsidRPr="005329A3" w:rsidRDefault="00C4375B" w:rsidP="00C4375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817B" w14:textId="77777777" w:rsidR="00812178" w:rsidRDefault="00812178" w:rsidP="00492410">
      <w:r>
        <w:separator/>
      </w:r>
    </w:p>
  </w:footnote>
  <w:footnote w:type="continuationSeparator" w:id="0">
    <w:p w14:paraId="6BE4521F" w14:textId="77777777" w:rsidR="00812178" w:rsidRDefault="0081217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486A" w14:textId="77777777" w:rsidR="007C7445" w:rsidRPr="005329A3" w:rsidRDefault="007C7445" w:rsidP="00E0354A">
    <w:pPr>
      <w:pStyle w:val="lfej"/>
      <w:tabs>
        <w:tab w:val="clear" w:pos="4536"/>
      </w:tabs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3276E15A" w14:textId="77777777" w:rsidR="007C7445" w:rsidRPr="005329A3" w:rsidRDefault="007C7445" w:rsidP="00E0354A">
    <w:pPr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5B0012E" w14:textId="77777777" w:rsidR="00492410" w:rsidRPr="005329A3" w:rsidRDefault="005D51AC" w:rsidP="00E0354A">
    <w:pPr>
      <w:rPr>
        <w:rFonts w:asciiTheme="minorHAnsi" w:hAnsiTheme="minorHAnsi" w:cstheme="minorHAnsi"/>
      </w:rPr>
    </w:pPr>
    <w:r w:rsidRPr="005329A3">
      <w:rPr>
        <w:rFonts w:asciiTheme="minorHAnsi" w:hAnsiTheme="minorHAnsi" w:cstheme="minorHAnsi"/>
        <w:sz w:val="16"/>
        <w:szCs w:val="16"/>
      </w:rPr>
      <w:t>9700 Szombathely, Kossuth L. u. 1-3.</w:t>
    </w:r>
  </w:p>
  <w:p w14:paraId="1C2A0021" w14:textId="77777777" w:rsidR="00E0354A" w:rsidRPr="005329A3" w:rsidRDefault="00E0354A">
    <w:pPr>
      <w:pStyle w:val="lfej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05"/>
    <w:rsid w:val="000026AF"/>
    <w:rsid w:val="000200AC"/>
    <w:rsid w:val="000214F7"/>
    <w:rsid w:val="0004797D"/>
    <w:rsid w:val="00057934"/>
    <w:rsid w:val="000B67D1"/>
    <w:rsid w:val="000E6570"/>
    <w:rsid w:val="000E7ECD"/>
    <w:rsid w:val="000F2546"/>
    <w:rsid w:val="001230ED"/>
    <w:rsid w:val="00155C1D"/>
    <w:rsid w:val="00175127"/>
    <w:rsid w:val="001759E3"/>
    <w:rsid w:val="001A3CAB"/>
    <w:rsid w:val="001A7D73"/>
    <w:rsid w:val="001B03DF"/>
    <w:rsid w:val="0020519E"/>
    <w:rsid w:val="002305E0"/>
    <w:rsid w:val="00246756"/>
    <w:rsid w:val="00257420"/>
    <w:rsid w:val="0029280D"/>
    <w:rsid w:val="00295CF6"/>
    <w:rsid w:val="002A12E4"/>
    <w:rsid w:val="002C0ED9"/>
    <w:rsid w:val="002F7207"/>
    <w:rsid w:val="0031592D"/>
    <w:rsid w:val="00342FC9"/>
    <w:rsid w:val="00382FE3"/>
    <w:rsid w:val="00385CB1"/>
    <w:rsid w:val="003A448A"/>
    <w:rsid w:val="003D69D7"/>
    <w:rsid w:val="00401EDF"/>
    <w:rsid w:val="00404FED"/>
    <w:rsid w:val="004307EA"/>
    <w:rsid w:val="004364B9"/>
    <w:rsid w:val="00446A66"/>
    <w:rsid w:val="00492410"/>
    <w:rsid w:val="004C4807"/>
    <w:rsid w:val="004D2ED6"/>
    <w:rsid w:val="005106CF"/>
    <w:rsid w:val="005329A3"/>
    <w:rsid w:val="005452EC"/>
    <w:rsid w:val="005457B7"/>
    <w:rsid w:val="0058304F"/>
    <w:rsid w:val="00591C67"/>
    <w:rsid w:val="005B3076"/>
    <w:rsid w:val="005D51AC"/>
    <w:rsid w:val="00603A95"/>
    <w:rsid w:val="006111B6"/>
    <w:rsid w:val="00620B59"/>
    <w:rsid w:val="00622542"/>
    <w:rsid w:val="0063042C"/>
    <w:rsid w:val="006466A8"/>
    <w:rsid w:val="0069603F"/>
    <w:rsid w:val="006C2684"/>
    <w:rsid w:val="00700110"/>
    <w:rsid w:val="00707416"/>
    <w:rsid w:val="00716122"/>
    <w:rsid w:val="00735D7D"/>
    <w:rsid w:val="0073678C"/>
    <w:rsid w:val="00757607"/>
    <w:rsid w:val="00783A8B"/>
    <w:rsid w:val="007A5A74"/>
    <w:rsid w:val="007A7C7A"/>
    <w:rsid w:val="007C12C4"/>
    <w:rsid w:val="007C7445"/>
    <w:rsid w:val="00812178"/>
    <w:rsid w:val="00826F63"/>
    <w:rsid w:val="00862376"/>
    <w:rsid w:val="00875F07"/>
    <w:rsid w:val="00883C23"/>
    <w:rsid w:val="0091237E"/>
    <w:rsid w:val="0095666D"/>
    <w:rsid w:val="009665A3"/>
    <w:rsid w:val="0097684B"/>
    <w:rsid w:val="009B7B01"/>
    <w:rsid w:val="009C1BF2"/>
    <w:rsid w:val="009C6AEB"/>
    <w:rsid w:val="009E449A"/>
    <w:rsid w:val="009E5099"/>
    <w:rsid w:val="009E7DFA"/>
    <w:rsid w:val="009F7A20"/>
    <w:rsid w:val="00A02387"/>
    <w:rsid w:val="00A04E77"/>
    <w:rsid w:val="00A06130"/>
    <w:rsid w:val="00A16E05"/>
    <w:rsid w:val="00A249BE"/>
    <w:rsid w:val="00A538DB"/>
    <w:rsid w:val="00A65353"/>
    <w:rsid w:val="00A767A6"/>
    <w:rsid w:val="00A95178"/>
    <w:rsid w:val="00AB60C9"/>
    <w:rsid w:val="00AD5EA2"/>
    <w:rsid w:val="00AD77D5"/>
    <w:rsid w:val="00AF3A89"/>
    <w:rsid w:val="00B343E9"/>
    <w:rsid w:val="00B67C11"/>
    <w:rsid w:val="00B84478"/>
    <w:rsid w:val="00B94FFE"/>
    <w:rsid w:val="00BB5B68"/>
    <w:rsid w:val="00BC3107"/>
    <w:rsid w:val="00BC52B9"/>
    <w:rsid w:val="00BC5E15"/>
    <w:rsid w:val="00C4375B"/>
    <w:rsid w:val="00C44F8F"/>
    <w:rsid w:val="00C65674"/>
    <w:rsid w:val="00C803A5"/>
    <w:rsid w:val="00CB0078"/>
    <w:rsid w:val="00CD40D9"/>
    <w:rsid w:val="00D04AA0"/>
    <w:rsid w:val="00D62C55"/>
    <w:rsid w:val="00D7264D"/>
    <w:rsid w:val="00D928CD"/>
    <w:rsid w:val="00DB0CCF"/>
    <w:rsid w:val="00DE3510"/>
    <w:rsid w:val="00E0354A"/>
    <w:rsid w:val="00E34714"/>
    <w:rsid w:val="00E65FBB"/>
    <w:rsid w:val="00E91BE0"/>
    <w:rsid w:val="00EB6390"/>
    <w:rsid w:val="00EC4CC9"/>
    <w:rsid w:val="00ED0F25"/>
    <w:rsid w:val="00ED5E0E"/>
    <w:rsid w:val="00EE0EE6"/>
    <w:rsid w:val="00F01B81"/>
    <w:rsid w:val="00F3350A"/>
    <w:rsid w:val="00F86E63"/>
    <w:rsid w:val="00FA6FAA"/>
    <w:rsid w:val="00F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E2E6B"/>
  <w15:chartTrackingRefBased/>
  <w15:docId w15:val="{32936276-717F-464F-A6E0-61821911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Nincstrkz">
    <w:name w:val="No Spacing"/>
    <w:uiPriority w:val="1"/>
    <w:qFormat/>
    <w:rsid w:val="009F7A2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r.peter\Downloads\bunmegelozesi_kozbiztonsagi_es_kozrendvedelmi_bizottsag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58E3E-EE08-4A1D-A857-1ED81B53F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F405E-0B95-40DF-BDB9-1AF8A0625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949105-3349-4C05-9C6D-9BA7973EE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bunmegelozesi_kozbiztonsagi_es_kozrendvedelmi_bizottsag (1)</Template>
  <TotalTime>2</TotalTime>
  <Pages>1</Pages>
  <Words>191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Holler Péter dr.</dc:creator>
  <cp:keywords/>
  <dc:description/>
  <cp:lastModifiedBy>Kiss Viktória</cp:lastModifiedBy>
  <cp:revision>3</cp:revision>
  <cp:lastPrinted>2023-10-16T13:48:00Z</cp:lastPrinted>
  <dcterms:created xsi:type="dcterms:W3CDTF">2023-10-19T13:25:00Z</dcterms:created>
  <dcterms:modified xsi:type="dcterms:W3CDTF">2023-10-19T13:29:00Z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