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3079" w14:textId="77777777" w:rsidR="00154EDC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8C7D837" w14:textId="77777777" w:rsidR="00677B7E" w:rsidRPr="000D7A89" w:rsidRDefault="00677B7E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5A8AC9E0" w:rsidR="00154EDC" w:rsidRDefault="009B4437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6F26B2" w:rsidRPr="000D7A89">
        <w:rPr>
          <w:rFonts w:asciiTheme="minorHAnsi" w:hAnsiTheme="minorHAnsi" w:cstheme="minorHAnsi"/>
          <w:b/>
          <w:sz w:val="22"/>
          <w:szCs w:val="22"/>
        </w:rPr>
        <w:t xml:space="preserve">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12200">
        <w:rPr>
          <w:rFonts w:asciiTheme="minorHAnsi" w:hAnsiTheme="minorHAnsi" w:cstheme="minorHAnsi"/>
          <w:b/>
          <w:sz w:val="22"/>
          <w:szCs w:val="22"/>
        </w:rPr>
        <w:t>október</w:t>
      </w:r>
      <w:r w:rsidR="00C23A45">
        <w:rPr>
          <w:rFonts w:asciiTheme="minorHAnsi" w:hAnsiTheme="minorHAnsi" w:cstheme="minorHAnsi"/>
          <w:b/>
          <w:sz w:val="22"/>
          <w:szCs w:val="22"/>
        </w:rPr>
        <w:t xml:space="preserve"> 25-i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5C272B5F" w14:textId="77777777" w:rsidR="00677B7E" w:rsidRDefault="00677B7E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405978A6" w14:textId="77777777" w:rsidR="00A61E2E" w:rsidRDefault="00A61E2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935D75" w14:textId="3B71F552" w:rsidR="00612200" w:rsidRDefault="00017A1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2200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12200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612200">
        <w:rPr>
          <w:rFonts w:asciiTheme="minorHAnsi" w:hAnsiTheme="minorHAnsi" w:cstheme="minorHAnsi"/>
          <w:sz w:val="22"/>
          <w:szCs w:val="22"/>
        </w:rPr>
        <w:t xml:space="preserve"> E. u. 7. </w:t>
      </w:r>
      <w:r w:rsidR="00612200" w:rsidRPr="00612200">
        <w:rPr>
          <w:rFonts w:asciiTheme="minorHAnsi" w:hAnsiTheme="minorHAnsi" w:cstheme="minorHAnsi"/>
          <w:sz w:val="22"/>
          <w:szCs w:val="22"/>
        </w:rPr>
        <w:t>fszt. 3. szám alatti üzlethelyiség bérlője</w:t>
      </w:r>
      <w:r w:rsidR="00612200">
        <w:rPr>
          <w:rFonts w:asciiTheme="minorHAnsi" w:hAnsiTheme="minorHAnsi" w:cstheme="minorHAnsi"/>
          <w:sz w:val="22"/>
          <w:szCs w:val="22"/>
        </w:rPr>
        <w:t xml:space="preserve"> bérleti jogviszonya meghosszabbítása iránti kérelemmel fordult Önkormányzatunkhoz. A helyiségben jelenleg mobiltelefon szaküzlet működik.</w:t>
      </w:r>
    </w:p>
    <w:p w14:paraId="7B7604DD" w14:textId="2E32115E" w:rsidR="00612200" w:rsidRDefault="0061220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üzlethelyiség aktuális bérleti díját a szakértő</w:t>
      </w:r>
      <w:r w:rsidR="003D347D">
        <w:rPr>
          <w:rFonts w:asciiTheme="minorHAnsi" w:hAnsiTheme="minorHAnsi" w:cstheme="minorHAnsi"/>
          <w:sz w:val="22"/>
          <w:szCs w:val="22"/>
        </w:rPr>
        <w:t xml:space="preserve"> </w:t>
      </w:r>
      <w:r w:rsidR="002E2147">
        <w:rPr>
          <w:rFonts w:asciiTheme="minorHAnsi" w:hAnsiTheme="minorHAnsi" w:cstheme="minorHAnsi"/>
          <w:sz w:val="22"/>
          <w:szCs w:val="22"/>
        </w:rPr>
        <w:t>91.000</w:t>
      </w:r>
      <w:r w:rsidR="00FF4921">
        <w:rPr>
          <w:rFonts w:asciiTheme="minorHAnsi" w:hAnsiTheme="minorHAnsi" w:cstheme="minorHAnsi"/>
          <w:sz w:val="22"/>
          <w:szCs w:val="22"/>
        </w:rPr>
        <w:t xml:space="preserve">,-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FF49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="00FF49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ÁFA</w:t>
      </w:r>
      <w:r w:rsidR="00902C37">
        <w:rPr>
          <w:rFonts w:asciiTheme="minorHAnsi" w:hAnsiTheme="minorHAnsi" w:cstheme="minorHAnsi"/>
          <w:sz w:val="22"/>
          <w:szCs w:val="22"/>
        </w:rPr>
        <w:t>/hónap</w:t>
      </w:r>
      <w:r>
        <w:rPr>
          <w:rFonts w:asciiTheme="minorHAnsi" w:hAnsiTheme="minorHAnsi" w:cstheme="minorHAnsi"/>
          <w:sz w:val="22"/>
          <w:szCs w:val="22"/>
        </w:rPr>
        <w:t xml:space="preserve"> összegben határozta meg.</w:t>
      </w:r>
    </w:p>
    <w:p w14:paraId="5AC8B4F5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 w:rsidRPr="00DA5373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alapul, a gazdasági feladatkört ellátó bizottság javaslatára a polgármester hosszabbítja meg. </w:t>
      </w:r>
    </w:p>
    <w:p w14:paraId="6BE8CBDB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E8314" w14:textId="4043A765" w:rsidR="005C01B9" w:rsidRDefault="00D84CF0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</w:t>
      </w:r>
      <w:r w:rsidR="005C01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="00EC270B">
        <w:rPr>
          <w:rFonts w:asciiTheme="minorHAnsi" w:hAnsiTheme="minorHAnsi" w:cstheme="minorHAnsi"/>
          <w:sz w:val="22"/>
          <w:szCs w:val="22"/>
        </w:rPr>
        <w:t>a Tisztelt Bizottság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01B9">
        <w:rPr>
          <w:rFonts w:asciiTheme="minorHAnsi" w:hAnsiTheme="minorHAnsi" w:cstheme="minorHAnsi"/>
          <w:sz w:val="22"/>
          <w:szCs w:val="22"/>
        </w:rPr>
        <w:t xml:space="preserve">a határozati javaslatban meghatározott feltételekkel értsen egyet </w:t>
      </w:r>
      <w:r w:rsidR="00A61E2E">
        <w:rPr>
          <w:rFonts w:asciiTheme="minorHAnsi" w:hAnsiTheme="minorHAnsi" w:cstheme="minorHAnsi"/>
          <w:sz w:val="22"/>
          <w:szCs w:val="22"/>
        </w:rPr>
        <w:t>a fenti helyiségre</w:t>
      </w:r>
      <w:r w:rsidR="0080091E">
        <w:rPr>
          <w:rFonts w:asciiTheme="minorHAnsi" w:hAnsiTheme="minorHAnsi" w:cstheme="minorHAnsi"/>
          <w:sz w:val="22"/>
          <w:szCs w:val="22"/>
        </w:rPr>
        <w:t xml:space="preserve"> </w:t>
      </w:r>
      <w:r w:rsidR="005C01B9">
        <w:rPr>
          <w:rFonts w:asciiTheme="minorHAnsi" w:hAnsiTheme="minorHAnsi" w:cstheme="minorHAnsi"/>
          <w:sz w:val="22"/>
          <w:szCs w:val="22"/>
        </w:rPr>
        <w:t>vonatkozóan fennálló bérleti jogviszony meghosszabbításával.</w:t>
      </w:r>
    </w:p>
    <w:p w14:paraId="22A5EF55" w14:textId="77777777" w:rsidR="002313E7" w:rsidRDefault="002313E7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5BD73D" w14:textId="3A82350C" w:rsidR="00D41229" w:rsidRPr="000D7A89" w:rsidRDefault="00DA5373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12200">
        <w:rPr>
          <w:rFonts w:asciiTheme="minorHAnsi" w:hAnsiTheme="minorHAnsi" w:cstheme="minorHAnsi"/>
          <w:b/>
          <w:sz w:val="22"/>
          <w:szCs w:val="22"/>
        </w:rPr>
        <w:t>októ</w:t>
      </w:r>
      <w:r w:rsidR="00135CA9">
        <w:rPr>
          <w:rFonts w:asciiTheme="minorHAnsi" w:hAnsiTheme="minorHAnsi" w:cstheme="minorHAnsi"/>
          <w:b/>
          <w:sz w:val="22"/>
          <w:szCs w:val="22"/>
        </w:rPr>
        <w:t>ber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 „             ”</w:t>
      </w:r>
    </w:p>
    <w:p w14:paraId="55E2B647" w14:textId="77777777" w:rsidR="00677B7E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9B443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</w:p>
    <w:p w14:paraId="0974DDB3" w14:textId="77777777" w:rsidR="00677B7E" w:rsidRDefault="00677B7E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8C757D" w14:textId="77777777" w:rsidR="00677B7E" w:rsidRDefault="00677B7E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CB69D63" w14:textId="1636C859" w:rsidR="00E46D64" w:rsidRPr="000D7A89" w:rsidRDefault="00677B7E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B4437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 xml:space="preserve">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BF7701" w:rsidRPr="000D7A89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 András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65BA73E" w14:textId="77777777" w:rsidR="009B4437" w:rsidRDefault="009B443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013105"/>
    </w:p>
    <w:p w14:paraId="6C9F187D" w14:textId="77777777" w:rsidR="00677B7E" w:rsidRDefault="00677B7E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62FE90" w14:textId="77777777" w:rsidR="00677B7E" w:rsidRDefault="00677B7E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3677B9" w14:textId="0A27079C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9BC248" w14:textId="497EA5D1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BB7A38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C23A45">
        <w:rPr>
          <w:rFonts w:asciiTheme="minorHAnsi" w:hAnsiTheme="minorHAnsi" w:cstheme="minorHAnsi"/>
          <w:b/>
          <w:bCs/>
          <w:sz w:val="22"/>
          <w:szCs w:val="22"/>
          <w:u w:val="single"/>
        </w:rPr>
        <w:t>.25.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bookmarkEnd w:id="0"/>
    <w:p w14:paraId="30792856" w14:textId="77777777" w:rsidR="00537B67" w:rsidRPr="00537B67" w:rsidRDefault="00537B67" w:rsidP="00537B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73B04E" w14:textId="77777777" w:rsidR="005A6C0C" w:rsidRDefault="005A6C0C" w:rsidP="002F02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D3F76" w14:textId="61AE4400" w:rsidR="00537B67" w:rsidRPr="002F02F6" w:rsidRDefault="00537B67" w:rsidP="002F02F6">
      <w:pPr>
        <w:jc w:val="both"/>
        <w:rPr>
          <w:rFonts w:asciiTheme="minorHAnsi" w:hAnsiTheme="minorHAnsi" w:cstheme="minorHAnsi"/>
          <w:sz w:val="22"/>
          <w:szCs w:val="22"/>
        </w:rPr>
      </w:pPr>
      <w:r w:rsidRPr="002F02F6">
        <w:rPr>
          <w:rFonts w:asciiTheme="minorHAnsi" w:hAnsiTheme="minorHAnsi" w:cstheme="minorHAnsi"/>
          <w:sz w:val="22"/>
          <w:szCs w:val="22"/>
        </w:rPr>
        <w:t>A Gazdasági</w:t>
      </w:r>
      <w:r w:rsidR="00091EFD" w:rsidRPr="002F02F6">
        <w:rPr>
          <w:rFonts w:asciiTheme="minorHAnsi" w:hAnsiTheme="minorHAnsi" w:cstheme="minorHAnsi"/>
          <w:sz w:val="22"/>
          <w:szCs w:val="22"/>
        </w:rPr>
        <w:t xml:space="preserve"> és Jogi Bizottság javasolja a p</w:t>
      </w:r>
      <w:r w:rsidRPr="002F02F6">
        <w:rPr>
          <w:rFonts w:asciiTheme="minorHAnsi" w:hAnsiTheme="minorHAnsi" w:cstheme="minorHAnsi"/>
          <w:sz w:val="22"/>
          <w:szCs w:val="22"/>
        </w:rPr>
        <w:t xml:space="preserve">olgármesternek, hogy a helyiségbérlet szabályairól szóló 17/2006. (V. 25.) önkormányzati rendelet 5. § (4) bekezdése alapján </w:t>
      </w:r>
      <w:r w:rsidRPr="002F02F6">
        <w:rPr>
          <w:rFonts w:asciiTheme="minorHAnsi" w:hAnsiTheme="minorHAnsi" w:cstheme="minorHAnsi"/>
          <w:bCs/>
          <w:sz w:val="22"/>
          <w:szCs w:val="22"/>
        </w:rPr>
        <w:t>a</w:t>
      </w:r>
      <w:r w:rsidRPr="002F02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B7A38" w:rsidRPr="002F02F6">
        <w:rPr>
          <w:rFonts w:asciiTheme="minorHAnsi" w:hAnsiTheme="minorHAnsi" w:cstheme="minorHAnsi"/>
          <w:b/>
          <w:bCs/>
          <w:sz w:val="22"/>
          <w:szCs w:val="22"/>
        </w:rPr>
        <w:t>Hollán</w:t>
      </w:r>
      <w:proofErr w:type="spellEnd"/>
      <w:r w:rsidR="00BB7A38" w:rsidRPr="002F02F6">
        <w:rPr>
          <w:rFonts w:asciiTheme="minorHAnsi" w:hAnsiTheme="minorHAnsi" w:cstheme="minorHAnsi"/>
          <w:b/>
          <w:bCs/>
          <w:sz w:val="22"/>
          <w:szCs w:val="22"/>
        </w:rPr>
        <w:t xml:space="preserve"> E. u. 7. </w:t>
      </w:r>
      <w:r w:rsidR="00612200" w:rsidRPr="002F02F6">
        <w:rPr>
          <w:rFonts w:asciiTheme="minorHAnsi" w:hAnsiTheme="minorHAnsi" w:cstheme="minorHAnsi"/>
          <w:b/>
          <w:bCs/>
          <w:sz w:val="22"/>
          <w:szCs w:val="22"/>
        </w:rPr>
        <w:t>fszt. 3.</w:t>
      </w:r>
      <w:r w:rsidR="00BB7A38" w:rsidRPr="002F02F6">
        <w:rPr>
          <w:rFonts w:asciiTheme="minorHAnsi" w:hAnsiTheme="minorHAnsi" w:cstheme="minorHAnsi"/>
          <w:b/>
          <w:bCs/>
          <w:sz w:val="22"/>
          <w:szCs w:val="22"/>
        </w:rPr>
        <w:t xml:space="preserve"> szám alatti üzlethelyiségre</w:t>
      </w:r>
      <w:r w:rsidRPr="002F02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02F6">
        <w:rPr>
          <w:rFonts w:asciiTheme="minorHAnsi" w:hAnsiTheme="minorHAnsi" w:cstheme="minorHAnsi"/>
          <w:sz w:val="22"/>
          <w:szCs w:val="22"/>
        </w:rPr>
        <w:t>vonatkozóan fennálló bérleti jogviszony</w:t>
      </w:r>
      <w:r w:rsidR="00AC767F" w:rsidRPr="002F02F6">
        <w:rPr>
          <w:rFonts w:asciiTheme="minorHAnsi" w:hAnsiTheme="minorHAnsi" w:cstheme="minorHAnsi"/>
          <w:sz w:val="22"/>
          <w:szCs w:val="22"/>
        </w:rPr>
        <w:t xml:space="preserve"> 3 éves határozott időtartamra, </w:t>
      </w:r>
      <w:r w:rsidRPr="002F02F6">
        <w:rPr>
          <w:rFonts w:asciiTheme="minorHAnsi" w:hAnsiTheme="minorHAnsi" w:cstheme="minorHAnsi"/>
          <w:sz w:val="22"/>
          <w:szCs w:val="22"/>
        </w:rPr>
        <w:t>az alábbi feltételekkel kerüljön meghosszabbításra:</w:t>
      </w:r>
    </w:p>
    <w:p w14:paraId="5C4A4590" w14:textId="6ED78F9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 w:rsidR="007172F2">
        <w:rPr>
          <w:rFonts w:asciiTheme="minorHAnsi" w:hAnsiTheme="minorHAnsi" w:cstheme="minorHAnsi"/>
          <w:sz w:val="22"/>
          <w:szCs w:val="22"/>
        </w:rPr>
        <w:t>összege</w:t>
      </w:r>
      <w:r w:rsidR="00902C37">
        <w:rPr>
          <w:rFonts w:asciiTheme="minorHAnsi" w:hAnsiTheme="minorHAnsi" w:cstheme="minorHAnsi"/>
          <w:sz w:val="22"/>
          <w:szCs w:val="22"/>
        </w:rPr>
        <w:t xml:space="preserve"> 91.000,- </w:t>
      </w:r>
      <w:r w:rsidR="007172F2">
        <w:rPr>
          <w:rFonts w:asciiTheme="minorHAnsi" w:hAnsiTheme="minorHAnsi" w:cstheme="minorHAnsi"/>
          <w:sz w:val="22"/>
          <w:szCs w:val="22"/>
        </w:rPr>
        <w:t>Ft</w:t>
      </w:r>
      <w:r w:rsidR="00902C37">
        <w:rPr>
          <w:rFonts w:asciiTheme="minorHAnsi" w:hAnsiTheme="minorHAnsi" w:cstheme="minorHAnsi"/>
          <w:sz w:val="22"/>
          <w:szCs w:val="22"/>
        </w:rPr>
        <w:t xml:space="preserve"> </w:t>
      </w:r>
      <w:r w:rsidR="00397375">
        <w:rPr>
          <w:rFonts w:asciiTheme="minorHAnsi" w:hAnsiTheme="minorHAnsi" w:cstheme="minorHAnsi"/>
          <w:sz w:val="22"/>
          <w:szCs w:val="22"/>
        </w:rPr>
        <w:t>+</w:t>
      </w:r>
      <w:r w:rsidR="00902C37">
        <w:rPr>
          <w:rFonts w:asciiTheme="minorHAnsi" w:hAnsiTheme="minorHAnsi" w:cstheme="minorHAnsi"/>
          <w:sz w:val="22"/>
          <w:szCs w:val="22"/>
        </w:rPr>
        <w:t xml:space="preserve"> </w:t>
      </w:r>
      <w:r w:rsidR="00397375">
        <w:rPr>
          <w:rFonts w:asciiTheme="minorHAnsi" w:hAnsiTheme="minorHAnsi" w:cstheme="minorHAnsi"/>
          <w:sz w:val="22"/>
          <w:szCs w:val="22"/>
        </w:rPr>
        <w:t>ÁFA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285B7DCE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58F60F2B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2B0BB76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1148BB7" w14:textId="77777777" w:rsid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8C018BD" w14:textId="77777777" w:rsidR="00677B7E" w:rsidRPr="00537B67" w:rsidRDefault="00677B7E" w:rsidP="00677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85B8A" w14:textId="4C9D5910" w:rsidR="00537B67" w:rsidRPr="00537B67" w:rsidRDefault="00537B67" w:rsidP="002F02F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37B6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2040CAE8" w14:textId="77777777" w:rsidR="00D71D02" w:rsidRPr="00537B67" w:rsidRDefault="00D71D02" w:rsidP="00537B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966588A" w14:textId="3522D8E9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537B67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537B67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65FA882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ED05F29" w14:textId="77777777" w:rsidR="00537B67" w:rsidRPr="00537B67" w:rsidRDefault="00537B67" w:rsidP="00537B6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ADFA33B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85C150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655DA59" w14:textId="076AC3B6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0F65C82C" w14:textId="2935C595" w:rsidR="002911D3" w:rsidRDefault="00537B67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sectPr w:rsidR="002911D3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71BA8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71BA8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9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7708">
    <w:abstractNumId w:val="16"/>
  </w:num>
  <w:num w:numId="2" w16cid:durableId="370346730">
    <w:abstractNumId w:val="21"/>
  </w:num>
  <w:num w:numId="3" w16cid:durableId="926230024">
    <w:abstractNumId w:val="1"/>
  </w:num>
  <w:num w:numId="4" w16cid:durableId="166598514">
    <w:abstractNumId w:val="19"/>
  </w:num>
  <w:num w:numId="5" w16cid:durableId="1177304597">
    <w:abstractNumId w:val="7"/>
  </w:num>
  <w:num w:numId="6" w16cid:durableId="1285234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581429">
    <w:abstractNumId w:val="12"/>
  </w:num>
  <w:num w:numId="8" w16cid:durableId="1739087251">
    <w:abstractNumId w:val="27"/>
  </w:num>
  <w:num w:numId="9" w16cid:durableId="52511325">
    <w:abstractNumId w:val="8"/>
  </w:num>
  <w:num w:numId="10" w16cid:durableId="1664892638">
    <w:abstractNumId w:val="3"/>
  </w:num>
  <w:num w:numId="11" w16cid:durableId="2125029783">
    <w:abstractNumId w:val="4"/>
  </w:num>
  <w:num w:numId="12" w16cid:durableId="1646663503">
    <w:abstractNumId w:val="20"/>
  </w:num>
  <w:num w:numId="13" w16cid:durableId="514658431">
    <w:abstractNumId w:val="23"/>
  </w:num>
  <w:num w:numId="14" w16cid:durableId="608002510">
    <w:abstractNumId w:val="22"/>
  </w:num>
  <w:num w:numId="15" w16cid:durableId="2080325573">
    <w:abstractNumId w:val="14"/>
  </w:num>
  <w:num w:numId="16" w16cid:durableId="2102288955">
    <w:abstractNumId w:val="25"/>
  </w:num>
  <w:num w:numId="17" w16cid:durableId="1833258361">
    <w:abstractNumId w:val="28"/>
  </w:num>
  <w:num w:numId="18" w16cid:durableId="19717402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7191396">
    <w:abstractNumId w:val="15"/>
  </w:num>
  <w:num w:numId="20" w16cid:durableId="918832042">
    <w:abstractNumId w:val="11"/>
  </w:num>
  <w:num w:numId="21" w16cid:durableId="1064450585">
    <w:abstractNumId w:val="10"/>
  </w:num>
  <w:num w:numId="22" w16cid:durableId="1914194733">
    <w:abstractNumId w:val="17"/>
  </w:num>
  <w:num w:numId="23" w16cid:durableId="1634286756">
    <w:abstractNumId w:val="0"/>
  </w:num>
  <w:num w:numId="24" w16cid:durableId="873813892">
    <w:abstractNumId w:val="9"/>
  </w:num>
  <w:num w:numId="25" w16cid:durableId="8011175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633834">
    <w:abstractNumId w:val="2"/>
  </w:num>
  <w:num w:numId="27" w16cid:durableId="1371035581">
    <w:abstractNumId w:val="6"/>
  </w:num>
  <w:num w:numId="28" w16cid:durableId="723479839">
    <w:abstractNumId w:val="26"/>
  </w:num>
  <w:num w:numId="29" w16cid:durableId="521866431">
    <w:abstractNumId w:val="24"/>
  </w:num>
  <w:num w:numId="30" w16cid:durableId="83561250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6733"/>
    <w:rsid w:val="00037CD3"/>
    <w:rsid w:val="000422D8"/>
    <w:rsid w:val="00047666"/>
    <w:rsid w:val="000506D1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1001"/>
    <w:rsid w:val="000A1814"/>
    <w:rsid w:val="000A6CFE"/>
    <w:rsid w:val="000B26F2"/>
    <w:rsid w:val="000B3C37"/>
    <w:rsid w:val="000B5D37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912AA"/>
    <w:rsid w:val="00192D69"/>
    <w:rsid w:val="00194915"/>
    <w:rsid w:val="001963F4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7D3"/>
    <w:rsid w:val="001E5F1E"/>
    <w:rsid w:val="001E66AE"/>
    <w:rsid w:val="001F35D7"/>
    <w:rsid w:val="001F4A93"/>
    <w:rsid w:val="001F544E"/>
    <w:rsid w:val="001F546C"/>
    <w:rsid w:val="002070D2"/>
    <w:rsid w:val="00210AA0"/>
    <w:rsid w:val="0021375A"/>
    <w:rsid w:val="00214F4D"/>
    <w:rsid w:val="002163C7"/>
    <w:rsid w:val="00220001"/>
    <w:rsid w:val="00222863"/>
    <w:rsid w:val="0022319A"/>
    <w:rsid w:val="002313E7"/>
    <w:rsid w:val="00231860"/>
    <w:rsid w:val="002323BE"/>
    <w:rsid w:val="002325C4"/>
    <w:rsid w:val="00236B47"/>
    <w:rsid w:val="002402D0"/>
    <w:rsid w:val="00242235"/>
    <w:rsid w:val="00243E0D"/>
    <w:rsid w:val="0024569A"/>
    <w:rsid w:val="00246115"/>
    <w:rsid w:val="00252AC3"/>
    <w:rsid w:val="00255F63"/>
    <w:rsid w:val="002567D6"/>
    <w:rsid w:val="002571EB"/>
    <w:rsid w:val="00263E92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5D39"/>
    <w:rsid w:val="002B6B1B"/>
    <w:rsid w:val="002C6B21"/>
    <w:rsid w:val="002C7094"/>
    <w:rsid w:val="002D0C66"/>
    <w:rsid w:val="002D39FB"/>
    <w:rsid w:val="002D3AB6"/>
    <w:rsid w:val="002D4822"/>
    <w:rsid w:val="002D57A9"/>
    <w:rsid w:val="002E0080"/>
    <w:rsid w:val="002E06D3"/>
    <w:rsid w:val="002E135A"/>
    <w:rsid w:val="002E2147"/>
    <w:rsid w:val="002E31E5"/>
    <w:rsid w:val="002E38E2"/>
    <w:rsid w:val="002E525F"/>
    <w:rsid w:val="002F02F6"/>
    <w:rsid w:val="002F312A"/>
    <w:rsid w:val="002F76BA"/>
    <w:rsid w:val="00300075"/>
    <w:rsid w:val="00302084"/>
    <w:rsid w:val="003027D7"/>
    <w:rsid w:val="00304C9F"/>
    <w:rsid w:val="00310E09"/>
    <w:rsid w:val="003110A2"/>
    <w:rsid w:val="0031747C"/>
    <w:rsid w:val="00320148"/>
    <w:rsid w:val="00320785"/>
    <w:rsid w:val="003223CC"/>
    <w:rsid w:val="00322A63"/>
    <w:rsid w:val="0032419B"/>
    <w:rsid w:val="00325973"/>
    <w:rsid w:val="0032649B"/>
    <w:rsid w:val="003324B5"/>
    <w:rsid w:val="00334505"/>
    <w:rsid w:val="00336C0D"/>
    <w:rsid w:val="00340891"/>
    <w:rsid w:val="0034130E"/>
    <w:rsid w:val="003417E6"/>
    <w:rsid w:val="003419C2"/>
    <w:rsid w:val="003448F4"/>
    <w:rsid w:val="003509A6"/>
    <w:rsid w:val="00350BD1"/>
    <w:rsid w:val="00350D46"/>
    <w:rsid w:val="0035102A"/>
    <w:rsid w:val="00354A96"/>
    <w:rsid w:val="00356256"/>
    <w:rsid w:val="00356A62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24C7"/>
    <w:rsid w:val="003B50C7"/>
    <w:rsid w:val="003B6112"/>
    <w:rsid w:val="003C3888"/>
    <w:rsid w:val="003C4430"/>
    <w:rsid w:val="003C79B8"/>
    <w:rsid w:val="003D347D"/>
    <w:rsid w:val="003D3F52"/>
    <w:rsid w:val="003E1F8A"/>
    <w:rsid w:val="003E345F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78CA"/>
    <w:rsid w:val="004618AD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653"/>
    <w:rsid w:val="004D3A3A"/>
    <w:rsid w:val="004D5F33"/>
    <w:rsid w:val="004D7C7A"/>
    <w:rsid w:val="004E1626"/>
    <w:rsid w:val="004E1758"/>
    <w:rsid w:val="004E3BC5"/>
    <w:rsid w:val="004E76F7"/>
    <w:rsid w:val="004F3D8C"/>
    <w:rsid w:val="004F4BF9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7B6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FEC"/>
    <w:rsid w:val="00560AFB"/>
    <w:rsid w:val="00564B2C"/>
    <w:rsid w:val="005705EF"/>
    <w:rsid w:val="00570DA9"/>
    <w:rsid w:val="00570E1B"/>
    <w:rsid w:val="00571F21"/>
    <w:rsid w:val="0057760A"/>
    <w:rsid w:val="0058361C"/>
    <w:rsid w:val="00584188"/>
    <w:rsid w:val="0059098B"/>
    <w:rsid w:val="00590CBF"/>
    <w:rsid w:val="00595505"/>
    <w:rsid w:val="00597448"/>
    <w:rsid w:val="005A2DA1"/>
    <w:rsid w:val="005A3ABD"/>
    <w:rsid w:val="005A424D"/>
    <w:rsid w:val="005A4662"/>
    <w:rsid w:val="005A4FB8"/>
    <w:rsid w:val="005A621C"/>
    <w:rsid w:val="005A6C0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3280"/>
    <w:rsid w:val="005F6344"/>
    <w:rsid w:val="006021B1"/>
    <w:rsid w:val="00602949"/>
    <w:rsid w:val="00602F01"/>
    <w:rsid w:val="006032BD"/>
    <w:rsid w:val="006069D2"/>
    <w:rsid w:val="00607660"/>
    <w:rsid w:val="00610075"/>
    <w:rsid w:val="0061055E"/>
    <w:rsid w:val="00611DF5"/>
    <w:rsid w:val="00612200"/>
    <w:rsid w:val="00616260"/>
    <w:rsid w:val="0061792D"/>
    <w:rsid w:val="00623B48"/>
    <w:rsid w:val="00625FEB"/>
    <w:rsid w:val="006305CA"/>
    <w:rsid w:val="0063266F"/>
    <w:rsid w:val="00632E86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50AE"/>
    <w:rsid w:val="0067357D"/>
    <w:rsid w:val="00673677"/>
    <w:rsid w:val="00674655"/>
    <w:rsid w:val="00675F6F"/>
    <w:rsid w:val="0067647B"/>
    <w:rsid w:val="00677B7E"/>
    <w:rsid w:val="00682BF7"/>
    <w:rsid w:val="00682DA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3453"/>
    <w:rsid w:val="006A59F1"/>
    <w:rsid w:val="006A75A8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32C0"/>
    <w:rsid w:val="006E60C1"/>
    <w:rsid w:val="006E6D48"/>
    <w:rsid w:val="006E720B"/>
    <w:rsid w:val="006F0DB2"/>
    <w:rsid w:val="006F2425"/>
    <w:rsid w:val="006F2576"/>
    <w:rsid w:val="006F26B2"/>
    <w:rsid w:val="006F53CF"/>
    <w:rsid w:val="00700413"/>
    <w:rsid w:val="007011C8"/>
    <w:rsid w:val="00702F73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6648"/>
    <w:rsid w:val="007622F0"/>
    <w:rsid w:val="007639F7"/>
    <w:rsid w:val="007641C0"/>
    <w:rsid w:val="00767B8F"/>
    <w:rsid w:val="00770A07"/>
    <w:rsid w:val="007711F8"/>
    <w:rsid w:val="00777793"/>
    <w:rsid w:val="007847D3"/>
    <w:rsid w:val="00785D4E"/>
    <w:rsid w:val="007860B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863"/>
    <w:rsid w:val="007C3BF2"/>
    <w:rsid w:val="007C3C72"/>
    <w:rsid w:val="007C40AF"/>
    <w:rsid w:val="007C60BC"/>
    <w:rsid w:val="007D01B2"/>
    <w:rsid w:val="007D0B6B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091E"/>
    <w:rsid w:val="0080240E"/>
    <w:rsid w:val="00807D58"/>
    <w:rsid w:val="008105C8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3AAF"/>
    <w:rsid w:val="00870F6D"/>
    <w:rsid w:val="008728D0"/>
    <w:rsid w:val="00875196"/>
    <w:rsid w:val="00883889"/>
    <w:rsid w:val="008900F9"/>
    <w:rsid w:val="00890468"/>
    <w:rsid w:val="008946CB"/>
    <w:rsid w:val="008A4E20"/>
    <w:rsid w:val="008B0D30"/>
    <w:rsid w:val="008B19CD"/>
    <w:rsid w:val="008B3984"/>
    <w:rsid w:val="008B72BC"/>
    <w:rsid w:val="008B7753"/>
    <w:rsid w:val="008C2664"/>
    <w:rsid w:val="008C2BD7"/>
    <w:rsid w:val="008C40BF"/>
    <w:rsid w:val="008C50A0"/>
    <w:rsid w:val="008C5196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9000B0"/>
    <w:rsid w:val="00901A03"/>
    <w:rsid w:val="00902C37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4437"/>
    <w:rsid w:val="009B5C03"/>
    <w:rsid w:val="009B5D1E"/>
    <w:rsid w:val="009C0EA5"/>
    <w:rsid w:val="009C18C0"/>
    <w:rsid w:val="009D16FB"/>
    <w:rsid w:val="009E1EA2"/>
    <w:rsid w:val="009E2269"/>
    <w:rsid w:val="009E3403"/>
    <w:rsid w:val="009F0EBB"/>
    <w:rsid w:val="009F4330"/>
    <w:rsid w:val="009F6BDA"/>
    <w:rsid w:val="009F6C4A"/>
    <w:rsid w:val="00A00324"/>
    <w:rsid w:val="00A0316F"/>
    <w:rsid w:val="00A03DBD"/>
    <w:rsid w:val="00A1097A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760CF"/>
    <w:rsid w:val="00A7633E"/>
    <w:rsid w:val="00A8084D"/>
    <w:rsid w:val="00A80BB6"/>
    <w:rsid w:val="00A87718"/>
    <w:rsid w:val="00A9104C"/>
    <w:rsid w:val="00A91334"/>
    <w:rsid w:val="00A93142"/>
    <w:rsid w:val="00AA1F03"/>
    <w:rsid w:val="00AA2059"/>
    <w:rsid w:val="00AA3D58"/>
    <w:rsid w:val="00AA4D56"/>
    <w:rsid w:val="00AA4FE7"/>
    <w:rsid w:val="00AA5AF6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423A9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59F8"/>
    <w:rsid w:val="00B76744"/>
    <w:rsid w:val="00B77A50"/>
    <w:rsid w:val="00B80789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39BD"/>
    <w:rsid w:val="00BF7701"/>
    <w:rsid w:val="00C01045"/>
    <w:rsid w:val="00C01A21"/>
    <w:rsid w:val="00C0493E"/>
    <w:rsid w:val="00C11867"/>
    <w:rsid w:val="00C1292B"/>
    <w:rsid w:val="00C20008"/>
    <w:rsid w:val="00C2368D"/>
    <w:rsid w:val="00C23A45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BDF"/>
    <w:rsid w:val="00CF567B"/>
    <w:rsid w:val="00CF5F19"/>
    <w:rsid w:val="00CF7F2E"/>
    <w:rsid w:val="00D00428"/>
    <w:rsid w:val="00D013CC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50B0"/>
    <w:rsid w:val="00D35858"/>
    <w:rsid w:val="00D359FB"/>
    <w:rsid w:val="00D41229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702F3"/>
    <w:rsid w:val="00D713B0"/>
    <w:rsid w:val="00D71D02"/>
    <w:rsid w:val="00D749F9"/>
    <w:rsid w:val="00D75D83"/>
    <w:rsid w:val="00D779DC"/>
    <w:rsid w:val="00D842A4"/>
    <w:rsid w:val="00D84B53"/>
    <w:rsid w:val="00D84CF0"/>
    <w:rsid w:val="00D85232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25EE"/>
    <w:rsid w:val="00DB2D56"/>
    <w:rsid w:val="00DC0297"/>
    <w:rsid w:val="00DC33E1"/>
    <w:rsid w:val="00DC37A6"/>
    <w:rsid w:val="00DC6BC6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17DF"/>
    <w:rsid w:val="00E13A25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54E8"/>
    <w:rsid w:val="00E35A1D"/>
    <w:rsid w:val="00E423E3"/>
    <w:rsid w:val="00E4242B"/>
    <w:rsid w:val="00E46499"/>
    <w:rsid w:val="00E4663A"/>
    <w:rsid w:val="00E46D64"/>
    <w:rsid w:val="00E609B2"/>
    <w:rsid w:val="00E6207C"/>
    <w:rsid w:val="00E632FE"/>
    <w:rsid w:val="00E65791"/>
    <w:rsid w:val="00E67132"/>
    <w:rsid w:val="00E67894"/>
    <w:rsid w:val="00E70100"/>
    <w:rsid w:val="00E75182"/>
    <w:rsid w:val="00E775B8"/>
    <w:rsid w:val="00E81C32"/>
    <w:rsid w:val="00E82781"/>
    <w:rsid w:val="00E82F69"/>
    <w:rsid w:val="00E87EA9"/>
    <w:rsid w:val="00E950D2"/>
    <w:rsid w:val="00EA1E15"/>
    <w:rsid w:val="00EA2A3E"/>
    <w:rsid w:val="00EA3F72"/>
    <w:rsid w:val="00EA5C2D"/>
    <w:rsid w:val="00EB363C"/>
    <w:rsid w:val="00EB52DB"/>
    <w:rsid w:val="00EB5BF7"/>
    <w:rsid w:val="00EB5FFA"/>
    <w:rsid w:val="00EC270B"/>
    <w:rsid w:val="00EC4765"/>
    <w:rsid w:val="00EC525A"/>
    <w:rsid w:val="00EC5687"/>
    <w:rsid w:val="00EC7B6C"/>
    <w:rsid w:val="00EC7C11"/>
    <w:rsid w:val="00ED058C"/>
    <w:rsid w:val="00ED2D99"/>
    <w:rsid w:val="00ED4E7D"/>
    <w:rsid w:val="00ED5850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EFA"/>
    <w:rsid w:val="00F85DA3"/>
    <w:rsid w:val="00F85DFD"/>
    <w:rsid w:val="00F86332"/>
    <w:rsid w:val="00F86954"/>
    <w:rsid w:val="00F90CE3"/>
    <w:rsid w:val="00F923E3"/>
    <w:rsid w:val="00F92BB8"/>
    <w:rsid w:val="00F934E7"/>
    <w:rsid w:val="00F951E6"/>
    <w:rsid w:val="00F9590D"/>
    <w:rsid w:val="00FA299D"/>
    <w:rsid w:val="00FA2A83"/>
    <w:rsid w:val="00FA559B"/>
    <w:rsid w:val="00FA5C08"/>
    <w:rsid w:val="00FB6523"/>
    <w:rsid w:val="00FC3E2A"/>
    <w:rsid w:val="00FC41D2"/>
    <w:rsid w:val="00FC70A4"/>
    <w:rsid w:val="00FC7537"/>
    <w:rsid w:val="00FD02C8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4921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5598A-A590-4835-8828-549223FFF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138</TotalTime>
  <Pages>2</Pages>
  <Words>336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44</cp:revision>
  <cp:lastPrinted>2023-09-15T09:15:00Z</cp:lastPrinted>
  <dcterms:created xsi:type="dcterms:W3CDTF">2023-09-07T12:37:00Z</dcterms:created>
  <dcterms:modified xsi:type="dcterms:W3CDTF">2023-10-17T06:58:00Z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