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8E4914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8E4914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1D4D109" w:rsidR="00154EDC" w:rsidRPr="008E4914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C2F0D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="00154EDC" w:rsidRPr="008E4914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8E4914">
        <w:rPr>
          <w:rFonts w:asciiTheme="minorHAnsi" w:hAnsiTheme="minorHAnsi" w:cstheme="minorHAnsi"/>
          <w:b/>
          <w:sz w:val="22"/>
          <w:szCs w:val="22"/>
        </w:rPr>
        <w:t>202</w:t>
      </w:r>
      <w:r w:rsidR="00E012F8" w:rsidRPr="008E4914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8E491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3DD5" w:rsidRPr="008E4914">
        <w:rPr>
          <w:rFonts w:asciiTheme="minorHAnsi" w:hAnsiTheme="minorHAnsi" w:cstheme="minorHAnsi"/>
          <w:b/>
          <w:sz w:val="22"/>
          <w:szCs w:val="22"/>
        </w:rPr>
        <w:t>szeptember 2</w:t>
      </w:r>
      <w:r w:rsidR="00E012F8" w:rsidRPr="008E4914">
        <w:rPr>
          <w:rFonts w:asciiTheme="minorHAnsi" w:hAnsiTheme="minorHAnsi" w:cstheme="minorHAnsi"/>
          <w:b/>
          <w:sz w:val="22"/>
          <w:szCs w:val="22"/>
        </w:rPr>
        <w:t>6</w:t>
      </w:r>
      <w:r w:rsidR="00113CF8" w:rsidRPr="008E4914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8E49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8E4914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8E4914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34F541F3" w14:textId="51601CCC" w:rsidR="00BF7701" w:rsidRPr="00CC2F0D" w:rsidRDefault="00A03DBD" w:rsidP="00A03D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CC2F0D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CC2F0D" w:rsidRPr="00CC2F0D">
        <w:rPr>
          <w:rFonts w:asciiTheme="minorHAnsi" w:hAnsiTheme="minorHAnsi" w:cstheme="minorHAnsi"/>
          <w:b/>
          <w:sz w:val="22"/>
          <w:szCs w:val="22"/>
        </w:rPr>
        <w:t>a Fogyatékkal Élőket és Hajléktalanokat Ellátó Közhasznú Nonprofit Kft. pályázatával kapcsolatos döntés meghozatalára</w:t>
      </w:r>
      <w:bookmarkEnd w:id="0"/>
    </w:p>
    <w:p w14:paraId="7937FAB9" w14:textId="739A88A2" w:rsidR="00F211CE" w:rsidRPr="00CC2F0D" w:rsidRDefault="00F211CE" w:rsidP="00A03D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FA831" w14:textId="77777777" w:rsidR="007A5D6C" w:rsidRPr="008E4914" w:rsidRDefault="007A5D6C" w:rsidP="007A5D6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135DD45" w14:textId="05D1F3DB" w:rsidR="00CC2F0D" w:rsidRPr="0052652E" w:rsidRDefault="00CC2F0D" w:rsidP="00CC2F0D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>
        <w:rPr>
          <w:rFonts w:asciiTheme="minorHAnsi" w:hAnsiTheme="minorHAnsi" w:cstheme="minorHAnsi"/>
          <w:sz w:val="22"/>
          <w:szCs w:val="22"/>
        </w:rPr>
        <w:t>a FÉHE</w:t>
      </w:r>
      <w:r w:rsidRPr="0052652E">
        <w:rPr>
          <w:rFonts w:asciiTheme="minorHAnsi" w:hAnsiTheme="minorHAnsi" w:cstheme="minorHAnsi"/>
          <w:sz w:val="22"/>
          <w:szCs w:val="22"/>
        </w:rPr>
        <w:t xml:space="preserve"> Nonprofit Kft. ügyvezetője a </w:t>
      </w:r>
      <w:r>
        <w:rPr>
          <w:rFonts w:asciiTheme="minorHAnsi" w:hAnsiTheme="minorHAnsi" w:cstheme="minorHAnsi"/>
          <w:sz w:val="22"/>
          <w:szCs w:val="22"/>
        </w:rPr>
        <w:t xml:space="preserve">Gazdasági és Jogi </w:t>
      </w:r>
      <w:r w:rsidRPr="0052652E">
        <w:rPr>
          <w:rFonts w:asciiTheme="minorHAnsi" w:hAnsiTheme="minorHAnsi" w:cstheme="minorHAnsi"/>
          <w:sz w:val="22"/>
          <w:szCs w:val="22"/>
        </w:rPr>
        <w:t>Bizottság jóváhagyását kérte 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2652E">
        <w:rPr>
          <w:rFonts w:asciiTheme="minorHAnsi" w:hAnsiTheme="minorHAnsi" w:cstheme="minorHAnsi"/>
          <w:sz w:val="22"/>
          <w:szCs w:val="22"/>
        </w:rPr>
        <w:t xml:space="preserve"> alább ismertetett pályázat benyújtásához. </w:t>
      </w:r>
    </w:p>
    <w:p w14:paraId="29B256D0" w14:textId="76EEBE83" w:rsidR="00CC2F0D" w:rsidRPr="000A2DA8" w:rsidRDefault="00CC2F0D" w:rsidP="00CC2F0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sz w:val="22"/>
          <w:szCs w:val="22"/>
        </w:rPr>
        <w:t>A társaság által fenntartott Zanati út 1. szám alatt lévő hajléktalanszálló infrastrukturális feltételei sajnos nem mondhatók ideálisnak. Az évek előrehaladtával egyre többször fordul elő, hogy egyéb problémák mellett a fűtési rendszer meghibásodik, akadozik a meleg</w:t>
      </w:r>
      <w:r w:rsidR="00950D5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A2DA8">
        <w:rPr>
          <w:rFonts w:asciiTheme="minorHAnsi" w:hAnsiTheme="minorHAnsi" w:cstheme="minorHAnsi"/>
          <w:sz w:val="22"/>
          <w:szCs w:val="22"/>
        </w:rPr>
        <w:t>víz ellátás</w:t>
      </w:r>
      <w:proofErr w:type="gramEnd"/>
      <w:r w:rsidRPr="000A2DA8">
        <w:rPr>
          <w:rFonts w:asciiTheme="minorHAnsi" w:hAnsiTheme="minorHAnsi" w:cstheme="minorHAnsi"/>
          <w:sz w:val="22"/>
          <w:szCs w:val="22"/>
        </w:rPr>
        <w:t>, a régi, elavult rendszernek nehézséget okoz a meg</w:t>
      </w:r>
      <w:r>
        <w:rPr>
          <w:rFonts w:asciiTheme="minorHAnsi" w:hAnsiTheme="minorHAnsi" w:cstheme="minorHAnsi"/>
          <w:sz w:val="22"/>
          <w:szCs w:val="22"/>
        </w:rPr>
        <w:t>felelő hőfok biztosítása. A</w:t>
      </w:r>
      <w:r w:rsidRPr="000A2DA8">
        <w:rPr>
          <w:rFonts w:asciiTheme="minorHAnsi" w:hAnsiTheme="minorHAnsi" w:cstheme="minorHAnsi"/>
          <w:sz w:val="22"/>
          <w:szCs w:val="22"/>
        </w:rPr>
        <w:t xml:space="preserve"> Kft. igyekszik a javításokat lehetőségeihez mérten soron kívül, saját forrásból megoldani. 2023. szeptember hónapban került kiírásra a Hajléktalanokért Közalapítvány pályázata,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A2DA8">
        <w:rPr>
          <w:rFonts w:asciiTheme="minorHAnsi" w:hAnsiTheme="minorHAnsi" w:cstheme="minorHAnsi"/>
          <w:sz w:val="22"/>
          <w:szCs w:val="22"/>
        </w:rPr>
        <w:t>mely lehetőséget biztosít az infrastrukturális illetve energetikai adottságok fejlesztésére, ez alatt értve a hajléktalansz</w:t>
      </w:r>
      <w:r>
        <w:rPr>
          <w:rFonts w:asciiTheme="minorHAnsi" w:hAnsiTheme="minorHAnsi" w:cstheme="minorHAnsi"/>
          <w:sz w:val="22"/>
          <w:szCs w:val="22"/>
        </w:rPr>
        <w:t>álló fűtés rekonstrukcióját. A K</w:t>
      </w:r>
      <w:r w:rsidRPr="000A2DA8">
        <w:rPr>
          <w:rFonts w:asciiTheme="minorHAnsi" w:hAnsiTheme="minorHAnsi" w:cstheme="minorHAnsi"/>
          <w:sz w:val="22"/>
          <w:szCs w:val="22"/>
        </w:rPr>
        <w:t>ft.</w:t>
      </w:r>
      <w:r>
        <w:rPr>
          <w:rFonts w:asciiTheme="minorHAnsi" w:hAnsiTheme="minorHAnsi" w:cstheme="minorHAnsi"/>
          <w:sz w:val="22"/>
          <w:szCs w:val="22"/>
        </w:rPr>
        <w:t xml:space="preserve"> által korábban kért indikatív árajánlat</w:t>
      </w:r>
      <w:r w:rsidRPr="000A2DA8">
        <w:rPr>
          <w:rFonts w:asciiTheme="minorHAnsi" w:hAnsiTheme="minorHAnsi" w:cstheme="minorHAnsi"/>
          <w:sz w:val="22"/>
          <w:szCs w:val="22"/>
        </w:rPr>
        <w:t xml:space="preserve"> szerint körülbelül 25 millió forintba kerülne a Zanati út 1. szám alatti telephely teljes fűtés és meleg víz rendszerének rekonstrukciója. Ebbe beletartozik a kazántestek illetve a használati meleg víz tároló cseréje, a szükséges szerelvények és a füstelvezető rendszer kiépítése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A2DA8">
        <w:rPr>
          <w:rFonts w:asciiTheme="minorHAnsi" w:hAnsiTheme="minorHAnsi" w:cstheme="minorHAnsi"/>
          <w:sz w:val="22"/>
          <w:szCs w:val="22"/>
        </w:rPr>
        <w:t xml:space="preserve"> valamint a gáz illetve meleg víz csőhálózat szükség szerinti cseréje. A pályázat beadásának határideje: 2023. szeptember 25. </w:t>
      </w:r>
    </w:p>
    <w:p w14:paraId="538AAF8E" w14:textId="449B7E69" w:rsidR="00E46D64" w:rsidRPr="008E4914" w:rsidRDefault="00CC2F0D" w:rsidP="00CC2F0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sz w:val="22"/>
          <w:szCs w:val="22"/>
        </w:rPr>
        <w:t xml:space="preserve">A pályázat önerőt nem igényel, valamint csak teljes összegű elfogadásról/elutasításról születhet </w:t>
      </w:r>
      <w:r>
        <w:rPr>
          <w:rFonts w:asciiTheme="minorHAnsi" w:hAnsiTheme="minorHAnsi" w:cstheme="minorHAnsi"/>
          <w:sz w:val="22"/>
          <w:szCs w:val="22"/>
        </w:rPr>
        <w:t xml:space="preserve">döntés a bíráló bizottság által, így a projekt </w:t>
      </w:r>
      <w:r w:rsidRPr="0052652E">
        <w:rPr>
          <w:rFonts w:asciiTheme="minorHAnsi" w:hAnsiTheme="minorHAnsi" w:cstheme="minorHAnsi"/>
          <w:sz w:val="22"/>
          <w:szCs w:val="22"/>
        </w:rPr>
        <w:t xml:space="preserve">jóváhagyására az SZMSZ 51. § (3) bekezdés 25. pontja alapján a </w:t>
      </w:r>
      <w:r>
        <w:rPr>
          <w:rFonts w:asciiTheme="minorHAnsi" w:hAnsiTheme="minorHAnsi" w:cstheme="minorHAnsi"/>
          <w:sz w:val="22"/>
          <w:szCs w:val="22"/>
        </w:rPr>
        <w:t xml:space="preserve">Gazdasági és Jogi Bizottság jogosult, azonban </w:t>
      </w:r>
      <w:r w:rsidR="00F3741D" w:rsidRPr="008E4914">
        <w:rPr>
          <w:rFonts w:asciiTheme="minorHAnsi" w:hAnsiTheme="minorHAnsi" w:cstheme="minorHAnsi"/>
          <w:sz w:val="22"/>
          <w:szCs w:val="22"/>
        </w:rPr>
        <w:t xml:space="preserve">az előterjesztésben foglaltak </w:t>
      </w:r>
      <w:r>
        <w:rPr>
          <w:rFonts w:asciiTheme="minorHAnsi" w:hAnsiTheme="minorHAnsi" w:cstheme="minorHAnsi"/>
          <w:sz w:val="22"/>
          <w:szCs w:val="22"/>
        </w:rPr>
        <w:t>szociális</w:t>
      </w:r>
      <w:r w:rsidR="00F3741D" w:rsidRPr="008E4914">
        <w:rPr>
          <w:rFonts w:asciiTheme="minorHAnsi" w:hAnsiTheme="minorHAnsi" w:cstheme="minorHAnsi"/>
          <w:sz w:val="22"/>
          <w:szCs w:val="22"/>
        </w:rPr>
        <w:t xml:space="preserve"> vonatkozása miatt k</w:t>
      </w:r>
      <w:r w:rsidR="005443F0" w:rsidRPr="008E4914">
        <w:rPr>
          <w:rFonts w:asciiTheme="minorHAnsi" w:hAnsiTheme="minorHAnsi" w:cstheme="minorHAnsi"/>
          <w:sz w:val="22"/>
          <w:szCs w:val="22"/>
        </w:rPr>
        <w:t xml:space="preserve">érem a Tisztelt Bizottságot, hogy az előterjesztést megtárgyalni és a határozati javaslatot elfogadni szíveskedjen! </w:t>
      </w:r>
    </w:p>
    <w:p w14:paraId="73559FE7" w14:textId="77777777" w:rsidR="00D41229" w:rsidRPr="008E4914" w:rsidRDefault="00D41229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C1C78" w14:textId="0765798A" w:rsidR="00E46D64" w:rsidRPr="008E4914" w:rsidRDefault="00E46D64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>Szom</w:t>
      </w:r>
      <w:r w:rsidR="00840991" w:rsidRPr="008E4914">
        <w:rPr>
          <w:rFonts w:asciiTheme="minorHAnsi" w:hAnsiTheme="minorHAnsi" w:cstheme="minorHAnsi"/>
          <w:b/>
          <w:sz w:val="22"/>
          <w:szCs w:val="22"/>
        </w:rPr>
        <w:t>bathely, 202</w:t>
      </w:r>
      <w:r w:rsidR="008E4914" w:rsidRPr="008E4914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8E491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3DD5" w:rsidRPr="008E4914">
        <w:rPr>
          <w:rFonts w:asciiTheme="minorHAnsi" w:hAnsiTheme="minorHAnsi" w:cstheme="minorHAnsi"/>
          <w:b/>
          <w:sz w:val="22"/>
          <w:szCs w:val="22"/>
        </w:rPr>
        <w:t>szeptember</w:t>
      </w:r>
      <w:r w:rsidR="003D5E7E" w:rsidRPr="008E49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5958">
        <w:rPr>
          <w:rFonts w:asciiTheme="minorHAnsi" w:hAnsiTheme="minorHAnsi" w:cstheme="minorHAnsi"/>
          <w:b/>
          <w:sz w:val="22"/>
          <w:szCs w:val="22"/>
        </w:rPr>
        <w:t>19.</w:t>
      </w:r>
    </w:p>
    <w:p w14:paraId="475BD73D" w14:textId="77777777" w:rsidR="00D41229" w:rsidRPr="008E4914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B69D63" w14:textId="67580E2F" w:rsidR="00E46D64" w:rsidRPr="008E4914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8E4914">
        <w:rPr>
          <w:rFonts w:asciiTheme="minorHAnsi" w:hAnsiTheme="minorHAnsi" w:cstheme="minorHAnsi"/>
          <w:b/>
          <w:sz w:val="22"/>
          <w:szCs w:val="22"/>
        </w:rPr>
        <w:t xml:space="preserve">Dr. Nemény </w:t>
      </w:r>
      <w:proofErr w:type="gramStart"/>
      <w:r w:rsidR="00BF7701" w:rsidRPr="008E4914">
        <w:rPr>
          <w:rFonts w:asciiTheme="minorHAnsi" w:hAnsiTheme="minorHAnsi" w:cstheme="minorHAnsi"/>
          <w:b/>
          <w:sz w:val="22"/>
          <w:szCs w:val="22"/>
        </w:rPr>
        <w:t>András</w:t>
      </w:r>
      <w:r w:rsidRPr="008E4914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8E4914">
        <w:rPr>
          <w:rFonts w:asciiTheme="minorHAnsi" w:hAnsiTheme="minorHAnsi" w:cstheme="minorHAnsi"/>
          <w:b/>
          <w:sz w:val="22"/>
          <w:szCs w:val="22"/>
        </w:rPr>
        <w:t>/</w:t>
      </w:r>
    </w:p>
    <w:p w14:paraId="252CB8A7" w14:textId="77777777" w:rsidR="007D6828" w:rsidRPr="008E4914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2CEB83" w14:textId="77777777" w:rsidR="00D85232" w:rsidRPr="008E4914" w:rsidRDefault="00D85232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AD5158" w14:textId="77777777" w:rsidR="00407BA1" w:rsidRPr="008E4914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168CFC" w14:textId="7F131DCD" w:rsidR="00407BA1" w:rsidRPr="008E4914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3D5E7E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EA3F72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EE29ED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EA3F72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</w:t>
      </w:r>
      <w:r w:rsidR="004B408C"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184EC168" w14:textId="77777777" w:rsidR="00407BA1" w:rsidRPr="008E4914" w:rsidRDefault="00407BA1" w:rsidP="00407BA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5C5EA6" w14:textId="2FED733A" w:rsidR="003509A6" w:rsidRPr="008E4914" w:rsidRDefault="00407BA1" w:rsidP="003509A6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</w:t>
      </w:r>
      <w:r w:rsidR="00B47DC1" w:rsidRPr="008E4914">
        <w:rPr>
          <w:rFonts w:asciiTheme="minorHAnsi" w:hAnsiTheme="minorHAnsi" w:cstheme="minorHAnsi"/>
          <w:sz w:val="22"/>
          <w:szCs w:val="22"/>
        </w:rPr>
        <w:t xml:space="preserve"> </w:t>
      </w:r>
      <w:r w:rsidR="002C6670">
        <w:rPr>
          <w:rFonts w:asciiTheme="minorHAnsi" w:hAnsiTheme="minorHAnsi" w:cstheme="minorHAnsi"/>
          <w:sz w:val="22"/>
          <w:szCs w:val="22"/>
        </w:rPr>
        <w:t>Szociális és Lakás</w:t>
      </w:r>
      <w:r w:rsidRPr="008E4914">
        <w:rPr>
          <w:rFonts w:asciiTheme="minorHAnsi" w:hAnsiTheme="minorHAnsi" w:cstheme="minorHAnsi"/>
          <w:sz w:val="22"/>
          <w:szCs w:val="22"/>
        </w:rPr>
        <w:t xml:space="preserve"> Bizottság</w:t>
      </w:r>
      <w:r w:rsidR="003D5E7E" w:rsidRPr="008E4914">
        <w:rPr>
          <w:rFonts w:asciiTheme="minorHAnsi" w:hAnsiTheme="minorHAnsi" w:cstheme="minorHAnsi"/>
          <w:sz w:val="22"/>
          <w:szCs w:val="22"/>
        </w:rPr>
        <w:t xml:space="preserve"> </w:t>
      </w:r>
      <w:r w:rsidR="002C6670">
        <w:rPr>
          <w:rFonts w:asciiTheme="minorHAnsi" w:hAnsiTheme="minorHAnsi" w:cstheme="minorHAnsi"/>
          <w:sz w:val="22"/>
          <w:szCs w:val="22"/>
        </w:rPr>
        <w:t xml:space="preserve">a </w:t>
      </w:r>
      <w:r w:rsidR="002C6670" w:rsidRPr="000A2DA8">
        <w:rPr>
          <w:rFonts w:asciiTheme="minorHAnsi" w:hAnsiTheme="minorHAnsi" w:cstheme="minorHAnsi"/>
          <w:sz w:val="22"/>
          <w:szCs w:val="22"/>
        </w:rPr>
        <w:t xml:space="preserve">Fogyatékkal Élőket és Hajléktalanokat Ellátó Közhasznú Nonprofit </w:t>
      </w:r>
      <w:proofErr w:type="spellStart"/>
      <w:r w:rsidR="002C6670" w:rsidRPr="000A2DA8">
        <w:rPr>
          <w:rFonts w:asciiTheme="minorHAnsi" w:hAnsiTheme="minorHAnsi" w:cstheme="minorHAnsi"/>
          <w:sz w:val="22"/>
          <w:szCs w:val="22"/>
        </w:rPr>
        <w:t>Kft.</w:t>
      </w:r>
      <w:r w:rsidR="002C6670">
        <w:rPr>
          <w:rFonts w:asciiTheme="minorHAnsi" w:hAnsiTheme="minorHAnsi" w:cstheme="minorHAnsi"/>
          <w:sz w:val="22"/>
          <w:szCs w:val="22"/>
        </w:rPr>
        <w:t>-nek</w:t>
      </w:r>
      <w:proofErr w:type="spellEnd"/>
      <w:r w:rsidR="002C6670" w:rsidRPr="000A2DA8">
        <w:rPr>
          <w:rFonts w:asciiTheme="minorHAnsi" w:hAnsiTheme="minorHAnsi" w:cstheme="minorHAnsi"/>
          <w:sz w:val="22"/>
          <w:szCs w:val="22"/>
        </w:rPr>
        <w:t xml:space="preserve"> a Hajléktalanokért Közalapítvány</w:t>
      </w:r>
      <w:r w:rsidR="002C6670">
        <w:rPr>
          <w:rFonts w:asciiTheme="minorHAnsi" w:hAnsiTheme="minorHAnsi" w:cstheme="minorHAnsi"/>
          <w:sz w:val="22"/>
          <w:szCs w:val="22"/>
        </w:rPr>
        <w:t xml:space="preserve"> által </w:t>
      </w:r>
      <w:r w:rsidR="002C6670" w:rsidRPr="000A2DA8">
        <w:rPr>
          <w:rFonts w:asciiTheme="minorHAnsi" w:hAnsiTheme="minorHAnsi" w:cstheme="minorHAnsi"/>
          <w:sz w:val="22"/>
          <w:szCs w:val="22"/>
        </w:rPr>
        <w:t xml:space="preserve">kiírt </w:t>
      </w:r>
      <w:r w:rsidR="002C6670" w:rsidRPr="000A2DA8">
        <w:rPr>
          <w:rFonts w:asciiTheme="minorHAnsi" w:hAnsiTheme="minorHAnsi" w:cstheme="minorHAnsi"/>
          <w:bCs/>
          <w:sz w:val="22"/>
          <w:szCs w:val="22"/>
        </w:rPr>
        <w:t xml:space="preserve">2023-24–ORSZ kódszámú </w:t>
      </w:r>
      <w:r w:rsidR="00950D5B">
        <w:rPr>
          <w:rFonts w:asciiTheme="minorHAnsi" w:hAnsiTheme="minorHAnsi" w:cstheme="minorHAnsi"/>
          <w:bCs/>
          <w:sz w:val="22"/>
          <w:szCs w:val="22"/>
        </w:rPr>
        <w:t>felhívásra</w:t>
      </w:r>
      <w:r w:rsidR="002C6670" w:rsidRPr="000A2D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6670">
        <w:rPr>
          <w:rFonts w:asciiTheme="minorHAnsi" w:hAnsiTheme="minorHAnsi" w:cstheme="minorHAnsi"/>
          <w:bCs/>
          <w:sz w:val="22"/>
          <w:szCs w:val="22"/>
        </w:rPr>
        <w:t xml:space="preserve">benyújtott </w:t>
      </w:r>
      <w:r w:rsidR="002C6670" w:rsidRPr="000A2DA8">
        <w:rPr>
          <w:rFonts w:asciiTheme="minorHAnsi" w:hAnsiTheme="minorHAnsi" w:cstheme="minorHAnsi"/>
          <w:bCs/>
          <w:sz w:val="22"/>
          <w:szCs w:val="22"/>
        </w:rPr>
        <w:t>pályázat</w:t>
      </w:r>
      <w:r w:rsidR="002C6670">
        <w:rPr>
          <w:rFonts w:asciiTheme="minorHAnsi" w:hAnsiTheme="minorHAnsi" w:cstheme="minorHAnsi"/>
          <w:bCs/>
          <w:sz w:val="22"/>
          <w:szCs w:val="22"/>
        </w:rPr>
        <w:t>áról szóló tájékoztatást tudomásul veszi</w:t>
      </w:r>
      <w:r w:rsidR="00813DD5" w:rsidRPr="008E4914">
        <w:rPr>
          <w:rFonts w:asciiTheme="minorHAnsi" w:hAnsiTheme="minorHAnsi" w:cstheme="minorHAnsi"/>
          <w:sz w:val="22"/>
          <w:szCs w:val="22"/>
        </w:rPr>
        <w:t>.</w:t>
      </w:r>
    </w:p>
    <w:p w14:paraId="5B38FB56" w14:textId="5C87D099" w:rsidR="005443F0" w:rsidRPr="008E4914" w:rsidRDefault="005443F0" w:rsidP="005443F0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85BDE75" w14:textId="77777777" w:rsidR="00407BA1" w:rsidRPr="008E4914" w:rsidRDefault="00407BA1" w:rsidP="00407BA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E58850B" w14:textId="5A001D17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E4914">
        <w:rPr>
          <w:rFonts w:asciiTheme="minorHAnsi" w:hAnsiTheme="minorHAnsi" w:cstheme="minorHAnsi"/>
          <w:sz w:val="22"/>
          <w:szCs w:val="22"/>
        </w:rPr>
        <w:tab/>
      </w:r>
      <w:r w:rsid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4F4BAA8" w14:textId="58DA5865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</w:r>
      <w:r w:rsidR="00EA3F72" w:rsidRPr="008E4914">
        <w:rPr>
          <w:rFonts w:asciiTheme="minorHAnsi" w:hAnsiTheme="minorHAnsi" w:cstheme="minorHAnsi"/>
          <w:sz w:val="22"/>
          <w:szCs w:val="22"/>
        </w:rPr>
        <w:t>Horváth Soma</w:t>
      </w:r>
      <w:r w:rsidRPr="008E4914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1BA999B2" w14:textId="75D14BB0" w:rsidR="00D90595" w:rsidRPr="008E4914" w:rsidRDefault="004B408C" w:rsidP="00D9059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Dr. Czeglédy Csaba</w:t>
      </w:r>
      <w:r w:rsidR="00D90595" w:rsidRPr="008E4914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="00D313E8" w:rsidRPr="008E4914">
        <w:rPr>
          <w:rFonts w:asciiTheme="minorHAnsi" w:hAnsiTheme="minorHAnsi" w:cstheme="minorHAnsi"/>
          <w:sz w:val="22"/>
          <w:szCs w:val="22"/>
        </w:rPr>
        <w:t xml:space="preserve"> Bizottság</w:t>
      </w:r>
      <w:r w:rsidR="00D90595" w:rsidRPr="008E4914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47A1343" w14:textId="77777777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A41C3C2" w14:textId="4CAAAAFD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7FFE22F" w14:textId="6EF0154B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</w:r>
      <w:r w:rsidR="004B408C">
        <w:rPr>
          <w:rFonts w:asciiTheme="minorHAnsi" w:eastAsiaTheme="minorHAnsi" w:hAnsiTheme="minorHAnsi" w:cstheme="minorHAnsi"/>
          <w:sz w:val="22"/>
          <w:szCs w:val="22"/>
          <w:lang w:eastAsia="en-US"/>
        </w:rPr>
        <w:t>Németh Klára</w:t>
      </w:r>
      <w:r w:rsidR="00EF21CD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C25FBB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Kft. ügyvezetője</w:t>
      </w:r>
      <w:r w:rsidR="00EF21CD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E9516D1" w14:textId="77777777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61787" w14:textId="3B6C46A9" w:rsidR="002325C4" w:rsidRPr="008E4914" w:rsidRDefault="00D90595" w:rsidP="00D90595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8E4914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7E74A1" w:rsidRPr="008E4914">
        <w:rPr>
          <w:rFonts w:asciiTheme="minorHAnsi" w:hAnsiTheme="minorHAnsi" w:cstheme="minorHAnsi"/>
          <w:sz w:val="22"/>
          <w:szCs w:val="22"/>
        </w:rPr>
        <w:t>azonna</w:t>
      </w:r>
      <w:r w:rsidR="003509A6" w:rsidRPr="008E4914">
        <w:rPr>
          <w:rFonts w:asciiTheme="minorHAnsi" w:hAnsiTheme="minorHAnsi" w:cstheme="minorHAnsi"/>
          <w:sz w:val="22"/>
          <w:szCs w:val="22"/>
        </w:rPr>
        <w:t>l</w:t>
      </w:r>
      <w:proofErr w:type="gramEnd"/>
    </w:p>
    <w:p w14:paraId="0F7ED055" w14:textId="77777777" w:rsidR="002325C4" w:rsidRPr="008E4914" w:rsidRDefault="002325C4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E4AA77" w14:textId="77777777" w:rsidR="003509A6" w:rsidRPr="008E4914" w:rsidRDefault="003509A6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DF9A69" w14:textId="77777777" w:rsidR="003509A6" w:rsidRPr="008E4914" w:rsidRDefault="003509A6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3509A6" w:rsidRPr="008E4914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3595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3595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2DDA6F4" w14:textId="77777777" w:rsidR="00813DD5" w:rsidRPr="00F337B2" w:rsidRDefault="00DD5D1F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13DD5" w:rsidRPr="00F337B2">
      <w:rPr>
        <w:rFonts w:ascii="Arial" w:hAnsi="Arial" w:cs="Arial"/>
        <w:sz w:val="20"/>
        <w:szCs w:val="20"/>
      </w:rPr>
      <w:t>Telefon: +36 94/520-100</w:t>
    </w:r>
  </w:p>
  <w:p w14:paraId="4C5AAB38" w14:textId="77777777" w:rsidR="00813DD5" w:rsidRPr="00F337B2" w:rsidRDefault="00813DD5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4D674F3F" w14:textId="77777777" w:rsidR="00813DD5" w:rsidRPr="00F337B2" w:rsidRDefault="00813DD5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  <w:p w14:paraId="272AAFAB" w14:textId="323F5647" w:rsidR="00DD5D1F" w:rsidRPr="00842C93" w:rsidRDefault="00DD5D1F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3CF8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C6670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D5E7E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A3914"/>
    <w:rsid w:val="004B408C"/>
    <w:rsid w:val="004C1F15"/>
    <w:rsid w:val="004C2880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3C80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3DD5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86C7D"/>
    <w:rsid w:val="008A40EE"/>
    <w:rsid w:val="008B0D30"/>
    <w:rsid w:val="008B19CD"/>
    <w:rsid w:val="008B72BC"/>
    <w:rsid w:val="008C5196"/>
    <w:rsid w:val="008D503C"/>
    <w:rsid w:val="008D63E3"/>
    <w:rsid w:val="008E4914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50D5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47DC1"/>
    <w:rsid w:val="00B51995"/>
    <w:rsid w:val="00B610E8"/>
    <w:rsid w:val="00B66CA5"/>
    <w:rsid w:val="00B77A50"/>
    <w:rsid w:val="00B806CD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2F0D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13E8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6AA2"/>
    <w:rsid w:val="00DF7901"/>
    <w:rsid w:val="00E012F8"/>
    <w:rsid w:val="00E117DF"/>
    <w:rsid w:val="00E1220A"/>
    <w:rsid w:val="00E164EC"/>
    <w:rsid w:val="00E16CC1"/>
    <w:rsid w:val="00E20BF1"/>
    <w:rsid w:val="00E22D74"/>
    <w:rsid w:val="00E27D64"/>
    <w:rsid w:val="00E30D6E"/>
    <w:rsid w:val="00E35958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D7CE4"/>
    <w:rsid w:val="00EE29ED"/>
    <w:rsid w:val="00EE47A8"/>
    <w:rsid w:val="00EF01F0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3741D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A60D5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CC2F0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7E524-5E48-47ED-B9BB-D33AE865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2</Pages>
  <Words>330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2022-05-17T07:40:00Z</cp:lastPrinted>
  <dcterms:created xsi:type="dcterms:W3CDTF">2023-09-12T11:29:00Z</dcterms:created>
  <dcterms:modified xsi:type="dcterms:W3CDTF">2023-09-19T13:27:00Z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