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8E4914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8E4914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5FEA3401" w:rsidR="00154EDC" w:rsidRPr="008E4914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F6AA2" w:rsidRPr="008E4914">
        <w:rPr>
          <w:rFonts w:asciiTheme="minorHAnsi" w:hAnsiTheme="minorHAnsi" w:cstheme="minorHAnsi"/>
          <w:b/>
          <w:sz w:val="22"/>
          <w:szCs w:val="22"/>
        </w:rPr>
        <w:t>Kulturális, Oktatási és Civil</w:t>
      </w:r>
      <w:r w:rsidR="00154EDC" w:rsidRPr="008E4914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>202</w:t>
      </w:r>
      <w:r w:rsidR="00E012F8" w:rsidRPr="008E4914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3DD5" w:rsidRPr="008E4914">
        <w:rPr>
          <w:rFonts w:asciiTheme="minorHAnsi" w:hAnsiTheme="minorHAnsi" w:cstheme="minorHAnsi"/>
          <w:b/>
          <w:sz w:val="22"/>
          <w:szCs w:val="22"/>
        </w:rPr>
        <w:t>szeptember 2</w:t>
      </w:r>
      <w:r w:rsidR="00E012F8" w:rsidRPr="008E4914">
        <w:rPr>
          <w:rFonts w:asciiTheme="minorHAnsi" w:hAnsiTheme="minorHAnsi" w:cstheme="minorHAnsi"/>
          <w:b/>
          <w:sz w:val="22"/>
          <w:szCs w:val="22"/>
        </w:rPr>
        <w:t>6</w:t>
      </w:r>
      <w:r w:rsidR="00113CF8" w:rsidRPr="008E4914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8E4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8E4914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8E4914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34F541F3" w14:textId="012EBCD7" w:rsidR="00BF7701" w:rsidRPr="008E4914" w:rsidRDefault="00A03DBD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8E4914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EA3F72" w:rsidRPr="008E4914">
        <w:rPr>
          <w:rFonts w:asciiTheme="minorHAnsi" w:hAnsiTheme="minorHAnsi" w:cstheme="minorHAnsi"/>
          <w:b/>
          <w:bCs/>
          <w:sz w:val="22"/>
          <w:szCs w:val="22"/>
        </w:rPr>
        <w:t>az AGORA Savaria Kulturális</w:t>
      </w:r>
      <w:r w:rsidR="00CB0953" w:rsidRPr="008E4914">
        <w:rPr>
          <w:rFonts w:asciiTheme="minorHAnsi" w:hAnsiTheme="minorHAnsi" w:cstheme="minorHAnsi"/>
          <w:b/>
          <w:bCs/>
          <w:sz w:val="22"/>
          <w:szCs w:val="22"/>
        </w:rPr>
        <w:t xml:space="preserve"> és Médiaközpont Nonprofit Kft. pályázat</w:t>
      </w:r>
      <w:r w:rsidR="008E4914" w:rsidRPr="008E4914">
        <w:rPr>
          <w:rFonts w:asciiTheme="minorHAnsi" w:hAnsiTheme="minorHAnsi" w:cstheme="minorHAnsi"/>
          <w:b/>
          <w:bCs/>
          <w:sz w:val="22"/>
          <w:szCs w:val="22"/>
        </w:rPr>
        <w:t>ainak</w:t>
      </w:r>
      <w:r w:rsidR="00CB0953" w:rsidRPr="008E4914">
        <w:rPr>
          <w:rFonts w:asciiTheme="minorHAnsi" w:hAnsiTheme="minorHAnsi" w:cstheme="minorHAnsi"/>
          <w:b/>
          <w:bCs/>
          <w:sz w:val="22"/>
          <w:szCs w:val="22"/>
        </w:rPr>
        <w:t xml:space="preserve"> jóváhagyására</w:t>
      </w:r>
      <w:bookmarkEnd w:id="0"/>
    </w:p>
    <w:p w14:paraId="7937FAB9" w14:textId="739A88A2" w:rsidR="00F211CE" w:rsidRPr="008E4914" w:rsidRDefault="00F211CE" w:rsidP="00A03D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FA831" w14:textId="77777777" w:rsidR="007A5D6C" w:rsidRPr="008E4914" w:rsidRDefault="007A5D6C" w:rsidP="007A5D6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708C1C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Tájékoztatom a Tisztelt Bizottságot, hogy az AGORA Savaria Kulturális és Médiaközpont Nonprofit Kft. ügyvezetője a Bizottság jóváhagyását kérte az alább ismertetett pályázatok benyújtásához. </w:t>
      </w:r>
    </w:p>
    <w:p w14:paraId="65FDB0F9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B3292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>1. „Családbarát munkahelyek kialakításának és fejlesztésének támogatása” (CSP-CSBM-23)</w:t>
      </w:r>
    </w:p>
    <w:p w14:paraId="214FFD62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8E4914">
        <w:rPr>
          <w:rFonts w:asciiTheme="minorHAnsi" w:hAnsiTheme="minorHAnsi" w:cstheme="minorHAnsi"/>
          <w:sz w:val="22"/>
          <w:szCs w:val="22"/>
        </w:rPr>
        <w:t>: Kulturális és Innovációs Minisztérium</w:t>
      </w:r>
    </w:p>
    <w:p w14:paraId="14B8532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8E4914">
        <w:rPr>
          <w:rFonts w:asciiTheme="minorHAnsi" w:hAnsiTheme="minorHAnsi" w:cstheme="minorHAnsi"/>
          <w:sz w:val="22"/>
          <w:szCs w:val="22"/>
        </w:rPr>
        <w:t>:</w:t>
      </w:r>
    </w:p>
    <w:p w14:paraId="7E59A0C7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Olyan családbarát munkahelyek kialakítása és fejlesztése, családbarát programok támogatása, amelyek elősegítik a munka és a magánélet összeegyeztetését, a családi, magánéleti és munkahelyi kötelezettségek összehangolását. </w:t>
      </w:r>
    </w:p>
    <w:p w14:paraId="4F79EE4C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7CB21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Az igényelhető támogatás maximális összege 5.000.000 Ft. A támogatási intenzitás mértéke 100 %. </w:t>
      </w:r>
    </w:p>
    <w:p w14:paraId="0CF86B96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megvalósítás időtartama 2023. június 1. – 2024. június 30. </w:t>
      </w:r>
    </w:p>
    <w:p w14:paraId="31440E9E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 pályázati díj összege 5.000 Ft.</w:t>
      </w:r>
    </w:p>
    <w:p w14:paraId="1AF194EC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AED3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A20E8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 xml:space="preserve">2. </w:t>
      </w:r>
    </w:p>
    <w:p w14:paraId="26ED2F49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8E4914">
        <w:rPr>
          <w:rFonts w:asciiTheme="minorHAnsi" w:hAnsiTheme="minorHAnsi" w:cstheme="minorHAnsi"/>
          <w:sz w:val="22"/>
          <w:szCs w:val="22"/>
        </w:rPr>
        <w:t>: Önkéntes Központ Alapítvány és az E</w:t>
      </w:r>
      <w:proofErr w:type="gramStart"/>
      <w:r w:rsidRPr="008E4914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8E4914">
        <w:rPr>
          <w:rFonts w:asciiTheme="minorHAnsi" w:hAnsiTheme="minorHAnsi" w:cstheme="minorHAnsi"/>
          <w:sz w:val="22"/>
          <w:szCs w:val="22"/>
        </w:rPr>
        <w:t xml:space="preserve"> Hungária Csoport</w:t>
      </w:r>
    </w:p>
    <w:p w14:paraId="743BD68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8E4914">
        <w:rPr>
          <w:rFonts w:asciiTheme="minorHAnsi" w:hAnsiTheme="minorHAnsi" w:cstheme="minorHAnsi"/>
          <w:sz w:val="22"/>
          <w:szCs w:val="22"/>
        </w:rPr>
        <w:t>:</w:t>
      </w:r>
    </w:p>
    <w:p w14:paraId="36A24FDD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Szakértelmen alapuló pro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bono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 támogatás, ami olyan tudást biztosít a szervezetek számára, amelyek sok esetben hiányosak a szervezet működésében, és nagyban segíthetik annak sikeres fejlődését. Az E</w:t>
      </w:r>
      <w:proofErr w:type="gramStart"/>
      <w:r w:rsidRPr="008E4914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8E4914">
        <w:rPr>
          <w:rFonts w:asciiTheme="minorHAnsi" w:hAnsiTheme="minorHAnsi" w:cstheme="minorHAnsi"/>
          <w:sz w:val="22"/>
          <w:szCs w:val="22"/>
        </w:rPr>
        <w:t xml:space="preserve"> Hungária Csoport felelősségvállalás rendszere keretében nyolcadik alkalommal ajánlja fel civil szervezetek számára szakmai segítségét. </w:t>
      </w:r>
    </w:p>
    <w:p w14:paraId="0BDEA223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CBD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Pályázók köre: magyarországi nonprofit szervezetek</w:t>
      </w:r>
    </w:p>
    <w:p w14:paraId="27DDE61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Igényelhető támogatás: a pro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bono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 tevékenység keretében az E</w:t>
      </w:r>
      <w:proofErr w:type="gramStart"/>
      <w:r w:rsidRPr="008E4914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8E4914">
        <w:rPr>
          <w:rFonts w:asciiTheme="minorHAnsi" w:hAnsiTheme="minorHAnsi" w:cstheme="minorHAnsi"/>
          <w:sz w:val="22"/>
          <w:szCs w:val="22"/>
        </w:rPr>
        <w:t xml:space="preserve"> munkatársainak szakértelmén alapuló önkéntes támogatását kell érteni. </w:t>
      </w:r>
    </w:p>
    <w:p w14:paraId="06D1FAF9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Pályázati díj nincs. </w:t>
      </w:r>
    </w:p>
    <w:p w14:paraId="4095CF6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 megvalósítás időtartama 2023. szeptember 18. – 2023.október 17.</w:t>
      </w:r>
    </w:p>
    <w:p w14:paraId="4E42EEB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Benyújtási határidő: 2023. augusztus 18. </w:t>
      </w:r>
    </w:p>
    <w:p w14:paraId="78CDFC09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4ADFA1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1EECC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>3. NKA 202139/120</w:t>
      </w:r>
    </w:p>
    <w:p w14:paraId="2DE2AA47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8E4914">
        <w:rPr>
          <w:rFonts w:asciiTheme="minorHAnsi" w:hAnsiTheme="minorHAnsi" w:cstheme="minorHAnsi"/>
          <w:sz w:val="22"/>
          <w:szCs w:val="22"/>
        </w:rPr>
        <w:t>: Nemzeti Kulturális Alap</w:t>
      </w:r>
    </w:p>
    <w:p w14:paraId="6BAB390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22B81268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Magyarországi könnyűzenei koncertek, produkciók megvalósítása (legalább 3 éves szakmai múlttal rendelkező, hazai és határon túli magyar előadók, formációk részére)</w:t>
      </w:r>
    </w:p>
    <w:p w14:paraId="0AA6F2E1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06613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lastRenderedPageBreak/>
        <w:t xml:space="preserve">Pályázni jogosultak többek között a három éves szakmai múlttal rendelkező zenei formációk részvételével megvalósuló </w:t>
      </w:r>
      <w:proofErr w:type="spellStart"/>
      <w:proofErr w:type="gramStart"/>
      <w:r w:rsidRPr="008E4914">
        <w:rPr>
          <w:rFonts w:asciiTheme="minorHAnsi" w:hAnsiTheme="minorHAnsi" w:cstheme="minorHAnsi"/>
          <w:sz w:val="22"/>
          <w:szCs w:val="22"/>
        </w:rPr>
        <w:t>koncerte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 w:rsidRPr="008E4914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)t megrendező, önálló jogi személyiséggel rendelkező szervezetek, tehát az AGORA Savaria Nonprofit Kft. is. </w:t>
      </w:r>
    </w:p>
    <w:p w14:paraId="0D18B38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D2176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Az igényelhető támogatás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>. 1.250.000 Ft.</w:t>
      </w:r>
    </w:p>
    <w:p w14:paraId="17E95B4D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támogatási intenzitás mértéke 100 %. </w:t>
      </w:r>
    </w:p>
    <w:p w14:paraId="6E604B9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megvalósítás időtartama 2024. január 1. – 2024. december 31. </w:t>
      </w:r>
    </w:p>
    <w:p w14:paraId="7F420ADE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 pályázati díj összege 20.000 Ft.</w:t>
      </w:r>
    </w:p>
    <w:p w14:paraId="23A7ED72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Benyújtási határidő: 2023. szeptember 19. </w:t>
      </w:r>
    </w:p>
    <w:p w14:paraId="7C4CFF8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5064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F09BE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 xml:space="preserve">4. NKA 102105/135 (1. </w:t>
      </w:r>
      <w:proofErr w:type="spellStart"/>
      <w:r w:rsidRPr="008E4914">
        <w:rPr>
          <w:rFonts w:asciiTheme="minorHAnsi" w:hAnsiTheme="minorHAnsi" w:cstheme="minorHAnsi"/>
          <w:b/>
          <w:sz w:val="22"/>
          <w:szCs w:val="22"/>
        </w:rPr>
        <w:t>altéma</w:t>
      </w:r>
      <w:proofErr w:type="spellEnd"/>
      <w:r w:rsidRPr="008E4914">
        <w:rPr>
          <w:rFonts w:asciiTheme="minorHAnsi" w:hAnsiTheme="minorHAnsi" w:cstheme="minorHAnsi"/>
          <w:b/>
          <w:sz w:val="22"/>
          <w:szCs w:val="22"/>
        </w:rPr>
        <w:t>)</w:t>
      </w:r>
    </w:p>
    <w:p w14:paraId="4D259517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8E4914">
        <w:rPr>
          <w:rFonts w:asciiTheme="minorHAnsi" w:hAnsiTheme="minorHAnsi" w:cstheme="minorHAnsi"/>
          <w:sz w:val="22"/>
          <w:szCs w:val="22"/>
        </w:rPr>
        <w:t>: Nemzeti Kulturális Alap Filmművészet Kollégiuma</w:t>
      </w:r>
    </w:p>
    <w:p w14:paraId="35D56FBE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582CA47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Az „art” mozik infrastrukturális fejlesztése, az „art” mozik technikai színvonalának megőrzése, illetve növelése, az „art”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mozihálózat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 fennmaradásának biztosítása érdekében</w:t>
      </w:r>
    </w:p>
    <w:p w14:paraId="43AD436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01478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Pályázni jogosultak a belföldi „art” mozik, „art”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mozitermeket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 működtető mozik üzemeltetői, tehát az AGORA Savaria Nonprofit Kft. is. </w:t>
      </w:r>
    </w:p>
    <w:p w14:paraId="431E2D1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3A71C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Az igényelhető támogatás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. 1.000.000 Ft/ </w:t>
      </w:r>
      <w:proofErr w:type="spellStart"/>
      <w:r w:rsidRPr="008E4914">
        <w:rPr>
          <w:rFonts w:asciiTheme="minorHAnsi" w:hAnsiTheme="minorHAnsi" w:cstheme="minorHAnsi"/>
          <w:sz w:val="22"/>
          <w:szCs w:val="22"/>
        </w:rPr>
        <w:t>moziterem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>.</w:t>
      </w:r>
    </w:p>
    <w:p w14:paraId="421ED761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támogatási intenzitás mértéke 100 %. </w:t>
      </w:r>
    </w:p>
    <w:p w14:paraId="343987F8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megvalósítás időtartama 2023. július 1. – 2024. március 31. </w:t>
      </w:r>
    </w:p>
    <w:p w14:paraId="1E2205DE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 pályázati díj összege 10.000 Ft.</w:t>
      </w:r>
    </w:p>
    <w:p w14:paraId="1A47E826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Benyújtási határidő: 2023. szeptember 5. </w:t>
      </w:r>
    </w:p>
    <w:p w14:paraId="53A1ACC1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D55BB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7EDD2D" w14:textId="77777777" w:rsidR="008E4914" w:rsidRPr="008E4914" w:rsidRDefault="008E4914" w:rsidP="008E49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 xml:space="preserve">5. NKA 201108/146 </w:t>
      </w:r>
    </w:p>
    <w:p w14:paraId="62F7ACBC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8E4914">
        <w:rPr>
          <w:rFonts w:asciiTheme="minorHAnsi" w:hAnsiTheme="minorHAnsi" w:cstheme="minorHAnsi"/>
          <w:sz w:val="22"/>
          <w:szCs w:val="22"/>
        </w:rPr>
        <w:t xml:space="preserve">: Nemzeti Kulturális Alap </w:t>
      </w:r>
    </w:p>
    <w:p w14:paraId="52AA9AA3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75FB4018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Magas színvonalú, hagyományteremtő, valamint többéves hagyománnyal rendelkező ismeretterjesztő és környezetkultúra rendezvények – szakmai táborok, konferenciák, szakmai-közösségi találkozók, fórumok, programok – megvalósítása. </w:t>
      </w:r>
    </w:p>
    <w:p w14:paraId="42D6D39A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09097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Pályázni jogosultak önálló jogi személyiséggel rendelkező szervezetek, tehát az AGORA Savaria Nonprofit Kft. is. </w:t>
      </w:r>
    </w:p>
    <w:p w14:paraId="4D37BBEF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199D0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Az igényelhető támogatás maximum összege nincs meghatározva.</w:t>
      </w:r>
    </w:p>
    <w:p w14:paraId="7FE6A02B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támogatási intenzitás mértéke 100 %. </w:t>
      </w:r>
    </w:p>
    <w:p w14:paraId="4D9B8922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megvalósítás időtartama 2023. október 1. – 2024. augusztus 31. </w:t>
      </w:r>
    </w:p>
    <w:p w14:paraId="62E8AC66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 pályázati díj összege az igényelt támogatás 1 %-a + ÁFA, de minimum 5.000 Ft + ÁFA.</w:t>
      </w:r>
    </w:p>
    <w:p w14:paraId="132AB719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Benyújtási határidő: 2023. szeptember 7. </w:t>
      </w:r>
    </w:p>
    <w:p w14:paraId="68BEFF17" w14:textId="77777777" w:rsidR="008E4914" w:rsidRPr="008E4914" w:rsidRDefault="008E4914" w:rsidP="008E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AAF8E" w14:textId="6D9D09A7" w:rsidR="00E46D64" w:rsidRPr="008E4914" w:rsidRDefault="008E4914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pályázatok önerőt nem igényelnek, így azok jóváhagyására az SZMSZ 51. § (3) bekezdés 25. pontja alapján a Gazdasági és Jogi Bizottság jogosult, </w:t>
      </w:r>
      <w:r w:rsidR="00F3741D" w:rsidRPr="008E4914">
        <w:rPr>
          <w:rFonts w:asciiTheme="minorHAnsi" w:hAnsiTheme="minorHAnsi" w:cstheme="minorHAnsi"/>
          <w:sz w:val="22"/>
          <w:szCs w:val="22"/>
        </w:rPr>
        <w:t>azonban az előterjesztésben foglaltak kulturális vonatkozása miatt k</w:t>
      </w:r>
      <w:r w:rsidR="005443F0" w:rsidRPr="008E4914">
        <w:rPr>
          <w:rFonts w:asciiTheme="minorHAnsi" w:hAnsiTheme="minorHAnsi" w:cstheme="minorHAnsi"/>
          <w:sz w:val="22"/>
          <w:szCs w:val="22"/>
        </w:rPr>
        <w:t xml:space="preserve">érem a Tisztelt Bizottságot, hogy az előterjesztést megtárgyalni és a határozati javaslatot elfogadni szíveskedjen! </w:t>
      </w:r>
    </w:p>
    <w:p w14:paraId="73559FE7" w14:textId="77777777" w:rsidR="00D41229" w:rsidRPr="008E4914" w:rsidRDefault="00D41229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1C78" w14:textId="7DC3A9A0" w:rsidR="00E46D64" w:rsidRPr="008E4914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8E4914">
        <w:rPr>
          <w:rFonts w:asciiTheme="minorHAnsi" w:hAnsiTheme="minorHAnsi" w:cstheme="minorHAnsi"/>
          <w:b/>
          <w:sz w:val="22"/>
          <w:szCs w:val="22"/>
        </w:rPr>
        <w:t>bathely, 202</w:t>
      </w:r>
      <w:r w:rsidR="008E4914" w:rsidRPr="008E4914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8E491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3DD5" w:rsidRPr="008E4914">
        <w:rPr>
          <w:rFonts w:asciiTheme="minorHAnsi" w:hAnsiTheme="minorHAnsi" w:cstheme="minorHAnsi"/>
          <w:b/>
          <w:sz w:val="22"/>
          <w:szCs w:val="22"/>
        </w:rPr>
        <w:t>szeptember</w:t>
      </w:r>
      <w:r w:rsidR="003D5E7E" w:rsidRPr="008E4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13F">
        <w:rPr>
          <w:rFonts w:asciiTheme="minorHAnsi" w:hAnsiTheme="minorHAnsi" w:cstheme="minorHAnsi"/>
          <w:b/>
          <w:sz w:val="22"/>
          <w:szCs w:val="22"/>
        </w:rPr>
        <w:t>19.</w:t>
      </w:r>
    </w:p>
    <w:p w14:paraId="475BD73D" w14:textId="77777777" w:rsidR="00D41229" w:rsidRPr="008E4914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Pr="008E4914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8E4914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8E4914">
        <w:rPr>
          <w:rFonts w:asciiTheme="minorHAnsi" w:hAnsiTheme="minorHAnsi" w:cstheme="minorHAnsi"/>
          <w:b/>
          <w:sz w:val="22"/>
          <w:szCs w:val="22"/>
        </w:rPr>
        <w:t xml:space="preserve">Dr. Nemény </w:t>
      </w:r>
      <w:proofErr w:type="gramStart"/>
      <w:r w:rsidR="00BF7701" w:rsidRPr="008E4914">
        <w:rPr>
          <w:rFonts w:asciiTheme="minorHAnsi" w:hAnsiTheme="minorHAnsi" w:cstheme="minorHAnsi"/>
          <w:b/>
          <w:sz w:val="22"/>
          <w:szCs w:val="22"/>
        </w:rPr>
        <w:t>András</w:t>
      </w:r>
      <w:r w:rsidRPr="008E4914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8E4914">
        <w:rPr>
          <w:rFonts w:asciiTheme="minorHAnsi" w:hAnsiTheme="minorHAnsi" w:cstheme="minorHAnsi"/>
          <w:b/>
          <w:sz w:val="22"/>
          <w:szCs w:val="22"/>
        </w:rPr>
        <w:t>/</w:t>
      </w:r>
    </w:p>
    <w:p w14:paraId="252CB8A7" w14:textId="77777777" w:rsidR="007D6828" w:rsidRPr="008E4914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2CEB83" w14:textId="77777777" w:rsidR="00D85232" w:rsidRPr="008E4914" w:rsidRDefault="00D85232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AD5158" w14:textId="77777777" w:rsidR="00407BA1" w:rsidRPr="008E4914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74168CFC" w14:textId="5E26C4FA" w:rsidR="00407BA1" w:rsidRPr="008E4914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3D5E7E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EA3F72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EE29ED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EA3F72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="00B47DC1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KOC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184EC168" w14:textId="77777777" w:rsidR="00407BA1" w:rsidRPr="008E4914" w:rsidRDefault="00407BA1" w:rsidP="00407BA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5C5EA6" w14:textId="0722B82C" w:rsidR="003509A6" w:rsidRPr="008E4914" w:rsidRDefault="00407BA1" w:rsidP="003509A6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>A</w:t>
      </w:r>
      <w:r w:rsidR="00B47DC1" w:rsidRPr="008E4914">
        <w:rPr>
          <w:rFonts w:asciiTheme="minorHAnsi" w:hAnsiTheme="minorHAnsi" w:cstheme="minorHAnsi"/>
          <w:sz w:val="22"/>
          <w:szCs w:val="22"/>
        </w:rPr>
        <w:t xml:space="preserve"> Kulturális, Oktatási és Civil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3D5E7E" w:rsidRPr="008E4914">
        <w:rPr>
          <w:rFonts w:asciiTheme="minorHAnsi" w:hAnsiTheme="minorHAnsi" w:cstheme="minorHAnsi"/>
          <w:sz w:val="22"/>
          <w:szCs w:val="22"/>
        </w:rPr>
        <w:t xml:space="preserve"> az SZMSZ 52. § (3) bekezdés 10. pontja alapján</w:t>
      </w:r>
      <w:r w:rsidRPr="008E4914">
        <w:rPr>
          <w:rFonts w:asciiTheme="minorHAnsi" w:hAnsiTheme="minorHAnsi" w:cstheme="minorHAnsi"/>
          <w:sz w:val="22"/>
          <w:szCs w:val="22"/>
        </w:rPr>
        <w:t xml:space="preserve"> </w:t>
      </w:r>
      <w:r w:rsidR="004A3914" w:rsidRPr="008E4914">
        <w:rPr>
          <w:rFonts w:asciiTheme="minorHAnsi" w:hAnsiTheme="minorHAnsi" w:cstheme="minorHAnsi"/>
          <w:sz w:val="22"/>
          <w:szCs w:val="22"/>
        </w:rPr>
        <w:t>támogatja</w:t>
      </w:r>
      <w:r w:rsidR="005443F0" w:rsidRPr="008E4914">
        <w:rPr>
          <w:rFonts w:asciiTheme="minorHAnsi" w:hAnsiTheme="minorHAnsi" w:cstheme="minorHAnsi"/>
          <w:sz w:val="22"/>
          <w:szCs w:val="22"/>
        </w:rPr>
        <w:t xml:space="preserve"> </w:t>
      </w:r>
      <w:r w:rsidR="00813DD5" w:rsidRPr="008E4914">
        <w:rPr>
          <w:rFonts w:asciiTheme="minorHAnsi" w:hAnsiTheme="minorHAnsi" w:cstheme="minorHAnsi"/>
          <w:sz w:val="22"/>
          <w:szCs w:val="22"/>
        </w:rPr>
        <w:t xml:space="preserve">az AGORA Savaria Kulturális és Médiaközpont Nonprofit Kft. </w:t>
      </w:r>
      <w:r w:rsidR="008E4914">
        <w:rPr>
          <w:rFonts w:asciiTheme="minorHAnsi" w:hAnsiTheme="minorHAnsi" w:cstheme="minorHAnsi"/>
          <w:sz w:val="22"/>
          <w:szCs w:val="22"/>
        </w:rPr>
        <w:t>által</w:t>
      </w:r>
      <w:r w:rsidR="008E4914" w:rsidRPr="008E4914">
        <w:rPr>
          <w:rFonts w:asciiTheme="minorHAnsi" w:hAnsiTheme="minorHAnsi" w:cstheme="minorHAnsi"/>
          <w:sz w:val="22"/>
          <w:szCs w:val="22"/>
        </w:rPr>
        <w:t xml:space="preserve"> </w:t>
      </w:r>
      <w:r w:rsidR="008E4914">
        <w:rPr>
          <w:rFonts w:asciiTheme="minorHAnsi" w:hAnsiTheme="minorHAnsi" w:cstheme="minorHAnsi"/>
          <w:sz w:val="22"/>
          <w:szCs w:val="22"/>
        </w:rPr>
        <w:t>benyújtott, az előterjesztésben ismertetett pályázatokat</w:t>
      </w:r>
      <w:r w:rsidR="00813DD5" w:rsidRPr="008E4914">
        <w:rPr>
          <w:rFonts w:asciiTheme="minorHAnsi" w:hAnsiTheme="minorHAnsi" w:cstheme="minorHAnsi"/>
          <w:sz w:val="22"/>
          <w:szCs w:val="22"/>
        </w:rPr>
        <w:t>. A</w:t>
      </w:r>
      <w:r w:rsidR="008E4914">
        <w:rPr>
          <w:rFonts w:asciiTheme="minorHAnsi" w:hAnsiTheme="minorHAnsi" w:cstheme="minorHAnsi"/>
          <w:sz w:val="22"/>
          <w:szCs w:val="22"/>
        </w:rPr>
        <w:t xml:space="preserve"> Bizottság tudomásul veszi, hogy a</w:t>
      </w:r>
      <w:r w:rsidR="00813DD5" w:rsidRPr="008E4914">
        <w:rPr>
          <w:rFonts w:asciiTheme="minorHAnsi" w:hAnsiTheme="minorHAnsi" w:cstheme="minorHAnsi"/>
          <w:sz w:val="22"/>
          <w:szCs w:val="22"/>
        </w:rPr>
        <w:t xml:space="preserve"> pályázati díjak megfizetésére a társaság szokásos működési költségei nyújtanak fedezetet.</w:t>
      </w:r>
    </w:p>
    <w:p w14:paraId="5B38FB56" w14:textId="5C87D099" w:rsidR="005443F0" w:rsidRPr="008E4914" w:rsidRDefault="005443F0" w:rsidP="005443F0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85BDE75" w14:textId="77777777" w:rsidR="00407BA1" w:rsidRPr="008E4914" w:rsidRDefault="00407BA1" w:rsidP="00407BA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E58850B" w14:textId="5A001D1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F4BAA8" w14:textId="58DA5865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EA3F72" w:rsidRPr="008E4914">
        <w:rPr>
          <w:rFonts w:asciiTheme="minorHAnsi" w:hAnsiTheme="minorHAnsi" w:cstheme="minorHAnsi"/>
          <w:sz w:val="22"/>
          <w:szCs w:val="22"/>
        </w:rPr>
        <w:t>Horváth Soma</w:t>
      </w:r>
      <w:r w:rsidRPr="008E4914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BA999B2" w14:textId="19AE11CF" w:rsidR="00D90595" w:rsidRPr="008E4914" w:rsidRDefault="00FA60D5" w:rsidP="00D9059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4914">
        <w:rPr>
          <w:rFonts w:asciiTheme="minorHAnsi" w:hAnsiTheme="minorHAnsi" w:cstheme="minorHAnsi"/>
          <w:sz w:val="22"/>
          <w:szCs w:val="22"/>
        </w:rPr>
        <w:t>Putz</w:t>
      </w:r>
      <w:proofErr w:type="spellEnd"/>
      <w:r w:rsidRPr="008E4914">
        <w:rPr>
          <w:rFonts w:asciiTheme="minorHAnsi" w:hAnsiTheme="minorHAnsi" w:cstheme="minorHAnsi"/>
          <w:sz w:val="22"/>
          <w:szCs w:val="22"/>
        </w:rPr>
        <w:t xml:space="preserve"> Attila</w:t>
      </w:r>
      <w:r w:rsidR="00D90595" w:rsidRPr="008E4914">
        <w:rPr>
          <w:rFonts w:asciiTheme="minorHAnsi" w:hAnsiTheme="minorHAnsi" w:cstheme="minorHAnsi"/>
          <w:sz w:val="22"/>
          <w:szCs w:val="22"/>
        </w:rPr>
        <w:t xml:space="preserve">, a </w:t>
      </w:r>
      <w:r w:rsidR="00B47DC1" w:rsidRPr="008E4914">
        <w:rPr>
          <w:rFonts w:asciiTheme="minorHAnsi" w:hAnsiTheme="minorHAnsi" w:cstheme="minorHAnsi"/>
          <w:sz w:val="22"/>
          <w:szCs w:val="22"/>
        </w:rPr>
        <w:t>Kulturális, Oktatási és Civil</w:t>
      </w:r>
      <w:r w:rsidR="00D313E8" w:rsidRPr="008E4914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D90595" w:rsidRPr="008E4914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47A1343" w14:textId="7777777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A41C3C2" w14:textId="4CAAAAFD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7FFE22F" w14:textId="5CA6B726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 w:rsidR="00C25FBB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</w:t>
      </w:r>
      <w:r w:rsidR="00EF21CD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C25FBB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Kft. ügyvezetője</w:t>
      </w:r>
      <w:r w:rsidR="00EF21CD"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6D1" w14:textId="77777777" w:rsidR="00D90595" w:rsidRPr="008E4914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61787" w14:textId="3B6C46A9" w:rsidR="002325C4" w:rsidRPr="008E4914" w:rsidRDefault="00D90595" w:rsidP="00D90595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8E491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7E74A1" w:rsidRPr="008E4914">
        <w:rPr>
          <w:rFonts w:asciiTheme="minorHAnsi" w:hAnsiTheme="minorHAnsi" w:cstheme="minorHAnsi"/>
          <w:sz w:val="22"/>
          <w:szCs w:val="22"/>
        </w:rPr>
        <w:t>azonna</w:t>
      </w:r>
      <w:r w:rsidR="003509A6" w:rsidRPr="008E4914">
        <w:rPr>
          <w:rFonts w:asciiTheme="minorHAnsi" w:hAnsiTheme="minorHAnsi" w:cstheme="minorHAnsi"/>
          <w:sz w:val="22"/>
          <w:szCs w:val="22"/>
        </w:rPr>
        <w:t>l</w:t>
      </w:r>
      <w:proofErr w:type="gramEnd"/>
    </w:p>
    <w:p w14:paraId="0F7ED055" w14:textId="77777777" w:rsidR="002325C4" w:rsidRPr="008E4914" w:rsidRDefault="002325C4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E4AA77" w14:textId="77777777" w:rsidR="003509A6" w:rsidRPr="008E4914" w:rsidRDefault="003509A6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F9A69" w14:textId="77777777" w:rsidR="003509A6" w:rsidRPr="008E4914" w:rsidRDefault="003509A6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3509A6" w:rsidRPr="008E4914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D013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D013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2DDA6F4" w14:textId="77777777" w:rsidR="00813DD5" w:rsidRPr="00F337B2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13DD5" w:rsidRPr="00F337B2">
      <w:rPr>
        <w:rFonts w:ascii="Arial" w:hAnsi="Arial" w:cs="Arial"/>
        <w:sz w:val="20"/>
        <w:szCs w:val="20"/>
      </w:rPr>
      <w:t>Telefon: +36 94/520-100</w:t>
    </w:r>
  </w:p>
  <w:p w14:paraId="4C5AAB38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4D674F3F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272AAFAB" w14:textId="323F5647" w:rsidR="00DD5D1F" w:rsidRPr="00842C93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3CF8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D5E7E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A3914"/>
    <w:rsid w:val="004C1F15"/>
    <w:rsid w:val="004C2880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3C80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3DD5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86C7D"/>
    <w:rsid w:val="008A40EE"/>
    <w:rsid w:val="008B0D30"/>
    <w:rsid w:val="008B19CD"/>
    <w:rsid w:val="008B72BC"/>
    <w:rsid w:val="008C5196"/>
    <w:rsid w:val="008D503C"/>
    <w:rsid w:val="008D63E3"/>
    <w:rsid w:val="008E4914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13F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47DC1"/>
    <w:rsid w:val="00B51995"/>
    <w:rsid w:val="00B610E8"/>
    <w:rsid w:val="00B66CA5"/>
    <w:rsid w:val="00B77A50"/>
    <w:rsid w:val="00B806CD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3E8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6AA2"/>
    <w:rsid w:val="00DF7901"/>
    <w:rsid w:val="00E012F8"/>
    <w:rsid w:val="00E117DF"/>
    <w:rsid w:val="00E1220A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D7CE4"/>
    <w:rsid w:val="00EE29ED"/>
    <w:rsid w:val="00EE47A8"/>
    <w:rsid w:val="00EF01F0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3741D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A60D5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FA20BE-9229-4712-A2B2-41C379B8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</TotalTime>
  <Pages>3</Pages>
  <Words>606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2022-05-17T07:40:00Z</cp:lastPrinted>
  <dcterms:created xsi:type="dcterms:W3CDTF">2023-09-11T12:57:00Z</dcterms:created>
  <dcterms:modified xsi:type="dcterms:W3CDTF">2023-09-19T13:25:00Z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