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850" w14:textId="77777777" w:rsidR="00CD5C73" w:rsidRPr="00C07F6B" w:rsidRDefault="00CD5C73" w:rsidP="00CD5C73">
      <w:pPr>
        <w:rPr>
          <w:rFonts w:asciiTheme="minorHAnsi" w:hAnsiTheme="minorHAnsi" w:cstheme="minorHAnsi"/>
          <w:sz w:val="22"/>
          <w:szCs w:val="22"/>
        </w:rPr>
      </w:pPr>
      <w:bookmarkStart w:id="0" w:name="_Hlk135133846"/>
      <w:proofErr w:type="spellStart"/>
      <w:r w:rsidRPr="00C07F6B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C07F6B">
        <w:rPr>
          <w:rFonts w:asciiTheme="minorHAnsi" w:hAnsiTheme="minorHAnsi" w:cstheme="minorHAnsi"/>
          <w:sz w:val="22"/>
          <w:szCs w:val="22"/>
        </w:rPr>
        <w:t xml:space="preserve">. szám: </w:t>
      </w:r>
    </w:p>
    <w:p w14:paraId="52508022" w14:textId="77777777" w:rsidR="00CD5C73" w:rsidRPr="00C07F6B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55087EB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B2DF8" w14:textId="77777777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>Szombathely Megyei Jogú Város Városstratégiai</w:t>
      </w:r>
      <w:r w:rsidR="001D177F" w:rsidRPr="00C07F6B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699F56A3" w14:textId="06510DD1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C07F6B">
        <w:rPr>
          <w:rFonts w:asciiTheme="minorHAnsi" w:hAnsiTheme="minorHAnsi" w:cstheme="minorHAnsi"/>
          <w:bCs/>
          <w:sz w:val="22"/>
          <w:szCs w:val="22"/>
        </w:rPr>
        <w:t>2</w:t>
      </w:r>
      <w:r w:rsidR="00471942">
        <w:rPr>
          <w:rFonts w:asciiTheme="minorHAnsi" w:hAnsiTheme="minorHAnsi" w:cstheme="minorHAnsi"/>
          <w:bCs/>
          <w:sz w:val="22"/>
          <w:szCs w:val="22"/>
        </w:rPr>
        <w:t>3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166E3">
        <w:rPr>
          <w:rFonts w:asciiTheme="minorHAnsi" w:hAnsiTheme="minorHAnsi" w:cstheme="minorHAnsi"/>
          <w:bCs/>
          <w:sz w:val="22"/>
          <w:szCs w:val="22"/>
        </w:rPr>
        <w:t>szeptember</w:t>
      </w:r>
      <w:r w:rsidR="004719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66E3">
        <w:rPr>
          <w:rFonts w:asciiTheme="minorHAnsi" w:hAnsiTheme="minorHAnsi" w:cstheme="minorHAnsi"/>
          <w:bCs/>
          <w:sz w:val="22"/>
          <w:szCs w:val="22"/>
        </w:rPr>
        <w:t>26</w:t>
      </w:r>
      <w:r w:rsidR="00396253" w:rsidRPr="00C07F6B">
        <w:rPr>
          <w:rFonts w:asciiTheme="minorHAnsi" w:hAnsiTheme="minorHAnsi" w:cstheme="minorHAnsi"/>
          <w:bCs/>
          <w:sz w:val="22"/>
          <w:szCs w:val="22"/>
        </w:rPr>
        <w:t>-i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20CB995D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738B6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7733D" w14:textId="0F3FB3A0" w:rsidR="00CD5C73" w:rsidRPr="00C07F6B" w:rsidRDefault="00363909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Tájékoztatás</w:t>
      </w:r>
      <w:r w:rsidR="00A8419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C63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</w:t>
      </w:r>
      <w:r w:rsidR="004B4617">
        <w:rPr>
          <w:rFonts w:asciiTheme="minorHAnsi" w:hAnsiTheme="minorHAnsi" w:cstheme="minorHAnsi"/>
          <w:b/>
          <w:bCs/>
          <w:iCs/>
          <w:sz w:val="22"/>
          <w:szCs w:val="22"/>
        </w:rPr>
        <w:t>Petúnia utca kiépítésével kapcsolatban</w:t>
      </w:r>
    </w:p>
    <w:p w14:paraId="4A6CABD3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75914" w14:textId="3A9BEF73" w:rsidR="00AB00EA" w:rsidRDefault="00382FE7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Nagy </w:t>
      </w:r>
      <w:r w:rsidR="004C63F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ttila </w:t>
      </w:r>
      <w:r w:rsidR="00394CE8">
        <w:rPr>
          <w:rFonts w:asciiTheme="minorHAnsi" w:hAnsiTheme="minorHAnsi" w:cstheme="minorHAnsi"/>
          <w:sz w:val="22"/>
          <w:szCs w:val="22"/>
        </w:rPr>
        <w:t xml:space="preserve">egyéni vállalkozó </w:t>
      </w:r>
      <w:r>
        <w:rPr>
          <w:rFonts w:asciiTheme="minorHAnsi" w:hAnsiTheme="minorHAnsi" w:cstheme="minorHAnsi"/>
          <w:sz w:val="22"/>
          <w:szCs w:val="22"/>
        </w:rPr>
        <w:t>a</w:t>
      </w:r>
      <w:r w:rsidR="00331BF8">
        <w:rPr>
          <w:rFonts w:asciiTheme="minorHAnsi" w:hAnsiTheme="minorHAnsi" w:cstheme="minorHAnsi"/>
          <w:sz w:val="22"/>
          <w:szCs w:val="22"/>
        </w:rPr>
        <w:t xml:space="preserve"> Parti Kertészet tulajdonosa önerőből kívánja szilárd burkolattal ellátni a </w:t>
      </w:r>
      <w:r w:rsidR="00AB00EA">
        <w:rPr>
          <w:rFonts w:asciiTheme="minorHAnsi" w:hAnsiTheme="minorHAnsi" w:cstheme="minorHAnsi"/>
          <w:sz w:val="22"/>
          <w:szCs w:val="22"/>
        </w:rPr>
        <w:t xml:space="preserve">3785/208 hrsz-ú </w:t>
      </w:r>
      <w:r w:rsidR="00331BF8">
        <w:rPr>
          <w:rFonts w:asciiTheme="minorHAnsi" w:hAnsiTheme="minorHAnsi" w:cstheme="minorHAnsi"/>
          <w:sz w:val="22"/>
          <w:szCs w:val="22"/>
        </w:rPr>
        <w:t xml:space="preserve">Petúnia utcát </w:t>
      </w:r>
      <w:r w:rsidR="00AB00EA">
        <w:rPr>
          <w:rFonts w:asciiTheme="minorHAnsi" w:hAnsiTheme="minorHAnsi" w:cstheme="minorHAnsi"/>
          <w:sz w:val="22"/>
          <w:szCs w:val="22"/>
        </w:rPr>
        <w:t>a 8721. sz. összekötő út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00EA">
        <w:rPr>
          <w:rFonts w:asciiTheme="minorHAnsi" w:hAnsiTheme="minorHAnsi" w:cstheme="minorHAnsi"/>
          <w:sz w:val="22"/>
          <w:szCs w:val="22"/>
        </w:rPr>
        <w:t>csatlakozás</w:t>
      </w:r>
      <w:r>
        <w:rPr>
          <w:rFonts w:asciiTheme="minorHAnsi" w:hAnsiTheme="minorHAnsi" w:cstheme="minorHAnsi"/>
          <w:sz w:val="22"/>
          <w:szCs w:val="22"/>
        </w:rPr>
        <w:t>á</w:t>
      </w:r>
      <w:r w:rsidR="00AB00EA">
        <w:rPr>
          <w:rFonts w:asciiTheme="minorHAnsi" w:hAnsiTheme="minorHAnsi" w:cstheme="minorHAnsi"/>
          <w:sz w:val="22"/>
          <w:szCs w:val="22"/>
        </w:rPr>
        <w:t xml:space="preserve">tól </w:t>
      </w:r>
      <w:r w:rsidR="00331BF8">
        <w:rPr>
          <w:rFonts w:asciiTheme="minorHAnsi" w:hAnsiTheme="minorHAnsi" w:cstheme="minorHAnsi"/>
          <w:sz w:val="22"/>
          <w:szCs w:val="22"/>
        </w:rPr>
        <w:t>a kertészet bejáratáig</w:t>
      </w:r>
      <w:r w:rsidR="00AB00EA">
        <w:rPr>
          <w:rFonts w:asciiTheme="minorHAnsi" w:hAnsiTheme="minorHAnsi" w:cstheme="minorHAnsi"/>
          <w:sz w:val="22"/>
          <w:szCs w:val="22"/>
        </w:rPr>
        <w:t xml:space="preserve"> 137 </w:t>
      </w:r>
      <w:proofErr w:type="spellStart"/>
      <w:r w:rsidR="00AB00EA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="00AB00EA">
        <w:rPr>
          <w:rFonts w:asciiTheme="minorHAnsi" w:hAnsiTheme="minorHAnsi" w:cstheme="minorHAnsi"/>
          <w:sz w:val="22"/>
          <w:szCs w:val="22"/>
        </w:rPr>
        <w:t xml:space="preserve"> hosszban.</w:t>
      </w:r>
    </w:p>
    <w:p w14:paraId="27FBDF33" w14:textId="5D549222" w:rsidR="00331BF8" w:rsidRDefault="00AB00EA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földrészlet önkormányzati tulajdonban és kezelésben van</w:t>
      </w:r>
      <w:r w:rsidR="007214AB">
        <w:rPr>
          <w:rFonts w:asciiTheme="minorHAnsi" w:hAnsiTheme="minorHAnsi" w:cstheme="minorHAnsi"/>
          <w:sz w:val="22"/>
          <w:szCs w:val="22"/>
        </w:rPr>
        <w:t>,</w:t>
      </w:r>
      <w:r w:rsidR="004C63F3">
        <w:rPr>
          <w:rFonts w:asciiTheme="minorHAnsi" w:hAnsiTheme="minorHAnsi" w:cstheme="minorHAnsi"/>
          <w:sz w:val="22"/>
          <w:szCs w:val="22"/>
        </w:rPr>
        <w:t xml:space="preserve"> </w:t>
      </w:r>
      <w:r w:rsidR="007214AB">
        <w:rPr>
          <w:rFonts w:asciiTheme="minorHAnsi" w:hAnsiTheme="minorHAnsi" w:cstheme="minorHAnsi"/>
          <w:sz w:val="22"/>
          <w:szCs w:val="22"/>
        </w:rPr>
        <w:t>e</w:t>
      </w:r>
      <w:r w:rsidR="004E454C">
        <w:rPr>
          <w:rFonts w:asciiTheme="minorHAnsi" w:hAnsiTheme="minorHAnsi" w:cstheme="minorHAnsi"/>
          <w:sz w:val="22"/>
          <w:szCs w:val="22"/>
        </w:rPr>
        <w:t>zért szükséges előre tisztázni, hogy</w:t>
      </w:r>
      <w:r w:rsidR="006226B7">
        <w:rPr>
          <w:rFonts w:asciiTheme="minorHAnsi" w:hAnsiTheme="minorHAnsi" w:cstheme="minorHAnsi"/>
          <w:sz w:val="22"/>
          <w:szCs w:val="22"/>
        </w:rPr>
        <w:t xml:space="preserve"> az önkormányzati tulajdonú </w:t>
      </w:r>
      <w:r w:rsidR="007214AB">
        <w:rPr>
          <w:rFonts w:asciiTheme="minorHAnsi" w:hAnsiTheme="minorHAnsi" w:cstheme="minorHAnsi"/>
          <w:sz w:val="22"/>
          <w:szCs w:val="22"/>
        </w:rPr>
        <w:t>belterületi</w:t>
      </w:r>
      <w:r w:rsidR="006226B7">
        <w:rPr>
          <w:rFonts w:asciiTheme="minorHAnsi" w:hAnsiTheme="minorHAnsi" w:cstheme="minorHAnsi"/>
          <w:sz w:val="22"/>
          <w:szCs w:val="22"/>
        </w:rPr>
        <w:t xml:space="preserve"> földút szilárd burkolattal történ</w:t>
      </w:r>
      <w:r w:rsidR="00EA59CE">
        <w:rPr>
          <w:rFonts w:asciiTheme="minorHAnsi" w:hAnsiTheme="minorHAnsi" w:cstheme="minorHAnsi"/>
          <w:sz w:val="22"/>
          <w:szCs w:val="22"/>
        </w:rPr>
        <w:t>ő kiépítéséhez milyen feltételekkel járul</w:t>
      </w:r>
      <w:r w:rsidR="007214AB">
        <w:rPr>
          <w:rFonts w:asciiTheme="minorHAnsi" w:hAnsiTheme="minorHAnsi" w:cstheme="minorHAnsi"/>
          <w:sz w:val="22"/>
          <w:szCs w:val="22"/>
        </w:rPr>
        <w:t>unk</w:t>
      </w:r>
      <w:r w:rsidR="00EA59CE">
        <w:rPr>
          <w:rFonts w:asciiTheme="minorHAnsi" w:hAnsiTheme="minorHAnsi" w:cstheme="minorHAnsi"/>
          <w:sz w:val="22"/>
          <w:szCs w:val="22"/>
        </w:rPr>
        <w:t xml:space="preserve"> hozzá.</w:t>
      </w:r>
      <w:r w:rsidR="004E454C">
        <w:rPr>
          <w:rFonts w:asciiTheme="minorHAnsi" w:hAnsiTheme="minorHAnsi" w:cstheme="minorHAnsi"/>
          <w:sz w:val="22"/>
          <w:szCs w:val="22"/>
        </w:rPr>
        <w:t xml:space="preserve"> </w:t>
      </w:r>
      <w:r w:rsidR="007214AB">
        <w:rPr>
          <w:rFonts w:asciiTheme="minorHAnsi" w:hAnsiTheme="minorHAnsi" w:cstheme="minorHAnsi"/>
          <w:sz w:val="22"/>
          <w:szCs w:val="22"/>
        </w:rPr>
        <w:t>A</w:t>
      </w:r>
      <w:r w:rsidR="004E454C">
        <w:rPr>
          <w:rFonts w:asciiTheme="minorHAnsi" w:hAnsiTheme="minorHAnsi" w:cstheme="minorHAnsi"/>
          <w:sz w:val="22"/>
          <w:szCs w:val="22"/>
        </w:rPr>
        <w:t xml:space="preserve"> kiépítés után a kezelői és üzemeltetői feladatok</w:t>
      </w:r>
      <w:r w:rsidR="00394CE8">
        <w:rPr>
          <w:rFonts w:asciiTheme="minorHAnsi" w:hAnsiTheme="minorHAnsi" w:cstheme="minorHAnsi"/>
          <w:sz w:val="22"/>
          <w:szCs w:val="22"/>
        </w:rPr>
        <w:t>at</w:t>
      </w:r>
      <w:r w:rsidR="004E454C">
        <w:rPr>
          <w:rFonts w:asciiTheme="minorHAnsi" w:hAnsiTheme="minorHAnsi" w:cstheme="minorHAnsi"/>
          <w:sz w:val="22"/>
          <w:szCs w:val="22"/>
        </w:rPr>
        <w:t xml:space="preserve"> </w:t>
      </w:r>
      <w:r w:rsidR="007214AB">
        <w:rPr>
          <w:rFonts w:asciiTheme="minorHAnsi" w:hAnsiTheme="minorHAnsi" w:cstheme="minorHAnsi"/>
          <w:sz w:val="22"/>
          <w:szCs w:val="22"/>
        </w:rPr>
        <w:t xml:space="preserve">a kertészet tulajdonosa fogja gyakorolni. Azonban az érintett terület tulajdonosa az Önkormányzat marad. </w:t>
      </w:r>
    </w:p>
    <w:p w14:paraId="678BF03E" w14:textId="487C20C8" w:rsidR="001E2D7F" w:rsidRDefault="001E2D7F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Városüzemeltetési Osztályhoz beküldött tervezet szerint a jelenleg zúzottkővel terített út 20 cm </w:t>
      </w:r>
      <w:proofErr w:type="spellStart"/>
      <w:r>
        <w:rPr>
          <w:rFonts w:asciiTheme="minorHAnsi" w:hAnsiTheme="minorHAnsi" w:cstheme="minorHAnsi"/>
          <w:sz w:val="22"/>
          <w:szCs w:val="22"/>
        </w:rPr>
        <w:t>Remix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technológiájú útalapot, majd 4</w:t>
      </w:r>
      <w:r w:rsidR="007214AB"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</w:rPr>
        <w:t xml:space="preserve">5 cm vastagságú </w:t>
      </w:r>
      <w:r w:rsidR="007214AB">
        <w:rPr>
          <w:rFonts w:asciiTheme="minorHAnsi" w:hAnsiTheme="minorHAnsi" w:cstheme="minorHAnsi"/>
          <w:sz w:val="22"/>
          <w:szCs w:val="22"/>
        </w:rPr>
        <w:t xml:space="preserve">kétrétegű </w:t>
      </w:r>
      <w:r>
        <w:rPr>
          <w:rFonts w:asciiTheme="minorHAnsi" w:hAnsiTheme="minorHAnsi" w:cstheme="minorHAnsi"/>
          <w:sz w:val="22"/>
          <w:szCs w:val="22"/>
        </w:rPr>
        <w:t>aszfalt burkolatot kap. Ez a pályaszerkezet megfelelő teherbírás</w:t>
      </w:r>
      <w:r w:rsidR="007214AB">
        <w:rPr>
          <w:rFonts w:asciiTheme="minorHAnsi" w:hAnsiTheme="minorHAnsi" w:cstheme="minorHAnsi"/>
          <w:sz w:val="22"/>
          <w:szCs w:val="22"/>
        </w:rPr>
        <w:t xml:space="preserve">t biztosít </w:t>
      </w:r>
      <w:r>
        <w:rPr>
          <w:rFonts w:asciiTheme="minorHAnsi" w:hAnsiTheme="minorHAnsi" w:cstheme="minorHAnsi"/>
          <w:sz w:val="22"/>
          <w:szCs w:val="22"/>
        </w:rPr>
        <w:t xml:space="preserve">kertészet </w:t>
      </w:r>
      <w:r w:rsidR="007214AB">
        <w:rPr>
          <w:rFonts w:asciiTheme="minorHAnsi" w:hAnsiTheme="minorHAnsi" w:cstheme="minorHAnsi"/>
          <w:sz w:val="22"/>
          <w:szCs w:val="22"/>
        </w:rPr>
        <w:t>üzemeltetéséhez egész évben.</w:t>
      </w:r>
    </w:p>
    <w:p w14:paraId="4B213270" w14:textId="3CF6C72C" w:rsidR="00331BF8" w:rsidRDefault="001E2D7F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 hogy az út átépítéséhez járuljunk hozzá azzal,</w:t>
      </w:r>
      <w:r w:rsidR="007214AB">
        <w:rPr>
          <w:rFonts w:asciiTheme="minorHAnsi" w:hAnsiTheme="minorHAnsi" w:cstheme="minorHAnsi"/>
          <w:sz w:val="22"/>
          <w:szCs w:val="22"/>
        </w:rPr>
        <w:t xml:space="preserve"> hogy </w:t>
      </w:r>
      <w:r w:rsidR="00394CE8">
        <w:rPr>
          <w:rFonts w:asciiTheme="minorHAnsi" w:hAnsiTheme="minorHAnsi" w:cstheme="minorHAnsi"/>
          <w:sz w:val="22"/>
          <w:szCs w:val="22"/>
        </w:rPr>
        <w:t>Nagy Attila egyéni vállalkozó</w:t>
      </w:r>
      <w:r w:rsidR="007214AB">
        <w:rPr>
          <w:rFonts w:asciiTheme="minorHAnsi" w:hAnsiTheme="minorHAnsi" w:cstheme="minorHAnsi"/>
          <w:sz w:val="22"/>
          <w:szCs w:val="22"/>
        </w:rPr>
        <w:t xml:space="preserve"> a burkolt útszakasz kezeléséről, üzemeltetéséről folyamatosan gondoskodik a téli időszakban is</w:t>
      </w:r>
      <w:r w:rsidR="0036390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CEC108" w14:textId="77777777" w:rsidR="00331BF8" w:rsidRDefault="00331BF8" w:rsidP="00331B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E627E" w14:textId="04AE815F" w:rsidR="005728F9" w:rsidRDefault="005728F9" w:rsidP="00331B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</w:t>
      </w:r>
      <w:r w:rsidR="00E322EA">
        <w:rPr>
          <w:rFonts w:asciiTheme="minorHAnsi" w:hAnsiTheme="minorHAnsi" w:cstheme="minorHAnsi"/>
          <w:sz w:val="22"/>
          <w:szCs w:val="22"/>
        </w:rPr>
        <w:t>, és a határozati javaslatot elfogadni szíveskedjen.</w:t>
      </w:r>
    </w:p>
    <w:p w14:paraId="70715E0C" w14:textId="77777777" w:rsidR="006E3FB5" w:rsidRDefault="006E3FB5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A07237" w14:textId="0ED3DA7B" w:rsidR="006310EE" w:rsidRPr="00C07F6B" w:rsidRDefault="003D69B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828572" w14:textId="35F378D5" w:rsidR="00CD5C73" w:rsidRPr="00C07F6B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26E40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783F20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proofErr w:type="gramStart"/>
      <w:r w:rsidR="0068284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D0469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  <w:proofErr w:type="gramEnd"/>
      <w:r w:rsidR="00E961B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E46115A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603F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D0D5C" w14:textId="77777777" w:rsidR="00CD5C73" w:rsidRPr="00C07F6B" w:rsidRDefault="00CD5C73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E961BC" w:rsidRPr="00C07F6B">
        <w:rPr>
          <w:rFonts w:asciiTheme="minorHAnsi" w:hAnsiTheme="minorHAnsi" w:cstheme="minorHAnsi"/>
          <w:bCs/>
          <w:sz w:val="22"/>
          <w:szCs w:val="22"/>
        </w:rPr>
        <w:t xml:space="preserve"> Horváth Soma </w:t>
      </w:r>
      <w:r w:rsidRPr="00C07F6B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0B625F0" w14:textId="77777777" w:rsidR="00E961BC" w:rsidRPr="00C07F6B" w:rsidRDefault="00E961BC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alpolgármester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</w:p>
    <w:p w14:paraId="26DA5146" w14:textId="77777777" w:rsidR="00CD5C7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</w:p>
    <w:p w14:paraId="3977E719" w14:textId="14C0971B" w:rsidR="00C46DC6" w:rsidRDefault="00C46D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B719FAE" w14:textId="77777777" w:rsidR="00E322EA" w:rsidRPr="00C07F6B" w:rsidRDefault="00E322EA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C9FEE" w14:textId="6E335D51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Határozati </w:t>
      </w:r>
      <w:r w:rsidR="00C46DC6">
        <w:rPr>
          <w:rFonts w:asciiTheme="minorHAnsi" w:hAnsiTheme="minorHAnsi" w:cstheme="minorHAnsi"/>
          <w:b/>
          <w:bCs/>
          <w:sz w:val="22"/>
          <w:szCs w:val="22"/>
          <w:u w:val="single"/>
        </w:rPr>
        <w:t>j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avaslat</w:t>
      </w:r>
    </w:p>
    <w:p w14:paraId="02403B77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35FB13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E069C" w14:textId="785A75BB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E57CF7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C0A9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9C0A9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C0A9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70805F11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0B8F" w14:textId="7E838621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0C403E" w:rsidRPr="00E322EA">
        <w:rPr>
          <w:rFonts w:asciiTheme="minorHAnsi" w:hAnsiTheme="minorHAnsi" w:cstheme="minorHAnsi"/>
          <w:iCs/>
          <w:sz w:val="22"/>
          <w:szCs w:val="22"/>
        </w:rPr>
        <w:t>a</w:t>
      </w:r>
      <w:r w:rsidR="00E322EA" w:rsidRPr="00E32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793F">
        <w:rPr>
          <w:rFonts w:asciiTheme="minorHAnsi" w:hAnsiTheme="minorHAnsi" w:cstheme="minorHAnsi"/>
          <w:iCs/>
          <w:sz w:val="22"/>
          <w:szCs w:val="22"/>
        </w:rPr>
        <w:t>„</w:t>
      </w:r>
      <w:r w:rsidR="0028793F" w:rsidRPr="0028793F">
        <w:rPr>
          <w:rFonts w:asciiTheme="minorHAnsi" w:hAnsiTheme="minorHAnsi" w:cstheme="minorHAnsi"/>
          <w:i/>
          <w:sz w:val="22"/>
          <w:szCs w:val="22"/>
        </w:rPr>
        <w:t>Javaslat a Petúnia utca kiépítésével kapcsolatban</w:t>
      </w:r>
      <w:r w:rsidR="0028793F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28793F">
        <w:rPr>
          <w:rFonts w:asciiTheme="minorHAnsi" w:hAnsiTheme="minorHAnsi" w:cstheme="minorHAnsi"/>
          <w:sz w:val="22"/>
          <w:szCs w:val="22"/>
        </w:rPr>
        <w:t>című</w:t>
      </w:r>
      <w:r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="005D4274">
        <w:rPr>
          <w:rFonts w:asciiTheme="minorHAnsi" w:hAnsiTheme="minorHAnsi" w:cstheme="minorHAnsi"/>
          <w:sz w:val="22"/>
          <w:szCs w:val="22"/>
        </w:rPr>
        <w:t xml:space="preserve">előterjesztést </w:t>
      </w:r>
      <w:r w:rsidR="00BA7A0D" w:rsidRPr="00C07F6B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Önkormányzatának Szervezeti és Működési Szabályzatáról szóló 18/2019 (X.31.) Önk. rendelet 54. 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BA7A0D" w:rsidRPr="00C07F6B">
        <w:rPr>
          <w:rFonts w:asciiTheme="minorHAnsi" w:hAnsiTheme="minorHAnsi" w:cstheme="minorHAnsi"/>
          <w:sz w:val="22"/>
          <w:szCs w:val="22"/>
        </w:rPr>
        <w:t>2</w:t>
      </w:r>
      <w:r w:rsidR="00E322EA">
        <w:rPr>
          <w:rFonts w:asciiTheme="minorHAnsi" w:hAnsiTheme="minorHAnsi" w:cstheme="minorHAnsi"/>
          <w:sz w:val="22"/>
          <w:szCs w:val="22"/>
        </w:rPr>
        <w:t>0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. pontja alapján </w:t>
      </w:r>
      <w:r w:rsidR="00286955" w:rsidRPr="00C07F6B">
        <w:rPr>
          <w:rFonts w:asciiTheme="minorHAnsi" w:hAnsiTheme="minorHAnsi" w:cstheme="minorHAnsi"/>
          <w:sz w:val="22"/>
          <w:szCs w:val="22"/>
        </w:rPr>
        <w:t>az alábbi döntést hozta</w:t>
      </w:r>
      <w:r w:rsidRPr="00C07F6B">
        <w:rPr>
          <w:rFonts w:asciiTheme="minorHAnsi" w:hAnsiTheme="minorHAnsi" w:cstheme="minorHAnsi"/>
          <w:sz w:val="22"/>
          <w:szCs w:val="22"/>
        </w:rPr>
        <w:t>.</w:t>
      </w:r>
    </w:p>
    <w:p w14:paraId="39E43482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55A79" w14:textId="1CACF206" w:rsidR="009C0A94" w:rsidRDefault="006A378C" w:rsidP="009C0A94">
      <w:pPr>
        <w:pStyle w:val="Listaszerbekezds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C0A94">
        <w:rPr>
          <w:rFonts w:asciiTheme="minorHAnsi" w:hAnsiTheme="minorHAnsi" w:cstheme="minorHAnsi"/>
          <w:sz w:val="22"/>
          <w:szCs w:val="22"/>
        </w:rPr>
        <w:t>A Bizottság egyetért azzal, hogy</w:t>
      </w:r>
      <w:r w:rsidR="00665129" w:rsidRPr="009C0A94">
        <w:rPr>
          <w:rFonts w:asciiTheme="minorHAnsi" w:hAnsiTheme="minorHAnsi" w:cstheme="minorHAnsi"/>
          <w:sz w:val="22"/>
          <w:szCs w:val="22"/>
        </w:rPr>
        <w:t xml:space="preserve"> </w:t>
      </w:r>
      <w:r w:rsidR="005D4274" w:rsidRPr="009C0A94">
        <w:rPr>
          <w:rFonts w:asciiTheme="minorHAnsi" w:hAnsiTheme="minorHAnsi" w:cstheme="minorHAnsi"/>
          <w:sz w:val="22"/>
          <w:szCs w:val="22"/>
        </w:rPr>
        <w:t>a</w:t>
      </w:r>
      <w:r w:rsidR="00E322EA" w:rsidRPr="009C0A9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C0A94" w:rsidRPr="009C0A94">
        <w:rPr>
          <w:rFonts w:asciiTheme="minorHAnsi" w:hAnsiTheme="minorHAnsi" w:cstheme="minorHAnsi"/>
          <w:iCs/>
          <w:sz w:val="22"/>
          <w:szCs w:val="22"/>
        </w:rPr>
        <w:t xml:space="preserve">3785/208 hrsz-ú Petúnia utca Parti kertészethez vezető 137 m hosszú szakaszát </w:t>
      </w:r>
      <w:r w:rsidR="00394CE8">
        <w:rPr>
          <w:rFonts w:asciiTheme="minorHAnsi" w:hAnsiTheme="minorHAnsi" w:cstheme="minorHAnsi"/>
          <w:iCs/>
          <w:sz w:val="22"/>
          <w:szCs w:val="22"/>
        </w:rPr>
        <w:t xml:space="preserve">Nagy Attila egyéni vállalkozó, </w:t>
      </w:r>
      <w:r w:rsidR="009C0A94" w:rsidRPr="009C0A94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="00394CE8">
        <w:rPr>
          <w:rFonts w:asciiTheme="minorHAnsi" w:hAnsiTheme="minorHAnsi" w:cstheme="minorHAnsi"/>
          <w:iCs/>
          <w:sz w:val="22"/>
          <w:szCs w:val="22"/>
        </w:rPr>
        <w:t>Parti K</w:t>
      </w:r>
      <w:r w:rsidR="009C0A94" w:rsidRPr="009C0A94">
        <w:rPr>
          <w:rFonts w:asciiTheme="minorHAnsi" w:hAnsiTheme="minorHAnsi" w:cstheme="minorHAnsi"/>
          <w:iCs/>
          <w:sz w:val="22"/>
          <w:szCs w:val="22"/>
        </w:rPr>
        <w:t>ertészet</w:t>
      </w:r>
      <w:r w:rsidR="00394CE8">
        <w:rPr>
          <w:rFonts w:asciiTheme="minorHAnsi" w:hAnsiTheme="minorHAnsi" w:cstheme="minorHAnsi"/>
          <w:iCs/>
          <w:sz w:val="22"/>
          <w:szCs w:val="22"/>
        </w:rPr>
        <w:t xml:space="preserve"> tulajdonosa</w:t>
      </w:r>
      <w:r w:rsidR="009C0A94" w:rsidRPr="009C0A94">
        <w:rPr>
          <w:rFonts w:asciiTheme="minorHAnsi" w:hAnsiTheme="minorHAnsi" w:cstheme="minorHAnsi"/>
          <w:iCs/>
          <w:sz w:val="22"/>
          <w:szCs w:val="22"/>
        </w:rPr>
        <w:t xml:space="preserve"> szilárd burkolattal építse ki</w:t>
      </w:r>
      <w:r w:rsidR="00394CE8">
        <w:rPr>
          <w:rFonts w:asciiTheme="minorHAnsi" w:hAnsiTheme="minorHAnsi" w:cstheme="minorHAnsi"/>
          <w:iCs/>
          <w:sz w:val="22"/>
          <w:szCs w:val="22"/>
        </w:rPr>
        <w:t xml:space="preserve"> az előterjesztésben rögzített műszaki paraméterekkel.</w:t>
      </w:r>
    </w:p>
    <w:p w14:paraId="2F7D41EF" w14:textId="64627CB0" w:rsidR="009C0A94" w:rsidRPr="009C0A94" w:rsidRDefault="009C0A94" w:rsidP="009C0A94">
      <w:pPr>
        <w:pStyle w:val="Listaszerbekezds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 Bizottság felkéri a</w:t>
      </w:r>
      <w:r w:rsidR="00CC6B85">
        <w:rPr>
          <w:rFonts w:asciiTheme="minorHAnsi" w:hAnsiTheme="minorHAnsi" w:cstheme="minorHAnsi"/>
          <w:iCs/>
          <w:sz w:val="22"/>
          <w:szCs w:val="22"/>
        </w:rPr>
        <w:t xml:space="preserve"> Polgármestert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7214AB">
        <w:rPr>
          <w:rFonts w:asciiTheme="minorHAnsi" w:hAnsiTheme="minorHAnsi" w:cstheme="minorHAnsi"/>
          <w:iCs/>
          <w:sz w:val="22"/>
          <w:szCs w:val="22"/>
        </w:rPr>
        <w:t>hogy az út forgalomba helyezéséig készítsen elő egy megállapodást</w:t>
      </w:r>
      <w:r w:rsidR="00394CE8">
        <w:rPr>
          <w:rFonts w:asciiTheme="minorHAnsi" w:hAnsiTheme="minorHAnsi" w:cstheme="minorHAnsi"/>
          <w:iCs/>
          <w:sz w:val="22"/>
          <w:szCs w:val="22"/>
        </w:rPr>
        <w:t>,</w:t>
      </w:r>
      <w:r w:rsidR="007214AB">
        <w:rPr>
          <w:rFonts w:asciiTheme="minorHAnsi" w:hAnsiTheme="minorHAnsi" w:cstheme="minorHAnsi"/>
          <w:iCs/>
          <w:sz w:val="22"/>
          <w:szCs w:val="22"/>
        </w:rPr>
        <w:t xml:space="preserve"> melyben </w:t>
      </w:r>
      <w:r w:rsidR="00394CE8">
        <w:rPr>
          <w:rFonts w:asciiTheme="minorHAnsi" w:hAnsiTheme="minorHAnsi" w:cstheme="minorHAnsi"/>
          <w:iCs/>
          <w:sz w:val="22"/>
          <w:szCs w:val="22"/>
        </w:rPr>
        <w:t xml:space="preserve">kerüljön </w:t>
      </w:r>
      <w:r w:rsidR="007214AB">
        <w:rPr>
          <w:rFonts w:asciiTheme="minorHAnsi" w:hAnsiTheme="minorHAnsi" w:cstheme="minorHAnsi"/>
          <w:iCs/>
          <w:sz w:val="22"/>
          <w:szCs w:val="22"/>
        </w:rPr>
        <w:t>rögzít</w:t>
      </w:r>
      <w:r w:rsidR="00394CE8">
        <w:rPr>
          <w:rFonts w:asciiTheme="minorHAnsi" w:hAnsiTheme="minorHAnsi" w:cstheme="minorHAnsi"/>
          <w:iCs/>
          <w:sz w:val="22"/>
          <w:szCs w:val="22"/>
        </w:rPr>
        <w:t>ésre</w:t>
      </w:r>
      <w:r w:rsidR="007214AB">
        <w:rPr>
          <w:rFonts w:asciiTheme="minorHAnsi" w:hAnsiTheme="minorHAnsi" w:cstheme="minorHAnsi"/>
          <w:iCs/>
          <w:sz w:val="22"/>
          <w:szCs w:val="22"/>
        </w:rPr>
        <w:t xml:space="preserve">, hogy </w:t>
      </w:r>
      <w:r w:rsidR="00394CE8">
        <w:rPr>
          <w:rFonts w:asciiTheme="minorHAnsi" w:hAnsiTheme="minorHAnsi" w:cstheme="minorHAnsi"/>
          <w:iCs/>
          <w:sz w:val="22"/>
          <w:szCs w:val="22"/>
        </w:rPr>
        <w:t>Nagy Attila egyéni vállalkozó</w:t>
      </w:r>
      <w:r w:rsidR="007214AB">
        <w:rPr>
          <w:rFonts w:asciiTheme="minorHAnsi" w:hAnsiTheme="minorHAnsi" w:cstheme="minorHAnsi"/>
          <w:sz w:val="22"/>
          <w:szCs w:val="22"/>
        </w:rPr>
        <w:t xml:space="preserve"> a burkolt útszakasz kezeléséről, üzemeltetéséről folyamatosan gondoskod</w:t>
      </w:r>
      <w:r w:rsidR="00394CE8">
        <w:rPr>
          <w:rFonts w:asciiTheme="minorHAnsi" w:hAnsiTheme="minorHAnsi" w:cstheme="minorHAnsi"/>
          <w:sz w:val="22"/>
          <w:szCs w:val="22"/>
        </w:rPr>
        <w:t>jon</w:t>
      </w:r>
      <w:r w:rsidR="007214AB">
        <w:rPr>
          <w:rFonts w:asciiTheme="minorHAnsi" w:hAnsiTheme="minorHAnsi" w:cstheme="minorHAnsi"/>
          <w:sz w:val="22"/>
          <w:szCs w:val="22"/>
        </w:rPr>
        <w:t xml:space="preserve"> a téli időszakban is</w:t>
      </w:r>
      <w:r w:rsidR="00363909">
        <w:rPr>
          <w:rFonts w:asciiTheme="minorHAnsi" w:hAnsiTheme="minorHAnsi" w:cstheme="minorHAnsi"/>
          <w:sz w:val="22"/>
          <w:szCs w:val="22"/>
        </w:rPr>
        <w:t>.</w:t>
      </w:r>
      <w:r w:rsidR="007214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1DFC9" w14:textId="77777777" w:rsidR="00E322EA" w:rsidRPr="00E322EA" w:rsidRDefault="00E322EA" w:rsidP="00E322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BD9EF7" w14:textId="527BD3B1" w:rsidR="00CC6B85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 w:val="22"/>
          <w:szCs w:val="22"/>
        </w:rPr>
        <w:t>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9C0A94">
        <w:rPr>
          <w:rFonts w:asciiTheme="minorHAnsi" w:hAnsiTheme="minorHAnsi" w:cstheme="minorHAnsi"/>
          <w:sz w:val="22"/>
          <w:szCs w:val="22"/>
        </w:rPr>
        <w:tab/>
      </w:r>
      <w:r w:rsidR="00CC6B85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192030A8" w14:textId="7B450AD6" w:rsidR="00CD5C73" w:rsidRPr="00C07F6B" w:rsidRDefault="001D177F" w:rsidP="00CC6B8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C07F6B">
        <w:rPr>
          <w:rFonts w:asciiTheme="minorHAnsi" w:hAnsiTheme="minorHAnsi" w:cstheme="minorHAnsi"/>
          <w:sz w:val="22"/>
          <w:szCs w:val="22"/>
        </w:rPr>
        <w:t>, a Városstratégiai</w:t>
      </w:r>
      <w:r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C07F6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02F76916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887327A" w14:textId="16DF98C6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Kalmár Ervin</w:t>
      </w:r>
      <w:r w:rsidRPr="00C07F6B">
        <w:rPr>
          <w:rFonts w:asciiTheme="minorHAnsi" w:hAnsiTheme="minorHAnsi" w:cstheme="minorHAnsi"/>
          <w:sz w:val="22"/>
          <w:szCs w:val="22"/>
        </w:rPr>
        <w:t>, a Városüzemeltetési</w:t>
      </w:r>
      <w:r w:rsidR="001D177F"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Pr="00C07F6B">
        <w:rPr>
          <w:rFonts w:asciiTheme="minorHAnsi" w:hAnsiTheme="minorHAnsi" w:cstheme="minorHAnsi"/>
          <w:sz w:val="22"/>
          <w:szCs w:val="22"/>
        </w:rPr>
        <w:t>Osztály vezetője</w:t>
      </w:r>
      <w:r w:rsidR="00363909">
        <w:rPr>
          <w:rFonts w:asciiTheme="minorHAnsi" w:hAnsiTheme="minorHAnsi" w:cstheme="minorHAnsi"/>
          <w:sz w:val="22"/>
          <w:szCs w:val="22"/>
        </w:rPr>
        <w:t>)</w:t>
      </w:r>
    </w:p>
    <w:p w14:paraId="1067C029" w14:textId="01F23AFE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9C0A94">
        <w:rPr>
          <w:rFonts w:asciiTheme="minorHAnsi" w:hAnsiTheme="minorHAnsi" w:cstheme="minorHAnsi"/>
          <w:sz w:val="22"/>
          <w:szCs w:val="22"/>
        </w:rPr>
        <w:t xml:space="preserve">1. </w:t>
      </w:r>
      <w:r w:rsidR="001E3C95" w:rsidRPr="00C07F6B">
        <w:rPr>
          <w:rFonts w:asciiTheme="minorHAnsi" w:hAnsiTheme="minorHAnsi" w:cstheme="minorHAnsi"/>
          <w:sz w:val="22"/>
          <w:szCs w:val="22"/>
        </w:rPr>
        <w:t>azonnal</w:t>
      </w:r>
    </w:p>
    <w:p w14:paraId="2873EE14" w14:textId="1EE82ED3" w:rsidR="009C0A94" w:rsidRPr="00C07F6B" w:rsidRDefault="009C0A94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2. az útszakasz forgalomba helyezése</w:t>
      </w:r>
    </w:p>
    <w:p w14:paraId="4AAD0B69" w14:textId="457838D2" w:rsidR="00C07F6B" w:rsidRPr="00C07F6B" w:rsidRDefault="00CD5C73" w:rsidP="00004FC1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bookmarkEnd w:id="0"/>
    </w:p>
    <w:sectPr w:rsidR="00C07F6B" w:rsidRPr="00C07F6B" w:rsidSect="00C07F6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F444" w14:textId="77777777" w:rsidR="008024E4" w:rsidRDefault="008024E4">
      <w:r>
        <w:separator/>
      </w:r>
    </w:p>
  </w:endnote>
  <w:endnote w:type="continuationSeparator" w:id="0">
    <w:p w14:paraId="40517278" w14:textId="77777777" w:rsidR="008024E4" w:rsidRDefault="0080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5728F9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12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728F9">
      <w:rPr>
        <w:rFonts w:ascii="Calibri" w:hAnsi="Calibri" w:cs="Calibri"/>
        <w:sz w:val="20"/>
        <w:szCs w:val="20"/>
      </w:rPr>
      <w:t xml:space="preserve">Oldalszám: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2</w:t>
    </w:r>
    <w:r w:rsidR="00EC7C11" w:rsidRPr="005728F9">
      <w:rPr>
        <w:rFonts w:ascii="Calibri" w:hAnsi="Calibri" w:cs="Calibri"/>
        <w:sz w:val="20"/>
        <w:szCs w:val="20"/>
      </w:rPr>
      <w:fldChar w:fldCharType="end"/>
    </w:r>
    <w:r w:rsidR="00EC7C11" w:rsidRPr="005728F9">
      <w:rPr>
        <w:rFonts w:ascii="Calibri" w:hAnsi="Calibri" w:cs="Calibri"/>
        <w:sz w:val="20"/>
        <w:szCs w:val="20"/>
      </w:rPr>
      <w:t xml:space="preserve"> /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Pr="005728F9">
      <w:rPr>
        <w:rFonts w:ascii="Calibri" w:hAnsi="Calibri" w:cs="Calibri"/>
        <w:noProof/>
        <w:sz w:val="20"/>
        <w:szCs w:val="20"/>
      </w:rPr>
      <w:t>3</w:t>
    </w:r>
    <w:r w:rsidR="00EC7C11" w:rsidRPr="005728F9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5728F9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Telefon: +36 94/520-</w:t>
    </w:r>
    <w:r w:rsidR="006164BC" w:rsidRPr="005728F9">
      <w:rPr>
        <w:rFonts w:ascii="Calibri" w:hAnsi="Calibri" w:cs="Calibri"/>
        <w:sz w:val="20"/>
        <w:szCs w:val="20"/>
      </w:rPr>
      <w:t>126</w:t>
    </w:r>
  </w:p>
  <w:p w14:paraId="35BA78E0" w14:textId="77777777" w:rsidR="00356256" w:rsidRPr="005728F9" w:rsidRDefault="00AC3D7B" w:rsidP="00356256">
    <w:pPr>
      <w:pStyle w:val="llb"/>
      <w:jc w:val="right"/>
      <w:rPr>
        <w:rFonts w:ascii="Calibri" w:hAnsi="Calibri" w:cs="Calibri"/>
        <w:sz w:val="20"/>
        <w:szCs w:val="20"/>
      </w:rPr>
    </w:pPr>
    <w:proofErr w:type="gramStart"/>
    <w:r w:rsidRPr="005728F9">
      <w:rPr>
        <w:rFonts w:ascii="Calibri" w:hAnsi="Calibri" w:cs="Calibri"/>
        <w:sz w:val="20"/>
        <w:szCs w:val="20"/>
      </w:rPr>
      <w:t>Fax:+</w:t>
    </w:r>
    <w:proofErr w:type="gramEnd"/>
    <w:r w:rsidRPr="005728F9">
      <w:rPr>
        <w:rFonts w:ascii="Calibri" w:hAnsi="Calibri" w:cs="Calibri"/>
        <w:sz w:val="20"/>
        <w:szCs w:val="20"/>
      </w:rPr>
      <w:t>36 94/520-340</w:t>
    </w:r>
  </w:p>
  <w:p w14:paraId="4DBC040A" w14:textId="77777777" w:rsidR="005F19FE" w:rsidRPr="005728F9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500C" w14:textId="77777777" w:rsidR="008024E4" w:rsidRDefault="008024E4">
      <w:r>
        <w:separator/>
      </w:r>
    </w:p>
  </w:footnote>
  <w:footnote w:type="continuationSeparator" w:id="0">
    <w:p w14:paraId="7B60267D" w14:textId="77777777" w:rsidR="008024E4" w:rsidRDefault="0080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Pr="00C07F6B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="0004716E" w:rsidRPr="00C07F6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C07F6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Pr="00C07F6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77777777" w:rsidR="005F19FE" w:rsidRPr="00C07F6B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mallCaps/>
        <w:sz w:val="22"/>
        <w:szCs w:val="22"/>
      </w:rPr>
      <w:tab/>
    </w:r>
    <w:r w:rsidR="00AC3D7B" w:rsidRPr="00C07F6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48492">
    <w:abstractNumId w:val="0"/>
  </w:num>
  <w:num w:numId="2" w16cid:durableId="388187780">
    <w:abstractNumId w:val="2"/>
  </w:num>
  <w:num w:numId="3" w16cid:durableId="156795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4FC1"/>
    <w:rsid w:val="0004716E"/>
    <w:rsid w:val="000B10AD"/>
    <w:rsid w:val="000B37A0"/>
    <w:rsid w:val="000C403E"/>
    <w:rsid w:val="000D0469"/>
    <w:rsid w:val="000D5554"/>
    <w:rsid w:val="00132161"/>
    <w:rsid w:val="00141134"/>
    <w:rsid w:val="00157FF4"/>
    <w:rsid w:val="001A4648"/>
    <w:rsid w:val="001D177F"/>
    <w:rsid w:val="001E2D7F"/>
    <w:rsid w:val="001E396A"/>
    <w:rsid w:val="001E3C95"/>
    <w:rsid w:val="001E5D07"/>
    <w:rsid w:val="002166E3"/>
    <w:rsid w:val="00286955"/>
    <w:rsid w:val="0028793F"/>
    <w:rsid w:val="002A34CE"/>
    <w:rsid w:val="002A6F36"/>
    <w:rsid w:val="002F1491"/>
    <w:rsid w:val="002F5899"/>
    <w:rsid w:val="00325973"/>
    <w:rsid w:val="0032649B"/>
    <w:rsid w:val="00331BF8"/>
    <w:rsid w:val="0034130E"/>
    <w:rsid w:val="003457CD"/>
    <w:rsid w:val="00356256"/>
    <w:rsid w:val="00363909"/>
    <w:rsid w:val="00382FE7"/>
    <w:rsid w:val="00394CE8"/>
    <w:rsid w:val="00396253"/>
    <w:rsid w:val="003D69B5"/>
    <w:rsid w:val="003E028C"/>
    <w:rsid w:val="003E089A"/>
    <w:rsid w:val="00402327"/>
    <w:rsid w:val="00426E40"/>
    <w:rsid w:val="00446751"/>
    <w:rsid w:val="00471942"/>
    <w:rsid w:val="00482852"/>
    <w:rsid w:val="00484FD5"/>
    <w:rsid w:val="004B4617"/>
    <w:rsid w:val="004C63F3"/>
    <w:rsid w:val="004D6C00"/>
    <w:rsid w:val="004E454C"/>
    <w:rsid w:val="00535134"/>
    <w:rsid w:val="00537F82"/>
    <w:rsid w:val="00543FB6"/>
    <w:rsid w:val="00546307"/>
    <w:rsid w:val="005728F9"/>
    <w:rsid w:val="00575A5F"/>
    <w:rsid w:val="005904AD"/>
    <w:rsid w:val="005D4274"/>
    <w:rsid w:val="005F19FE"/>
    <w:rsid w:val="006164BC"/>
    <w:rsid w:val="006226B7"/>
    <w:rsid w:val="006310EE"/>
    <w:rsid w:val="00637882"/>
    <w:rsid w:val="00665129"/>
    <w:rsid w:val="0068284C"/>
    <w:rsid w:val="00685185"/>
    <w:rsid w:val="00687721"/>
    <w:rsid w:val="006A378C"/>
    <w:rsid w:val="006B1E8E"/>
    <w:rsid w:val="006B5218"/>
    <w:rsid w:val="006C0035"/>
    <w:rsid w:val="006D7EAD"/>
    <w:rsid w:val="006E3FB5"/>
    <w:rsid w:val="006F4986"/>
    <w:rsid w:val="007214AB"/>
    <w:rsid w:val="007824ED"/>
    <w:rsid w:val="00783F20"/>
    <w:rsid w:val="00793AA0"/>
    <w:rsid w:val="007B2FF9"/>
    <w:rsid w:val="007F2F31"/>
    <w:rsid w:val="008024E4"/>
    <w:rsid w:val="008300E6"/>
    <w:rsid w:val="008728D0"/>
    <w:rsid w:val="008A3856"/>
    <w:rsid w:val="00921613"/>
    <w:rsid w:val="009348EA"/>
    <w:rsid w:val="00936C10"/>
    <w:rsid w:val="0096279B"/>
    <w:rsid w:val="00962F74"/>
    <w:rsid w:val="009652B9"/>
    <w:rsid w:val="009C0A94"/>
    <w:rsid w:val="009D11B1"/>
    <w:rsid w:val="009E1778"/>
    <w:rsid w:val="009F24FE"/>
    <w:rsid w:val="00A75DA4"/>
    <w:rsid w:val="00A7633E"/>
    <w:rsid w:val="00A8419C"/>
    <w:rsid w:val="00A95CA1"/>
    <w:rsid w:val="00A9626A"/>
    <w:rsid w:val="00AB00EA"/>
    <w:rsid w:val="00AB7B31"/>
    <w:rsid w:val="00AC3D7B"/>
    <w:rsid w:val="00AD08CD"/>
    <w:rsid w:val="00B163F1"/>
    <w:rsid w:val="00B610E8"/>
    <w:rsid w:val="00BA7A0D"/>
    <w:rsid w:val="00BC46F6"/>
    <w:rsid w:val="00BE370B"/>
    <w:rsid w:val="00C07F6B"/>
    <w:rsid w:val="00C46DC6"/>
    <w:rsid w:val="00CA64A1"/>
    <w:rsid w:val="00CC6B85"/>
    <w:rsid w:val="00CD554E"/>
    <w:rsid w:val="00CD5C73"/>
    <w:rsid w:val="00D54DF8"/>
    <w:rsid w:val="00D71AA3"/>
    <w:rsid w:val="00DC42D8"/>
    <w:rsid w:val="00E3070A"/>
    <w:rsid w:val="00E322EA"/>
    <w:rsid w:val="00E57CF7"/>
    <w:rsid w:val="00E67837"/>
    <w:rsid w:val="00E82F69"/>
    <w:rsid w:val="00E840F6"/>
    <w:rsid w:val="00E961BC"/>
    <w:rsid w:val="00E97F55"/>
    <w:rsid w:val="00EA528E"/>
    <w:rsid w:val="00EA59CE"/>
    <w:rsid w:val="00EB0B5B"/>
    <w:rsid w:val="00EC7C11"/>
    <w:rsid w:val="00EE6628"/>
    <w:rsid w:val="00F72E64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2</Pages>
  <Words>341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2023-09-19T11:45:00Z</cp:lastPrinted>
  <dcterms:created xsi:type="dcterms:W3CDTF">2023-09-21T06:57:00Z</dcterms:created>
  <dcterms:modified xsi:type="dcterms:W3CDTF">2023-09-21T06:57:00Z</dcterms:modified>
</cp:coreProperties>
</file>