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850" w14:textId="77777777" w:rsidR="00CD5C73" w:rsidRPr="00C07F6B" w:rsidRDefault="00CD5C73" w:rsidP="00CD5C73">
      <w:pPr>
        <w:rPr>
          <w:rFonts w:asciiTheme="minorHAnsi" w:hAnsiTheme="minorHAnsi" w:cstheme="minorHAnsi"/>
          <w:sz w:val="22"/>
          <w:szCs w:val="22"/>
        </w:rPr>
      </w:pPr>
      <w:bookmarkStart w:id="0" w:name="_Hlk135133846"/>
      <w:proofErr w:type="spellStart"/>
      <w:r w:rsidRPr="00C07F6B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C07F6B">
        <w:rPr>
          <w:rFonts w:asciiTheme="minorHAnsi" w:hAnsiTheme="minorHAnsi" w:cstheme="minorHAnsi"/>
          <w:sz w:val="22"/>
          <w:szCs w:val="22"/>
        </w:rPr>
        <w:t xml:space="preserve">. szám: </w:t>
      </w:r>
    </w:p>
    <w:p w14:paraId="52508022" w14:textId="77777777" w:rsidR="00CD5C73" w:rsidRPr="00C07F6B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55087EB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B2DF8" w14:textId="77777777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>Szombathely Megyei Jogú Város Városstratégiai</w:t>
      </w:r>
      <w:r w:rsidR="001D177F" w:rsidRPr="00C07F6B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699F56A3" w14:textId="06510DD1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C07F6B">
        <w:rPr>
          <w:rFonts w:asciiTheme="minorHAnsi" w:hAnsiTheme="minorHAnsi" w:cstheme="minorHAnsi"/>
          <w:bCs/>
          <w:sz w:val="22"/>
          <w:szCs w:val="22"/>
        </w:rPr>
        <w:t>2</w:t>
      </w:r>
      <w:r w:rsidR="00471942">
        <w:rPr>
          <w:rFonts w:asciiTheme="minorHAnsi" w:hAnsiTheme="minorHAnsi" w:cstheme="minorHAnsi"/>
          <w:bCs/>
          <w:sz w:val="22"/>
          <w:szCs w:val="22"/>
        </w:rPr>
        <w:t>3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166E3">
        <w:rPr>
          <w:rFonts w:asciiTheme="minorHAnsi" w:hAnsiTheme="minorHAnsi" w:cstheme="minorHAnsi"/>
          <w:bCs/>
          <w:sz w:val="22"/>
          <w:szCs w:val="22"/>
        </w:rPr>
        <w:t>szeptember</w:t>
      </w:r>
      <w:r w:rsidR="004719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66E3">
        <w:rPr>
          <w:rFonts w:asciiTheme="minorHAnsi" w:hAnsiTheme="minorHAnsi" w:cstheme="minorHAnsi"/>
          <w:bCs/>
          <w:sz w:val="22"/>
          <w:szCs w:val="22"/>
        </w:rPr>
        <w:t>26</w:t>
      </w:r>
      <w:r w:rsidR="00396253" w:rsidRPr="00C07F6B">
        <w:rPr>
          <w:rFonts w:asciiTheme="minorHAnsi" w:hAnsiTheme="minorHAnsi" w:cstheme="minorHAnsi"/>
          <w:bCs/>
          <w:sz w:val="22"/>
          <w:szCs w:val="22"/>
        </w:rPr>
        <w:t>-i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20CB995D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738B6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7733D" w14:textId="530AD4B0" w:rsidR="00CD5C73" w:rsidRPr="00C07F6B" w:rsidRDefault="00363909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Tájékoztatás</w:t>
      </w:r>
      <w:r w:rsidR="00A8419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C63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</w:t>
      </w:r>
      <w:proofErr w:type="spellStart"/>
      <w:r w:rsidR="00B31F35">
        <w:rPr>
          <w:rFonts w:asciiTheme="minorHAnsi" w:hAnsiTheme="minorHAnsi" w:cstheme="minorHAnsi"/>
          <w:b/>
          <w:bCs/>
          <w:iCs/>
          <w:sz w:val="22"/>
          <w:szCs w:val="22"/>
        </w:rPr>
        <w:t>Gyurits</w:t>
      </w:r>
      <w:proofErr w:type="spellEnd"/>
      <w:r w:rsidR="00B31F3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Antal utca folytatásának</w:t>
      </w:r>
      <w:r w:rsidR="004B46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kiépítésével kapcsolatban</w:t>
      </w:r>
    </w:p>
    <w:p w14:paraId="4A6CABD3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75914" w14:textId="4B9E9E09" w:rsidR="00AB00EA" w:rsidRDefault="000C4512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West</w:t>
      </w:r>
      <w:r w:rsidR="00033C2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Pannon Shop Kft. </w:t>
      </w:r>
      <w:r w:rsidR="00F70DF7">
        <w:rPr>
          <w:rFonts w:asciiTheme="minorHAnsi" w:hAnsiTheme="minorHAnsi" w:cstheme="minorHAnsi"/>
          <w:sz w:val="22"/>
          <w:szCs w:val="22"/>
        </w:rPr>
        <w:t xml:space="preserve">és a KIARA GARDEN Lakópark Kft. a </w:t>
      </w:r>
      <w:proofErr w:type="spellStart"/>
      <w:r w:rsidR="00F70DF7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="00F70DF7">
        <w:rPr>
          <w:rFonts w:asciiTheme="minorHAnsi" w:hAnsiTheme="minorHAnsi" w:cstheme="minorHAnsi"/>
          <w:sz w:val="22"/>
          <w:szCs w:val="22"/>
        </w:rPr>
        <w:t xml:space="preserve"> Antal utca kikötését tervezi a Mikes Kelemen utcára. A tervezett út a 8612/18, 8613/26 és 8613/22 hrsz-ú földrészletek</w:t>
      </w:r>
      <w:r w:rsidR="00BC2621">
        <w:rPr>
          <w:rFonts w:asciiTheme="minorHAnsi" w:hAnsiTheme="minorHAnsi" w:cstheme="minorHAnsi"/>
          <w:sz w:val="22"/>
          <w:szCs w:val="22"/>
        </w:rPr>
        <w:t>en épül ki, amely területek</w:t>
      </w:r>
      <w:r w:rsidR="00F70DF7">
        <w:rPr>
          <w:rFonts w:asciiTheme="minorHAnsi" w:hAnsiTheme="minorHAnsi" w:cstheme="minorHAnsi"/>
          <w:sz w:val="22"/>
          <w:szCs w:val="22"/>
        </w:rPr>
        <w:t xml:space="preserve"> a beruházók tulajdonában</w:t>
      </w:r>
      <w:r w:rsidR="002C661E">
        <w:rPr>
          <w:rFonts w:asciiTheme="minorHAnsi" w:hAnsiTheme="minorHAnsi" w:cstheme="minorHAnsi"/>
          <w:sz w:val="22"/>
          <w:szCs w:val="22"/>
        </w:rPr>
        <w:t xml:space="preserve"> vannak</w:t>
      </w:r>
      <w:r w:rsidR="00F70DF7">
        <w:rPr>
          <w:rFonts w:asciiTheme="minorHAnsi" w:hAnsiTheme="minorHAnsi" w:cstheme="minorHAnsi"/>
          <w:sz w:val="22"/>
          <w:szCs w:val="22"/>
        </w:rPr>
        <w:t>.</w:t>
      </w:r>
    </w:p>
    <w:p w14:paraId="7E63518E" w14:textId="24035C77" w:rsidR="00C85D02" w:rsidRDefault="002C661E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építendő útszakasz a Helyi Építési Szabályzatban is szerepel, közlekedési terület – kiszolgáló út megnevezéssel. </w:t>
      </w:r>
      <w:r w:rsidR="00C85D02">
        <w:rPr>
          <w:rFonts w:asciiTheme="minorHAnsi" w:hAnsiTheme="minorHAnsi" w:cstheme="minorHAnsi"/>
          <w:sz w:val="22"/>
          <w:szCs w:val="22"/>
        </w:rPr>
        <w:t>A</w:t>
      </w:r>
      <w:r w:rsidR="00F70DF7">
        <w:rPr>
          <w:rFonts w:asciiTheme="minorHAnsi" w:hAnsiTheme="minorHAnsi" w:cstheme="minorHAnsi"/>
          <w:sz w:val="22"/>
          <w:szCs w:val="22"/>
        </w:rPr>
        <w:t xml:space="preserve"> tervezés, engedélyeztetés folyamán tartott </w:t>
      </w:r>
      <w:r w:rsidR="00C85D02">
        <w:rPr>
          <w:rFonts w:asciiTheme="minorHAnsi" w:hAnsiTheme="minorHAnsi" w:cstheme="minorHAnsi"/>
          <w:sz w:val="22"/>
          <w:szCs w:val="22"/>
        </w:rPr>
        <w:t>előzetes egyeztetések alapján</w:t>
      </w:r>
      <w:r w:rsidR="00F70DF7">
        <w:rPr>
          <w:rFonts w:asciiTheme="minorHAnsi" w:hAnsiTheme="minorHAnsi" w:cstheme="minorHAnsi"/>
          <w:sz w:val="22"/>
          <w:szCs w:val="22"/>
        </w:rPr>
        <w:t xml:space="preserve"> az elkészült létesítményeket önkormányzati tulajdonba és kezelésbe kívánják adni.</w:t>
      </w:r>
      <w:r w:rsidR="00BC2621">
        <w:rPr>
          <w:rFonts w:asciiTheme="minorHAnsi" w:hAnsiTheme="minorHAnsi" w:cstheme="minorHAnsi"/>
          <w:sz w:val="22"/>
          <w:szCs w:val="22"/>
        </w:rPr>
        <w:t xml:space="preserve"> A tervek szerint a már kiépült szakaszhoz hasonlóan </w:t>
      </w:r>
      <w:r w:rsidR="00C1495E">
        <w:rPr>
          <w:rFonts w:asciiTheme="minorHAnsi" w:hAnsiTheme="minorHAnsi" w:cstheme="minorHAnsi"/>
          <w:sz w:val="22"/>
          <w:szCs w:val="22"/>
        </w:rPr>
        <w:t>6,5 m szélességű kiemelt szegélyes út</w:t>
      </w:r>
      <w:r>
        <w:rPr>
          <w:rFonts w:asciiTheme="minorHAnsi" w:hAnsiTheme="minorHAnsi" w:cstheme="minorHAnsi"/>
          <w:sz w:val="22"/>
          <w:szCs w:val="22"/>
        </w:rPr>
        <w:t>tal</w:t>
      </w:r>
      <w:r w:rsidR="00C1495E">
        <w:rPr>
          <w:rFonts w:asciiTheme="minorHAnsi" w:hAnsiTheme="minorHAnsi" w:cstheme="minorHAnsi"/>
          <w:sz w:val="22"/>
          <w:szCs w:val="22"/>
        </w:rPr>
        <w:t>, párhuzamos parkolókkal, két oldali 1,5 m széles járdákkal, közvilágítással</w:t>
      </w:r>
      <w:r>
        <w:rPr>
          <w:rFonts w:asciiTheme="minorHAnsi" w:hAnsiTheme="minorHAnsi" w:cstheme="minorHAnsi"/>
          <w:sz w:val="22"/>
          <w:szCs w:val="22"/>
        </w:rPr>
        <w:t>,</w:t>
      </w:r>
      <w:r w:rsidR="00C1495E">
        <w:rPr>
          <w:rFonts w:asciiTheme="minorHAnsi" w:hAnsiTheme="minorHAnsi" w:cstheme="minorHAnsi"/>
          <w:sz w:val="22"/>
          <w:szCs w:val="22"/>
        </w:rPr>
        <w:t xml:space="preserve"> csapadékvíz elvezetéssel </w:t>
      </w:r>
      <w:r w:rsidR="00EA5230">
        <w:rPr>
          <w:rFonts w:asciiTheme="minorHAnsi" w:hAnsiTheme="minorHAnsi" w:cstheme="minorHAnsi"/>
          <w:sz w:val="22"/>
          <w:szCs w:val="22"/>
        </w:rPr>
        <w:t>fog kiépülni</w:t>
      </w:r>
      <w:r w:rsidR="00C1495E">
        <w:rPr>
          <w:rFonts w:asciiTheme="minorHAnsi" w:hAnsiTheme="minorHAnsi" w:cstheme="minorHAnsi"/>
          <w:sz w:val="22"/>
          <w:szCs w:val="22"/>
        </w:rPr>
        <w:t xml:space="preserve"> az új szakasz.</w:t>
      </w:r>
      <w:r w:rsidR="00BC2621">
        <w:rPr>
          <w:rFonts w:asciiTheme="minorHAnsi" w:hAnsiTheme="minorHAnsi" w:cstheme="minorHAnsi"/>
          <w:sz w:val="22"/>
          <w:szCs w:val="22"/>
        </w:rPr>
        <w:t xml:space="preserve"> </w:t>
      </w:r>
      <w:r w:rsidR="00EA5230">
        <w:rPr>
          <w:rFonts w:asciiTheme="minorHAnsi" w:hAnsiTheme="minorHAnsi" w:cstheme="minorHAnsi"/>
          <w:sz w:val="22"/>
          <w:szCs w:val="22"/>
        </w:rPr>
        <w:t>(1 sz. melléklet</w:t>
      </w:r>
      <w:r>
        <w:rPr>
          <w:rFonts w:asciiTheme="minorHAnsi" w:hAnsiTheme="minorHAnsi" w:cstheme="minorHAnsi"/>
          <w:sz w:val="22"/>
          <w:szCs w:val="22"/>
        </w:rPr>
        <w:t xml:space="preserve"> szerint</w:t>
      </w:r>
      <w:r w:rsidR="00EA5230">
        <w:rPr>
          <w:rFonts w:asciiTheme="minorHAnsi" w:hAnsiTheme="minorHAnsi" w:cstheme="minorHAnsi"/>
          <w:sz w:val="22"/>
          <w:szCs w:val="22"/>
        </w:rPr>
        <w:t>)</w:t>
      </w:r>
    </w:p>
    <w:p w14:paraId="5F94097F" w14:textId="2A181C26" w:rsidR="00C1495E" w:rsidRDefault="00C1495E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arra, hogy a két beruházó nem feltétlenül egyidőben építi</w:t>
      </w:r>
      <w:r w:rsidR="00F80426">
        <w:rPr>
          <w:rFonts w:asciiTheme="minorHAnsi" w:hAnsiTheme="minorHAnsi" w:cstheme="minorHAnsi"/>
          <w:sz w:val="22"/>
          <w:szCs w:val="22"/>
        </w:rPr>
        <w:t xml:space="preserve"> ki a tulajdonában lévő területen az utat, </w:t>
      </w:r>
      <w:r w:rsidR="002C661E">
        <w:rPr>
          <w:rFonts w:asciiTheme="minorHAnsi" w:hAnsiTheme="minorHAnsi" w:cstheme="minorHAnsi"/>
          <w:sz w:val="22"/>
          <w:szCs w:val="22"/>
        </w:rPr>
        <w:t xml:space="preserve">javaslom, hogy </w:t>
      </w:r>
      <w:r w:rsidR="00F80426">
        <w:rPr>
          <w:rFonts w:asciiTheme="minorHAnsi" w:hAnsiTheme="minorHAnsi" w:cstheme="minorHAnsi"/>
          <w:sz w:val="22"/>
          <w:szCs w:val="22"/>
        </w:rPr>
        <w:t>a szakaszos átadás-átvétel</w:t>
      </w:r>
      <w:r w:rsidR="008F5434">
        <w:rPr>
          <w:rFonts w:asciiTheme="minorHAnsi" w:hAnsiTheme="minorHAnsi" w:cstheme="minorHAnsi"/>
          <w:sz w:val="22"/>
          <w:szCs w:val="22"/>
        </w:rPr>
        <w:t>re</w:t>
      </w:r>
      <w:r w:rsidR="00F80426">
        <w:rPr>
          <w:rFonts w:asciiTheme="minorHAnsi" w:hAnsiTheme="minorHAnsi" w:cstheme="minorHAnsi"/>
          <w:sz w:val="22"/>
          <w:szCs w:val="22"/>
        </w:rPr>
        <w:t xml:space="preserve"> is </w:t>
      </w:r>
      <w:r w:rsidR="00EA5230">
        <w:rPr>
          <w:rFonts w:asciiTheme="minorHAnsi" w:hAnsiTheme="minorHAnsi" w:cstheme="minorHAnsi"/>
          <w:sz w:val="22"/>
          <w:szCs w:val="22"/>
        </w:rPr>
        <w:t xml:space="preserve">lehetőség </w:t>
      </w:r>
      <w:r w:rsidR="002C661E">
        <w:rPr>
          <w:rFonts w:asciiTheme="minorHAnsi" w:hAnsiTheme="minorHAnsi" w:cstheme="minorHAnsi"/>
          <w:sz w:val="22"/>
          <w:szCs w:val="22"/>
        </w:rPr>
        <w:t>legyen</w:t>
      </w:r>
      <w:r w:rsidR="00F80426">
        <w:rPr>
          <w:rFonts w:asciiTheme="minorHAnsi" w:hAnsiTheme="minorHAnsi" w:cstheme="minorHAnsi"/>
          <w:sz w:val="22"/>
          <w:szCs w:val="22"/>
        </w:rPr>
        <w:t>, amennyiben azok az engedélyezett terveknek megfelelően, I. osztályú minőségben elkészülnek.</w:t>
      </w:r>
    </w:p>
    <w:p w14:paraId="66DE4CBE" w14:textId="028A4CF6" w:rsidR="00B847D8" w:rsidRDefault="001E2D7F" w:rsidP="00B847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 hogy az út</w:t>
      </w:r>
      <w:r w:rsidR="00F80426">
        <w:rPr>
          <w:rFonts w:asciiTheme="minorHAnsi" w:hAnsiTheme="minorHAnsi" w:cstheme="minorHAnsi"/>
          <w:sz w:val="22"/>
          <w:szCs w:val="22"/>
        </w:rPr>
        <w:t xml:space="preserve"> </w:t>
      </w:r>
      <w:r w:rsidR="00E61915">
        <w:rPr>
          <w:rFonts w:asciiTheme="minorHAnsi" w:hAnsiTheme="minorHAnsi" w:cstheme="minorHAnsi"/>
          <w:sz w:val="22"/>
          <w:szCs w:val="22"/>
        </w:rPr>
        <w:t>kiépítéséhez,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7D8">
        <w:rPr>
          <w:rFonts w:asciiTheme="minorHAnsi" w:hAnsiTheme="minorHAnsi" w:cstheme="minorHAnsi"/>
          <w:sz w:val="22"/>
          <w:szCs w:val="22"/>
        </w:rPr>
        <w:t xml:space="preserve">mint leendő </w:t>
      </w:r>
      <w:r w:rsidR="00F97619">
        <w:rPr>
          <w:rFonts w:asciiTheme="minorHAnsi" w:hAnsiTheme="minorHAnsi" w:cstheme="minorHAnsi"/>
          <w:sz w:val="22"/>
          <w:szCs w:val="22"/>
        </w:rPr>
        <w:t xml:space="preserve">tulajdonos és </w:t>
      </w:r>
      <w:r w:rsidR="00B847D8">
        <w:rPr>
          <w:rFonts w:asciiTheme="minorHAnsi" w:hAnsiTheme="minorHAnsi" w:cstheme="minorHAnsi"/>
          <w:sz w:val="22"/>
          <w:szCs w:val="22"/>
        </w:rPr>
        <w:t xml:space="preserve">közútkezelő </w:t>
      </w:r>
      <w:r>
        <w:rPr>
          <w:rFonts w:asciiTheme="minorHAnsi" w:hAnsiTheme="minorHAnsi" w:cstheme="minorHAnsi"/>
          <w:sz w:val="22"/>
          <w:szCs w:val="22"/>
        </w:rPr>
        <w:t>járuljunk hozzá azzal, hogy a</w:t>
      </w:r>
      <w:r w:rsidR="00B847D8">
        <w:rPr>
          <w:rFonts w:asciiTheme="minorHAnsi" w:hAnsiTheme="minorHAnsi" w:cstheme="minorHAnsi"/>
          <w:sz w:val="22"/>
          <w:szCs w:val="22"/>
        </w:rPr>
        <w:t>z átadás-átvételre a forgalomba-helyezési eljárást követően kerül</w:t>
      </w:r>
      <w:r w:rsidR="00F97619">
        <w:rPr>
          <w:rFonts w:asciiTheme="minorHAnsi" w:hAnsiTheme="minorHAnsi" w:cstheme="minorHAnsi"/>
          <w:sz w:val="22"/>
          <w:szCs w:val="22"/>
        </w:rPr>
        <w:t>jön</w:t>
      </w:r>
      <w:r w:rsidR="00B847D8">
        <w:rPr>
          <w:rFonts w:asciiTheme="minorHAnsi" w:hAnsiTheme="minorHAnsi" w:cstheme="minorHAnsi"/>
          <w:sz w:val="22"/>
          <w:szCs w:val="22"/>
        </w:rPr>
        <w:t xml:space="preserve"> sor.</w:t>
      </w:r>
      <w:r w:rsidR="003639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13270" w14:textId="40ABF30B" w:rsidR="00331BF8" w:rsidRDefault="00331BF8" w:rsidP="00331B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EC108" w14:textId="77777777" w:rsidR="00331BF8" w:rsidRDefault="00331BF8" w:rsidP="00331B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E627E" w14:textId="04AE815F" w:rsidR="005728F9" w:rsidRDefault="005728F9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</w:t>
      </w:r>
      <w:r w:rsidR="00E322EA">
        <w:rPr>
          <w:rFonts w:asciiTheme="minorHAnsi" w:hAnsiTheme="minorHAnsi" w:cstheme="minorHAnsi"/>
          <w:sz w:val="22"/>
          <w:szCs w:val="22"/>
        </w:rPr>
        <w:t>, és a határozati javaslatot elfogadni szíveskedjen.</w:t>
      </w:r>
    </w:p>
    <w:p w14:paraId="70715E0C" w14:textId="77777777" w:rsidR="006E3FB5" w:rsidRDefault="006E3FB5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A07237" w14:textId="0ED3DA7B" w:rsidR="006310EE" w:rsidRPr="00C07F6B" w:rsidRDefault="003D69B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828572" w14:textId="35F378D5" w:rsidR="00CD5C73" w:rsidRPr="00C07F6B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26E40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783F20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proofErr w:type="gramStart"/>
      <w:r w:rsidR="0068284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D0469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  <w:proofErr w:type="gramEnd"/>
      <w:r w:rsidR="00E961B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E46115A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603F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D0D5C" w14:textId="43F8AE18" w:rsidR="00CD5C73" w:rsidRPr="00C07F6B" w:rsidRDefault="00CD5C73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F97619">
        <w:rPr>
          <w:rFonts w:asciiTheme="minorHAnsi" w:hAnsiTheme="minorHAnsi" w:cstheme="minorHAnsi"/>
          <w:bCs/>
          <w:sz w:val="22"/>
          <w:szCs w:val="22"/>
        </w:rPr>
        <w:t xml:space="preserve"> Dr. Nemény András </w:t>
      </w:r>
      <w:r w:rsidRPr="00C07F6B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0B625F0" w14:textId="0C9A5436" w:rsidR="00E961BC" w:rsidRPr="00C07F6B" w:rsidRDefault="00E961BC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="00F97619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C07F6B">
        <w:rPr>
          <w:rFonts w:asciiTheme="minorHAnsi" w:hAnsiTheme="minorHAnsi" w:cstheme="minorHAnsi"/>
          <w:bCs/>
          <w:sz w:val="22"/>
          <w:szCs w:val="22"/>
        </w:rPr>
        <w:t>polgármester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</w:p>
    <w:p w14:paraId="26DA5146" w14:textId="77777777" w:rsidR="00CD5C7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</w:p>
    <w:p w14:paraId="3977E719" w14:textId="14C0971B" w:rsidR="00C46DC6" w:rsidRDefault="00C46D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B719FAE" w14:textId="77777777" w:rsidR="00E322EA" w:rsidRPr="00C07F6B" w:rsidRDefault="00E322EA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C9FEE" w14:textId="6E335D51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Határozati </w:t>
      </w:r>
      <w:r w:rsidR="00C46DC6">
        <w:rPr>
          <w:rFonts w:asciiTheme="minorHAnsi" w:hAnsiTheme="minorHAnsi" w:cstheme="minorHAnsi"/>
          <w:b/>
          <w:bCs/>
          <w:sz w:val="22"/>
          <w:szCs w:val="22"/>
          <w:u w:val="single"/>
        </w:rPr>
        <w:t>j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avaslat</w:t>
      </w:r>
    </w:p>
    <w:p w14:paraId="02403B77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35FB13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E069C" w14:textId="785A75BB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E57CF7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C0A9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9C0A9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C0A9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70805F11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0B8F" w14:textId="266BA436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0C403E" w:rsidRPr="00E322EA">
        <w:rPr>
          <w:rFonts w:asciiTheme="minorHAnsi" w:hAnsiTheme="minorHAnsi" w:cstheme="minorHAnsi"/>
          <w:iCs/>
          <w:sz w:val="22"/>
          <w:szCs w:val="22"/>
        </w:rPr>
        <w:t>a</w:t>
      </w:r>
      <w:r w:rsidR="00E322EA" w:rsidRPr="00E32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4111F">
        <w:rPr>
          <w:rFonts w:asciiTheme="minorHAnsi" w:hAnsiTheme="minorHAnsi" w:cstheme="minorHAnsi"/>
          <w:i/>
          <w:sz w:val="22"/>
          <w:szCs w:val="22"/>
        </w:rPr>
        <w:t xml:space="preserve">„Tájékoztató </w:t>
      </w:r>
      <w:r w:rsidR="0028793F" w:rsidRPr="0028793F">
        <w:rPr>
          <w:rFonts w:asciiTheme="minorHAnsi" w:hAnsiTheme="minorHAnsi" w:cstheme="minorHAnsi"/>
          <w:i/>
          <w:sz w:val="22"/>
          <w:szCs w:val="22"/>
        </w:rPr>
        <w:t xml:space="preserve">a </w:t>
      </w:r>
      <w:proofErr w:type="spellStart"/>
      <w:r w:rsidR="005901B2">
        <w:rPr>
          <w:rFonts w:asciiTheme="minorHAnsi" w:hAnsiTheme="minorHAnsi" w:cstheme="minorHAnsi"/>
          <w:i/>
          <w:sz w:val="22"/>
          <w:szCs w:val="22"/>
        </w:rPr>
        <w:t>Gyurits</w:t>
      </w:r>
      <w:proofErr w:type="spellEnd"/>
      <w:r w:rsidR="005901B2">
        <w:rPr>
          <w:rFonts w:asciiTheme="minorHAnsi" w:hAnsiTheme="minorHAnsi" w:cstheme="minorHAnsi"/>
          <w:i/>
          <w:sz w:val="22"/>
          <w:szCs w:val="22"/>
        </w:rPr>
        <w:t xml:space="preserve"> Antal</w:t>
      </w:r>
      <w:r w:rsidR="0028793F" w:rsidRPr="0028793F">
        <w:rPr>
          <w:rFonts w:asciiTheme="minorHAnsi" w:hAnsiTheme="minorHAnsi" w:cstheme="minorHAnsi"/>
          <w:i/>
          <w:sz w:val="22"/>
          <w:szCs w:val="22"/>
        </w:rPr>
        <w:t xml:space="preserve"> utca </w:t>
      </w:r>
      <w:r w:rsidR="005901B2">
        <w:rPr>
          <w:rFonts w:asciiTheme="minorHAnsi" w:hAnsiTheme="minorHAnsi" w:cstheme="minorHAnsi"/>
          <w:i/>
          <w:sz w:val="22"/>
          <w:szCs w:val="22"/>
        </w:rPr>
        <w:t xml:space="preserve">folytatásának </w:t>
      </w:r>
      <w:r w:rsidR="0028793F" w:rsidRPr="0028793F">
        <w:rPr>
          <w:rFonts w:asciiTheme="minorHAnsi" w:hAnsiTheme="minorHAnsi" w:cstheme="minorHAnsi"/>
          <w:i/>
          <w:sz w:val="22"/>
          <w:szCs w:val="22"/>
        </w:rPr>
        <w:t>kiépítésével kapcsolatban</w:t>
      </w:r>
      <w:r w:rsidR="0028793F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28793F">
        <w:rPr>
          <w:rFonts w:asciiTheme="minorHAnsi" w:hAnsiTheme="minorHAnsi" w:cstheme="minorHAnsi"/>
          <w:sz w:val="22"/>
          <w:szCs w:val="22"/>
        </w:rPr>
        <w:t>című</w:t>
      </w:r>
      <w:r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="005D4274">
        <w:rPr>
          <w:rFonts w:asciiTheme="minorHAnsi" w:hAnsiTheme="minorHAnsi" w:cstheme="minorHAnsi"/>
          <w:sz w:val="22"/>
          <w:szCs w:val="22"/>
        </w:rPr>
        <w:t xml:space="preserve">előterjesztést </w:t>
      </w:r>
      <w:r w:rsidR="00BA7A0D" w:rsidRPr="00C07F6B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Önkormányzatának Szervezeti és Működési Szabályzatáról szóló 18/2019 (X.31.) Önk. rendelet 54. 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BA7A0D" w:rsidRPr="00C07F6B">
        <w:rPr>
          <w:rFonts w:asciiTheme="minorHAnsi" w:hAnsiTheme="minorHAnsi" w:cstheme="minorHAnsi"/>
          <w:sz w:val="22"/>
          <w:szCs w:val="22"/>
        </w:rPr>
        <w:t>2</w:t>
      </w:r>
      <w:r w:rsidR="00E322EA">
        <w:rPr>
          <w:rFonts w:asciiTheme="minorHAnsi" w:hAnsiTheme="minorHAnsi" w:cstheme="minorHAnsi"/>
          <w:sz w:val="22"/>
          <w:szCs w:val="22"/>
        </w:rPr>
        <w:t>0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. pontja alapján </w:t>
      </w:r>
      <w:r w:rsidR="00286955" w:rsidRPr="00C07F6B">
        <w:rPr>
          <w:rFonts w:asciiTheme="minorHAnsi" w:hAnsiTheme="minorHAnsi" w:cstheme="minorHAnsi"/>
          <w:sz w:val="22"/>
          <w:szCs w:val="22"/>
        </w:rPr>
        <w:t>az alábbi döntést hozta</w:t>
      </w:r>
      <w:r w:rsidRPr="00C07F6B">
        <w:rPr>
          <w:rFonts w:asciiTheme="minorHAnsi" w:hAnsiTheme="minorHAnsi" w:cstheme="minorHAnsi"/>
          <w:sz w:val="22"/>
          <w:szCs w:val="22"/>
        </w:rPr>
        <w:t>.</w:t>
      </w:r>
    </w:p>
    <w:p w14:paraId="39E43482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D3A92" w14:textId="77777777" w:rsidR="00E61915" w:rsidRDefault="006A378C" w:rsidP="009C0A94">
      <w:pPr>
        <w:pStyle w:val="Listaszerbekezds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C0A94">
        <w:rPr>
          <w:rFonts w:asciiTheme="minorHAnsi" w:hAnsiTheme="minorHAnsi" w:cstheme="minorHAnsi"/>
          <w:sz w:val="22"/>
          <w:szCs w:val="22"/>
        </w:rPr>
        <w:t>A Bizottság egyetért azzal, hogy</w:t>
      </w:r>
      <w:r w:rsidR="00665129" w:rsidRPr="009C0A94">
        <w:rPr>
          <w:rFonts w:asciiTheme="minorHAnsi" w:hAnsiTheme="minorHAnsi" w:cstheme="minorHAnsi"/>
          <w:sz w:val="22"/>
          <w:szCs w:val="22"/>
        </w:rPr>
        <w:t xml:space="preserve"> </w:t>
      </w:r>
      <w:r w:rsidR="005D4274" w:rsidRPr="009C0A94">
        <w:rPr>
          <w:rFonts w:asciiTheme="minorHAnsi" w:hAnsiTheme="minorHAnsi" w:cstheme="minorHAnsi"/>
          <w:sz w:val="22"/>
          <w:szCs w:val="22"/>
        </w:rPr>
        <w:t>a</w:t>
      </w:r>
      <w:r w:rsidR="00E322EA" w:rsidRPr="009C0A9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5901B2">
        <w:rPr>
          <w:rFonts w:asciiTheme="minorHAnsi" w:hAnsiTheme="minorHAnsi" w:cstheme="minorHAnsi"/>
          <w:iCs/>
          <w:sz w:val="22"/>
          <w:szCs w:val="22"/>
        </w:rPr>
        <w:t>Gyurits</w:t>
      </w:r>
      <w:proofErr w:type="spellEnd"/>
      <w:r w:rsidR="005901B2">
        <w:rPr>
          <w:rFonts w:asciiTheme="minorHAnsi" w:hAnsiTheme="minorHAnsi" w:cstheme="minorHAnsi"/>
          <w:iCs/>
          <w:sz w:val="22"/>
          <w:szCs w:val="22"/>
        </w:rPr>
        <w:t xml:space="preserve"> Antal utca </w:t>
      </w:r>
      <w:r w:rsidR="00E61915">
        <w:rPr>
          <w:rFonts w:asciiTheme="minorHAnsi" w:hAnsiTheme="minorHAnsi" w:cstheme="minorHAnsi"/>
          <w:iCs/>
          <w:sz w:val="22"/>
          <w:szCs w:val="22"/>
        </w:rPr>
        <w:t xml:space="preserve">folytatása a Mikes Kelemen utcáig az érintett befektetők beruházásában kiépüljön. </w:t>
      </w:r>
    </w:p>
    <w:p w14:paraId="14494294" w14:textId="6823FCF5" w:rsidR="00E61915" w:rsidRDefault="00E61915" w:rsidP="009C0A94">
      <w:pPr>
        <w:pStyle w:val="Listaszerbekezds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 Bizottság </w:t>
      </w:r>
      <w:r w:rsidR="002C136B">
        <w:rPr>
          <w:rFonts w:asciiTheme="minorHAnsi" w:hAnsiTheme="minorHAnsi" w:cstheme="minorHAnsi"/>
          <w:iCs/>
          <w:sz w:val="22"/>
          <w:szCs w:val="22"/>
        </w:rPr>
        <w:t>javasolja</w:t>
      </w:r>
      <w:r>
        <w:rPr>
          <w:rFonts w:asciiTheme="minorHAnsi" w:hAnsiTheme="minorHAnsi" w:cstheme="minorHAnsi"/>
          <w:iCs/>
          <w:sz w:val="22"/>
          <w:szCs w:val="22"/>
        </w:rPr>
        <w:t xml:space="preserve">, hogy a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Gyurits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Antal utca új szakaszát a forgalomba-helyezést követően </w:t>
      </w:r>
      <w:r w:rsidR="002C136B">
        <w:rPr>
          <w:rFonts w:asciiTheme="minorHAnsi" w:hAnsiTheme="minorHAnsi" w:cstheme="minorHAnsi"/>
          <w:iCs/>
          <w:sz w:val="22"/>
          <w:szCs w:val="22"/>
        </w:rPr>
        <w:t xml:space="preserve">szakaszosan vagy egyben </w:t>
      </w:r>
      <w:r>
        <w:rPr>
          <w:rFonts w:asciiTheme="minorHAnsi" w:hAnsiTheme="minorHAnsi" w:cstheme="minorHAnsi"/>
          <w:iCs/>
          <w:sz w:val="22"/>
          <w:szCs w:val="22"/>
        </w:rPr>
        <w:t>az Önkormányzat tulajdonba és kezelésbe átvegye</w:t>
      </w:r>
      <w:r w:rsidR="002C136B">
        <w:rPr>
          <w:rFonts w:asciiTheme="minorHAnsi" w:hAnsiTheme="minorHAnsi" w:cstheme="minorHAnsi"/>
          <w:iCs/>
          <w:sz w:val="22"/>
          <w:szCs w:val="22"/>
        </w:rPr>
        <w:t>, amennyiben az az engedélyezett terveknek megfelelően, I. osztályú minőségben hiánytalanul készül el.</w:t>
      </w:r>
    </w:p>
    <w:p w14:paraId="0011DFC9" w14:textId="77777777" w:rsidR="00E322EA" w:rsidRPr="00E322EA" w:rsidRDefault="00E322EA" w:rsidP="00E322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28CD24" w14:textId="41901BB4" w:rsidR="002C13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 w:val="22"/>
          <w:szCs w:val="22"/>
        </w:rPr>
        <w:t>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9C0A94">
        <w:rPr>
          <w:rFonts w:asciiTheme="minorHAnsi" w:hAnsiTheme="minorHAnsi" w:cstheme="minorHAnsi"/>
          <w:sz w:val="22"/>
          <w:szCs w:val="22"/>
        </w:rPr>
        <w:tab/>
      </w:r>
      <w:r w:rsidR="002C136B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192030A8" w14:textId="47AC2589" w:rsidR="00CD5C73" w:rsidRPr="00C07F6B" w:rsidRDefault="001D177F" w:rsidP="002C136B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C07F6B">
        <w:rPr>
          <w:rFonts w:asciiTheme="minorHAnsi" w:hAnsiTheme="minorHAnsi" w:cstheme="minorHAnsi"/>
          <w:sz w:val="22"/>
          <w:szCs w:val="22"/>
        </w:rPr>
        <w:t>, a Városstratégiai</w:t>
      </w:r>
      <w:r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C07F6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02F76916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887327A" w14:textId="16DF98C6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Kalmár Ervin</w:t>
      </w:r>
      <w:r w:rsidRPr="00C07F6B">
        <w:rPr>
          <w:rFonts w:asciiTheme="minorHAnsi" w:hAnsiTheme="minorHAnsi" w:cstheme="minorHAnsi"/>
          <w:sz w:val="22"/>
          <w:szCs w:val="22"/>
        </w:rPr>
        <w:t>, a Városüzemeltetési</w:t>
      </w:r>
      <w:r w:rsidR="001D177F"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Pr="00C07F6B">
        <w:rPr>
          <w:rFonts w:asciiTheme="minorHAnsi" w:hAnsiTheme="minorHAnsi" w:cstheme="minorHAnsi"/>
          <w:sz w:val="22"/>
          <w:szCs w:val="22"/>
        </w:rPr>
        <w:t>Osztály vezetője</w:t>
      </w:r>
      <w:r w:rsidR="00363909">
        <w:rPr>
          <w:rFonts w:asciiTheme="minorHAnsi" w:hAnsiTheme="minorHAnsi" w:cstheme="minorHAnsi"/>
          <w:sz w:val="22"/>
          <w:szCs w:val="22"/>
        </w:rPr>
        <w:t>)</w:t>
      </w:r>
    </w:p>
    <w:p w14:paraId="1067C029" w14:textId="01F23AFE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9C0A94">
        <w:rPr>
          <w:rFonts w:asciiTheme="minorHAnsi" w:hAnsiTheme="minorHAnsi" w:cstheme="minorHAnsi"/>
          <w:sz w:val="22"/>
          <w:szCs w:val="22"/>
        </w:rPr>
        <w:t xml:space="preserve">1. </w:t>
      </w:r>
      <w:r w:rsidR="001E3C95" w:rsidRPr="00C07F6B">
        <w:rPr>
          <w:rFonts w:asciiTheme="minorHAnsi" w:hAnsiTheme="minorHAnsi" w:cstheme="minorHAnsi"/>
          <w:sz w:val="22"/>
          <w:szCs w:val="22"/>
        </w:rPr>
        <w:t>azonnal</w:t>
      </w:r>
    </w:p>
    <w:p w14:paraId="2873EE14" w14:textId="1EE82ED3" w:rsidR="009C0A94" w:rsidRPr="00C07F6B" w:rsidRDefault="009C0A94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2. az útszakasz forgalomba helyezése</w:t>
      </w:r>
    </w:p>
    <w:p w14:paraId="4AAD0B69" w14:textId="457838D2" w:rsidR="00C07F6B" w:rsidRPr="00C07F6B" w:rsidRDefault="00CD5C73" w:rsidP="00004FC1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bookmarkEnd w:id="0"/>
    </w:p>
    <w:sectPr w:rsidR="00C07F6B" w:rsidRPr="00C07F6B" w:rsidSect="00C07F6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3736" w14:textId="77777777" w:rsidR="00771762" w:rsidRDefault="00771762">
      <w:r>
        <w:separator/>
      </w:r>
    </w:p>
  </w:endnote>
  <w:endnote w:type="continuationSeparator" w:id="0">
    <w:p w14:paraId="7429D1F7" w14:textId="77777777" w:rsidR="00771762" w:rsidRDefault="0077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5728F9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508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728F9">
      <w:rPr>
        <w:rFonts w:ascii="Calibri" w:hAnsi="Calibri" w:cs="Calibri"/>
        <w:sz w:val="20"/>
        <w:szCs w:val="20"/>
      </w:rPr>
      <w:t xml:space="preserve">Oldalszám: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2</w:t>
    </w:r>
    <w:r w:rsidR="00EC7C11" w:rsidRPr="005728F9">
      <w:rPr>
        <w:rFonts w:ascii="Calibri" w:hAnsi="Calibri" w:cs="Calibri"/>
        <w:sz w:val="20"/>
        <w:szCs w:val="20"/>
      </w:rPr>
      <w:fldChar w:fldCharType="end"/>
    </w:r>
    <w:r w:rsidR="00EC7C11" w:rsidRPr="005728F9">
      <w:rPr>
        <w:rFonts w:ascii="Calibri" w:hAnsi="Calibri" w:cs="Calibri"/>
        <w:sz w:val="20"/>
        <w:szCs w:val="20"/>
      </w:rPr>
      <w:t xml:space="preserve"> /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3</w:t>
    </w:r>
    <w:r w:rsidR="00EC7C11" w:rsidRPr="005728F9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5728F9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Telefon: +36 94/520-</w:t>
    </w:r>
    <w:r w:rsidR="006164BC" w:rsidRPr="005728F9">
      <w:rPr>
        <w:rFonts w:ascii="Calibri" w:hAnsi="Calibri" w:cs="Calibri"/>
        <w:sz w:val="20"/>
        <w:szCs w:val="20"/>
      </w:rPr>
      <w:t>126</w:t>
    </w:r>
  </w:p>
  <w:p w14:paraId="35BA78E0" w14:textId="77777777" w:rsidR="00356256" w:rsidRPr="005728F9" w:rsidRDefault="00AC3D7B" w:rsidP="00356256">
    <w:pPr>
      <w:pStyle w:val="llb"/>
      <w:jc w:val="right"/>
      <w:rPr>
        <w:rFonts w:ascii="Calibri" w:hAnsi="Calibri" w:cs="Calibri"/>
        <w:sz w:val="20"/>
        <w:szCs w:val="20"/>
      </w:rPr>
    </w:pPr>
    <w:proofErr w:type="gramStart"/>
    <w:r w:rsidRPr="005728F9">
      <w:rPr>
        <w:rFonts w:ascii="Calibri" w:hAnsi="Calibri" w:cs="Calibri"/>
        <w:sz w:val="20"/>
        <w:szCs w:val="20"/>
      </w:rPr>
      <w:t>Fax:+</w:t>
    </w:r>
    <w:proofErr w:type="gramEnd"/>
    <w:r w:rsidRPr="005728F9">
      <w:rPr>
        <w:rFonts w:ascii="Calibri" w:hAnsi="Calibri" w:cs="Calibri"/>
        <w:sz w:val="20"/>
        <w:szCs w:val="20"/>
      </w:rPr>
      <w:t>36 94/520-340</w:t>
    </w:r>
  </w:p>
  <w:p w14:paraId="4DBC040A" w14:textId="77777777" w:rsidR="005F19FE" w:rsidRPr="005728F9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12A4" w14:textId="77777777" w:rsidR="00771762" w:rsidRDefault="00771762">
      <w:r>
        <w:separator/>
      </w:r>
    </w:p>
  </w:footnote>
  <w:footnote w:type="continuationSeparator" w:id="0">
    <w:p w14:paraId="3B173519" w14:textId="77777777" w:rsidR="00771762" w:rsidRDefault="0077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Pr="00C07F6B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="0004716E" w:rsidRPr="00C07F6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C07F6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Pr="00C07F6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3DDD52E7" w:rsidR="005F19FE" w:rsidRPr="00C07F6B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mallCaps/>
        <w:sz w:val="22"/>
        <w:szCs w:val="22"/>
      </w:rPr>
      <w:tab/>
    </w:r>
    <w:r w:rsidR="00AC3D7B" w:rsidRPr="00C07F6B">
      <w:rPr>
        <w:rFonts w:asciiTheme="minorHAnsi" w:hAnsiTheme="minorHAnsi" w:cstheme="minorHAnsi"/>
        <w:smallCaps/>
        <w:sz w:val="22"/>
        <w:szCs w:val="22"/>
      </w:rPr>
      <w:t>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48492">
    <w:abstractNumId w:val="0"/>
  </w:num>
  <w:num w:numId="2" w16cid:durableId="388187780">
    <w:abstractNumId w:val="2"/>
  </w:num>
  <w:num w:numId="3" w16cid:durableId="156795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4FC1"/>
    <w:rsid w:val="00033C2F"/>
    <w:rsid w:val="0004716E"/>
    <w:rsid w:val="000B10AD"/>
    <w:rsid w:val="000B37A0"/>
    <w:rsid w:val="000C403E"/>
    <w:rsid w:val="000C4512"/>
    <w:rsid w:val="000D0469"/>
    <w:rsid w:val="000D5554"/>
    <w:rsid w:val="00132161"/>
    <w:rsid w:val="00141134"/>
    <w:rsid w:val="00157FF4"/>
    <w:rsid w:val="0016532A"/>
    <w:rsid w:val="001A4648"/>
    <w:rsid w:val="001D177F"/>
    <w:rsid w:val="001E2D7F"/>
    <w:rsid w:val="001E396A"/>
    <w:rsid w:val="001E3C95"/>
    <w:rsid w:val="001E5D07"/>
    <w:rsid w:val="002166E3"/>
    <w:rsid w:val="00286955"/>
    <w:rsid w:val="0028793F"/>
    <w:rsid w:val="002A34CE"/>
    <w:rsid w:val="002A6F36"/>
    <w:rsid w:val="002C136B"/>
    <w:rsid w:val="002C661E"/>
    <w:rsid w:val="002F1491"/>
    <w:rsid w:val="002F5899"/>
    <w:rsid w:val="00325973"/>
    <w:rsid w:val="0032649B"/>
    <w:rsid w:val="00331BF8"/>
    <w:rsid w:val="0034130E"/>
    <w:rsid w:val="003457CD"/>
    <w:rsid w:val="00356256"/>
    <w:rsid w:val="00363909"/>
    <w:rsid w:val="00382FE7"/>
    <w:rsid w:val="00396253"/>
    <w:rsid w:val="003D69B5"/>
    <w:rsid w:val="003E028C"/>
    <w:rsid w:val="00402327"/>
    <w:rsid w:val="00426E40"/>
    <w:rsid w:val="00446751"/>
    <w:rsid w:val="00471942"/>
    <w:rsid w:val="00482852"/>
    <w:rsid w:val="00484FD5"/>
    <w:rsid w:val="004B4617"/>
    <w:rsid w:val="004C63F3"/>
    <w:rsid w:val="004D6C00"/>
    <w:rsid w:val="004E454C"/>
    <w:rsid w:val="00535134"/>
    <w:rsid w:val="00537F82"/>
    <w:rsid w:val="00543FB6"/>
    <w:rsid w:val="00546307"/>
    <w:rsid w:val="005728F9"/>
    <w:rsid w:val="00575A5F"/>
    <w:rsid w:val="005901B2"/>
    <w:rsid w:val="005904AD"/>
    <w:rsid w:val="005D4274"/>
    <w:rsid w:val="005F19FE"/>
    <w:rsid w:val="006164BC"/>
    <w:rsid w:val="006226B7"/>
    <w:rsid w:val="006310EE"/>
    <w:rsid w:val="00637882"/>
    <w:rsid w:val="00665129"/>
    <w:rsid w:val="0068284C"/>
    <w:rsid w:val="00683FCF"/>
    <w:rsid w:val="00685185"/>
    <w:rsid w:val="00687721"/>
    <w:rsid w:val="006A378C"/>
    <w:rsid w:val="006B1E8E"/>
    <w:rsid w:val="006B5218"/>
    <w:rsid w:val="006C0035"/>
    <w:rsid w:val="006E3FB5"/>
    <w:rsid w:val="006F4986"/>
    <w:rsid w:val="0074111F"/>
    <w:rsid w:val="00771762"/>
    <w:rsid w:val="007824ED"/>
    <w:rsid w:val="00783F20"/>
    <w:rsid w:val="00793AA0"/>
    <w:rsid w:val="007B2FF9"/>
    <w:rsid w:val="007F2F31"/>
    <w:rsid w:val="008300E6"/>
    <w:rsid w:val="008728D0"/>
    <w:rsid w:val="008A3856"/>
    <w:rsid w:val="008F5434"/>
    <w:rsid w:val="00921613"/>
    <w:rsid w:val="009348EA"/>
    <w:rsid w:val="0096279B"/>
    <w:rsid w:val="00962F74"/>
    <w:rsid w:val="009652B9"/>
    <w:rsid w:val="009C0A94"/>
    <w:rsid w:val="009D11B1"/>
    <w:rsid w:val="009E1778"/>
    <w:rsid w:val="009F24FE"/>
    <w:rsid w:val="00A75DA4"/>
    <w:rsid w:val="00A7633E"/>
    <w:rsid w:val="00A8419C"/>
    <w:rsid w:val="00A95CA1"/>
    <w:rsid w:val="00A9626A"/>
    <w:rsid w:val="00AB00EA"/>
    <w:rsid w:val="00AB7B31"/>
    <w:rsid w:val="00AC3D7B"/>
    <w:rsid w:val="00AD08CD"/>
    <w:rsid w:val="00B163F1"/>
    <w:rsid w:val="00B31F35"/>
    <w:rsid w:val="00B610E8"/>
    <w:rsid w:val="00B847D8"/>
    <w:rsid w:val="00BA7A0D"/>
    <w:rsid w:val="00BC2621"/>
    <w:rsid w:val="00BC46F6"/>
    <w:rsid w:val="00BE370B"/>
    <w:rsid w:val="00C07F6B"/>
    <w:rsid w:val="00C1495E"/>
    <w:rsid w:val="00C46DC6"/>
    <w:rsid w:val="00C77214"/>
    <w:rsid w:val="00C85D02"/>
    <w:rsid w:val="00CA64A1"/>
    <w:rsid w:val="00CD554E"/>
    <w:rsid w:val="00CD5C73"/>
    <w:rsid w:val="00CD5E38"/>
    <w:rsid w:val="00D318D6"/>
    <w:rsid w:val="00D54DF8"/>
    <w:rsid w:val="00D71AA3"/>
    <w:rsid w:val="00DC42D8"/>
    <w:rsid w:val="00E3070A"/>
    <w:rsid w:val="00E322EA"/>
    <w:rsid w:val="00E57CF7"/>
    <w:rsid w:val="00E61915"/>
    <w:rsid w:val="00E82F69"/>
    <w:rsid w:val="00E840F6"/>
    <w:rsid w:val="00E961BC"/>
    <w:rsid w:val="00E97F55"/>
    <w:rsid w:val="00EA5230"/>
    <w:rsid w:val="00EA528E"/>
    <w:rsid w:val="00EA59CE"/>
    <w:rsid w:val="00EB0B5B"/>
    <w:rsid w:val="00EC7C11"/>
    <w:rsid w:val="00EE6628"/>
    <w:rsid w:val="00F70DF7"/>
    <w:rsid w:val="00F72E64"/>
    <w:rsid w:val="00F75309"/>
    <w:rsid w:val="00F80426"/>
    <w:rsid w:val="00F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2</Pages>
  <Words>356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2023-09-18T11:02:00Z</cp:lastPrinted>
  <dcterms:created xsi:type="dcterms:W3CDTF">2023-09-21T09:33:00Z</dcterms:created>
  <dcterms:modified xsi:type="dcterms:W3CDTF">2023-09-21T09:33:00Z</dcterms:modified>
</cp:coreProperties>
</file>