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08E" w14:textId="429B020C" w:rsidR="00CC30B1" w:rsidRPr="000D7A89" w:rsidRDefault="00154EDC" w:rsidP="001849D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D9371F3" w14:textId="77777777" w:rsidR="000A63EA" w:rsidRDefault="000A63EA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5FC071" w14:textId="556C6232" w:rsidR="00CC30B1" w:rsidRPr="000D7A89" w:rsidRDefault="006F26B2" w:rsidP="001849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F76C1">
        <w:rPr>
          <w:rFonts w:asciiTheme="minorHAnsi" w:hAnsiTheme="minorHAnsi" w:cstheme="minorHAnsi"/>
          <w:b/>
          <w:sz w:val="22"/>
          <w:szCs w:val="22"/>
        </w:rPr>
        <w:t>szeptember 25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4E1F0" w14:textId="70335FEC" w:rsidR="00710D82" w:rsidRPr="00066008" w:rsidRDefault="004F76C1" w:rsidP="00066008">
      <w:pPr>
        <w:tabs>
          <w:tab w:val="left" w:pos="900"/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Javaslat pályázat</w:t>
      </w:r>
      <w:r w:rsidR="00F45112" w:rsidRPr="00066008">
        <w:rPr>
          <w:rFonts w:asciiTheme="minorHAnsi" w:hAnsiTheme="minorHAnsi" w:cstheme="minorHAnsi"/>
          <w:b/>
          <w:bCs/>
          <w:sz w:val="22"/>
          <w:szCs w:val="22"/>
        </w:rPr>
        <w:t xml:space="preserve"> érvényességével kapcsolatos</w:t>
      </w:r>
      <w:r w:rsidR="00DF2E7A">
        <w:rPr>
          <w:rFonts w:asciiTheme="minorHAnsi" w:hAnsiTheme="minorHAnsi" w:cstheme="minorHAnsi"/>
          <w:b/>
          <w:bCs/>
          <w:sz w:val="22"/>
          <w:szCs w:val="22"/>
        </w:rPr>
        <w:t xml:space="preserve"> döntés</w:t>
      </w:r>
      <w:r w:rsidR="000A0AA3" w:rsidRPr="00066008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248E400B" w14:textId="77777777" w:rsidR="00F45112" w:rsidRPr="00066008" w:rsidRDefault="00F45112" w:rsidP="00066008">
      <w:pPr>
        <w:tabs>
          <w:tab w:val="left" w:pos="900"/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B30EC" w14:textId="3621CDBB" w:rsidR="00F45112" w:rsidRDefault="00F45112" w:rsidP="00BB588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310E">
        <w:rPr>
          <w:rFonts w:asciiTheme="minorHAnsi" w:hAnsiTheme="minorHAnsi" w:cstheme="minorHAnsi"/>
          <w:sz w:val="22"/>
          <w:szCs w:val="22"/>
        </w:rPr>
        <w:t>Tájékoztatom a Tisztelt Bizottságot,</w:t>
      </w:r>
      <w:r w:rsidRPr="004431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310E">
        <w:rPr>
          <w:rFonts w:asciiTheme="minorHAnsi" w:hAnsiTheme="minorHAnsi" w:cstheme="minorHAnsi"/>
          <w:sz w:val="22"/>
          <w:szCs w:val="22"/>
        </w:rPr>
        <w:t>hogy Szombathely Megyei Jogú Város Önkormányzata</w:t>
      </w:r>
      <w:r w:rsidRPr="0044310E">
        <w:rPr>
          <w:rFonts w:asciiTheme="minorHAnsi" w:hAnsiTheme="minorHAnsi" w:cstheme="minorHAnsi"/>
          <w:bCs/>
          <w:sz w:val="22"/>
          <w:szCs w:val="22"/>
        </w:rPr>
        <w:t xml:space="preserve"> 2023. </w:t>
      </w:r>
      <w:r w:rsidR="0044310E" w:rsidRPr="0044310E">
        <w:rPr>
          <w:rFonts w:asciiTheme="minorHAnsi" w:hAnsiTheme="minorHAnsi" w:cstheme="minorHAnsi"/>
          <w:bCs/>
          <w:sz w:val="22"/>
          <w:szCs w:val="22"/>
        </w:rPr>
        <w:t>július 10</w:t>
      </w:r>
      <w:r w:rsidRPr="0044310E">
        <w:rPr>
          <w:rFonts w:asciiTheme="minorHAnsi" w:hAnsiTheme="minorHAnsi" w:cstheme="minorHAnsi"/>
          <w:bCs/>
          <w:sz w:val="22"/>
          <w:szCs w:val="22"/>
        </w:rPr>
        <w:t xml:space="preserve">. napján </w:t>
      </w:r>
      <w:r w:rsidRPr="0044310E">
        <w:rPr>
          <w:rFonts w:asciiTheme="minorHAnsi" w:hAnsiTheme="minorHAnsi" w:cstheme="minorHAnsi"/>
          <w:sz w:val="22"/>
          <w:szCs w:val="22"/>
        </w:rPr>
        <w:t xml:space="preserve">a </w:t>
      </w:r>
      <w:r w:rsidR="00E35360" w:rsidRPr="0044310E">
        <w:rPr>
          <w:rFonts w:asciiTheme="minorHAnsi" w:hAnsiTheme="minorHAnsi" w:cstheme="minorHAnsi"/>
          <w:sz w:val="22"/>
          <w:szCs w:val="22"/>
        </w:rPr>
        <w:t>108</w:t>
      </w:r>
      <w:r w:rsidRPr="0044310E">
        <w:rPr>
          <w:rFonts w:asciiTheme="minorHAnsi" w:hAnsiTheme="minorHAnsi" w:cstheme="minorHAnsi"/>
          <w:sz w:val="22"/>
          <w:szCs w:val="22"/>
        </w:rPr>
        <w:t xml:space="preserve">/2023. (III.30.) Kgy. sz. határozat alapján pályázatot hirdetett egyfordulós liciteljárás keretében </w:t>
      </w:r>
      <w:r w:rsidR="00697924" w:rsidRPr="0044310E">
        <w:rPr>
          <w:rFonts w:asciiTheme="minorHAnsi" w:hAnsiTheme="minorHAnsi" w:cstheme="minorHAnsi"/>
          <w:sz w:val="22"/>
          <w:szCs w:val="22"/>
        </w:rPr>
        <w:t>az Önkormányzat</w:t>
      </w:r>
      <w:r w:rsidR="00BB5883" w:rsidRPr="0044310E">
        <w:rPr>
          <w:rFonts w:asciiTheme="minorHAnsi" w:hAnsiTheme="minorHAnsi" w:cstheme="minorHAnsi"/>
          <w:sz w:val="22"/>
          <w:szCs w:val="22"/>
        </w:rPr>
        <w:t xml:space="preserve"> tulajdonában lévő</w:t>
      </w:r>
      <w:r w:rsidR="004F76C1" w:rsidRPr="0044310E">
        <w:rPr>
          <w:rFonts w:asciiTheme="minorHAnsi" w:hAnsiTheme="minorHAnsi" w:cstheme="minorHAnsi"/>
          <w:sz w:val="22"/>
          <w:szCs w:val="22"/>
        </w:rPr>
        <w:t xml:space="preserve">, Szombathely, </w:t>
      </w:r>
      <w:r w:rsidR="0044310E" w:rsidRPr="0044310E">
        <w:rPr>
          <w:rFonts w:asciiTheme="minorHAnsi" w:hAnsiTheme="minorHAnsi" w:cstheme="minorHAnsi"/>
          <w:sz w:val="22"/>
          <w:szCs w:val="22"/>
        </w:rPr>
        <w:t>Király utca 12. fsz. 2. szám alatti, 104</w:t>
      </w:r>
      <w:r w:rsidR="004F76C1" w:rsidRPr="0044310E">
        <w:rPr>
          <w:rFonts w:asciiTheme="minorHAnsi" w:hAnsiTheme="minorHAnsi" w:cstheme="minorHAnsi"/>
          <w:sz w:val="22"/>
          <w:szCs w:val="22"/>
        </w:rPr>
        <w:t xml:space="preserve"> m</w:t>
      </w:r>
      <w:r w:rsidR="004F76C1" w:rsidRPr="0044310E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44310E" w:rsidRPr="0044310E">
        <w:rPr>
          <w:rFonts w:asciiTheme="minorHAnsi" w:hAnsiTheme="minorHAnsi" w:cstheme="minorHAnsi"/>
          <w:sz w:val="22"/>
          <w:szCs w:val="22"/>
        </w:rPr>
        <w:t>alapterületű, iroda</w:t>
      </w:r>
      <w:r w:rsidR="004F76C1" w:rsidRPr="0044310E">
        <w:rPr>
          <w:rFonts w:asciiTheme="minorHAnsi" w:hAnsiTheme="minorHAnsi" w:cstheme="minorHAnsi"/>
          <w:sz w:val="22"/>
          <w:szCs w:val="22"/>
        </w:rPr>
        <w:t xml:space="preserve"> megnevezésű ingatlan</w:t>
      </w:r>
      <w:r w:rsidR="00BB5883" w:rsidRPr="0044310E">
        <w:rPr>
          <w:rFonts w:asciiTheme="minorHAnsi" w:hAnsiTheme="minorHAnsi" w:cstheme="minorHAnsi"/>
          <w:sz w:val="22"/>
          <w:szCs w:val="22"/>
        </w:rPr>
        <w:t xml:space="preserve"> értékesítésére, </w:t>
      </w:r>
      <w:r w:rsidRPr="0044310E">
        <w:rPr>
          <w:rFonts w:asciiTheme="minorHAnsi" w:hAnsiTheme="minorHAnsi" w:cstheme="minorHAnsi"/>
          <w:sz w:val="22"/>
          <w:szCs w:val="22"/>
        </w:rPr>
        <w:t>egyúttal felhatalmazta a Gazdasági és Jogi Bizottságot</w:t>
      </w:r>
      <w:r w:rsidRPr="009B29C4">
        <w:rPr>
          <w:rFonts w:asciiTheme="minorHAnsi" w:hAnsiTheme="minorHAnsi" w:cstheme="minorHAnsi"/>
          <w:sz w:val="22"/>
          <w:szCs w:val="22"/>
        </w:rPr>
        <w:t>, hogy a pályázatok érvényességéről döntsön.</w:t>
      </w:r>
    </w:p>
    <w:p w14:paraId="266860BF" w14:textId="77777777" w:rsidR="00AB3886" w:rsidRDefault="00AB3886" w:rsidP="00BB588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81A09E" w14:textId="54EB9CA2" w:rsidR="002A37FD" w:rsidRPr="003D1540" w:rsidRDefault="002A37FD" w:rsidP="002A37FD">
      <w:pPr>
        <w:pStyle w:val="Szvegtrzs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2A37FD">
        <w:rPr>
          <w:rFonts w:asciiTheme="minorHAnsi" w:hAnsiTheme="minorHAnsi" w:cstheme="minorHAnsi"/>
          <w:sz w:val="22"/>
          <w:szCs w:val="22"/>
          <w:u w:val="single"/>
        </w:rPr>
        <w:t xml:space="preserve"> az alábbiak voltak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4A9FA08" w14:textId="3D471DBD" w:rsidR="002A37FD" w:rsidRDefault="002A37FD" w:rsidP="002A37FD">
      <w:pPr>
        <w:pStyle w:val="Szvegtrzs3"/>
        <w:spacing w:after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9E07709" w14:textId="77777777" w:rsidR="002A37FD" w:rsidRPr="002A37FD" w:rsidRDefault="002A37FD" w:rsidP="002A37FD">
      <w:pPr>
        <w:pStyle w:val="Szvegtrzs3"/>
        <w:spacing w:after="0"/>
        <w:rPr>
          <w:rFonts w:asciiTheme="minorHAnsi" w:hAnsiTheme="minorHAnsi" w:cstheme="minorHAnsi"/>
          <w:sz w:val="22"/>
          <w:szCs w:val="22"/>
        </w:rPr>
      </w:pPr>
    </w:p>
    <w:p w14:paraId="67E9FBF7" w14:textId="07D0637C" w:rsidR="002A37FD" w:rsidRPr="003D1540" w:rsidRDefault="002A37FD" w:rsidP="002A37FD">
      <w:pPr>
        <w:pStyle w:val="Szvegtrzs3"/>
        <w:spacing w:after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 xml:space="preserve">Az ajánlatnak tartalmaznia </w:t>
      </w:r>
      <w:r w:rsidRPr="002A37FD">
        <w:rPr>
          <w:rFonts w:asciiTheme="minorHAnsi" w:hAnsiTheme="minorHAnsi" w:cstheme="minorHAnsi"/>
          <w:sz w:val="22"/>
          <w:szCs w:val="22"/>
          <w:u w:val="single"/>
        </w:rPr>
        <w:t>kellett:</w:t>
      </w:r>
    </w:p>
    <w:p w14:paraId="167424A0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0ADC534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 adatait (születési helye, ideje, anyja leánykori neve), illetve cégadatait,</w:t>
      </w:r>
    </w:p>
    <w:p w14:paraId="2572FC69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értesítési címét, jogi személy esetén a kapcsolattartó nevét és telefonszámát,</w:t>
      </w:r>
    </w:p>
    <w:p w14:paraId="474A1B8A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010F68D9" w14:textId="77777777" w:rsidR="002A37FD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2B727C8C" w14:textId="77777777" w:rsidR="002A37FD" w:rsidRPr="003D1540" w:rsidRDefault="002A37FD" w:rsidP="002A37FD">
      <w:pPr>
        <w:pStyle w:val="Szvegtrzs3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74E25D" w14:textId="002BCD60" w:rsidR="002A37FD" w:rsidRPr="003D1540" w:rsidRDefault="002A37FD" w:rsidP="001849D6">
      <w:pPr>
        <w:pStyle w:val="Szvegtrzsbehzssal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 xml:space="preserve">Az ajánlathoz csatolni </w:t>
      </w:r>
      <w:r w:rsidRPr="002A37FD">
        <w:rPr>
          <w:rFonts w:asciiTheme="minorHAnsi" w:hAnsiTheme="minorHAnsi" w:cstheme="minorHAnsi"/>
          <w:sz w:val="22"/>
          <w:szCs w:val="22"/>
          <w:u w:val="single"/>
        </w:rPr>
        <w:t>kellett:</w:t>
      </w:r>
    </w:p>
    <w:p w14:paraId="4E1D0557" w14:textId="1A720CEB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</w:t>
      </w:r>
      <w:r w:rsidR="00654D0D">
        <w:rPr>
          <w:rFonts w:asciiTheme="minorHAnsi" w:hAnsiTheme="minorHAnsi" w:cstheme="minorHAnsi"/>
          <w:sz w:val="22"/>
          <w:szCs w:val="22"/>
        </w:rPr>
        <w:t>–</w:t>
      </w:r>
      <w:r w:rsidRPr="003D1540">
        <w:rPr>
          <w:rFonts w:asciiTheme="minorHAnsi" w:hAnsiTheme="minorHAnsi" w:cstheme="minorHAnsi"/>
          <w:sz w:val="22"/>
          <w:szCs w:val="22"/>
        </w:rPr>
        <w:t xml:space="preserve"> egy évnél régebben lejárt bérleti díj, adó vagy adók módjára behajtható köztartozása nincs;</w:t>
      </w:r>
    </w:p>
    <w:p w14:paraId="4A62C8AD" w14:textId="77777777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AB9682B" w14:textId="77777777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jogi személy esetén cégkivonat, és az aláírási címpéldány eredeti, vagy </w:t>
      </w:r>
      <w:r w:rsidRPr="008B5C8D">
        <w:rPr>
          <w:rFonts w:asciiTheme="minorHAnsi" w:hAnsiTheme="minorHAnsi" w:cstheme="minorHAnsi"/>
          <w:sz w:val="22"/>
          <w:szCs w:val="22"/>
        </w:rPr>
        <w:t>közjegyző á</w:t>
      </w:r>
      <w:r w:rsidRPr="003D1540">
        <w:rPr>
          <w:rFonts w:asciiTheme="minorHAnsi" w:hAnsiTheme="minorHAnsi" w:cstheme="minorHAnsi"/>
          <w:sz w:val="22"/>
          <w:szCs w:val="22"/>
        </w:rPr>
        <w:t xml:space="preserve">ltal </w:t>
      </w:r>
      <w:r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45DE12DC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73866892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666A367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A974B5C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személy és egyéni vállalkozó esetén, kitöltött adatkezelési tájékoztató és hozzájáruló nyilatkozatot, amely a pályázati felhívás melléklete;</w:t>
      </w:r>
    </w:p>
    <w:p w14:paraId="0932D0F5" w14:textId="77777777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5144F541" w14:textId="77777777" w:rsidR="002A37FD" w:rsidRDefault="002A37FD" w:rsidP="00AB388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DAACF3" w14:textId="24ACB8DA" w:rsidR="00AB3886" w:rsidRPr="004E388E" w:rsidRDefault="004F76C1" w:rsidP="00AB388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felhívás tartalmazta</w:t>
      </w:r>
      <w:r w:rsidR="00AB3886">
        <w:rPr>
          <w:rFonts w:asciiTheme="minorHAnsi" w:hAnsiTheme="minorHAnsi" w:cstheme="minorHAnsi"/>
          <w:sz w:val="22"/>
          <w:szCs w:val="22"/>
        </w:rPr>
        <w:t xml:space="preserve">, </w:t>
      </w:r>
      <w:r w:rsidR="00AB3886">
        <w:rPr>
          <w:rFonts w:asciiTheme="minorHAnsi" w:hAnsiTheme="minorHAnsi" w:cstheme="minorHAnsi"/>
          <w:bCs/>
          <w:sz w:val="22"/>
          <w:szCs w:val="22"/>
        </w:rPr>
        <w:t>a</w:t>
      </w:r>
      <w:r w:rsidR="00AB3886" w:rsidRPr="004E388E">
        <w:rPr>
          <w:rFonts w:asciiTheme="minorHAnsi" w:hAnsiTheme="minorHAnsi" w:cstheme="minorHAnsi"/>
          <w:bCs/>
          <w:sz w:val="22"/>
          <w:szCs w:val="22"/>
        </w:rPr>
        <w:t xml:space="preserve">mennyiben a </w:t>
      </w:r>
      <w:r w:rsidR="00AB3886">
        <w:rPr>
          <w:rFonts w:asciiTheme="minorHAnsi" w:hAnsiTheme="minorHAnsi" w:cstheme="minorHAnsi"/>
          <w:bCs/>
          <w:sz w:val="22"/>
          <w:szCs w:val="22"/>
        </w:rPr>
        <w:t xml:space="preserve">felhívásban </w:t>
      </w:r>
      <w:r w:rsidR="00AB3886" w:rsidRPr="004E388E">
        <w:rPr>
          <w:rFonts w:asciiTheme="minorHAnsi" w:hAnsiTheme="minorHAnsi" w:cstheme="minorHAnsi"/>
          <w:bCs/>
          <w:sz w:val="22"/>
          <w:szCs w:val="22"/>
        </w:rPr>
        <w:t>felsorolt dokumentumok közül bármelyik hiányzik, úgy a pályázat formai szempontból érvénytelennek minősül, hiánypótlásra lehetőség nincsen.</w:t>
      </w:r>
    </w:p>
    <w:p w14:paraId="25319933" w14:textId="113C7DD4" w:rsidR="00E57331" w:rsidRDefault="00AB3886" w:rsidP="00E57331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Gazdasági és Jogi Bizottság</w:t>
      </w:r>
      <w:r w:rsidRPr="00696095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696095">
        <w:rPr>
          <w:rFonts w:asciiTheme="minorHAnsi" w:hAnsiTheme="minorHAnsi" w:cstheme="minorHAnsi"/>
          <w:bCs/>
          <w:sz w:val="22"/>
          <w:szCs w:val="22"/>
        </w:rPr>
        <w:t>licitre kerül sor.</w:t>
      </w:r>
      <w:r w:rsidRPr="00696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F19104" w14:textId="77777777" w:rsidR="00211591" w:rsidRPr="00E57331" w:rsidRDefault="00211591" w:rsidP="00E57331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AAAC3" w14:textId="4D3314EE" w:rsidR="00AB3886" w:rsidRDefault="00AB3886" w:rsidP="00AB3886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A pályázati felhívásra az előírt határidőben, 2</w:t>
      </w:r>
      <w:r w:rsidR="00564B07">
        <w:rPr>
          <w:rFonts w:asciiTheme="minorHAnsi" w:hAnsiTheme="minorHAnsi" w:cstheme="minorHAnsi"/>
          <w:sz w:val="22"/>
          <w:szCs w:val="22"/>
        </w:rPr>
        <w:t xml:space="preserve">023. </w:t>
      </w:r>
      <w:r w:rsidR="0044310E" w:rsidRPr="0044310E">
        <w:rPr>
          <w:rFonts w:asciiTheme="minorHAnsi" w:hAnsiTheme="minorHAnsi" w:cstheme="minorHAnsi"/>
          <w:sz w:val="22"/>
          <w:szCs w:val="22"/>
        </w:rPr>
        <w:t>augusztus 9-án 10</w:t>
      </w:r>
      <w:r w:rsidRPr="0044310E">
        <w:rPr>
          <w:rFonts w:asciiTheme="minorHAnsi" w:hAnsiTheme="minorHAnsi" w:cstheme="minorHAnsi"/>
          <w:sz w:val="22"/>
          <w:szCs w:val="22"/>
        </w:rPr>
        <w:t xml:space="preserve">.00 óráig </w:t>
      </w:r>
      <w:r w:rsidR="001A7DB7">
        <w:rPr>
          <w:rFonts w:asciiTheme="minorHAnsi" w:hAnsiTheme="minorHAnsi" w:cstheme="minorHAnsi"/>
          <w:sz w:val="22"/>
          <w:szCs w:val="22"/>
        </w:rPr>
        <w:t>egy ajánlat érkezett:</w:t>
      </w:r>
    </w:p>
    <w:p w14:paraId="49B5D124" w14:textId="77777777" w:rsidR="00867FAC" w:rsidRDefault="00867FAC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CF67A" w14:textId="64E02B7E" w:rsidR="00867FAC" w:rsidRPr="00D3061B" w:rsidRDefault="00CC1AF4" w:rsidP="00CC1AF4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61B">
        <w:rPr>
          <w:rFonts w:asciiTheme="minorHAnsi" w:hAnsiTheme="minorHAnsi" w:cstheme="minorHAnsi"/>
          <w:sz w:val="22"/>
          <w:szCs w:val="22"/>
        </w:rPr>
        <w:t>PATKÓ INVEST Kft. (9900 Körmend, Bajcsy-Zs. u. 5.)</w:t>
      </w:r>
    </w:p>
    <w:p w14:paraId="06F15D2A" w14:textId="77777777" w:rsidR="00CC1AF4" w:rsidRPr="00D3061B" w:rsidRDefault="00CC1AF4" w:rsidP="00CC1AF4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383B4A" w14:textId="3EE70C68" w:rsidR="00E32977" w:rsidRPr="00D3061B" w:rsidRDefault="00867FAC" w:rsidP="00E32977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61B">
        <w:rPr>
          <w:rFonts w:asciiTheme="minorHAnsi" w:hAnsiTheme="minorHAnsi" w:cstheme="minorHAnsi"/>
          <w:bCs/>
          <w:sz w:val="22"/>
          <w:szCs w:val="22"/>
        </w:rPr>
        <w:t>A pályázati dokumentáció</w:t>
      </w:r>
      <w:r w:rsidR="001333AC">
        <w:rPr>
          <w:rFonts w:asciiTheme="minorHAnsi" w:hAnsiTheme="minorHAnsi" w:cstheme="minorHAnsi"/>
          <w:bCs/>
          <w:sz w:val="22"/>
          <w:szCs w:val="22"/>
        </w:rPr>
        <w:t xml:space="preserve"> részletes</w:t>
      </w:r>
      <w:r w:rsidR="00AB3886" w:rsidRPr="00D3061B">
        <w:rPr>
          <w:rFonts w:asciiTheme="minorHAnsi" w:hAnsiTheme="minorHAnsi" w:cstheme="minorHAnsi"/>
          <w:bCs/>
          <w:sz w:val="22"/>
          <w:szCs w:val="22"/>
        </w:rPr>
        <w:t xml:space="preserve"> tartalmi vizsgálatát követően megállapítható, </w:t>
      </w:r>
      <w:r w:rsidR="00E32977" w:rsidRPr="00D3061B">
        <w:rPr>
          <w:rFonts w:asciiTheme="minorHAnsi" w:hAnsiTheme="minorHAnsi" w:cstheme="minorHAnsi"/>
          <w:bCs/>
          <w:sz w:val="22"/>
          <w:szCs w:val="22"/>
        </w:rPr>
        <w:t>hogy</w:t>
      </w:r>
      <w:r w:rsidRPr="00D306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42F" w:rsidRPr="00D3061B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D3061B">
        <w:rPr>
          <w:rFonts w:asciiTheme="minorHAnsi" w:hAnsiTheme="minorHAnsi" w:cstheme="minorHAnsi"/>
          <w:bCs/>
          <w:sz w:val="22"/>
          <w:szCs w:val="22"/>
        </w:rPr>
        <w:t>ajánlattevő</w:t>
      </w:r>
      <w:r w:rsidR="00E32977" w:rsidRPr="00D306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3886" w:rsidRPr="00D3061B">
        <w:rPr>
          <w:rFonts w:asciiTheme="minorHAnsi" w:hAnsiTheme="minorHAnsi" w:cstheme="minorHAnsi"/>
          <w:bCs/>
          <w:sz w:val="22"/>
          <w:szCs w:val="22"/>
        </w:rPr>
        <w:t>pályázati dokumentációja teljeskörű, a</w:t>
      </w:r>
      <w:r w:rsidR="00E32977" w:rsidRPr="00D3061B">
        <w:rPr>
          <w:rFonts w:asciiTheme="minorHAnsi" w:hAnsiTheme="minorHAnsi" w:cstheme="minorHAnsi"/>
          <w:bCs/>
          <w:sz w:val="22"/>
          <w:szCs w:val="22"/>
        </w:rPr>
        <w:t xml:space="preserve">zaz </w:t>
      </w:r>
      <w:r w:rsidR="00E32977" w:rsidRPr="00D3061B">
        <w:rPr>
          <w:rFonts w:asciiTheme="minorHAnsi" w:hAnsiTheme="minorHAnsi" w:cstheme="minorHAnsi"/>
          <w:sz w:val="22"/>
          <w:szCs w:val="22"/>
        </w:rPr>
        <w:t>formai szempontból érvényes</w:t>
      </w:r>
      <w:r w:rsidRPr="00D3061B">
        <w:rPr>
          <w:rFonts w:asciiTheme="minorHAnsi" w:hAnsiTheme="minorHAnsi" w:cstheme="minorHAnsi"/>
          <w:sz w:val="22"/>
          <w:szCs w:val="22"/>
        </w:rPr>
        <w:t>.</w:t>
      </w:r>
    </w:p>
    <w:p w14:paraId="780CB242" w14:textId="77777777" w:rsidR="00AB3886" w:rsidRPr="00D3061B" w:rsidRDefault="00AB3886" w:rsidP="00AB3886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1F8D35" w14:textId="2A9BD250" w:rsidR="00AB3886" w:rsidRPr="00867FAC" w:rsidRDefault="00AB3886" w:rsidP="00867FAC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61B">
        <w:rPr>
          <w:rFonts w:asciiTheme="minorHAnsi" w:hAnsiTheme="minorHAnsi" w:cstheme="minorHAnsi"/>
          <w:bCs/>
          <w:sz w:val="22"/>
          <w:szCs w:val="22"/>
        </w:rPr>
        <w:t>A fentiek alapján javaslom, hogy a Tisztelt Bizottság</w:t>
      </w:r>
      <w:r w:rsidR="00FD1D9E" w:rsidRPr="00D3061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382253" w:rsidRPr="00D3061B">
        <w:rPr>
          <w:rFonts w:asciiTheme="minorHAnsi" w:hAnsiTheme="minorHAnsi" w:cstheme="minorHAnsi"/>
          <w:sz w:val="22"/>
          <w:szCs w:val="22"/>
        </w:rPr>
        <w:t xml:space="preserve"> PATKÓ INVEST Kft.</w:t>
      </w:r>
      <w:r w:rsidR="00867FAC" w:rsidRPr="00D306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1D9E" w:rsidRPr="00D3061B">
        <w:rPr>
          <w:rFonts w:asciiTheme="minorHAnsi" w:hAnsiTheme="minorHAnsi" w:cstheme="minorHAnsi"/>
          <w:sz w:val="22"/>
          <w:szCs w:val="22"/>
        </w:rPr>
        <w:t>pályázó</w:t>
      </w:r>
      <w:r w:rsidR="00FD1D9E" w:rsidRPr="00867FAC">
        <w:rPr>
          <w:rFonts w:asciiTheme="minorHAnsi" w:hAnsiTheme="minorHAnsi" w:cstheme="minorHAnsi"/>
          <w:sz w:val="22"/>
          <w:szCs w:val="22"/>
        </w:rPr>
        <w:t xml:space="preserve"> aján</w:t>
      </w:r>
      <w:r w:rsidR="00867FAC">
        <w:rPr>
          <w:rFonts w:asciiTheme="minorHAnsi" w:hAnsiTheme="minorHAnsi" w:cstheme="minorHAnsi"/>
          <w:sz w:val="22"/>
          <w:szCs w:val="22"/>
        </w:rPr>
        <w:t>latát nyilvánítsa érvényesnek</w:t>
      </w:r>
      <w:r w:rsidR="00FD1D9E" w:rsidRPr="00867FAC">
        <w:rPr>
          <w:rFonts w:asciiTheme="minorHAnsi" w:hAnsiTheme="minorHAnsi" w:cstheme="minorHAnsi"/>
          <w:sz w:val="22"/>
          <w:szCs w:val="22"/>
        </w:rPr>
        <w:t>,</w:t>
      </w:r>
      <w:r w:rsidR="00B62EC1" w:rsidRPr="00867FAC">
        <w:rPr>
          <w:rFonts w:asciiTheme="minorHAnsi" w:hAnsiTheme="minorHAnsi" w:cstheme="minorHAnsi"/>
          <w:sz w:val="22"/>
          <w:szCs w:val="22"/>
        </w:rPr>
        <w:t xml:space="preserve"> </w:t>
      </w:r>
      <w:r w:rsidRPr="00867FAC">
        <w:rPr>
          <w:rFonts w:asciiTheme="minorHAnsi" w:hAnsiTheme="minorHAnsi" w:cstheme="minorHAnsi"/>
          <w:bCs/>
          <w:sz w:val="22"/>
          <w:szCs w:val="22"/>
        </w:rPr>
        <w:t>továbbá hatalmazzon fel arra, hogy a licittárgyalást követően a nyertes pályázóval az adásvételi szerződést megkössem.</w:t>
      </w:r>
    </w:p>
    <w:p w14:paraId="1B177428" w14:textId="77777777" w:rsidR="009E4904" w:rsidRDefault="009E4904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47C92" w14:textId="052D8A43" w:rsidR="00AB3886" w:rsidRDefault="00C8142F" w:rsidP="00AB38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pályázati ajánlat</w:t>
      </w:r>
      <w:r w:rsidR="00AB3886">
        <w:rPr>
          <w:rFonts w:asciiTheme="minorHAnsi" w:hAnsiTheme="minorHAnsi" w:cstheme="minorHAnsi"/>
          <w:sz w:val="22"/>
          <w:szCs w:val="22"/>
        </w:rPr>
        <w:t xml:space="preserve"> a Vagyongazdálkodási és Városf</w:t>
      </w:r>
      <w:r w:rsidR="00C17AC4">
        <w:rPr>
          <w:rFonts w:asciiTheme="minorHAnsi" w:hAnsiTheme="minorHAnsi" w:cstheme="minorHAnsi"/>
          <w:sz w:val="22"/>
          <w:szCs w:val="22"/>
        </w:rPr>
        <w:t>ejlesztési Irodán megtekinthető</w:t>
      </w:r>
      <w:r w:rsidR="00AB38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54582E" w14:textId="3F5AA2F2" w:rsidR="00AB3886" w:rsidRPr="009B29C4" w:rsidRDefault="00AB3886" w:rsidP="00BB588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8AAF8E" w14:textId="50C24A2E" w:rsidR="00E46D64" w:rsidRPr="000D7A89" w:rsidRDefault="005443F0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8C40BF">
        <w:rPr>
          <w:rFonts w:asciiTheme="minorHAnsi" w:hAnsiTheme="minorHAnsi" w:cstheme="minorHAnsi"/>
          <w:sz w:val="22"/>
          <w:szCs w:val="22"/>
        </w:rPr>
        <w:t>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73559FE7" w14:textId="77777777" w:rsidR="00D41229" w:rsidRPr="000D7A89" w:rsidRDefault="00D41229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C1C78" w14:textId="56474DE1" w:rsidR="00E46D64" w:rsidRPr="000D7A89" w:rsidRDefault="00E46D64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Szom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.</w:t>
      </w:r>
      <w:r w:rsidR="00C8142F">
        <w:rPr>
          <w:rFonts w:asciiTheme="minorHAnsi" w:hAnsiTheme="minorHAnsi" w:cstheme="minorHAnsi"/>
          <w:b/>
          <w:sz w:val="22"/>
          <w:szCs w:val="22"/>
        </w:rPr>
        <w:t xml:space="preserve"> szeptember </w:t>
      </w:r>
      <w:r w:rsidR="009E6026">
        <w:rPr>
          <w:rFonts w:asciiTheme="minorHAnsi" w:hAnsiTheme="minorHAnsi" w:cstheme="minorHAnsi"/>
          <w:b/>
          <w:sz w:val="22"/>
          <w:szCs w:val="22"/>
        </w:rPr>
        <w:t>15.</w:t>
      </w:r>
    </w:p>
    <w:p w14:paraId="475BD73D" w14:textId="77777777" w:rsidR="00D41229" w:rsidRPr="000D7A89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8C23BD" w14:textId="77777777" w:rsidR="00A52E78" w:rsidRDefault="00A52E78" w:rsidP="00673280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25668F" w14:textId="77777777" w:rsidR="00A52E78" w:rsidRDefault="00A52E78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43651F" w14:textId="77777777" w:rsidR="00A52E78" w:rsidRDefault="00A52E78" w:rsidP="00E4680B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4B4C6B" w14:textId="77777777" w:rsidR="00A52E78" w:rsidRDefault="00A52E78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AD5158" w14:textId="77777777" w:rsidR="00407BA1" w:rsidRPr="000D7A89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168CFC" w14:textId="1565E22B" w:rsidR="00407BA1" w:rsidRPr="000D7A89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32014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C8142F">
        <w:rPr>
          <w:rFonts w:asciiTheme="minorHAnsi" w:hAnsiTheme="minorHAnsi" w:cstheme="minorHAnsi"/>
          <w:b/>
          <w:bCs/>
          <w:sz w:val="22"/>
          <w:szCs w:val="22"/>
          <w:u w:val="single"/>
        </w:rPr>
        <w:t>IX.25</w:t>
      </w:r>
      <w:r w:rsidR="00EA3F72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4064A56E" w14:textId="77777777" w:rsidR="000131D7" w:rsidRPr="00696095" w:rsidRDefault="000131D7" w:rsidP="000131D7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9D8C21" w14:textId="77777777" w:rsidR="00793E93" w:rsidRPr="00C8142F" w:rsidRDefault="00793E93" w:rsidP="00C8142F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BB5EC" w14:textId="43366D2B" w:rsidR="00CE3E0F" w:rsidRPr="008D6827" w:rsidRDefault="00CE3E0F" w:rsidP="008D6827">
      <w:pPr>
        <w:pStyle w:val="Listaszerbekezds"/>
        <w:numPr>
          <w:ilvl w:val="0"/>
          <w:numId w:val="15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827">
        <w:rPr>
          <w:rFonts w:asciiTheme="minorHAnsi" w:hAnsiTheme="minorHAnsi" w:cstheme="minorHAnsi"/>
          <w:sz w:val="22"/>
          <w:szCs w:val="22"/>
        </w:rPr>
        <w:t>A Gaz</w:t>
      </w:r>
      <w:r w:rsidR="00C8142F" w:rsidRPr="008D6827">
        <w:rPr>
          <w:rFonts w:asciiTheme="minorHAnsi" w:hAnsiTheme="minorHAnsi" w:cstheme="minorHAnsi"/>
          <w:sz w:val="22"/>
          <w:szCs w:val="22"/>
        </w:rPr>
        <w:t>dasági és Jogi Bizottság – a 108</w:t>
      </w:r>
      <w:r w:rsidRPr="008D6827">
        <w:rPr>
          <w:rFonts w:asciiTheme="minorHAnsi" w:hAnsiTheme="minorHAnsi" w:cstheme="minorHAnsi"/>
          <w:sz w:val="22"/>
          <w:szCs w:val="22"/>
        </w:rPr>
        <w:t>/2023. (III.30.) Kgy. sz. határozatban kapott felhatalmazás alapján –</w:t>
      </w:r>
      <w:r w:rsidR="003B7C62" w:rsidRPr="008D6827">
        <w:rPr>
          <w:rFonts w:asciiTheme="minorHAnsi" w:hAnsiTheme="minorHAnsi" w:cstheme="minorHAnsi"/>
          <w:sz w:val="22"/>
          <w:szCs w:val="22"/>
        </w:rPr>
        <w:t xml:space="preserve"> </w:t>
      </w:r>
      <w:r w:rsidR="00C8142F" w:rsidRPr="008D6827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8D6827">
        <w:rPr>
          <w:rFonts w:asciiTheme="minorHAnsi" w:hAnsiTheme="minorHAnsi" w:cstheme="minorHAnsi"/>
          <w:sz w:val="22"/>
          <w:szCs w:val="22"/>
        </w:rPr>
        <w:t xml:space="preserve">által </w:t>
      </w:r>
      <w:r w:rsidR="003159EB" w:rsidRPr="008D6827">
        <w:rPr>
          <w:rFonts w:asciiTheme="minorHAnsi" w:hAnsiTheme="minorHAnsi" w:cstheme="minorHAnsi"/>
          <w:b/>
          <w:bCs/>
          <w:sz w:val="22"/>
          <w:szCs w:val="22"/>
        </w:rPr>
        <w:t>a szombathelyi 6870/A/52</w:t>
      </w:r>
      <w:r w:rsidRPr="008D6827">
        <w:rPr>
          <w:rFonts w:asciiTheme="minorHAnsi" w:hAnsiTheme="minorHAnsi" w:cstheme="minorHAnsi"/>
          <w:b/>
          <w:bCs/>
          <w:sz w:val="22"/>
          <w:szCs w:val="22"/>
        </w:rPr>
        <w:t xml:space="preserve"> hrsz.-ú, </w:t>
      </w:r>
      <w:r w:rsidR="003159EB" w:rsidRPr="008D6827">
        <w:rPr>
          <w:rFonts w:asciiTheme="minorHAnsi" w:hAnsiTheme="minorHAnsi" w:cstheme="minorHAnsi"/>
          <w:b/>
          <w:bCs/>
          <w:sz w:val="22"/>
          <w:szCs w:val="22"/>
        </w:rPr>
        <w:t>Király utca 12. fsz. 2. szám alatti iroda</w:t>
      </w:r>
      <w:r w:rsidRPr="008D6827">
        <w:rPr>
          <w:rFonts w:asciiTheme="minorHAnsi" w:hAnsiTheme="minorHAnsi" w:cstheme="minorHAnsi"/>
          <w:b/>
          <w:bCs/>
          <w:sz w:val="22"/>
          <w:szCs w:val="22"/>
        </w:rPr>
        <w:t xml:space="preserve"> megnevezésű ingatlan</w:t>
      </w:r>
      <w:r w:rsidRPr="008D6827">
        <w:rPr>
          <w:rFonts w:asciiTheme="minorHAnsi" w:hAnsiTheme="minorHAnsi" w:cstheme="minorHAnsi"/>
          <w:sz w:val="22"/>
          <w:szCs w:val="22"/>
        </w:rPr>
        <w:t xml:space="preserve"> értékesítésére 2023. </w:t>
      </w:r>
      <w:r w:rsidR="003159EB" w:rsidRPr="008D6827">
        <w:rPr>
          <w:rFonts w:asciiTheme="minorHAnsi" w:hAnsiTheme="minorHAnsi" w:cstheme="minorHAnsi"/>
          <w:sz w:val="22"/>
          <w:szCs w:val="22"/>
        </w:rPr>
        <w:t>július 10</w:t>
      </w:r>
      <w:r w:rsidRPr="008D6827">
        <w:rPr>
          <w:rFonts w:asciiTheme="minorHAnsi" w:hAnsiTheme="minorHAnsi" w:cstheme="minorHAnsi"/>
          <w:sz w:val="22"/>
          <w:szCs w:val="22"/>
        </w:rPr>
        <w:t xml:space="preserve">. napján kiírt pályázati eljárásban Szombathely Megyei Jogú Város Önkormányzata vagyonáról szóló 40/2014. (XII.23.) önkormányzati rendelet előírásai szerint </w:t>
      </w:r>
      <w:r w:rsidR="00F43A34" w:rsidRPr="008D6827">
        <w:rPr>
          <w:rFonts w:asciiTheme="minorHAnsi" w:hAnsiTheme="minorHAnsi" w:cstheme="minorHAnsi"/>
          <w:sz w:val="22"/>
          <w:szCs w:val="22"/>
        </w:rPr>
        <w:t>a</w:t>
      </w:r>
      <w:r w:rsidR="00C8142F" w:rsidRPr="008D6827">
        <w:rPr>
          <w:rFonts w:asciiTheme="minorHAnsi" w:hAnsiTheme="minorHAnsi" w:cstheme="minorHAnsi"/>
          <w:sz w:val="22"/>
          <w:szCs w:val="22"/>
        </w:rPr>
        <w:t xml:space="preserve"> </w:t>
      </w:r>
      <w:r w:rsidR="009119EF" w:rsidRPr="008D6827">
        <w:rPr>
          <w:rFonts w:asciiTheme="minorHAnsi" w:hAnsiTheme="minorHAnsi" w:cstheme="minorHAnsi"/>
          <w:sz w:val="22"/>
          <w:szCs w:val="22"/>
        </w:rPr>
        <w:t xml:space="preserve">PATKÓ INVEST Kft. (9900 Körmend, Bajcsy-Zs. u. 5.) </w:t>
      </w:r>
      <w:r w:rsidR="00F43A34" w:rsidRPr="008D6827">
        <w:rPr>
          <w:rFonts w:asciiTheme="minorHAnsi" w:hAnsiTheme="minorHAnsi" w:cstheme="minorHAnsi"/>
          <w:sz w:val="22"/>
          <w:szCs w:val="22"/>
        </w:rPr>
        <w:t>pályázó</w:t>
      </w:r>
      <w:r w:rsidRPr="008D6827">
        <w:rPr>
          <w:rFonts w:asciiTheme="minorHAnsi" w:hAnsiTheme="minorHAnsi" w:cstheme="minorHAnsi"/>
          <w:sz w:val="22"/>
          <w:szCs w:val="22"/>
        </w:rPr>
        <w:t xml:space="preserve"> ajánlatát </w:t>
      </w:r>
      <w:r w:rsidRPr="008D6827"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="00F43A34" w:rsidRPr="008D6827">
        <w:rPr>
          <w:rFonts w:asciiTheme="minorHAnsi" w:hAnsiTheme="minorHAnsi" w:cstheme="minorHAnsi"/>
          <w:sz w:val="22"/>
          <w:szCs w:val="22"/>
        </w:rPr>
        <w:t>nyilvánítja.</w:t>
      </w:r>
    </w:p>
    <w:p w14:paraId="036E0BEF" w14:textId="77777777" w:rsidR="00A620E1" w:rsidRPr="00A620E1" w:rsidRDefault="00A620E1" w:rsidP="00C814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C1AF4" w14:textId="3161D71D" w:rsidR="000131D7" w:rsidRPr="0039204D" w:rsidRDefault="000131D7" w:rsidP="000131D7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372">
        <w:rPr>
          <w:rFonts w:asciiTheme="minorHAnsi" w:hAnsiTheme="minorHAnsi" w:cstheme="minorHAnsi"/>
          <w:bCs/>
          <w:sz w:val="22"/>
          <w:szCs w:val="22"/>
        </w:rPr>
        <w:t>A Bizottság felhatalmazza a polgármestert</w:t>
      </w:r>
      <w:r w:rsidRPr="00DA4372">
        <w:rPr>
          <w:rFonts w:asciiTheme="minorHAnsi" w:hAnsiTheme="minorHAnsi" w:cstheme="minorHAnsi"/>
          <w:sz w:val="22"/>
          <w:szCs w:val="22"/>
        </w:rPr>
        <w:t>,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hogy a licittárgyalá</w:t>
      </w:r>
      <w:r w:rsidR="00C8142F">
        <w:rPr>
          <w:rFonts w:asciiTheme="minorHAnsi" w:hAnsiTheme="minorHAnsi" w:cstheme="minorHAnsi"/>
          <w:bCs/>
          <w:sz w:val="22"/>
          <w:szCs w:val="22"/>
        </w:rPr>
        <w:t>st követően a nyertes pályázóv</w:t>
      </w:r>
      <w:r>
        <w:rPr>
          <w:rFonts w:asciiTheme="minorHAnsi" w:hAnsiTheme="minorHAnsi" w:cstheme="minorHAnsi"/>
          <w:bCs/>
          <w:sz w:val="22"/>
          <w:szCs w:val="22"/>
        </w:rPr>
        <w:t>al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42F">
        <w:rPr>
          <w:rFonts w:asciiTheme="minorHAnsi" w:hAnsiTheme="minorHAnsi" w:cstheme="minorHAnsi"/>
          <w:bCs/>
          <w:sz w:val="22"/>
          <w:szCs w:val="22"/>
        </w:rPr>
        <w:t>az adásvételi szerződés</w:t>
      </w:r>
      <w:r w:rsidR="00A934DD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 xml:space="preserve"> megkösse.</w:t>
      </w:r>
    </w:p>
    <w:p w14:paraId="3682B7EA" w14:textId="77777777" w:rsidR="000131D7" w:rsidRDefault="000131D7" w:rsidP="000131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09A5B" w14:textId="77777777" w:rsidR="00F90779" w:rsidRDefault="00F90779" w:rsidP="000131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814851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8C0469B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36199D3" w14:textId="77777777" w:rsidR="00F90779" w:rsidRPr="00537B67" w:rsidRDefault="00F90779" w:rsidP="00F9077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257149C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BE8029" w14:textId="6581AE01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C8142F">
        <w:rPr>
          <w:rFonts w:asciiTheme="minorHAnsi" w:hAnsiTheme="minorHAnsi" w:cstheme="minorHAnsi"/>
          <w:sz w:val="22"/>
          <w:szCs w:val="22"/>
        </w:rPr>
        <w:t>)</w:t>
      </w:r>
    </w:p>
    <w:p w14:paraId="1496B254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3F09E" w14:textId="77777777" w:rsidR="00F90779" w:rsidRDefault="00F90779" w:rsidP="00F9077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383E5187" w14:textId="77777777" w:rsidR="00F90779" w:rsidRDefault="00F90779" w:rsidP="000131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CA71EC" w14:textId="77777777" w:rsidR="00F90779" w:rsidRDefault="00F90779" w:rsidP="000131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AD4766" w14:textId="3F4ADE24" w:rsidR="007A5F8F" w:rsidRPr="007A5F8F" w:rsidRDefault="007A5F8F" w:rsidP="00F57F5C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sectPr w:rsidR="007A5F8F" w:rsidRPr="007A5F8F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17AC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17AC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FBB"/>
    <w:multiLevelType w:val="hybridMultilevel"/>
    <w:tmpl w:val="85E292A6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57D"/>
    <w:multiLevelType w:val="hybridMultilevel"/>
    <w:tmpl w:val="6C789FB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A65"/>
    <w:multiLevelType w:val="hybridMultilevel"/>
    <w:tmpl w:val="66507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B5ADC"/>
    <w:multiLevelType w:val="hybridMultilevel"/>
    <w:tmpl w:val="FD42875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DCC"/>
    <w:multiLevelType w:val="hybridMultilevel"/>
    <w:tmpl w:val="9626A832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A2006"/>
    <w:multiLevelType w:val="hybridMultilevel"/>
    <w:tmpl w:val="996A175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840C5"/>
    <w:multiLevelType w:val="hybridMultilevel"/>
    <w:tmpl w:val="26BED21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32A54"/>
    <w:multiLevelType w:val="hybridMultilevel"/>
    <w:tmpl w:val="1C7AFEE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9C7F4E"/>
    <w:multiLevelType w:val="hybridMultilevel"/>
    <w:tmpl w:val="65005018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B7000"/>
    <w:multiLevelType w:val="hybridMultilevel"/>
    <w:tmpl w:val="E44A877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104"/>
    <w:multiLevelType w:val="hybridMultilevel"/>
    <w:tmpl w:val="8758C0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858"/>
    <w:multiLevelType w:val="hybridMultilevel"/>
    <w:tmpl w:val="CC0ED49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3" w15:restartNumberingAfterBreak="0">
    <w:nsid w:val="41D141A8"/>
    <w:multiLevelType w:val="hybridMultilevel"/>
    <w:tmpl w:val="BE58CE5C"/>
    <w:lvl w:ilvl="0" w:tplc="39E43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4179">
    <w:abstractNumId w:val="18"/>
  </w:num>
  <w:num w:numId="2" w16cid:durableId="173961289">
    <w:abstractNumId w:val="26"/>
  </w:num>
  <w:num w:numId="3" w16cid:durableId="1593050769">
    <w:abstractNumId w:val="0"/>
  </w:num>
  <w:num w:numId="4" w16cid:durableId="521742782">
    <w:abstractNumId w:val="24"/>
  </w:num>
  <w:num w:numId="5" w16cid:durableId="365452614">
    <w:abstractNumId w:val="6"/>
  </w:num>
  <w:num w:numId="6" w16cid:durableId="3680672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2172204">
    <w:abstractNumId w:val="14"/>
  </w:num>
  <w:num w:numId="8" w16cid:durableId="2103144566">
    <w:abstractNumId w:val="35"/>
  </w:num>
  <w:num w:numId="9" w16cid:durableId="888347252">
    <w:abstractNumId w:val="7"/>
  </w:num>
  <w:num w:numId="10" w16cid:durableId="1320768352">
    <w:abstractNumId w:val="4"/>
  </w:num>
  <w:num w:numId="11" w16cid:durableId="570234689">
    <w:abstractNumId w:val="5"/>
  </w:num>
  <w:num w:numId="12" w16cid:durableId="1443766895">
    <w:abstractNumId w:val="25"/>
  </w:num>
  <w:num w:numId="13" w16cid:durableId="322777025">
    <w:abstractNumId w:val="30"/>
  </w:num>
  <w:num w:numId="14" w16cid:durableId="1228566203">
    <w:abstractNumId w:val="29"/>
  </w:num>
  <w:num w:numId="15" w16cid:durableId="186524442">
    <w:abstractNumId w:val="17"/>
  </w:num>
  <w:num w:numId="16" w16cid:durableId="1481383298">
    <w:abstractNumId w:val="31"/>
  </w:num>
  <w:num w:numId="17" w16cid:durableId="1363049993">
    <w:abstractNumId w:val="36"/>
  </w:num>
  <w:num w:numId="18" w16cid:durableId="1972052211">
    <w:abstractNumId w:val="21"/>
  </w:num>
  <w:num w:numId="19" w16cid:durableId="503395961">
    <w:abstractNumId w:val="28"/>
  </w:num>
  <w:num w:numId="20" w16cid:durableId="2104646824">
    <w:abstractNumId w:val="32"/>
  </w:num>
  <w:num w:numId="21" w16cid:durableId="172891664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6075603">
    <w:abstractNumId w:val="2"/>
  </w:num>
  <w:num w:numId="23" w16cid:durableId="1590693212">
    <w:abstractNumId w:val="16"/>
  </w:num>
  <w:num w:numId="24" w16cid:durableId="913590270">
    <w:abstractNumId w:val="13"/>
  </w:num>
  <w:num w:numId="25" w16cid:durableId="1416783271">
    <w:abstractNumId w:val="10"/>
  </w:num>
  <w:num w:numId="26" w16cid:durableId="1852648022">
    <w:abstractNumId w:val="9"/>
  </w:num>
  <w:num w:numId="27" w16cid:durableId="267352119">
    <w:abstractNumId w:val="11"/>
  </w:num>
  <w:num w:numId="28" w16cid:durableId="456608745">
    <w:abstractNumId w:val="1"/>
  </w:num>
  <w:num w:numId="29" w16cid:durableId="2045402590">
    <w:abstractNumId w:val="19"/>
  </w:num>
  <w:num w:numId="30" w16cid:durableId="1173568738">
    <w:abstractNumId w:val="20"/>
  </w:num>
  <w:num w:numId="31" w16cid:durableId="999388147">
    <w:abstractNumId w:val="34"/>
  </w:num>
  <w:num w:numId="32" w16cid:durableId="1566188100">
    <w:abstractNumId w:val="8"/>
  </w:num>
  <w:num w:numId="33" w16cid:durableId="50202969">
    <w:abstractNumId w:val="12"/>
  </w:num>
  <w:num w:numId="34" w16cid:durableId="526799655">
    <w:abstractNumId w:val="27"/>
  </w:num>
  <w:num w:numId="35" w16cid:durableId="72894334">
    <w:abstractNumId w:val="15"/>
  </w:num>
  <w:num w:numId="36" w16cid:durableId="1237548906">
    <w:abstractNumId w:val="23"/>
  </w:num>
  <w:num w:numId="37" w16cid:durableId="197429297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63A7"/>
    <w:rsid w:val="0000720F"/>
    <w:rsid w:val="000113B7"/>
    <w:rsid w:val="00011826"/>
    <w:rsid w:val="00012913"/>
    <w:rsid w:val="000131D7"/>
    <w:rsid w:val="00013F19"/>
    <w:rsid w:val="0001429F"/>
    <w:rsid w:val="000148B0"/>
    <w:rsid w:val="0001607A"/>
    <w:rsid w:val="00023311"/>
    <w:rsid w:val="00023ACE"/>
    <w:rsid w:val="0002621E"/>
    <w:rsid w:val="000350C7"/>
    <w:rsid w:val="00044D2F"/>
    <w:rsid w:val="000506D1"/>
    <w:rsid w:val="00052946"/>
    <w:rsid w:val="00053D7A"/>
    <w:rsid w:val="00054E84"/>
    <w:rsid w:val="00064779"/>
    <w:rsid w:val="00066008"/>
    <w:rsid w:val="00066A36"/>
    <w:rsid w:val="00070ECB"/>
    <w:rsid w:val="0007499E"/>
    <w:rsid w:val="00077B5C"/>
    <w:rsid w:val="000812BC"/>
    <w:rsid w:val="000837B9"/>
    <w:rsid w:val="00097FA6"/>
    <w:rsid w:val="000A0AA3"/>
    <w:rsid w:val="000A1814"/>
    <w:rsid w:val="000A63EA"/>
    <w:rsid w:val="000A6CFE"/>
    <w:rsid w:val="000B666D"/>
    <w:rsid w:val="000C7E06"/>
    <w:rsid w:val="000D5554"/>
    <w:rsid w:val="000D5ED4"/>
    <w:rsid w:val="000D7A89"/>
    <w:rsid w:val="000E4C84"/>
    <w:rsid w:val="000E6306"/>
    <w:rsid w:val="000E75ED"/>
    <w:rsid w:val="000F167A"/>
    <w:rsid w:val="000F3305"/>
    <w:rsid w:val="000F4BF7"/>
    <w:rsid w:val="000F4FF4"/>
    <w:rsid w:val="000F7B6F"/>
    <w:rsid w:val="00102961"/>
    <w:rsid w:val="0010353E"/>
    <w:rsid w:val="0010748F"/>
    <w:rsid w:val="0011226D"/>
    <w:rsid w:val="001127B5"/>
    <w:rsid w:val="00117C24"/>
    <w:rsid w:val="00120FEC"/>
    <w:rsid w:val="00122156"/>
    <w:rsid w:val="001268C8"/>
    <w:rsid w:val="00132161"/>
    <w:rsid w:val="001333AC"/>
    <w:rsid w:val="001417F4"/>
    <w:rsid w:val="0014185E"/>
    <w:rsid w:val="001473BF"/>
    <w:rsid w:val="001476A8"/>
    <w:rsid w:val="00154EDC"/>
    <w:rsid w:val="00157981"/>
    <w:rsid w:val="00157B06"/>
    <w:rsid w:val="00165870"/>
    <w:rsid w:val="001678D9"/>
    <w:rsid w:val="0017577D"/>
    <w:rsid w:val="00176892"/>
    <w:rsid w:val="00182618"/>
    <w:rsid w:val="0018355F"/>
    <w:rsid w:val="00183E63"/>
    <w:rsid w:val="00184160"/>
    <w:rsid w:val="001849D6"/>
    <w:rsid w:val="00184E99"/>
    <w:rsid w:val="001912AA"/>
    <w:rsid w:val="00194915"/>
    <w:rsid w:val="001963F4"/>
    <w:rsid w:val="00197D8B"/>
    <w:rsid w:val="001A4648"/>
    <w:rsid w:val="001A6214"/>
    <w:rsid w:val="001A685B"/>
    <w:rsid w:val="001A7DB7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1591"/>
    <w:rsid w:val="00214F4D"/>
    <w:rsid w:val="0022319A"/>
    <w:rsid w:val="00224EAC"/>
    <w:rsid w:val="00231860"/>
    <w:rsid w:val="002325C4"/>
    <w:rsid w:val="002402D0"/>
    <w:rsid w:val="0024569A"/>
    <w:rsid w:val="00246DA5"/>
    <w:rsid w:val="00255F63"/>
    <w:rsid w:val="00270102"/>
    <w:rsid w:val="00271A8A"/>
    <w:rsid w:val="0027517A"/>
    <w:rsid w:val="002765C3"/>
    <w:rsid w:val="00276EDE"/>
    <w:rsid w:val="00280D26"/>
    <w:rsid w:val="00283135"/>
    <w:rsid w:val="00292090"/>
    <w:rsid w:val="002947BD"/>
    <w:rsid w:val="00295987"/>
    <w:rsid w:val="00295E4F"/>
    <w:rsid w:val="002A3239"/>
    <w:rsid w:val="002A37FD"/>
    <w:rsid w:val="002A6B5D"/>
    <w:rsid w:val="002A705C"/>
    <w:rsid w:val="002B0A6D"/>
    <w:rsid w:val="002D39FB"/>
    <w:rsid w:val="002D4822"/>
    <w:rsid w:val="002D57A9"/>
    <w:rsid w:val="002E06D3"/>
    <w:rsid w:val="002E135A"/>
    <w:rsid w:val="002E38E2"/>
    <w:rsid w:val="002E525F"/>
    <w:rsid w:val="002F0977"/>
    <w:rsid w:val="002F312A"/>
    <w:rsid w:val="00300075"/>
    <w:rsid w:val="00304C9F"/>
    <w:rsid w:val="003110A2"/>
    <w:rsid w:val="003159EB"/>
    <w:rsid w:val="00320148"/>
    <w:rsid w:val="00320785"/>
    <w:rsid w:val="00325973"/>
    <w:rsid w:val="0032649B"/>
    <w:rsid w:val="003324B5"/>
    <w:rsid w:val="00334505"/>
    <w:rsid w:val="00336C0D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2253"/>
    <w:rsid w:val="00383E80"/>
    <w:rsid w:val="0038493F"/>
    <w:rsid w:val="00387E79"/>
    <w:rsid w:val="00391A00"/>
    <w:rsid w:val="003920BE"/>
    <w:rsid w:val="00394B2C"/>
    <w:rsid w:val="00395CB8"/>
    <w:rsid w:val="003A0A94"/>
    <w:rsid w:val="003A0E52"/>
    <w:rsid w:val="003A20B7"/>
    <w:rsid w:val="003A7437"/>
    <w:rsid w:val="003A77E8"/>
    <w:rsid w:val="003B0046"/>
    <w:rsid w:val="003B0527"/>
    <w:rsid w:val="003B24C7"/>
    <w:rsid w:val="003B50C7"/>
    <w:rsid w:val="003B6112"/>
    <w:rsid w:val="003B7C44"/>
    <w:rsid w:val="003B7C62"/>
    <w:rsid w:val="003C1863"/>
    <w:rsid w:val="003C3888"/>
    <w:rsid w:val="003E1F8A"/>
    <w:rsid w:val="003E7420"/>
    <w:rsid w:val="003F0FB5"/>
    <w:rsid w:val="003F1178"/>
    <w:rsid w:val="003F2594"/>
    <w:rsid w:val="003F3903"/>
    <w:rsid w:val="003F62B7"/>
    <w:rsid w:val="003F6B4F"/>
    <w:rsid w:val="003F6EF8"/>
    <w:rsid w:val="00404099"/>
    <w:rsid w:val="00407BA1"/>
    <w:rsid w:val="00410025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310E"/>
    <w:rsid w:val="00445B1A"/>
    <w:rsid w:val="00445CA0"/>
    <w:rsid w:val="00446C24"/>
    <w:rsid w:val="00453DE1"/>
    <w:rsid w:val="004578CA"/>
    <w:rsid w:val="00466D76"/>
    <w:rsid w:val="00466FD9"/>
    <w:rsid w:val="00467C91"/>
    <w:rsid w:val="0047785F"/>
    <w:rsid w:val="004A06AD"/>
    <w:rsid w:val="004A18F5"/>
    <w:rsid w:val="004A477C"/>
    <w:rsid w:val="004C1F15"/>
    <w:rsid w:val="004C6365"/>
    <w:rsid w:val="004C6A7B"/>
    <w:rsid w:val="004C75F2"/>
    <w:rsid w:val="004C7F8B"/>
    <w:rsid w:val="004D3A3A"/>
    <w:rsid w:val="004D4503"/>
    <w:rsid w:val="004D5F33"/>
    <w:rsid w:val="004E1626"/>
    <w:rsid w:val="004E3BC5"/>
    <w:rsid w:val="004E76F7"/>
    <w:rsid w:val="004F76C1"/>
    <w:rsid w:val="0050124E"/>
    <w:rsid w:val="0050737A"/>
    <w:rsid w:val="00514168"/>
    <w:rsid w:val="005150F9"/>
    <w:rsid w:val="00517C3D"/>
    <w:rsid w:val="00523AF5"/>
    <w:rsid w:val="00524B93"/>
    <w:rsid w:val="00524C78"/>
    <w:rsid w:val="00524E86"/>
    <w:rsid w:val="00525505"/>
    <w:rsid w:val="00527918"/>
    <w:rsid w:val="00530D2F"/>
    <w:rsid w:val="005443F0"/>
    <w:rsid w:val="005462A1"/>
    <w:rsid w:val="00547987"/>
    <w:rsid w:val="005510EB"/>
    <w:rsid w:val="0055484A"/>
    <w:rsid w:val="00554EBA"/>
    <w:rsid w:val="00555175"/>
    <w:rsid w:val="00555BB5"/>
    <w:rsid w:val="00556A02"/>
    <w:rsid w:val="00564B07"/>
    <w:rsid w:val="00564B2C"/>
    <w:rsid w:val="00571F21"/>
    <w:rsid w:val="005729CE"/>
    <w:rsid w:val="00576C25"/>
    <w:rsid w:val="0057760A"/>
    <w:rsid w:val="00577D7B"/>
    <w:rsid w:val="00597448"/>
    <w:rsid w:val="005A2DA1"/>
    <w:rsid w:val="005A3ABD"/>
    <w:rsid w:val="005A424D"/>
    <w:rsid w:val="005A4662"/>
    <w:rsid w:val="005A4FB8"/>
    <w:rsid w:val="005A51F7"/>
    <w:rsid w:val="005A621C"/>
    <w:rsid w:val="005B49BF"/>
    <w:rsid w:val="005C2E27"/>
    <w:rsid w:val="005C36ED"/>
    <w:rsid w:val="005C440B"/>
    <w:rsid w:val="005C685D"/>
    <w:rsid w:val="005C75A3"/>
    <w:rsid w:val="005D1243"/>
    <w:rsid w:val="005D48E9"/>
    <w:rsid w:val="005E3E4E"/>
    <w:rsid w:val="005F1859"/>
    <w:rsid w:val="005F19FE"/>
    <w:rsid w:val="005F3280"/>
    <w:rsid w:val="005F5578"/>
    <w:rsid w:val="005F6344"/>
    <w:rsid w:val="00602558"/>
    <w:rsid w:val="00602F01"/>
    <w:rsid w:val="006069D2"/>
    <w:rsid w:val="00610075"/>
    <w:rsid w:val="00611DF5"/>
    <w:rsid w:val="00616260"/>
    <w:rsid w:val="0061792D"/>
    <w:rsid w:val="00623B48"/>
    <w:rsid w:val="006305CA"/>
    <w:rsid w:val="006327CB"/>
    <w:rsid w:val="00632E86"/>
    <w:rsid w:val="006364E4"/>
    <w:rsid w:val="00636796"/>
    <w:rsid w:val="0064666E"/>
    <w:rsid w:val="00654D0D"/>
    <w:rsid w:val="00655D43"/>
    <w:rsid w:val="00656631"/>
    <w:rsid w:val="00663E32"/>
    <w:rsid w:val="00666435"/>
    <w:rsid w:val="00673280"/>
    <w:rsid w:val="00673378"/>
    <w:rsid w:val="00673677"/>
    <w:rsid w:val="00674655"/>
    <w:rsid w:val="00675F6F"/>
    <w:rsid w:val="006879B2"/>
    <w:rsid w:val="00687B83"/>
    <w:rsid w:val="0069313B"/>
    <w:rsid w:val="00694ADB"/>
    <w:rsid w:val="00694D9C"/>
    <w:rsid w:val="0069748F"/>
    <w:rsid w:val="00697924"/>
    <w:rsid w:val="006A2136"/>
    <w:rsid w:val="006B3A28"/>
    <w:rsid w:val="006B411E"/>
    <w:rsid w:val="006B5218"/>
    <w:rsid w:val="006B7A3C"/>
    <w:rsid w:val="006C0A74"/>
    <w:rsid w:val="006C40DD"/>
    <w:rsid w:val="006C6926"/>
    <w:rsid w:val="006E03C5"/>
    <w:rsid w:val="006E60C1"/>
    <w:rsid w:val="006E720B"/>
    <w:rsid w:val="006F26B2"/>
    <w:rsid w:val="00700413"/>
    <w:rsid w:val="007011C8"/>
    <w:rsid w:val="00710D82"/>
    <w:rsid w:val="007119BB"/>
    <w:rsid w:val="00711F05"/>
    <w:rsid w:val="00714077"/>
    <w:rsid w:val="007145BD"/>
    <w:rsid w:val="00715938"/>
    <w:rsid w:val="00721C67"/>
    <w:rsid w:val="00727354"/>
    <w:rsid w:val="00727F9C"/>
    <w:rsid w:val="00734000"/>
    <w:rsid w:val="0074068B"/>
    <w:rsid w:val="00741CB9"/>
    <w:rsid w:val="00743595"/>
    <w:rsid w:val="00744DA5"/>
    <w:rsid w:val="00745F24"/>
    <w:rsid w:val="00750955"/>
    <w:rsid w:val="007521B6"/>
    <w:rsid w:val="00753697"/>
    <w:rsid w:val="007639F7"/>
    <w:rsid w:val="007641C0"/>
    <w:rsid w:val="00767B8F"/>
    <w:rsid w:val="00770A07"/>
    <w:rsid w:val="00777793"/>
    <w:rsid w:val="007847D3"/>
    <w:rsid w:val="00785728"/>
    <w:rsid w:val="007860BA"/>
    <w:rsid w:val="00787779"/>
    <w:rsid w:val="00793E93"/>
    <w:rsid w:val="007948DD"/>
    <w:rsid w:val="007A4D64"/>
    <w:rsid w:val="007A5D6C"/>
    <w:rsid w:val="007A5F8F"/>
    <w:rsid w:val="007A75FA"/>
    <w:rsid w:val="007B2FF9"/>
    <w:rsid w:val="007B333F"/>
    <w:rsid w:val="007B50E0"/>
    <w:rsid w:val="007C3BF2"/>
    <w:rsid w:val="007C40AF"/>
    <w:rsid w:val="007D4C74"/>
    <w:rsid w:val="007D6828"/>
    <w:rsid w:val="007D7AB1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07D58"/>
    <w:rsid w:val="00814171"/>
    <w:rsid w:val="008144F6"/>
    <w:rsid w:val="0081482A"/>
    <w:rsid w:val="008270D5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0FE9"/>
    <w:rsid w:val="0086216C"/>
    <w:rsid w:val="00862646"/>
    <w:rsid w:val="00863AAF"/>
    <w:rsid w:val="00867FAC"/>
    <w:rsid w:val="008728D0"/>
    <w:rsid w:val="00875196"/>
    <w:rsid w:val="008B0D30"/>
    <w:rsid w:val="008B1668"/>
    <w:rsid w:val="008B19CD"/>
    <w:rsid w:val="008B72BC"/>
    <w:rsid w:val="008C40BF"/>
    <w:rsid w:val="008C5196"/>
    <w:rsid w:val="008D503C"/>
    <w:rsid w:val="008D63E3"/>
    <w:rsid w:val="008D6827"/>
    <w:rsid w:val="008E4DF3"/>
    <w:rsid w:val="008E5BD4"/>
    <w:rsid w:val="008F2B17"/>
    <w:rsid w:val="008F3B6C"/>
    <w:rsid w:val="008F50E4"/>
    <w:rsid w:val="008F5748"/>
    <w:rsid w:val="008F590A"/>
    <w:rsid w:val="008F5FF6"/>
    <w:rsid w:val="009000B0"/>
    <w:rsid w:val="00901A03"/>
    <w:rsid w:val="00901FCC"/>
    <w:rsid w:val="00903DE1"/>
    <w:rsid w:val="0090745D"/>
    <w:rsid w:val="00907F2B"/>
    <w:rsid w:val="009119EF"/>
    <w:rsid w:val="0091785E"/>
    <w:rsid w:val="009178A5"/>
    <w:rsid w:val="0092348E"/>
    <w:rsid w:val="00923B8E"/>
    <w:rsid w:val="00925342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00B0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D126E"/>
    <w:rsid w:val="009E0BAA"/>
    <w:rsid w:val="009E4904"/>
    <w:rsid w:val="009E6026"/>
    <w:rsid w:val="009F4330"/>
    <w:rsid w:val="009F6BDA"/>
    <w:rsid w:val="00A00324"/>
    <w:rsid w:val="00A0316F"/>
    <w:rsid w:val="00A03DBD"/>
    <w:rsid w:val="00A24D71"/>
    <w:rsid w:val="00A25D25"/>
    <w:rsid w:val="00A3017E"/>
    <w:rsid w:val="00A33035"/>
    <w:rsid w:val="00A331EA"/>
    <w:rsid w:val="00A35885"/>
    <w:rsid w:val="00A365D1"/>
    <w:rsid w:val="00A36FD8"/>
    <w:rsid w:val="00A44501"/>
    <w:rsid w:val="00A45DE5"/>
    <w:rsid w:val="00A47C2B"/>
    <w:rsid w:val="00A52624"/>
    <w:rsid w:val="00A52E78"/>
    <w:rsid w:val="00A55631"/>
    <w:rsid w:val="00A61330"/>
    <w:rsid w:val="00A620E1"/>
    <w:rsid w:val="00A621BE"/>
    <w:rsid w:val="00A73BB3"/>
    <w:rsid w:val="00A7633E"/>
    <w:rsid w:val="00A774F0"/>
    <w:rsid w:val="00A80BB6"/>
    <w:rsid w:val="00A87718"/>
    <w:rsid w:val="00A93142"/>
    <w:rsid w:val="00A934DD"/>
    <w:rsid w:val="00AA1F03"/>
    <w:rsid w:val="00AA2059"/>
    <w:rsid w:val="00AA4FE7"/>
    <w:rsid w:val="00AB3886"/>
    <w:rsid w:val="00AB5EE7"/>
    <w:rsid w:val="00AB70C8"/>
    <w:rsid w:val="00AB7B31"/>
    <w:rsid w:val="00AB7D64"/>
    <w:rsid w:val="00AC139F"/>
    <w:rsid w:val="00AC387B"/>
    <w:rsid w:val="00AC4DD8"/>
    <w:rsid w:val="00AC60A0"/>
    <w:rsid w:val="00AD08CD"/>
    <w:rsid w:val="00AD2765"/>
    <w:rsid w:val="00AD2E79"/>
    <w:rsid w:val="00AD413B"/>
    <w:rsid w:val="00AD562F"/>
    <w:rsid w:val="00AE1896"/>
    <w:rsid w:val="00AE1BB5"/>
    <w:rsid w:val="00AE32DC"/>
    <w:rsid w:val="00AE38A1"/>
    <w:rsid w:val="00AE58CD"/>
    <w:rsid w:val="00AF0113"/>
    <w:rsid w:val="00AF4623"/>
    <w:rsid w:val="00AF4DFD"/>
    <w:rsid w:val="00B018B9"/>
    <w:rsid w:val="00B01F66"/>
    <w:rsid w:val="00B103B4"/>
    <w:rsid w:val="00B140B1"/>
    <w:rsid w:val="00B159B5"/>
    <w:rsid w:val="00B23FFB"/>
    <w:rsid w:val="00B27D80"/>
    <w:rsid w:val="00B318C3"/>
    <w:rsid w:val="00B46A94"/>
    <w:rsid w:val="00B46D49"/>
    <w:rsid w:val="00B51995"/>
    <w:rsid w:val="00B53C77"/>
    <w:rsid w:val="00B5566C"/>
    <w:rsid w:val="00B610E8"/>
    <w:rsid w:val="00B62EC1"/>
    <w:rsid w:val="00B66CA5"/>
    <w:rsid w:val="00B77A50"/>
    <w:rsid w:val="00B77D18"/>
    <w:rsid w:val="00B912DE"/>
    <w:rsid w:val="00B93EAE"/>
    <w:rsid w:val="00BA0410"/>
    <w:rsid w:val="00BA2F67"/>
    <w:rsid w:val="00BA3645"/>
    <w:rsid w:val="00BA36AA"/>
    <w:rsid w:val="00BA4A2A"/>
    <w:rsid w:val="00BB193E"/>
    <w:rsid w:val="00BB2E31"/>
    <w:rsid w:val="00BB4055"/>
    <w:rsid w:val="00BB5883"/>
    <w:rsid w:val="00BB75A8"/>
    <w:rsid w:val="00BC12B7"/>
    <w:rsid w:val="00BC3AF6"/>
    <w:rsid w:val="00BC46F6"/>
    <w:rsid w:val="00BC51DA"/>
    <w:rsid w:val="00BD1047"/>
    <w:rsid w:val="00BD470A"/>
    <w:rsid w:val="00BE370B"/>
    <w:rsid w:val="00BF39BD"/>
    <w:rsid w:val="00BF7701"/>
    <w:rsid w:val="00C01045"/>
    <w:rsid w:val="00C01A21"/>
    <w:rsid w:val="00C17AC4"/>
    <w:rsid w:val="00C20D09"/>
    <w:rsid w:val="00C230DF"/>
    <w:rsid w:val="00C25FBB"/>
    <w:rsid w:val="00C27D4E"/>
    <w:rsid w:val="00C30E41"/>
    <w:rsid w:val="00C34E8A"/>
    <w:rsid w:val="00C4188D"/>
    <w:rsid w:val="00C41C89"/>
    <w:rsid w:val="00C46DB5"/>
    <w:rsid w:val="00C50517"/>
    <w:rsid w:val="00C5373E"/>
    <w:rsid w:val="00C540A0"/>
    <w:rsid w:val="00C65E95"/>
    <w:rsid w:val="00C80514"/>
    <w:rsid w:val="00C8142F"/>
    <w:rsid w:val="00C8426C"/>
    <w:rsid w:val="00C84BD9"/>
    <w:rsid w:val="00C85CBF"/>
    <w:rsid w:val="00C869B9"/>
    <w:rsid w:val="00C970B1"/>
    <w:rsid w:val="00CA2B9D"/>
    <w:rsid w:val="00CB0953"/>
    <w:rsid w:val="00CB49F8"/>
    <w:rsid w:val="00CB5E56"/>
    <w:rsid w:val="00CB7CAA"/>
    <w:rsid w:val="00CC1AF4"/>
    <w:rsid w:val="00CC1F9E"/>
    <w:rsid w:val="00CC30B1"/>
    <w:rsid w:val="00CC33E8"/>
    <w:rsid w:val="00CC4486"/>
    <w:rsid w:val="00CD1ADA"/>
    <w:rsid w:val="00CD1C6D"/>
    <w:rsid w:val="00CD4077"/>
    <w:rsid w:val="00CE01BC"/>
    <w:rsid w:val="00CE2D69"/>
    <w:rsid w:val="00CE3E0F"/>
    <w:rsid w:val="00CE4E82"/>
    <w:rsid w:val="00CF567B"/>
    <w:rsid w:val="00D00428"/>
    <w:rsid w:val="00D056A1"/>
    <w:rsid w:val="00D07A3E"/>
    <w:rsid w:val="00D10620"/>
    <w:rsid w:val="00D10991"/>
    <w:rsid w:val="00D147CB"/>
    <w:rsid w:val="00D22A4E"/>
    <w:rsid w:val="00D22DEE"/>
    <w:rsid w:val="00D23FEB"/>
    <w:rsid w:val="00D2428C"/>
    <w:rsid w:val="00D2494B"/>
    <w:rsid w:val="00D3061B"/>
    <w:rsid w:val="00D30D3A"/>
    <w:rsid w:val="00D323CB"/>
    <w:rsid w:val="00D350B0"/>
    <w:rsid w:val="00D41229"/>
    <w:rsid w:val="00D45615"/>
    <w:rsid w:val="00D46D64"/>
    <w:rsid w:val="00D54DF8"/>
    <w:rsid w:val="00D5709A"/>
    <w:rsid w:val="00D632C7"/>
    <w:rsid w:val="00D713B0"/>
    <w:rsid w:val="00D71E9E"/>
    <w:rsid w:val="00D80C02"/>
    <w:rsid w:val="00D85232"/>
    <w:rsid w:val="00D90595"/>
    <w:rsid w:val="00D922F9"/>
    <w:rsid w:val="00DA14B3"/>
    <w:rsid w:val="00DA15C5"/>
    <w:rsid w:val="00DA3494"/>
    <w:rsid w:val="00DC0297"/>
    <w:rsid w:val="00DC37A6"/>
    <w:rsid w:val="00DC6AF1"/>
    <w:rsid w:val="00DD5CF5"/>
    <w:rsid w:val="00DD5D1F"/>
    <w:rsid w:val="00DD7440"/>
    <w:rsid w:val="00DE0BDA"/>
    <w:rsid w:val="00DE1758"/>
    <w:rsid w:val="00DE258B"/>
    <w:rsid w:val="00DE3913"/>
    <w:rsid w:val="00DE62E0"/>
    <w:rsid w:val="00DF2E7A"/>
    <w:rsid w:val="00DF4DD6"/>
    <w:rsid w:val="00DF5DC5"/>
    <w:rsid w:val="00DF7901"/>
    <w:rsid w:val="00E03BD7"/>
    <w:rsid w:val="00E117DF"/>
    <w:rsid w:val="00E164EC"/>
    <w:rsid w:val="00E16CC1"/>
    <w:rsid w:val="00E20BF1"/>
    <w:rsid w:val="00E22D74"/>
    <w:rsid w:val="00E27D64"/>
    <w:rsid w:val="00E30D6E"/>
    <w:rsid w:val="00E32977"/>
    <w:rsid w:val="00E35360"/>
    <w:rsid w:val="00E35A1D"/>
    <w:rsid w:val="00E4242B"/>
    <w:rsid w:val="00E46499"/>
    <w:rsid w:val="00E4663A"/>
    <w:rsid w:val="00E4680B"/>
    <w:rsid w:val="00E46D64"/>
    <w:rsid w:val="00E57331"/>
    <w:rsid w:val="00E632FE"/>
    <w:rsid w:val="00E65791"/>
    <w:rsid w:val="00E70100"/>
    <w:rsid w:val="00E748EA"/>
    <w:rsid w:val="00E75182"/>
    <w:rsid w:val="00E775B8"/>
    <w:rsid w:val="00E81C32"/>
    <w:rsid w:val="00E82781"/>
    <w:rsid w:val="00E82F69"/>
    <w:rsid w:val="00E950D2"/>
    <w:rsid w:val="00EA1E15"/>
    <w:rsid w:val="00EA3F72"/>
    <w:rsid w:val="00EB0A67"/>
    <w:rsid w:val="00EB0A81"/>
    <w:rsid w:val="00EB223B"/>
    <w:rsid w:val="00EB363C"/>
    <w:rsid w:val="00EB52DB"/>
    <w:rsid w:val="00EC525A"/>
    <w:rsid w:val="00EC7B6C"/>
    <w:rsid w:val="00EC7C11"/>
    <w:rsid w:val="00ED1949"/>
    <w:rsid w:val="00ED2E33"/>
    <w:rsid w:val="00ED6651"/>
    <w:rsid w:val="00EE29ED"/>
    <w:rsid w:val="00EE47A8"/>
    <w:rsid w:val="00EF030F"/>
    <w:rsid w:val="00EF041D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25D0D"/>
    <w:rsid w:val="00F309BF"/>
    <w:rsid w:val="00F35077"/>
    <w:rsid w:val="00F40188"/>
    <w:rsid w:val="00F4057B"/>
    <w:rsid w:val="00F43A34"/>
    <w:rsid w:val="00F44261"/>
    <w:rsid w:val="00F44C39"/>
    <w:rsid w:val="00F45112"/>
    <w:rsid w:val="00F57F5C"/>
    <w:rsid w:val="00F6348B"/>
    <w:rsid w:val="00F64005"/>
    <w:rsid w:val="00F65487"/>
    <w:rsid w:val="00F740F2"/>
    <w:rsid w:val="00F75133"/>
    <w:rsid w:val="00F75686"/>
    <w:rsid w:val="00F85DA3"/>
    <w:rsid w:val="00F86332"/>
    <w:rsid w:val="00F86954"/>
    <w:rsid w:val="00F90779"/>
    <w:rsid w:val="00F90CE3"/>
    <w:rsid w:val="00F9590D"/>
    <w:rsid w:val="00F96E99"/>
    <w:rsid w:val="00FA299D"/>
    <w:rsid w:val="00FA559B"/>
    <w:rsid w:val="00FB6523"/>
    <w:rsid w:val="00FC3E2A"/>
    <w:rsid w:val="00FC7C5D"/>
    <w:rsid w:val="00FD1D9E"/>
    <w:rsid w:val="00FD2EBE"/>
    <w:rsid w:val="00FD45EA"/>
    <w:rsid w:val="00FE29D6"/>
    <w:rsid w:val="00FE78E2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2A37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A37FD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rsid w:val="002A37F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2A3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0133D-5284-494A-8D46-4F342719F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22</TotalTime>
  <Pages>2</Pages>
  <Words>575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26</cp:revision>
  <cp:lastPrinted>2023-06-07T11:09:00Z</cp:lastPrinted>
  <dcterms:created xsi:type="dcterms:W3CDTF">2023-08-30T12:12:00Z</dcterms:created>
  <dcterms:modified xsi:type="dcterms:W3CDTF">2023-09-15T09:29:00Z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