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52652E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2652E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52652E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7EB1E94D" w:rsidR="00154EDC" w:rsidRPr="0052652E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52E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52652E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1A7858" w:rsidRPr="0052652E">
        <w:rPr>
          <w:rFonts w:asciiTheme="minorHAnsi" w:hAnsiTheme="minorHAnsi" w:cstheme="minorHAnsi"/>
          <w:b/>
          <w:sz w:val="22"/>
          <w:szCs w:val="22"/>
        </w:rPr>
        <w:t xml:space="preserve">2023. </w:t>
      </w:r>
      <w:r w:rsidR="006B65AB" w:rsidRPr="0052652E">
        <w:rPr>
          <w:rFonts w:asciiTheme="minorHAnsi" w:hAnsiTheme="minorHAnsi" w:cstheme="minorHAnsi"/>
          <w:b/>
          <w:sz w:val="22"/>
          <w:szCs w:val="22"/>
        </w:rPr>
        <w:t>szeptember 25</w:t>
      </w:r>
      <w:r w:rsidR="00846A35" w:rsidRPr="0052652E">
        <w:rPr>
          <w:rFonts w:asciiTheme="minorHAnsi" w:hAnsiTheme="minorHAnsi" w:cstheme="minorHAnsi"/>
          <w:b/>
          <w:sz w:val="22"/>
          <w:szCs w:val="22"/>
        </w:rPr>
        <w:t>-i</w:t>
      </w:r>
      <w:r w:rsidR="00154EDC" w:rsidRPr="0052652E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09A0D054" w14:textId="77777777" w:rsidR="0052652E" w:rsidRPr="0052652E" w:rsidRDefault="0052652E" w:rsidP="005265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64D2B8" w14:textId="7BF87756" w:rsidR="0052652E" w:rsidRPr="0052652E" w:rsidRDefault="000A2DA8" w:rsidP="005265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Javaslat önkormányzati tulajdonú gazdasági társaságok </w:t>
      </w:r>
      <w:r w:rsidR="0052652E" w:rsidRPr="0052652E">
        <w:rPr>
          <w:rFonts w:asciiTheme="minorHAnsi" w:hAnsiTheme="minorHAnsi" w:cstheme="minorHAnsi"/>
          <w:b/>
          <w:sz w:val="22"/>
          <w:szCs w:val="22"/>
        </w:rPr>
        <w:t>pályázat</w:t>
      </w:r>
      <w:r w:rsidR="006E64AE">
        <w:rPr>
          <w:rFonts w:asciiTheme="minorHAnsi" w:hAnsiTheme="minorHAnsi" w:cstheme="minorHAnsi"/>
          <w:b/>
          <w:sz w:val="22"/>
          <w:szCs w:val="22"/>
        </w:rPr>
        <w:t>ainak</w:t>
      </w:r>
      <w:r w:rsidR="0052652E" w:rsidRPr="0052652E">
        <w:rPr>
          <w:rFonts w:asciiTheme="minorHAnsi" w:hAnsiTheme="minorHAnsi" w:cstheme="minorHAnsi"/>
          <w:b/>
          <w:sz w:val="22"/>
          <w:szCs w:val="22"/>
        </w:rPr>
        <w:t xml:space="preserve"> jóváhagyására</w:t>
      </w:r>
    </w:p>
    <w:p w14:paraId="2BF4E37E" w14:textId="77777777" w:rsidR="0052652E" w:rsidRPr="0052652E" w:rsidRDefault="0052652E" w:rsidP="005265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5BB3BA" w14:textId="77777777" w:rsidR="000A2DA8" w:rsidRDefault="000A2DA8" w:rsidP="005265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74482A" w14:textId="2477CA70" w:rsidR="0052652E" w:rsidRPr="000A2DA8" w:rsidRDefault="000A2DA8" w:rsidP="0052652E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0A2DA8">
        <w:rPr>
          <w:rFonts w:asciiTheme="minorHAnsi" w:hAnsiTheme="minorHAnsi" w:cstheme="minorHAnsi"/>
          <w:b/>
          <w:sz w:val="22"/>
          <w:szCs w:val="22"/>
          <w:u w:val="single"/>
        </w:rPr>
        <w:t>I. Javaslat az AGORA Savaria Kulturális és Médiaközpont Nonprofit Kft. pályázat</w:t>
      </w:r>
      <w:r w:rsidR="006E64AE">
        <w:rPr>
          <w:rFonts w:asciiTheme="minorHAnsi" w:hAnsiTheme="minorHAnsi" w:cstheme="minorHAnsi"/>
          <w:b/>
          <w:sz w:val="22"/>
          <w:szCs w:val="22"/>
          <w:u w:val="single"/>
        </w:rPr>
        <w:t>ainak</w:t>
      </w:r>
      <w:r w:rsidRPr="000A2DA8">
        <w:rPr>
          <w:rFonts w:asciiTheme="minorHAnsi" w:hAnsiTheme="minorHAnsi" w:cstheme="minorHAnsi"/>
          <w:b/>
          <w:sz w:val="22"/>
          <w:szCs w:val="22"/>
          <w:u w:val="single"/>
        </w:rPr>
        <w:t xml:space="preserve"> jóváhagyására</w:t>
      </w:r>
    </w:p>
    <w:p w14:paraId="229DF5C5" w14:textId="77777777" w:rsidR="006E64AE" w:rsidRDefault="006E64AE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01436F" w14:textId="4E4A9E36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>Tájékoztatom a Tisztelt Bizottságot, hogy az AGORA Savaria Kulturális és Médiaközpont Nonprofit Kft. ügyvezetője a Bizottság jóváhagyását kérte a</w:t>
      </w:r>
      <w:r w:rsidR="00504D88">
        <w:rPr>
          <w:rFonts w:asciiTheme="minorHAnsi" w:hAnsiTheme="minorHAnsi" w:cstheme="minorHAnsi"/>
          <w:sz w:val="22"/>
          <w:szCs w:val="22"/>
        </w:rPr>
        <w:t>z</w:t>
      </w:r>
      <w:r w:rsidRPr="0052652E">
        <w:rPr>
          <w:rFonts w:asciiTheme="minorHAnsi" w:hAnsiTheme="minorHAnsi" w:cstheme="minorHAnsi"/>
          <w:sz w:val="22"/>
          <w:szCs w:val="22"/>
        </w:rPr>
        <w:t xml:space="preserve"> alább ismertetett pályázatok benyújtásához. </w:t>
      </w:r>
    </w:p>
    <w:p w14:paraId="0484BA71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F12E9B" w14:textId="1E8ABB0B" w:rsidR="0052652E" w:rsidRPr="0052652E" w:rsidRDefault="0052652E" w:rsidP="00526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52E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504D88">
        <w:rPr>
          <w:rFonts w:asciiTheme="minorHAnsi" w:hAnsiTheme="minorHAnsi" w:cstheme="minorHAnsi"/>
          <w:b/>
          <w:sz w:val="22"/>
          <w:szCs w:val="22"/>
        </w:rPr>
        <w:t>„Családbarát munkahelyek kialakításának és fejlesztésének támogatása” (CSP-CSBM-23)</w:t>
      </w:r>
    </w:p>
    <w:p w14:paraId="1FA45BBB" w14:textId="3777093F" w:rsidR="00504D88" w:rsidRDefault="00504D88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4123D9">
        <w:rPr>
          <w:rFonts w:asciiTheme="minorHAnsi" w:hAnsiTheme="minorHAnsi" w:cstheme="minorHAnsi"/>
          <w:sz w:val="22"/>
          <w:szCs w:val="22"/>
          <w:u w:val="single"/>
        </w:rPr>
        <w:t>Kiíró</w:t>
      </w:r>
      <w:r>
        <w:rPr>
          <w:rFonts w:asciiTheme="minorHAnsi" w:hAnsiTheme="minorHAnsi" w:cstheme="minorHAnsi"/>
          <w:sz w:val="22"/>
          <w:szCs w:val="22"/>
        </w:rPr>
        <w:t>: Kulturális és Innovációs Minisztérium</w:t>
      </w:r>
    </w:p>
    <w:p w14:paraId="2995DAEF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4123D9">
        <w:rPr>
          <w:rFonts w:asciiTheme="minorHAnsi" w:hAnsiTheme="minorHAnsi" w:cstheme="minorHAnsi"/>
          <w:sz w:val="22"/>
          <w:szCs w:val="22"/>
          <w:u w:val="single"/>
        </w:rPr>
        <w:t>Pályázati cél, tartalom</w:t>
      </w:r>
      <w:r w:rsidRPr="0052652E">
        <w:rPr>
          <w:rFonts w:asciiTheme="minorHAnsi" w:hAnsiTheme="minorHAnsi" w:cstheme="minorHAnsi"/>
          <w:sz w:val="22"/>
          <w:szCs w:val="22"/>
        </w:rPr>
        <w:t>:</w:t>
      </w:r>
    </w:p>
    <w:p w14:paraId="74FCC894" w14:textId="424B22A1" w:rsidR="0052652E" w:rsidRPr="0052652E" w:rsidRDefault="00504D88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Olyan családbarát munkahelyek kialakítása és fejlesztése, családbarát programok támogatása, amelyek elősegítik a munka és a magánélet összeegyeztetését, a családi, magánéleti és munkahelyi kötelezettségek összehangolását. </w:t>
      </w:r>
    </w:p>
    <w:p w14:paraId="20A7DA17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F83861" w14:textId="04F91154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Az igényelhető támogatás maximális összege </w:t>
      </w:r>
      <w:r w:rsidR="00504D88">
        <w:rPr>
          <w:rFonts w:asciiTheme="minorHAnsi" w:hAnsiTheme="minorHAnsi" w:cstheme="minorHAnsi"/>
          <w:sz w:val="22"/>
          <w:szCs w:val="22"/>
        </w:rPr>
        <w:t>5</w:t>
      </w:r>
      <w:r w:rsidRPr="0052652E">
        <w:rPr>
          <w:rFonts w:asciiTheme="minorHAnsi" w:hAnsiTheme="minorHAnsi" w:cstheme="minorHAnsi"/>
          <w:sz w:val="22"/>
          <w:szCs w:val="22"/>
        </w:rPr>
        <w:t xml:space="preserve">.000.000 Ft. A támogatási intenzitás mértéke 100 %. </w:t>
      </w:r>
    </w:p>
    <w:p w14:paraId="3E97ABDE" w14:textId="232AC0E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A megvalósítás időtartama 2023. </w:t>
      </w:r>
      <w:r w:rsidR="00504D88">
        <w:rPr>
          <w:rFonts w:asciiTheme="minorHAnsi" w:hAnsiTheme="minorHAnsi" w:cstheme="minorHAnsi"/>
          <w:sz w:val="22"/>
          <w:szCs w:val="22"/>
        </w:rPr>
        <w:t xml:space="preserve">június </w:t>
      </w:r>
      <w:r w:rsidRPr="0052652E">
        <w:rPr>
          <w:rFonts w:asciiTheme="minorHAnsi" w:hAnsiTheme="minorHAnsi" w:cstheme="minorHAnsi"/>
          <w:sz w:val="22"/>
          <w:szCs w:val="22"/>
        </w:rPr>
        <w:t>1. – 202</w:t>
      </w:r>
      <w:r w:rsidR="00504D88">
        <w:rPr>
          <w:rFonts w:asciiTheme="minorHAnsi" w:hAnsiTheme="minorHAnsi" w:cstheme="minorHAnsi"/>
          <w:sz w:val="22"/>
          <w:szCs w:val="22"/>
        </w:rPr>
        <w:t>4</w:t>
      </w:r>
      <w:r w:rsidRPr="0052652E">
        <w:rPr>
          <w:rFonts w:asciiTheme="minorHAnsi" w:hAnsiTheme="minorHAnsi" w:cstheme="minorHAnsi"/>
          <w:sz w:val="22"/>
          <w:szCs w:val="22"/>
        </w:rPr>
        <w:t xml:space="preserve">. </w:t>
      </w:r>
      <w:r w:rsidR="00504D88">
        <w:rPr>
          <w:rFonts w:asciiTheme="minorHAnsi" w:hAnsiTheme="minorHAnsi" w:cstheme="minorHAnsi"/>
          <w:sz w:val="22"/>
          <w:szCs w:val="22"/>
        </w:rPr>
        <w:t>június 30</w:t>
      </w:r>
      <w:r w:rsidRPr="0052652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A93A30" w14:textId="28229FC1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A pályázati díj összege </w:t>
      </w:r>
      <w:r w:rsidR="00504D88">
        <w:rPr>
          <w:rFonts w:asciiTheme="minorHAnsi" w:hAnsiTheme="minorHAnsi" w:cstheme="minorHAnsi"/>
          <w:sz w:val="22"/>
          <w:szCs w:val="22"/>
        </w:rPr>
        <w:t>5</w:t>
      </w:r>
      <w:r w:rsidRPr="0052652E">
        <w:rPr>
          <w:rFonts w:asciiTheme="minorHAnsi" w:hAnsiTheme="minorHAnsi" w:cstheme="minorHAnsi"/>
          <w:sz w:val="22"/>
          <w:szCs w:val="22"/>
        </w:rPr>
        <w:t>.000 Ft.</w:t>
      </w:r>
    </w:p>
    <w:p w14:paraId="1D43E9D5" w14:textId="3A37331D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6E4E1E" w14:textId="77777777" w:rsid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B2B09A" w14:textId="6DA7640C" w:rsidR="00504D88" w:rsidRPr="0052652E" w:rsidRDefault="00504D88" w:rsidP="00504D8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52652E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2F4C2982" w14:textId="2205008E" w:rsidR="00504D88" w:rsidRDefault="004123D9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4123D9">
        <w:rPr>
          <w:rFonts w:asciiTheme="minorHAnsi" w:hAnsiTheme="minorHAnsi" w:cstheme="minorHAnsi"/>
          <w:sz w:val="22"/>
          <w:szCs w:val="22"/>
          <w:u w:val="single"/>
        </w:rPr>
        <w:t>Kiíró</w:t>
      </w:r>
      <w:r>
        <w:rPr>
          <w:rFonts w:asciiTheme="minorHAnsi" w:hAnsiTheme="minorHAnsi" w:cstheme="minorHAnsi"/>
          <w:sz w:val="22"/>
          <w:szCs w:val="22"/>
        </w:rPr>
        <w:t>: Önkéntes Központ Alapítvány és az E</w:t>
      </w:r>
      <w:proofErr w:type="gramStart"/>
      <w:r>
        <w:rPr>
          <w:rFonts w:asciiTheme="minorHAnsi" w:hAnsiTheme="minorHAnsi" w:cstheme="minorHAnsi"/>
          <w:sz w:val="22"/>
          <w:szCs w:val="22"/>
        </w:rPr>
        <w:t>.ON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Hungária Csoport</w:t>
      </w:r>
    </w:p>
    <w:p w14:paraId="17E130B4" w14:textId="4B5A3448" w:rsidR="00504D88" w:rsidRDefault="004123D9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4123D9">
        <w:rPr>
          <w:rFonts w:asciiTheme="minorHAnsi" w:hAnsiTheme="minorHAnsi" w:cstheme="minorHAnsi"/>
          <w:sz w:val="22"/>
          <w:szCs w:val="22"/>
          <w:u w:val="single"/>
        </w:rPr>
        <w:t>Pályázati cél, tartalom</w:t>
      </w:r>
      <w:r w:rsidRPr="0052652E">
        <w:rPr>
          <w:rFonts w:asciiTheme="minorHAnsi" w:hAnsiTheme="minorHAnsi" w:cstheme="minorHAnsi"/>
          <w:sz w:val="22"/>
          <w:szCs w:val="22"/>
        </w:rPr>
        <w:t>:</w:t>
      </w:r>
    </w:p>
    <w:p w14:paraId="35162004" w14:textId="398DDEB8" w:rsidR="00504D88" w:rsidRDefault="004123D9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Szakértelmen alapuló pro </w:t>
      </w:r>
      <w:proofErr w:type="spellStart"/>
      <w:r>
        <w:rPr>
          <w:rFonts w:asciiTheme="minorHAnsi" w:hAnsiTheme="minorHAnsi" w:cstheme="minorHAnsi"/>
          <w:sz w:val="22"/>
          <w:szCs w:val="22"/>
        </w:rPr>
        <w:t>bono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támogatás, ami olyan tudást biztosít a szervezetek számára, amelyek sok esetben hiányosak a szervezet működésében, és nagyban segíthetik annak sikeres fejlődését. Az E</w:t>
      </w:r>
      <w:proofErr w:type="gramStart"/>
      <w:r>
        <w:rPr>
          <w:rFonts w:asciiTheme="minorHAnsi" w:hAnsiTheme="minorHAnsi" w:cstheme="minorHAnsi"/>
          <w:sz w:val="22"/>
          <w:szCs w:val="22"/>
        </w:rPr>
        <w:t>.ON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Hungária Csoport felelősségvállalás rendszere keretében nyolcadik alkalommal ajánlja fel civil szervezetek számára szakmai segítségét. </w:t>
      </w:r>
    </w:p>
    <w:p w14:paraId="02C99801" w14:textId="77777777" w:rsidR="004123D9" w:rsidRDefault="004123D9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BBAAA3" w14:textId="69873358" w:rsidR="004123D9" w:rsidRDefault="004123D9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Pályázók köre: magyarországi nonprofit szervezetek</w:t>
      </w:r>
    </w:p>
    <w:p w14:paraId="6052F4D3" w14:textId="6C77FB59" w:rsidR="004123D9" w:rsidRDefault="004123D9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Igényelhető támogatás: </w:t>
      </w:r>
      <w:r w:rsidR="002F6888">
        <w:rPr>
          <w:rFonts w:asciiTheme="minorHAnsi" w:hAnsiTheme="minorHAnsi" w:cstheme="minorHAnsi"/>
          <w:sz w:val="22"/>
          <w:szCs w:val="22"/>
        </w:rPr>
        <w:t xml:space="preserve">a pro </w:t>
      </w:r>
      <w:proofErr w:type="spellStart"/>
      <w:r w:rsidR="002F6888">
        <w:rPr>
          <w:rFonts w:asciiTheme="minorHAnsi" w:hAnsiTheme="minorHAnsi" w:cstheme="minorHAnsi"/>
          <w:sz w:val="22"/>
          <w:szCs w:val="22"/>
        </w:rPr>
        <w:t>bono</w:t>
      </w:r>
      <w:proofErr w:type="spellEnd"/>
      <w:r w:rsidR="002F6888">
        <w:rPr>
          <w:rFonts w:asciiTheme="minorHAnsi" w:hAnsiTheme="minorHAnsi" w:cstheme="minorHAnsi"/>
          <w:sz w:val="22"/>
          <w:szCs w:val="22"/>
        </w:rPr>
        <w:t xml:space="preserve"> tevékenység keretében az E</w:t>
      </w:r>
      <w:proofErr w:type="gramStart"/>
      <w:r w:rsidR="002F6888">
        <w:rPr>
          <w:rFonts w:asciiTheme="minorHAnsi" w:hAnsiTheme="minorHAnsi" w:cstheme="minorHAnsi"/>
          <w:sz w:val="22"/>
          <w:szCs w:val="22"/>
        </w:rPr>
        <w:t>.ON</w:t>
      </w:r>
      <w:proofErr w:type="gramEnd"/>
      <w:r w:rsidR="002F6888">
        <w:rPr>
          <w:rFonts w:asciiTheme="minorHAnsi" w:hAnsiTheme="minorHAnsi" w:cstheme="minorHAnsi"/>
          <w:sz w:val="22"/>
          <w:szCs w:val="22"/>
        </w:rPr>
        <w:t xml:space="preserve"> munkatársainak szakértelmén alapuló önkéntes támogatását kell érteni. </w:t>
      </w:r>
    </w:p>
    <w:p w14:paraId="1CF9DEC6" w14:textId="33D8D56D" w:rsidR="002F6888" w:rsidRDefault="002F6888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Pályázati díj nincs. </w:t>
      </w:r>
    </w:p>
    <w:p w14:paraId="12A618D4" w14:textId="553B9997" w:rsidR="004123D9" w:rsidRDefault="002F6888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A megvalósítás időtartama 2023. </w:t>
      </w:r>
      <w:r>
        <w:rPr>
          <w:rFonts w:asciiTheme="minorHAnsi" w:hAnsiTheme="minorHAnsi" w:cstheme="minorHAnsi"/>
          <w:sz w:val="22"/>
          <w:szCs w:val="22"/>
        </w:rPr>
        <w:t>szeptember 18.</w:t>
      </w:r>
      <w:r w:rsidRPr="0052652E">
        <w:rPr>
          <w:rFonts w:asciiTheme="minorHAnsi" w:hAnsiTheme="minorHAnsi" w:cstheme="minorHAnsi"/>
          <w:sz w:val="22"/>
          <w:szCs w:val="22"/>
        </w:rPr>
        <w:t xml:space="preserve"> –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2652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október 17</w:t>
      </w:r>
      <w:r w:rsidRPr="0052652E">
        <w:rPr>
          <w:rFonts w:asciiTheme="minorHAnsi" w:hAnsiTheme="minorHAnsi" w:cstheme="minorHAnsi"/>
          <w:sz w:val="22"/>
          <w:szCs w:val="22"/>
        </w:rPr>
        <w:t>.</w:t>
      </w:r>
    </w:p>
    <w:p w14:paraId="517A7F3A" w14:textId="478AD452" w:rsidR="002F6888" w:rsidRDefault="002F6888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Benyújtási határidő: 2023. augusztus 18. </w:t>
      </w:r>
    </w:p>
    <w:p w14:paraId="098ED4EA" w14:textId="77777777" w:rsidR="002F6888" w:rsidRDefault="002F6888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03A49" w14:textId="77777777" w:rsidR="002F6888" w:rsidRPr="0052652E" w:rsidRDefault="002F6888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B7C884" w14:textId="156D2E68" w:rsidR="0052652E" w:rsidRPr="0052652E" w:rsidRDefault="00504D88" w:rsidP="00526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52652E" w:rsidRPr="0052652E">
        <w:rPr>
          <w:rFonts w:asciiTheme="minorHAnsi" w:hAnsiTheme="minorHAnsi" w:cstheme="minorHAnsi"/>
          <w:b/>
          <w:sz w:val="22"/>
          <w:szCs w:val="22"/>
        </w:rPr>
        <w:t>.</w:t>
      </w:r>
      <w:r w:rsidR="004E6392">
        <w:rPr>
          <w:rFonts w:asciiTheme="minorHAnsi" w:hAnsiTheme="minorHAnsi" w:cstheme="minorHAnsi"/>
          <w:b/>
          <w:sz w:val="22"/>
          <w:szCs w:val="22"/>
        </w:rPr>
        <w:t xml:space="preserve"> NKA</w:t>
      </w:r>
      <w:r w:rsidR="0052652E" w:rsidRPr="0052652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202139/120</w:t>
      </w:r>
    </w:p>
    <w:p w14:paraId="7E09E8F8" w14:textId="4C09CEB7" w:rsidR="00504D88" w:rsidRDefault="00504D88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01132B">
        <w:rPr>
          <w:rFonts w:asciiTheme="minorHAnsi" w:hAnsiTheme="minorHAnsi" w:cstheme="minorHAnsi"/>
          <w:sz w:val="22"/>
          <w:szCs w:val="22"/>
          <w:u w:val="single"/>
        </w:rPr>
        <w:t>Kiíró</w:t>
      </w:r>
      <w:r>
        <w:rPr>
          <w:rFonts w:asciiTheme="minorHAnsi" w:hAnsiTheme="minorHAnsi" w:cstheme="minorHAnsi"/>
          <w:sz w:val="22"/>
          <w:szCs w:val="22"/>
        </w:rPr>
        <w:t>: Nemzeti Kulturális Alap</w:t>
      </w:r>
    </w:p>
    <w:p w14:paraId="18942DD9" w14:textId="77777777" w:rsidR="0052652E" w:rsidRPr="0001132B" w:rsidRDefault="0052652E" w:rsidP="0052652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1132B">
        <w:rPr>
          <w:rFonts w:asciiTheme="minorHAnsi" w:hAnsiTheme="minorHAnsi" w:cstheme="minorHAnsi"/>
          <w:sz w:val="22"/>
          <w:szCs w:val="22"/>
          <w:u w:val="single"/>
        </w:rPr>
        <w:t>Pályázati cél, tartalom:</w:t>
      </w:r>
    </w:p>
    <w:p w14:paraId="07AF92A9" w14:textId="12589214" w:rsidR="0052652E" w:rsidRPr="0052652E" w:rsidRDefault="0001132B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Magyarországi könnyűzenei koncertek, produkciók megvalósítása (legalább 3 éves szakmai múlttal rendelkező, hazai és határon túli magyar előadók, formációk részére)</w:t>
      </w:r>
    </w:p>
    <w:p w14:paraId="759A130A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D968EF" w14:textId="215D01BD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>Pályázni jogosultak</w:t>
      </w:r>
      <w:r w:rsidR="0001132B">
        <w:rPr>
          <w:rFonts w:asciiTheme="minorHAnsi" w:hAnsiTheme="minorHAnsi" w:cstheme="minorHAnsi"/>
          <w:sz w:val="22"/>
          <w:szCs w:val="22"/>
        </w:rPr>
        <w:t xml:space="preserve"> többek között</w:t>
      </w:r>
      <w:r w:rsidRPr="0052652E">
        <w:rPr>
          <w:rFonts w:asciiTheme="minorHAnsi" w:hAnsiTheme="minorHAnsi" w:cstheme="minorHAnsi"/>
          <w:sz w:val="22"/>
          <w:szCs w:val="22"/>
        </w:rPr>
        <w:t xml:space="preserve"> </w:t>
      </w:r>
      <w:r w:rsidR="0001132B">
        <w:rPr>
          <w:rFonts w:asciiTheme="minorHAnsi" w:hAnsiTheme="minorHAnsi" w:cstheme="minorHAnsi"/>
          <w:sz w:val="22"/>
          <w:szCs w:val="22"/>
        </w:rPr>
        <w:t xml:space="preserve">a három éves szakmai múlttal rendelkező zenei formációk részvételével megvalósuló </w:t>
      </w:r>
      <w:proofErr w:type="spellStart"/>
      <w:proofErr w:type="gramStart"/>
      <w:r w:rsidR="0001132B">
        <w:rPr>
          <w:rFonts w:asciiTheme="minorHAnsi" w:hAnsiTheme="minorHAnsi" w:cstheme="minorHAnsi"/>
          <w:sz w:val="22"/>
          <w:szCs w:val="22"/>
        </w:rPr>
        <w:t>koncerte</w:t>
      </w:r>
      <w:proofErr w:type="spellEnd"/>
      <w:r w:rsidR="0001132B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End"/>
      <w:r w:rsidR="0001132B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="0001132B">
        <w:rPr>
          <w:rFonts w:asciiTheme="minorHAnsi" w:hAnsiTheme="minorHAnsi" w:cstheme="minorHAnsi"/>
          <w:sz w:val="22"/>
          <w:szCs w:val="22"/>
        </w:rPr>
        <w:t>)t megrendező, önálló jogi személyiséggel rendelkező szervezetek</w:t>
      </w:r>
      <w:r w:rsidRPr="0052652E">
        <w:rPr>
          <w:rFonts w:asciiTheme="minorHAnsi" w:hAnsiTheme="minorHAnsi" w:cstheme="minorHAnsi"/>
          <w:sz w:val="22"/>
          <w:szCs w:val="22"/>
        </w:rPr>
        <w:t xml:space="preserve">, tehát az AGORA Savaria Nonprofit Kft. is. </w:t>
      </w:r>
    </w:p>
    <w:p w14:paraId="599B6DDE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6A676E" w14:textId="77777777" w:rsidR="0001132B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Az igényelhető támogatás </w:t>
      </w:r>
      <w:proofErr w:type="spellStart"/>
      <w:r w:rsidRPr="0052652E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52652E">
        <w:rPr>
          <w:rFonts w:asciiTheme="minorHAnsi" w:hAnsiTheme="minorHAnsi" w:cstheme="minorHAnsi"/>
          <w:sz w:val="22"/>
          <w:szCs w:val="22"/>
        </w:rPr>
        <w:t xml:space="preserve">. </w:t>
      </w:r>
      <w:r w:rsidR="0001132B">
        <w:rPr>
          <w:rFonts w:asciiTheme="minorHAnsi" w:hAnsiTheme="minorHAnsi" w:cstheme="minorHAnsi"/>
          <w:sz w:val="22"/>
          <w:szCs w:val="22"/>
        </w:rPr>
        <w:t>1.250.000 Ft.</w:t>
      </w:r>
    </w:p>
    <w:p w14:paraId="3AD2BDB5" w14:textId="5A0EAE24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A támogatási intenzitás mértéke 100 %. </w:t>
      </w:r>
    </w:p>
    <w:p w14:paraId="41C49D59" w14:textId="5911E7F2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>A megvalósítás időtartama 202</w:t>
      </w:r>
      <w:r w:rsidR="0001132B">
        <w:rPr>
          <w:rFonts w:asciiTheme="minorHAnsi" w:hAnsiTheme="minorHAnsi" w:cstheme="minorHAnsi"/>
          <w:sz w:val="22"/>
          <w:szCs w:val="22"/>
        </w:rPr>
        <w:t>4</w:t>
      </w:r>
      <w:r w:rsidRPr="0052652E">
        <w:rPr>
          <w:rFonts w:asciiTheme="minorHAnsi" w:hAnsiTheme="minorHAnsi" w:cstheme="minorHAnsi"/>
          <w:sz w:val="22"/>
          <w:szCs w:val="22"/>
        </w:rPr>
        <w:t>. január 1. – 20</w:t>
      </w:r>
      <w:r w:rsidR="0001132B">
        <w:rPr>
          <w:rFonts w:asciiTheme="minorHAnsi" w:hAnsiTheme="minorHAnsi" w:cstheme="minorHAnsi"/>
          <w:sz w:val="22"/>
          <w:szCs w:val="22"/>
        </w:rPr>
        <w:t>24</w:t>
      </w:r>
      <w:r w:rsidRPr="0052652E">
        <w:rPr>
          <w:rFonts w:asciiTheme="minorHAnsi" w:hAnsiTheme="minorHAnsi" w:cstheme="minorHAnsi"/>
          <w:sz w:val="22"/>
          <w:szCs w:val="22"/>
        </w:rPr>
        <w:t xml:space="preserve">. december 31. </w:t>
      </w:r>
    </w:p>
    <w:p w14:paraId="2ED53BF2" w14:textId="5BA0C48F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A pályázati díj összege </w:t>
      </w:r>
      <w:r w:rsidR="0001132B">
        <w:rPr>
          <w:rFonts w:asciiTheme="minorHAnsi" w:hAnsiTheme="minorHAnsi" w:cstheme="minorHAnsi"/>
          <w:sz w:val="22"/>
          <w:szCs w:val="22"/>
        </w:rPr>
        <w:t>20.000 Ft</w:t>
      </w:r>
      <w:r w:rsidRPr="0052652E">
        <w:rPr>
          <w:rFonts w:asciiTheme="minorHAnsi" w:hAnsiTheme="minorHAnsi" w:cstheme="minorHAnsi"/>
          <w:sz w:val="22"/>
          <w:szCs w:val="22"/>
        </w:rPr>
        <w:t>.</w:t>
      </w:r>
    </w:p>
    <w:p w14:paraId="7A753A5F" w14:textId="69896E3D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>Benyújtási határidő: 202</w:t>
      </w:r>
      <w:r w:rsidR="0001132B">
        <w:rPr>
          <w:rFonts w:asciiTheme="minorHAnsi" w:hAnsiTheme="minorHAnsi" w:cstheme="minorHAnsi"/>
          <w:sz w:val="22"/>
          <w:szCs w:val="22"/>
        </w:rPr>
        <w:t>3</w:t>
      </w:r>
      <w:r w:rsidRPr="0052652E">
        <w:rPr>
          <w:rFonts w:asciiTheme="minorHAnsi" w:hAnsiTheme="minorHAnsi" w:cstheme="minorHAnsi"/>
          <w:sz w:val="22"/>
          <w:szCs w:val="22"/>
        </w:rPr>
        <w:t>.</w:t>
      </w:r>
      <w:r w:rsidR="0001132B">
        <w:rPr>
          <w:rFonts w:asciiTheme="minorHAnsi" w:hAnsiTheme="minorHAnsi" w:cstheme="minorHAnsi"/>
          <w:sz w:val="22"/>
          <w:szCs w:val="22"/>
        </w:rPr>
        <w:t xml:space="preserve"> szeptember 19.</w:t>
      </w:r>
      <w:r w:rsidRPr="005265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4D50F5" w14:textId="77777777" w:rsid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5DDB80" w14:textId="77777777" w:rsidR="004E6392" w:rsidRDefault="004E6392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0157D" w14:textId="74369655" w:rsidR="004E6392" w:rsidRPr="0052652E" w:rsidRDefault="004E6392" w:rsidP="004E63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52652E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NKA</w:t>
      </w:r>
      <w:r w:rsidRPr="0052652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102105/135 (1.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altéma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)</w:t>
      </w:r>
    </w:p>
    <w:p w14:paraId="416534AD" w14:textId="1FFAE1A3" w:rsidR="004E6392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01132B">
        <w:rPr>
          <w:rFonts w:asciiTheme="minorHAnsi" w:hAnsiTheme="minorHAnsi" w:cstheme="minorHAnsi"/>
          <w:sz w:val="22"/>
          <w:szCs w:val="22"/>
          <w:u w:val="single"/>
        </w:rPr>
        <w:t>Kiíró</w:t>
      </w:r>
      <w:r>
        <w:rPr>
          <w:rFonts w:asciiTheme="minorHAnsi" w:hAnsiTheme="minorHAnsi" w:cstheme="minorHAnsi"/>
          <w:sz w:val="22"/>
          <w:szCs w:val="22"/>
        </w:rPr>
        <w:t>: Nemzeti Kulturális Alap Filmművészet Kollégiuma</w:t>
      </w:r>
    </w:p>
    <w:p w14:paraId="62A2A9A3" w14:textId="77777777" w:rsidR="004E6392" w:rsidRPr="0001132B" w:rsidRDefault="004E6392" w:rsidP="004E639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1132B">
        <w:rPr>
          <w:rFonts w:asciiTheme="minorHAnsi" w:hAnsiTheme="minorHAnsi" w:cstheme="minorHAnsi"/>
          <w:sz w:val="22"/>
          <w:szCs w:val="22"/>
          <w:u w:val="single"/>
        </w:rPr>
        <w:t>Pályázati cél, tartalom:</w:t>
      </w:r>
    </w:p>
    <w:p w14:paraId="1552B56C" w14:textId="5266E24B" w:rsidR="004E6392" w:rsidRPr="0052652E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„art” mozik infrastrukturális fejlesztése, az „art” mozik technikai színvonalának megőrzése, illetve növelése, az „art” </w:t>
      </w:r>
      <w:proofErr w:type="spellStart"/>
      <w:r>
        <w:rPr>
          <w:rFonts w:asciiTheme="minorHAnsi" w:hAnsiTheme="minorHAnsi" w:cstheme="minorHAnsi"/>
          <w:sz w:val="22"/>
          <w:szCs w:val="22"/>
        </w:rPr>
        <w:t>mozihálózat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fennmaradásának biztosítása érdekében</w:t>
      </w:r>
    </w:p>
    <w:p w14:paraId="2106B698" w14:textId="77777777" w:rsidR="004E6392" w:rsidRPr="0052652E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97AE34" w14:textId="3B717A27" w:rsidR="004E6392" w:rsidRPr="0052652E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>Pályázni jogosultak</w:t>
      </w:r>
      <w:r>
        <w:rPr>
          <w:rFonts w:asciiTheme="minorHAnsi" w:hAnsiTheme="minorHAnsi" w:cstheme="minorHAnsi"/>
          <w:sz w:val="22"/>
          <w:szCs w:val="22"/>
        </w:rPr>
        <w:t xml:space="preserve"> a belföldi „art” mozik, „art” </w:t>
      </w:r>
      <w:proofErr w:type="spellStart"/>
      <w:r>
        <w:rPr>
          <w:rFonts w:asciiTheme="minorHAnsi" w:hAnsiTheme="minorHAnsi" w:cstheme="minorHAnsi"/>
          <w:sz w:val="22"/>
          <w:szCs w:val="22"/>
        </w:rPr>
        <w:t>mozitermeket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működtető mozik üzemeltetői</w:t>
      </w:r>
      <w:r w:rsidRPr="0052652E">
        <w:rPr>
          <w:rFonts w:asciiTheme="minorHAnsi" w:hAnsiTheme="minorHAnsi" w:cstheme="minorHAnsi"/>
          <w:sz w:val="22"/>
          <w:szCs w:val="22"/>
        </w:rPr>
        <w:t xml:space="preserve">, tehát az AGORA Savaria Nonprofit Kft. is. </w:t>
      </w:r>
    </w:p>
    <w:p w14:paraId="6B02B138" w14:textId="77777777" w:rsidR="004E6392" w:rsidRPr="0052652E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559140" w14:textId="1FEFD3C1" w:rsidR="004E6392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Az igényelhető támogatás </w:t>
      </w:r>
      <w:proofErr w:type="spellStart"/>
      <w:r w:rsidRPr="0052652E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52652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1.000.000 Ft/ </w:t>
      </w:r>
      <w:proofErr w:type="spellStart"/>
      <w:r>
        <w:rPr>
          <w:rFonts w:asciiTheme="minorHAnsi" w:hAnsiTheme="minorHAnsi" w:cstheme="minorHAnsi"/>
          <w:sz w:val="22"/>
          <w:szCs w:val="22"/>
        </w:rPr>
        <w:t>moziterem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AB23146" w14:textId="77777777" w:rsidR="004E6392" w:rsidRPr="0052652E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A támogatási intenzitás mértéke 100 %. </w:t>
      </w:r>
    </w:p>
    <w:p w14:paraId="111908EC" w14:textId="1702972B" w:rsidR="004E6392" w:rsidRPr="0052652E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>A megvalósítás időtartama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2652E">
        <w:rPr>
          <w:rFonts w:asciiTheme="minorHAnsi" w:hAnsiTheme="minorHAnsi" w:cstheme="minorHAnsi"/>
          <w:sz w:val="22"/>
          <w:szCs w:val="22"/>
        </w:rPr>
        <w:t>. j</w:t>
      </w:r>
      <w:r>
        <w:rPr>
          <w:rFonts w:asciiTheme="minorHAnsi" w:hAnsiTheme="minorHAnsi" w:cstheme="minorHAnsi"/>
          <w:sz w:val="22"/>
          <w:szCs w:val="22"/>
        </w:rPr>
        <w:t>úlius 1</w:t>
      </w:r>
      <w:r w:rsidRPr="0052652E">
        <w:rPr>
          <w:rFonts w:asciiTheme="minorHAnsi" w:hAnsiTheme="minorHAnsi" w:cstheme="minorHAnsi"/>
          <w:sz w:val="22"/>
          <w:szCs w:val="22"/>
        </w:rPr>
        <w:t>. – 20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52652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március</w:t>
      </w:r>
      <w:r w:rsidRPr="0052652E">
        <w:rPr>
          <w:rFonts w:asciiTheme="minorHAnsi" w:hAnsiTheme="minorHAnsi" w:cstheme="minorHAnsi"/>
          <w:sz w:val="22"/>
          <w:szCs w:val="22"/>
        </w:rPr>
        <w:t xml:space="preserve"> 31. </w:t>
      </w:r>
    </w:p>
    <w:p w14:paraId="08780BF2" w14:textId="0722A792" w:rsidR="004E6392" w:rsidRPr="0052652E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A pályázati díj összege </w:t>
      </w:r>
      <w:r>
        <w:rPr>
          <w:rFonts w:asciiTheme="minorHAnsi" w:hAnsiTheme="minorHAnsi" w:cstheme="minorHAnsi"/>
          <w:sz w:val="22"/>
          <w:szCs w:val="22"/>
        </w:rPr>
        <w:t>10.000 Ft</w:t>
      </w:r>
      <w:r w:rsidRPr="0052652E">
        <w:rPr>
          <w:rFonts w:asciiTheme="minorHAnsi" w:hAnsiTheme="minorHAnsi" w:cstheme="minorHAnsi"/>
          <w:sz w:val="22"/>
          <w:szCs w:val="22"/>
        </w:rPr>
        <w:t>.</w:t>
      </w:r>
    </w:p>
    <w:p w14:paraId="006EFDF6" w14:textId="6B68835E" w:rsidR="004E6392" w:rsidRPr="0052652E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>Benyújtási határidő: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2652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szeptember 5.</w:t>
      </w:r>
      <w:r w:rsidRPr="005265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56FDE3" w14:textId="77777777" w:rsidR="0001132B" w:rsidRDefault="0001132B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AC38E1" w14:textId="77777777" w:rsidR="004E6392" w:rsidRDefault="004E6392" w:rsidP="004E639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CB13A7" w14:textId="0329A4A2" w:rsidR="004E6392" w:rsidRPr="00192F7C" w:rsidRDefault="004E6392" w:rsidP="004E63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92F7C">
        <w:rPr>
          <w:rFonts w:asciiTheme="minorHAnsi" w:hAnsiTheme="minorHAnsi" w:cstheme="minorHAnsi"/>
          <w:b/>
          <w:sz w:val="22"/>
          <w:szCs w:val="22"/>
        </w:rPr>
        <w:t xml:space="preserve">5. NKA </w:t>
      </w:r>
      <w:r w:rsidR="00192F7C" w:rsidRPr="00192F7C">
        <w:rPr>
          <w:rFonts w:asciiTheme="minorHAnsi" w:hAnsiTheme="minorHAnsi" w:cstheme="minorHAnsi"/>
          <w:b/>
          <w:sz w:val="22"/>
          <w:szCs w:val="22"/>
        </w:rPr>
        <w:t>201108</w:t>
      </w:r>
      <w:r w:rsidRPr="00192F7C">
        <w:rPr>
          <w:rFonts w:asciiTheme="minorHAnsi" w:hAnsiTheme="minorHAnsi" w:cstheme="minorHAnsi"/>
          <w:b/>
          <w:sz w:val="22"/>
          <w:szCs w:val="22"/>
        </w:rPr>
        <w:t>/1</w:t>
      </w:r>
      <w:r w:rsidR="00192F7C" w:rsidRPr="00192F7C">
        <w:rPr>
          <w:rFonts w:asciiTheme="minorHAnsi" w:hAnsiTheme="minorHAnsi" w:cstheme="minorHAnsi"/>
          <w:b/>
          <w:sz w:val="22"/>
          <w:szCs w:val="22"/>
        </w:rPr>
        <w:t>46</w:t>
      </w:r>
      <w:r w:rsidRPr="00192F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BDD212" w14:textId="5621CD09" w:rsidR="004E6392" w:rsidRPr="00192F7C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192F7C">
        <w:rPr>
          <w:rFonts w:asciiTheme="minorHAnsi" w:hAnsiTheme="minorHAnsi" w:cstheme="minorHAnsi"/>
          <w:sz w:val="22"/>
          <w:szCs w:val="22"/>
          <w:u w:val="single"/>
        </w:rPr>
        <w:t>Kiíró</w:t>
      </w:r>
      <w:r w:rsidRPr="00192F7C">
        <w:rPr>
          <w:rFonts w:asciiTheme="minorHAnsi" w:hAnsiTheme="minorHAnsi" w:cstheme="minorHAnsi"/>
          <w:sz w:val="22"/>
          <w:szCs w:val="22"/>
        </w:rPr>
        <w:t xml:space="preserve">: Nemzeti Kulturális Alap </w:t>
      </w:r>
    </w:p>
    <w:p w14:paraId="1030E5AB" w14:textId="77777777" w:rsidR="004E6392" w:rsidRPr="00192F7C" w:rsidRDefault="004E6392" w:rsidP="004E639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92F7C">
        <w:rPr>
          <w:rFonts w:asciiTheme="minorHAnsi" w:hAnsiTheme="minorHAnsi" w:cstheme="minorHAnsi"/>
          <w:sz w:val="22"/>
          <w:szCs w:val="22"/>
          <w:u w:val="single"/>
        </w:rPr>
        <w:t>Pályázati cél, tartalom:</w:t>
      </w:r>
    </w:p>
    <w:p w14:paraId="3EE77E87" w14:textId="530700DB" w:rsidR="004E6392" w:rsidRPr="00192F7C" w:rsidRDefault="00192F7C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192F7C">
        <w:rPr>
          <w:rFonts w:asciiTheme="minorHAnsi" w:hAnsiTheme="minorHAnsi" w:cstheme="minorHAnsi"/>
          <w:sz w:val="22"/>
          <w:szCs w:val="22"/>
        </w:rPr>
        <w:t xml:space="preserve">Magas színvonalú, hagyományteremtő, valamint többéves hagyománnyal rendelkező ismeretterjesztő és környezetkultúra rendezvények – szakmai táborok, konferenciák, szakmai-közösségi találkozók, fórumok, programok – megvalósítása. </w:t>
      </w:r>
    </w:p>
    <w:p w14:paraId="51EDDDBA" w14:textId="77777777" w:rsidR="004E6392" w:rsidRPr="00192F7C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601CDC" w14:textId="4EB8B1EA" w:rsidR="004E6392" w:rsidRPr="00192F7C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192F7C">
        <w:rPr>
          <w:rFonts w:asciiTheme="minorHAnsi" w:hAnsiTheme="minorHAnsi" w:cstheme="minorHAnsi"/>
          <w:sz w:val="22"/>
          <w:szCs w:val="22"/>
        </w:rPr>
        <w:t xml:space="preserve">Pályázni jogosultak önálló jogi személyiséggel rendelkező szervezetek, tehát az AGORA Savaria Nonprofit Kft. is. </w:t>
      </w:r>
    </w:p>
    <w:p w14:paraId="5B3FFA2A" w14:textId="77777777" w:rsidR="004E6392" w:rsidRPr="00192F7C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CF9B8" w14:textId="5E669163" w:rsidR="004E6392" w:rsidRPr="00192F7C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192F7C">
        <w:rPr>
          <w:rFonts w:asciiTheme="minorHAnsi" w:hAnsiTheme="minorHAnsi" w:cstheme="minorHAnsi"/>
          <w:sz w:val="22"/>
          <w:szCs w:val="22"/>
        </w:rPr>
        <w:t>Az igényelhető támogatás max</w:t>
      </w:r>
      <w:r w:rsidR="00192F7C" w:rsidRPr="00192F7C">
        <w:rPr>
          <w:rFonts w:asciiTheme="minorHAnsi" w:hAnsiTheme="minorHAnsi" w:cstheme="minorHAnsi"/>
          <w:sz w:val="22"/>
          <w:szCs w:val="22"/>
        </w:rPr>
        <w:t>imum összege nincs meghatározva</w:t>
      </w:r>
      <w:r w:rsidRPr="00192F7C">
        <w:rPr>
          <w:rFonts w:asciiTheme="minorHAnsi" w:hAnsiTheme="minorHAnsi" w:cstheme="minorHAnsi"/>
          <w:sz w:val="22"/>
          <w:szCs w:val="22"/>
        </w:rPr>
        <w:t>.</w:t>
      </w:r>
    </w:p>
    <w:p w14:paraId="2FB4E73B" w14:textId="1BD0E293" w:rsidR="004E6392" w:rsidRPr="00192F7C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192F7C">
        <w:rPr>
          <w:rFonts w:asciiTheme="minorHAnsi" w:hAnsiTheme="minorHAnsi" w:cstheme="minorHAnsi"/>
          <w:sz w:val="22"/>
          <w:szCs w:val="22"/>
        </w:rPr>
        <w:t xml:space="preserve">A támogatási intenzitás mértéke </w:t>
      </w:r>
      <w:r w:rsidR="00192F7C" w:rsidRPr="00192F7C">
        <w:rPr>
          <w:rFonts w:asciiTheme="minorHAnsi" w:hAnsiTheme="minorHAnsi" w:cstheme="minorHAnsi"/>
          <w:sz w:val="22"/>
          <w:szCs w:val="22"/>
        </w:rPr>
        <w:t>10</w:t>
      </w:r>
      <w:r w:rsidRPr="00192F7C">
        <w:rPr>
          <w:rFonts w:asciiTheme="minorHAnsi" w:hAnsiTheme="minorHAnsi" w:cstheme="minorHAnsi"/>
          <w:sz w:val="22"/>
          <w:szCs w:val="22"/>
        </w:rPr>
        <w:t xml:space="preserve">0 %. </w:t>
      </w:r>
    </w:p>
    <w:p w14:paraId="4A177EAD" w14:textId="70997F0C" w:rsidR="004E6392" w:rsidRPr="00192F7C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192F7C">
        <w:rPr>
          <w:rFonts w:asciiTheme="minorHAnsi" w:hAnsiTheme="minorHAnsi" w:cstheme="minorHAnsi"/>
          <w:sz w:val="22"/>
          <w:szCs w:val="22"/>
        </w:rPr>
        <w:t xml:space="preserve">A megvalósítás időtartama 2023. október 1. – 2024. </w:t>
      </w:r>
      <w:r w:rsidR="00192F7C" w:rsidRPr="00192F7C">
        <w:rPr>
          <w:rFonts w:asciiTheme="minorHAnsi" w:hAnsiTheme="minorHAnsi" w:cstheme="minorHAnsi"/>
          <w:sz w:val="22"/>
          <w:szCs w:val="22"/>
        </w:rPr>
        <w:t>augusztus</w:t>
      </w:r>
      <w:r w:rsidRPr="00192F7C">
        <w:rPr>
          <w:rFonts w:asciiTheme="minorHAnsi" w:hAnsiTheme="minorHAnsi" w:cstheme="minorHAnsi"/>
          <w:sz w:val="22"/>
          <w:szCs w:val="22"/>
        </w:rPr>
        <w:t xml:space="preserve"> 31. </w:t>
      </w:r>
    </w:p>
    <w:p w14:paraId="02638E30" w14:textId="1BD35801" w:rsidR="004E6392" w:rsidRPr="00192F7C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192F7C">
        <w:rPr>
          <w:rFonts w:asciiTheme="minorHAnsi" w:hAnsiTheme="minorHAnsi" w:cstheme="minorHAnsi"/>
          <w:sz w:val="22"/>
          <w:szCs w:val="22"/>
        </w:rPr>
        <w:t xml:space="preserve">A pályázati díj összege </w:t>
      </w:r>
      <w:r w:rsidR="00192F7C" w:rsidRPr="00192F7C">
        <w:rPr>
          <w:rFonts w:asciiTheme="minorHAnsi" w:hAnsiTheme="minorHAnsi" w:cstheme="minorHAnsi"/>
          <w:sz w:val="22"/>
          <w:szCs w:val="22"/>
        </w:rPr>
        <w:t>az igényelt támogatás 1 %-a + ÁFA, de minimum 5</w:t>
      </w:r>
      <w:r w:rsidRPr="00192F7C">
        <w:rPr>
          <w:rFonts w:asciiTheme="minorHAnsi" w:hAnsiTheme="minorHAnsi" w:cstheme="minorHAnsi"/>
          <w:sz w:val="22"/>
          <w:szCs w:val="22"/>
        </w:rPr>
        <w:t>.000 Ft</w:t>
      </w:r>
      <w:r w:rsidR="00192F7C" w:rsidRPr="00192F7C">
        <w:rPr>
          <w:rFonts w:asciiTheme="minorHAnsi" w:hAnsiTheme="minorHAnsi" w:cstheme="minorHAnsi"/>
          <w:sz w:val="22"/>
          <w:szCs w:val="22"/>
        </w:rPr>
        <w:t xml:space="preserve"> + ÁFA</w:t>
      </w:r>
      <w:r w:rsidRPr="00192F7C">
        <w:rPr>
          <w:rFonts w:asciiTheme="minorHAnsi" w:hAnsiTheme="minorHAnsi" w:cstheme="minorHAnsi"/>
          <w:sz w:val="22"/>
          <w:szCs w:val="22"/>
        </w:rPr>
        <w:t>.</w:t>
      </w:r>
    </w:p>
    <w:p w14:paraId="40528B06" w14:textId="60F8AB23" w:rsidR="004E6392" w:rsidRPr="00192F7C" w:rsidRDefault="004E6392" w:rsidP="004E6392">
      <w:pPr>
        <w:jc w:val="both"/>
        <w:rPr>
          <w:rFonts w:asciiTheme="minorHAnsi" w:hAnsiTheme="minorHAnsi" w:cstheme="minorHAnsi"/>
          <w:sz w:val="22"/>
          <w:szCs w:val="22"/>
        </w:rPr>
      </w:pPr>
      <w:r w:rsidRPr="00192F7C">
        <w:rPr>
          <w:rFonts w:asciiTheme="minorHAnsi" w:hAnsiTheme="minorHAnsi" w:cstheme="minorHAnsi"/>
          <w:sz w:val="22"/>
          <w:szCs w:val="22"/>
        </w:rPr>
        <w:t xml:space="preserve">Benyújtási határidő: 2023. szeptember </w:t>
      </w:r>
      <w:r w:rsidR="00192F7C" w:rsidRPr="00192F7C">
        <w:rPr>
          <w:rFonts w:asciiTheme="minorHAnsi" w:hAnsiTheme="minorHAnsi" w:cstheme="minorHAnsi"/>
          <w:sz w:val="22"/>
          <w:szCs w:val="22"/>
        </w:rPr>
        <w:t>7</w:t>
      </w:r>
      <w:r w:rsidRPr="00192F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D95A5D" w14:textId="77777777" w:rsidR="0001132B" w:rsidRPr="0052652E" w:rsidRDefault="0001132B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7D058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A pályázatok önerőt nem igényelnek, így azok jóváhagyására az SZMSZ 51. § (3) bekezdés 25. pontja alapján a Tisztelt Bizottság jogosult. </w:t>
      </w:r>
    </w:p>
    <w:p w14:paraId="4D70BE39" w14:textId="77777777" w:rsid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852B5" w14:textId="77777777" w:rsidR="000A2DA8" w:rsidRDefault="000A2DA8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51430B" w14:textId="54C74969" w:rsidR="000A2DA8" w:rsidRPr="000A2DA8" w:rsidRDefault="000A2DA8" w:rsidP="000A2DA8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0A2DA8">
        <w:rPr>
          <w:rFonts w:asciiTheme="minorHAnsi" w:hAnsiTheme="minorHAnsi" w:cstheme="minorHAnsi"/>
          <w:b/>
          <w:sz w:val="22"/>
          <w:szCs w:val="22"/>
          <w:u w:val="single"/>
        </w:rPr>
        <w:t>I. Javaslat 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Fogyatékkal Élőket és Hajléktalanokat Ellátó Közhasznú Nonprofit Kft. pályázat</w:t>
      </w:r>
      <w:r w:rsidR="006E64AE">
        <w:rPr>
          <w:rFonts w:asciiTheme="minorHAnsi" w:hAnsiTheme="minorHAnsi" w:cstheme="minorHAnsi"/>
          <w:b/>
          <w:sz w:val="22"/>
          <w:szCs w:val="22"/>
          <w:u w:val="single"/>
        </w:rPr>
        <w:t>ának</w:t>
      </w:r>
      <w:r w:rsidRPr="000A2DA8">
        <w:rPr>
          <w:rFonts w:asciiTheme="minorHAnsi" w:hAnsiTheme="minorHAnsi" w:cstheme="minorHAnsi"/>
          <w:b/>
          <w:sz w:val="22"/>
          <w:szCs w:val="22"/>
          <w:u w:val="single"/>
        </w:rPr>
        <w:t xml:space="preserve"> jóváhagyására</w:t>
      </w:r>
    </w:p>
    <w:p w14:paraId="7C58124A" w14:textId="77777777" w:rsidR="006E64AE" w:rsidRDefault="006E64AE" w:rsidP="000A2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5DCD5" w14:textId="7D43A459" w:rsidR="000A2DA8" w:rsidRPr="0052652E" w:rsidRDefault="000A2DA8" w:rsidP="000A2DA8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Tájékoztatom a Tisztelt Bizottságot, hogy </w:t>
      </w:r>
      <w:r>
        <w:rPr>
          <w:rFonts w:asciiTheme="minorHAnsi" w:hAnsiTheme="minorHAnsi" w:cstheme="minorHAnsi"/>
          <w:sz w:val="22"/>
          <w:szCs w:val="22"/>
        </w:rPr>
        <w:t>a FÉHE</w:t>
      </w:r>
      <w:r w:rsidRPr="0052652E">
        <w:rPr>
          <w:rFonts w:asciiTheme="minorHAnsi" w:hAnsiTheme="minorHAnsi" w:cstheme="minorHAnsi"/>
          <w:sz w:val="22"/>
          <w:szCs w:val="22"/>
        </w:rPr>
        <w:t xml:space="preserve"> Nonprofit Kft. ügyvezetője a Bizottság jóváhagyását kérte a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52652E">
        <w:rPr>
          <w:rFonts w:asciiTheme="minorHAnsi" w:hAnsiTheme="minorHAnsi" w:cstheme="minorHAnsi"/>
          <w:sz w:val="22"/>
          <w:szCs w:val="22"/>
        </w:rPr>
        <w:t xml:space="preserve"> alább ismertetett pályázat benyújtásához. </w:t>
      </w:r>
    </w:p>
    <w:p w14:paraId="2799C59E" w14:textId="77777777" w:rsidR="000A2DA8" w:rsidRDefault="000A2DA8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4A38A" w14:textId="150830FD" w:rsidR="000A2DA8" w:rsidRPr="000A2DA8" w:rsidRDefault="000A2DA8" w:rsidP="000A2DA8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0A2DA8">
        <w:rPr>
          <w:rFonts w:asciiTheme="minorHAnsi" w:hAnsiTheme="minorHAnsi" w:cstheme="minorHAnsi"/>
          <w:sz w:val="22"/>
          <w:szCs w:val="22"/>
        </w:rPr>
        <w:lastRenderedPageBreak/>
        <w:t xml:space="preserve">A társaság által fenntartott Zanati út 1. szám alatt lévő hajléktalanszálló infrastrukturális feltételei sajnos nem mondhatók ideálisnak. Az évek előrehaladtával egyre többször fordul elő, hogy egyéb problémák mellett a fűtési rendszer meghibásodik, akadozik a meleg </w:t>
      </w:r>
      <w:proofErr w:type="gramStart"/>
      <w:r w:rsidRPr="000A2DA8">
        <w:rPr>
          <w:rFonts w:asciiTheme="minorHAnsi" w:hAnsiTheme="minorHAnsi" w:cstheme="minorHAnsi"/>
          <w:sz w:val="22"/>
          <w:szCs w:val="22"/>
        </w:rPr>
        <w:t>víz ellátás</w:t>
      </w:r>
      <w:proofErr w:type="gramEnd"/>
      <w:r w:rsidRPr="000A2DA8">
        <w:rPr>
          <w:rFonts w:asciiTheme="minorHAnsi" w:hAnsiTheme="minorHAnsi" w:cstheme="minorHAnsi"/>
          <w:sz w:val="22"/>
          <w:szCs w:val="22"/>
        </w:rPr>
        <w:t>, a régi, elavult rendszernek nehézséget okoz a meg</w:t>
      </w:r>
      <w:r w:rsidR="009E10A2">
        <w:rPr>
          <w:rFonts w:asciiTheme="minorHAnsi" w:hAnsiTheme="minorHAnsi" w:cstheme="minorHAnsi"/>
          <w:sz w:val="22"/>
          <w:szCs w:val="22"/>
        </w:rPr>
        <w:t>felelő hőfok biztosítása. A</w:t>
      </w:r>
      <w:r w:rsidRPr="000A2DA8">
        <w:rPr>
          <w:rFonts w:asciiTheme="minorHAnsi" w:hAnsiTheme="minorHAnsi" w:cstheme="minorHAnsi"/>
          <w:sz w:val="22"/>
          <w:szCs w:val="22"/>
        </w:rPr>
        <w:t xml:space="preserve"> Kft. igyekszik a javításokat lehetőségeihez mérten soron kívül, saját forrásból megoldani. </w:t>
      </w:r>
    </w:p>
    <w:p w14:paraId="2472CBA3" w14:textId="741A56E8" w:rsidR="000A2DA8" w:rsidRPr="000A2DA8" w:rsidRDefault="000A2DA8" w:rsidP="000A2DA8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0A2DA8">
        <w:rPr>
          <w:rFonts w:asciiTheme="minorHAnsi" w:hAnsiTheme="minorHAnsi" w:cstheme="minorHAnsi"/>
          <w:sz w:val="22"/>
          <w:szCs w:val="22"/>
        </w:rPr>
        <w:t xml:space="preserve">2023. szeptember hónapban került kiírásra a Hajléktalanokért Közalapítvány pályázata, </w:t>
      </w:r>
      <w:r w:rsidR="009E10A2">
        <w:rPr>
          <w:rFonts w:asciiTheme="minorHAnsi" w:hAnsiTheme="minorHAnsi" w:cstheme="minorHAnsi"/>
          <w:sz w:val="22"/>
          <w:szCs w:val="22"/>
        </w:rPr>
        <w:t>a</w:t>
      </w:r>
      <w:r w:rsidRPr="000A2DA8">
        <w:rPr>
          <w:rFonts w:asciiTheme="minorHAnsi" w:hAnsiTheme="minorHAnsi" w:cstheme="minorHAnsi"/>
          <w:sz w:val="22"/>
          <w:szCs w:val="22"/>
        </w:rPr>
        <w:t>mely lehetőséget biztosít az infrastrukturális illetve energetikai adottságok fejlesztésére, ez alatt értve a hajléktalansz</w:t>
      </w:r>
      <w:r w:rsidR="009E10A2">
        <w:rPr>
          <w:rFonts w:asciiTheme="minorHAnsi" w:hAnsiTheme="minorHAnsi" w:cstheme="minorHAnsi"/>
          <w:sz w:val="22"/>
          <w:szCs w:val="22"/>
        </w:rPr>
        <w:t>álló fűtés rekonstrukcióját. A K</w:t>
      </w:r>
      <w:r w:rsidRPr="000A2DA8">
        <w:rPr>
          <w:rFonts w:asciiTheme="minorHAnsi" w:hAnsiTheme="minorHAnsi" w:cstheme="minorHAnsi"/>
          <w:sz w:val="22"/>
          <w:szCs w:val="22"/>
        </w:rPr>
        <w:t>ft.</w:t>
      </w:r>
      <w:r w:rsidR="009E10A2">
        <w:rPr>
          <w:rFonts w:asciiTheme="minorHAnsi" w:hAnsiTheme="minorHAnsi" w:cstheme="minorHAnsi"/>
          <w:sz w:val="22"/>
          <w:szCs w:val="22"/>
        </w:rPr>
        <w:t xml:space="preserve"> által korábban kért indikatív árajánlat</w:t>
      </w:r>
      <w:r w:rsidRPr="000A2DA8">
        <w:rPr>
          <w:rFonts w:asciiTheme="minorHAnsi" w:hAnsiTheme="minorHAnsi" w:cstheme="minorHAnsi"/>
          <w:sz w:val="22"/>
          <w:szCs w:val="22"/>
        </w:rPr>
        <w:t xml:space="preserve"> szerint körülbelül 25 millió forintba kerülne a Zanati út 1. szám alatti telephely teljes fűtés és meleg víz rendszerének rekonstrukciója. Ebbe beletartozik a kazántestek illetve a használati meleg víz tároló cseréje, a szükséges szerelvények és a füstelvezető rendszer kiépítése</w:t>
      </w:r>
      <w:r w:rsidR="00085422">
        <w:rPr>
          <w:rFonts w:asciiTheme="minorHAnsi" w:hAnsiTheme="minorHAnsi" w:cstheme="minorHAnsi"/>
          <w:sz w:val="22"/>
          <w:szCs w:val="22"/>
        </w:rPr>
        <w:t>,</w:t>
      </w:r>
      <w:r w:rsidRPr="000A2DA8">
        <w:rPr>
          <w:rFonts w:asciiTheme="minorHAnsi" w:hAnsiTheme="minorHAnsi" w:cstheme="minorHAnsi"/>
          <w:sz w:val="22"/>
          <w:szCs w:val="22"/>
        </w:rPr>
        <w:t xml:space="preserve"> valamint a gáz illetve meleg víz csőhálózat szükség szerinti cseréje. </w:t>
      </w:r>
    </w:p>
    <w:p w14:paraId="62FAF245" w14:textId="329D5E49" w:rsidR="000A2DA8" w:rsidRPr="000A2DA8" w:rsidRDefault="000A2DA8" w:rsidP="000A2DA8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0A2DA8">
        <w:rPr>
          <w:rFonts w:asciiTheme="minorHAnsi" w:hAnsiTheme="minorHAnsi" w:cstheme="minorHAnsi"/>
          <w:sz w:val="22"/>
          <w:szCs w:val="22"/>
        </w:rPr>
        <w:t xml:space="preserve">A pályázat beadásának határideje: 2023. szeptember 25. </w:t>
      </w:r>
    </w:p>
    <w:p w14:paraId="513F0C66" w14:textId="117ADF0F" w:rsidR="000A2DA8" w:rsidRDefault="000A2DA8" w:rsidP="000A2DA8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0A2DA8">
        <w:rPr>
          <w:rFonts w:asciiTheme="minorHAnsi" w:hAnsiTheme="minorHAnsi" w:cstheme="minorHAnsi"/>
          <w:sz w:val="22"/>
          <w:szCs w:val="22"/>
        </w:rPr>
        <w:t xml:space="preserve">A pályázat önerőt nem igényel, valamint csak teljes összegű elfogadásról/elutasításról születhet </w:t>
      </w:r>
      <w:r>
        <w:rPr>
          <w:rFonts w:asciiTheme="minorHAnsi" w:hAnsiTheme="minorHAnsi" w:cstheme="minorHAnsi"/>
          <w:sz w:val="22"/>
          <w:szCs w:val="22"/>
        </w:rPr>
        <w:t xml:space="preserve">döntés a bíráló bizottság által, így a projekt </w:t>
      </w:r>
      <w:r w:rsidRPr="0052652E">
        <w:rPr>
          <w:rFonts w:asciiTheme="minorHAnsi" w:hAnsiTheme="minorHAnsi" w:cstheme="minorHAnsi"/>
          <w:sz w:val="22"/>
          <w:szCs w:val="22"/>
        </w:rPr>
        <w:t>jóváhagyására az SZMSZ 51. § (3) bekezdés 25. pontja alapján a Tisztelt Bizottság jogosult.</w:t>
      </w:r>
    </w:p>
    <w:p w14:paraId="4929574E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határozati javaslatokat elfogadni szíveskedjen! </w:t>
      </w:r>
    </w:p>
    <w:p w14:paraId="5207197C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699531" w14:textId="3D5A7C36" w:rsidR="0052652E" w:rsidRPr="0052652E" w:rsidRDefault="0052652E" w:rsidP="00526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52E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432273">
        <w:rPr>
          <w:rFonts w:asciiTheme="minorHAnsi" w:hAnsiTheme="minorHAnsi" w:cstheme="minorHAnsi"/>
          <w:b/>
          <w:sz w:val="22"/>
          <w:szCs w:val="22"/>
        </w:rPr>
        <w:t>3</w:t>
      </w:r>
      <w:r w:rsidRPr="0052652E">
        <w:rPr>
          <w:rFonts w:asciiTheme="minorHAnsi" w:hAnsiTheme="minorHAnsi" w:cstheme="minorHAnsi"/>
          <w:b/>
          <w:sz w:val="22"/>
          <w:szCs w:val="22"/>
        </w:rPr>
        <w:t xml:space="preserve">. szeptember </w:t>
      </w:r>
      <w:r w:rsidR="00AA3AB4">
        <w:rPr>
          <w:rFonts w:asciiTheme="minorHAnsi" w:hAnsiTheme="minorHAnsi" w:cstheme="minorHAnsi"/>
          <w:b/>
          <w:sz w:val="22"/>
          <w:szCs w:val="22"/>
        </w:rPr>
        <w:t>15.</w:t>
      </w:r>
      <w:bookmarkStart w:id="0" w:name="_GoBack"/>
      <w:bookmarkEnd w:id="0"/>
    </w:p>
    <w:p w14:paraId="6E8D6F43" w14:textId="77777777" w:rsidR="0052652E" w:rsidRDefault="0052652E" w:rsidP="005265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CC037D" w14:textId="77777777" w:rsidR="000A2DA8" w:rsidRPr="0052652E" w:rsidRDefault="000A2DA8" w:rsidP="005265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F23DEC" w14:textId="77777777" w:rsidR="0052652E" w:rsidRPr="0052652E" w:rsidRDefault="0052652E" w:rsidP="0052652E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52E">
        <w:rPr>
          <w:rFonts w:asciiTheme="minorHAnsi" w:hAnsiTheme="minorHAnsi" w:cstheme="minorHAnsi"/>
          <w:b/>
          <w:sz w:val="22"/>
          <w:szCs w:val="22"/>
        </w:rPr>
        <w:tab/>
        <w:t xml:space="preserve">    /: Dr. Nemény </w:t>
      </w:r>
      <w:proofErr w:type="gramStart"/>
      <w:r w:rsidRPr="0052652E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52652E">
        <w:rPr>
          <w:rFonts w:asciiTheme="minorHAnsi" w:hAnsiTheme="minorHAnsi" w:cstheme="minorHAnsi"/>
          <w:b/>
          <w:sz w:val="22"/>
          <w:szCs w:val="22"/>
        </w:rPr>
        <w:t>/</w:t>
      </w:r>
    </w:p>
    <w:p w14:paraId="623E65D1" w14:textId="77777777" w:rsidR="0052652E" w:rsidRPr="0052652E" w:rsidRDefault="0052652E" w:rsidP="0052652E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861C2C" w14:textId="77777777" w:rsidR="005F1107" w:rsidRDefault="005F1107" w:rsidP="0052652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AE9F5C" w14:textId="77777777" w:rsidR="000A2DA8" w:rsidRDefault="000A2DA8" w:rsidP="0052652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247B2B" w14:textId="73A875B6" w:rsidR="000A2DA8" w:rsidRDefault="000A2DA8" w:rsidP="0052652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I. </w:t>
      </w:r>
    </w:p>
    <w:p w14:paraId="1A08DBA4" w14:textId="77777777" w:rsidR="0052652E" w:rsidRPr="0052652E" w:rsidRDefault="0052652E" w:rsidP="0052652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652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0DEE4AA" w14:textId="56B3D04E" w:rsidR="0052652E" w:rsidRPr="0052652E" w:rsidRDefault="0052652E" w:rsidP="0052652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652E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432273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52652E">
        <w:rPr>
          <w:rFonts w:asciiTheme="minorHAnsi" w:hAnsiTheme="minorHAnsi" w:cstheme="minorHAnsi"/>
          <w:b/>
          <w:bCs/>
          <w:sz w:val="22"/>
          <w:szCs w:val="22"/>
          <w:u w:val="single"/>
        </w:rPr>
        <w:t>. (IX. 2</w:t>
      </w:r>
      <w:r w:rsidR="00432273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52652E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61F72F8A" w14:textId="77777777" w:rsidR="0052652E" w:rsidRPr="0052652E" w:rsidRDefault="0052652E" w:rsidP="0052652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C47D01" w14:textId="3B160623" w:rsidR="00432273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Önkormányzatának Szervezeti és Működési Szabályzatáról szóló 18/2019. (X.31.) önkormányzati rendelete 51. § (3) bekezdés 25. pontja alapján jóváhagyja az AGORA Savaria Kulturális és Médiaközpont Nonprofit Kft. </w:t>
      </w:r>
      <w:r w:rsidR="005F1107">
        <w:rPr>
          <w:rFonts w:asciiTheme="minorHAnsi" w:hAnsiTheme="minorHAnsi" w:cstheme="minorHAnsi"/>
          <w:sz w:val="22"/>
          <w:szCs w:val="22"/>
        </w:rPr>
        <w:t>részéről az</w:t>
      </w:r>
      <w:r w:rsidR="00432273">
        <w:rPr>
          <w:rFonts w:asciiTheme="minorHAnsi" w:hAnsiTheme="minorHAnsi" w:cstheme="minorHAnsi"/>
          <w:sz w:val="22"/>
          <w:szCs w:val="22"/>
        </w:rPr>
        <w:t xml:space="preserve"> alábbi pályázatok</w:t>
      </w:r>
      <w:r w:rsidR="005F1107">
        <w:rPr>
          <w:rFonts w:asciiTheme="minorHAnsi" w:hAnsiTheme="minorHAnsi" w:cstheme="minorHAnsi"/>
          <w:sz w:val="22"/>
          <w:szCs w:val="22"/>
        </w:rPr>
        <w:t xml:space="preserve"> benyújtását</w:t>
      </w:r>
      <w:r w:rsidR="004322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162814E" w14:textId="77777777" w:rsidR="00432273" w:rsidRDefault="00432273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75E7C" w14:textId="56883E4D" w:rsidR="00432273" w:rsidRPr="005F1107" w:rsidRDefault="00432273" w:rsidP="00432273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1107">
        <w:rPr>
          <w:rFonts w:asciiTheme="minorHAnsi" w:hAnsiTheme="minorHAnsi" w:cstheme="minorHAnsi"/>
          <w:sz w:val="22"/>
          <w:szCs w:val="22"/>
        </w:rPr>
        <w:t>Kulturális és Innovációs Minisztérium által kiírt „Családbarát munkahelyek kialakításának és fejlesztésének támogatása” (CSP-CSBM-23)</w:t>
      </w:r>
    </w:p>
    <w:p w14:paraId="43CAFF3E" w14:textId="0A846F36" w:rsidR="00432273" w:rsidRPr="005F1107" w:rsidRDefault="00432273" w:rsidP="00432273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1107">
        <w:rPr>
          <w:rFonts w:asciiTheme="minorHAnsi" w:hAnsiTheme="minorHAnsi" w:cstheme="minorHAnsi"/>
          <w:sz w:val="22"/>
          <w:szCs w:val="22"/>
        </w:rPr>
        <w:t>Önkéntes Központ Alapítvány és az E</w:t>
      </w:r>
      <w:proofErr w:type="gramStart"/>
      <w:r w:rsidRPr="005F1107">
        <w:rPr>
          <w:rFonts w:asciiTheme="minorHAnsi" w:hAnsiTheme="minorHAnsi" w:cstheme="minorHAnsi"/>
          <w:sz w:val="22"/>
          <w:szCs w:val="22"/>
        </w:rPr>
        <w:t>.ON</w:t>
      </w:r>
      <w:proofErr w:type="gramEnd"/>
      <w:r w:rsidRPr="005F1107">
        <w:rPr>
          <w:rFonts w:asciiTheme="minorHAnsi" w:hAnsiTheme="minorHAnsi" w:cstheme="minorHAnsi"/>
          <w:sz w:val="22"/>
          <w:szCs w:val="22"/>
        </w:rPr>
        <w:t xml:space="preserve"> Hungária Csoport Szakértelmen alapuló pro </w:t>
      </w:r>
      <w:proofErr w:type="spellStart"/>
      <w:r w:rsidRPr="005F1107">
        <w:rPr>
          <w:rFonts w:asciiTheme="minorHAnsi" w:hAnsiTheme="minorHAnsi" w:cstheme="minorHAnsi"/>
          <w:sz w:val="22"/>
          <w:szCs w:val="22"/>
        </w:rPr>
        <w:t>bono</w:t>
      </w:r>
      <w:proofErr w:type="spellEnd"/>
      <w:r w:rsidRPr="005F1107">
        <w:rPr>
          <w:rFonts w:asciiTheme="minorHAnsi" w:hAnsiTheme="minorHAnsi" w:cstheme="minorHAnsi"/>
          <w:sz w:val="22"/>
          <w:szCs w:val="22"/>
        </w:rPr>
        <w:t xml:space="preserve"> támogatása</w:t>
      </w:r>
    </w:p>
    <w:p w14:paraId="77080A6A" w14:textId="30E3A616" w:rsidR="00432273" w:rsidRDefault="00432273" w:rsidP="00432273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1107">
        <w:rPr>
          <w:rFonts w:asciiTheme="minorHAnsi" w:hAnsiTheme="minorHAnsi" w:cstheme="minorHAnsi"/>
          <w:sz w:val="22"/>
          <w:szCs w:val="22"/>
        </w:rPr>
        <w:t>Nemzeti Kulturális Alap által kiírt 202139/120</w:t>
      </w:r>
      <w:r w:rsidR="005F1107" w:rsidRPr="005F1107">
        <w:rPr>
          <w:rFonts w:asciiTheme="minorHAnsi" w:hAnsiTheme="minorHAnsi" w:cstheme="minorHAnsi"/>
          <w:sz w:val="22"/>
          <w:szCs w:val="22"/>
        </w:rPr>
        <w:t xml:space="preserve"> kódszámú pályázat</w:t>
      </w:r>
    </w:p>
    <w:p w14:paraId="66161E5B" w14:textId="7A64E124" w:rsidR="00192F7C" w:rsidRDefault="00192F7C" w:rsidP="00432273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1107">
        <w:rPr>
          <w:rFonts w:asciiTheme="minorHAnsi" w:hAnsiTheme="minorHAnsi" w:cstheme="minorHAnsi"/>
          <w:sz w:val="22"/>
          <w:szCs w:val="22"/>
        </w:rPr>
        <w:t xml:space="preserve">Nemzeti Kulturális Alap által kiírt </w:t>
      </w:r>
      <w:r>
        <w:rPr>
          <w:rFonts w:asciiTheme="minorHAnsi" w:hAnsiTheme="minorHAnsi" w:cstheme="minorHAnsi"/>
          <w:sz w:val="22"/>
          <w:szCs w:val="22"/>
        </w:rPr>
        <w:t xml:space="preserve">102105/135 </w:t>
      </w:r>
      <w:r w:rsidRPr="005F1107">
        <w:rPr>
          <w:rFonts w:asciiTheme="minorHAnsi" w:hAnsiTheme="minorHAnsi" w:cstheme="minorHAnsi"/>
          <w:sz w:val="22"/>
          <w:szCs w:val="22"/>
        </w:rPr>
        <w:t>kódszámú pályázat</w:t>
      </w:r>
    </w:p>
    <w:p w14:paraId="64447259" w14:textId="7877D419" w:rsidR="005F1107" w:rsidRPr="005F1107" w:rsidRDefault="00192F7C" w:rsidP="00432273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1107">
        <w:rPr>
          <w:rFonts w:asciiTheme="minorHAnsi" w:hAnsiTheme="minorHAnsi" w:cstheme="minorHAnsi"/>
          <w:sz w:val="22"/>
          <w:szCs w:val="22"/>
        </w:rPr>
        <w:t xml:space="preserve">Nemzeti Kulturális Alap által kiírt </w:t>
      </w:r>
      <w:r w:rsidRPr="00192F7C">
        <w:rPr>
          <w:rFonts w:asciiTheme="minorHAnsi" w:hAnsiTheme="minorHAnsi" w:cstheme="minorHAnsi"/>
          <w:sz w:val="22"/>
          <w:szCs w:val="22"/>
        </w:rPr>
        <w:t>201108/146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107">
        <w:rPr>
          <w:rFonts w:asciiTheme="minorHAnsi" w:hAnsiTheme="minorHAnsi" w:cstheme="minorHAnsi"/>
          <w:sz w:val="22"/>
          <w:szCs w:val="22"/>
        </w:rPr>
        <w:t>kódszámú pályázat</w:t>
      </w:r>
      <w:r w:rsidR="00553B27">
        <w:rPr>
          <w:rFonts w:asciiTheme="minorHAnsi" w:hAnsiTheme="minorHAnsi" w:cstheme="minorHAnsi"/>
          <w:sz w:val="22"/>
          <w:szCs w:val="22"/>
        </w:rPr>
        <w:t>.</w:t>
      </w:r>
    </w:p>
    <w:p w14:paraId="74C08A05" w14:textId="77777777" w:rsidR="00432273" w:rsidRDefault="00432273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E79C8B" w14:textId="56F63E76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>A pályázati díjak megfizetésére a társaság szokásos működési költségei nyújtanak fedezetet.</w:t>
      </w:r>
    </w:p>
    <w:p w14:paraId="6A6D7169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A4BF16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35EB8" w14:textId="3FC7153A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="005F110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52652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D95ADBB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ab/>
      </w:r>
      <w:r w:rsidRPr="0052652E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0236C690" w14:textId="77777777" w:rsidR="0052652E" w:rsidRPr="0052652E" w:rsidRDefault="0052652E" w:rsidP="0052652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A6C3DCF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ab/>
      </w:r>
      <w:r w:rsidRPr="0052652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58BEA37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ab/>
      </w:r>
      <w:r w:rsidRPr="0052652E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13A543C6" w14:textId="77777777" w:rsidR="0052652E" w:rsidRP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52652E">
        <w:rPr>
          <w:rFonts w:asciiTheme="minorHAnsi" w:hAnsiTheme="minorHAnsi" w:cstheme="minorHAnsi"/>
          <w:sz w:val="22"/>
          <w:szCs w:val="22"/>
        </w:rPr>
        <w:tab/>
      </w:r>
      <w:r w:rsidRPr="0052652E">
        <w:rPr>
          <w:rFonts w:asciiTheme="minorHAnsi" w:eastAsiaTheme="minorHAnsi" w:hAnsiTheme="minorHAnsi" w:cstheme="minorHAnsi"/>
          <w:sz w:val="22"/>
          <w:szCs w:val="22"/>
          <w:lang w:eastAsia="en-US"/>
        </w:rPr>
        <w:t>Horváth Zoltán, a Kft. ügyvezetője)</w:t>
      </w:r>
    </w:p>
    <w:p w14:paraId="4625BA9A" w14:textId="77777777" w:rsidR="0052652E" w:rsidRDefault="0052652E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841F3E" w14:textId="1E117B35" w:rsidR="000A2DA8" w:rsidRDefault="000A2DA8" w:rsidP="0052652E">
      <w:pPr>
        <w:jc w:val="both"/>
        <w:rPr>
          <w:rFonts w:asciiTheme="minorHAnsi" w:hAnsiTheme="minorHAnsi" w:cstheme="minorHAnsi"/>
          <w:sz w:val="22"/>
          <w:szCs w:val="22"/>
        </w:rPr>
      </w:pPr>
      <w:r w:rsidRPr="000A2DA8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FB05C59" w14:textId="77777777" w:rsidR="000A2DA8" w:rsidRDefault="000A2DA8" w:rsidP="000A2DA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D38FBC" w14:textId="77777777" w:rsidR="000A2DA8" w:rsidRDefault="000A2DA8" w:rsidP="000A2DA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C16F9DC" w14:textId="7BD133A6" w:rsidR="000A2DA8" w:rsidRDefault="000A2DA8" w:rsidP="000A2DA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II. </w:t>
      </w:r>
    </w:p>
    <w:p w14:paraId="687C2AE3" w14:textId="77777777" w:rsidR="000A2DA8" w:rsidRPr="0052652E" w:rsidRDefault="000A2DA8" w:rsidP="000A2DA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652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E86289E" w14:textId="77777777" w:rsidR="000A2DA8" w:rsidRPr="0052652E" w:rsidRDefault="000A2DA8" w:rsidP="000A2DA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652E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52652E">
        <w:rPr>
          <w:rFonts w:asciiTheme="minorHAnsi" w:hAnsiTheme="minorHAnsi" w:cstheme="minorHAnsi"/>
          <w:b/>
          <w:bCs/>
          <w:sz w:val="22"/>
          <w:szCs w:val="22"/>
          <w:u w:val="single"/>
        </w:rPr>
        <w:t>. (IX. 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52652E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319ABC19" w14:textId="77777777" w:rsidR="000A2DA8" w:rsidRDefault="000A2DA8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2EE1ED" w14:textId="77777777" w:rsidR="000A2DA8" w:rsidRDefault="000A2DA8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F5C6D" w14:textId="71108C23" w:rsidR="000A2DA8" w:rsidRDefault="000A2DA8" w:rsidP="005265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>A Gazdasági és Jogi Bizottság Szombathely Megyei Jogú Város Önkormányzatának Szervezeti és Működési Szabályzatáról szóló 18/2019. (X.31.) önkormányzati rendelete 51. § (3) bekezdés 25. pontja alapján jóváhagyja</w:t>
      </w:r>
      <w:r>
        <w:rPr>
          <w:rFonts w:asciiTheme="minorHAnsi" w:hAnsiTheme="minorHAnsi" w:cstheme="minorHAnsi"/>
          <w:sz w:val="22"/>
          <w:szCs w:val="22"/>
        </w:rPr>
        <w:t xml:space="preserve">, hogy a </w:t>
      </w:r>
      <w:r w:rsidRPr="000A2DA8">
        <w:rPr>
          <w:rFonts w:asciiTheme="minorHAnsi" w:hAnsiTheme="minorHAnsi" w:cstheme="minorHAnsi"/>
          <w:sz w:val="22"/>
          <w:szCs w:val="22"/>
        </w:rPr>
        <w:t>Fogyatékkal Élőket és Hajléktalanokat Ellátó Közhasznú Nonprofit Kft. a Hajléktalanokért Közalapítvány</w:t>
      </w:r>
      <w:r>
        <w:rPr>
          <w:rFonts w:asciiTheme="minorHAnsi" w:hAnsiTheme="minorHAnsi" w:cstheme="minorHAnsi"/>
          <w:sz w:val="22"/>
          <w:szCs w:val="22"/>
        </w:rPr>
        <w:t xml:space="preserve"> által </w:t>
      </w:r>
      <w:r w:rsidRPr="000A2DA8">
        <w:rPr>
          <w:rFonts w:asciiTheme="minorHAnsi" w:hAnsiTheme="minorHAnsi" w:cstheme="minorHAnsi"/>
          <w:sz w:val="22"/>
          <w:szCs w:val="22"/>
        </w:rPr>
        <w:t xml:space="preserve">kiírt </w:t>
      </w:r>
      <w:r w:rsidRPr="000A2DA8">
        <w:rPr>
          <w:rFonts w:asciiTheme="minorHAnsi" w:hAnsiTheme="minorHAnsi" w:cstheme="minorHAnsi"/>
          <w:bCs/>
          <w:sz w:val="22"/>
          <w:szCs w:val="22"/>
        </w:rPr>
        <w:t xml:space="preserve">2023-24–ORSZ kódszámú kiírásra pályázatot nyújtson be. </w:t>
      </w:r>
    </w:p>
    <w:p w14:paraId="22DD166C" w14:textId="77777777" w:rsidR="000A2DA8" w:rsidRDefault="000A2DA8" w:rsidP="0052652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55A50E" w14:textId="77777777" w:rsidR="000A2DA8" w:rsidRPr="0052652E" w:rsidRDefault="000A2DA8" w:rsidP="000A2DA8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52652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CA9E62D" w14:textId="77777777" w:rsidR="000A2DA8" w:rsidRPr="0052652E" w:rsidRDefault="000A2DA8" w:rsidP="000A2DA8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ab/>
      </w:r>
      <w:r w:rsidRPr="0052652E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6CF008E3" w14:textId="77777777" w:rsidR="000A2DA8" w:rsidRPr="0052652E" w:rsidRDefault="000A2DA8" w:rsidP="000A2DA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F91E3AD" w14:textId="77777777" w:rsidR="000A2DA8" w:rsidRPr="0052652E" w:rsidRDefault="000A2DA8" w:rsidP="000A2DA8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ab/>
      </w:r>
      <w:r w:rsidRPr="0052652E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AD83D63" w14:textId="77777777" w:rsidR="000A2DA8" w:rsidRPr="0052652E" w:rsidRDefault="000A2DA8" w:rsidP="000A2DA8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ab/>
      </w:r>
      <w:r w:rsidRPr="0052652E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44B7DB20" w14:textId="34D278EC" w:rsidR="000A2DA8" w:rsidRPr="0052652E" w:rsidRDefault="000A2DA8" w:rsidP="000A2DA8">
      <w:pPr>
        <w:jc w:val="both"/>
        <w:rPr>
          <w:rFonts w:asciiTheme="minorHAnsi" w:hAnsiTheme="minorHAnsi" w:cstheme="minorHAnsi"/>
          <w:sz w:val="22"/>
          <w:szCs w:val="22"/>
        </w:rPr>
      </w:pPr>
      <w:r w:rsidRPr="0052652E">
        <w:rPr>
          <w:rFonts w:asciiTheme="minorHAnsi" w:hAnsiTheme="minorHAnsi" w:cstheme="minorHAnsi"/>
          <w:sz w:val="22"/>
          <w:szCs w:val="22"/>
        </w:rPr>
        <w:tab/>
      </w:r>
      <w:r w:rsidRPr="0052652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Németh Klára</w:t>
      </w:r>
      <w:r w:rsidRPr="0052652E">
        <w:rPr>
          <w:rFonts w:asciiTheme="minorHAnsi" w:eastAsiaTheme="minorHAnsi" w:hAnsiTheme="minorHAnsi" w:cstheme="minorHAnsi"/>
          <w:sz w:val="22"/>
          <w:szCs w:val="22"/>
          <w:lang w:eastAsia="en-US"/>
        </w:rPr>
        <w:t>, a Kft. ügyvezetője)</w:t>
      </w:r>
    </w:p>
    <w:p w14:paraId="5C5E447F" w14:textId="77777777" w:rsidR="000A2DA8" w:rsidRDefault="000A2DA8" w:rsidP="000A2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76AF3A" w14:textId="77777777" w:rsidR="000A2DA8" w:rsidRDefault="000A2DA8" w:rsidP="000A2DA8">
      <w:pPr>
        <w:jc w:val="both"/>
        <w:rPr>
          <w:rFonts w:asciiTheme="minorHAnsi" w:hAnsiTheme="minorHAnsi" w:cstheme="minorHAnsi"/>
          <w:sz w:val="22"/>
          <w:szCs w:val="22"/>
        </w:rPr>
      </w:pPr>
      <w:r w:rsidRPr="000A2DA8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6B202E1" w14:textId="77777777" w:rsidR="000A2DA8" w:rsidRPr="000A2DA8" w:rsidRDefault="000A2DA8" w:rsidP="0052652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A2DA8" w:rsidRPr="000A2DA8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A3AB4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A3AB4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83718" w14:textId="77777777" w:rsidR="008D1254" w:rsidRPr="00F337B2" w:rsidRDefault="008D1254" w:rsidP="008D1254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Telefon: +36 94/520-100</w:t>
    </w:r>
  </w:p>
  <w:p w14:paraId="692676B2" w14:textId="77777777" w:rsidR="008D1254" w:rsidRPr="00F337B2" w:rsidRDefault="008D1254" w:rsidP="008D1254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KRID: 628508398</w:t>
    </w:r>
  </w:p>
  <w:p w14:paraId="03A488D9" w14:textId="77777777" w:rsidR="008D1254" w:rsidRPr="00F337B2" w:rsidRDefault="008D1254" w:rsidP="008D1254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F337B2">
      <w:rPr>
        <w:rFonts w:ascii="Arial" w:hAnsi="Arial" w:cs="Arial"/>
        <w:sz w:val="20"/>
        <w:szCs w:val="20"/>
      </w:rPr>
      <w:t>Web: www.szombathely.hu</w:t>
    </w:r>
  </w:p>
  <w:p w14:paraId="60438D2B" w14:textId="77777777" w:rsidR="008D1254" w:rsidRDefault="008D12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Pr="008D1254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rFonts w:asciiTheme="minorHAnsi" w:hAnsiTheme="minorHAnsi" w:cstheme="minorHAnsi"/>
        <w:sz w:val="20"/>
      </w:rPr>
    </w:pPr>
    <w:r w:rsidRPr="008D1254">
      <w:rPr>
        <w:rFonts w:asciiTheme="minorHAnsi" w:hAnsiTheme="minorHAnsi" w:cstheme="minorHAnsi"/>
      </w:rPr>
      <w:tab/>
    </w:r>
    <w:r w:rsidRPr="008D1254">
      <w:rPr>
        <w:rFonts w:asciiTheme="minorHAnsi" w:hAnsiTheme="minorHAnsi" w:cstheme="minorHAnsi"/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8D1254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</w:rPr>
    </w:pPr>
    <w:r w:rsidRPr="008D1254">
      <w:rPr>
        <w:rFonts w:asciiTheme="minorHAnsi" w:hAnsiTheme="minorHAnsi" w:cstheme="minorHAnsi"/>
      </w:rPr>
      <w:tab/>
    </w:r>
    <w:r w:rsidRPr="008D1254">
      <w:rPr>
        <w:rFonts w:asciiTheme="minorHAnsi" w:hAnsiTheme="minorHAnsi" w:cstheme="minorHAnsi"/>
        <w:smallCaps/>
      </w:rPr>
      <w:t>Szombathely Megyei Jogú Város</w:t>
    </w:r>
  </w:p>
  <w:p w14:paraId="5C8389B3" w14:textId="77777777" w:rsidR="00DD5D1F" w:rsidRPr="008D1254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0"/>
      </w:rPr>
    </w:pPr>
    <w:r w:rsidRPr="008D1254">
      <w:rPr>
        <w:rFonts w:asciiTheme="minorHAnsi" w:hAnsiTheme="minorHAnsi" w:cstheme="minorHAnsi"/>
        <w:smallCaps/>
      </w:rPr>
      <w:tab/>
    </w:r>
    <w:r w:rsidRPr="008D1254">
      <w:rPr>
        <w:rFonts w:asciiTheme="minorHAnsi" w:hAnsiTheme="minorHAnsi" w:cstheme="minorHAnsi"/>
        <w:bCs/>
        <w:smallCaps/>
        <w:sz w:val="22"/>
      </w:rPr>
      <w:t>Polgármestere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297B"/>
    <w:multiLevelType w:val="hybridMultilevel"/>
    <w:tmpl w:val="1388A29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9A270E"/>
    <w:multiLevelType w:val="hybridMultilevel"/>
    <w:tmpl w:val="B10EE2AA"/>
    <w:lvl w:ilvl="0" w:tplc="EF064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51D59"/>
    <w:multiLevelType w:val="hybridMultilevel"/>
    <w:tmpl w:val="AABED71E"/>
    <w:lvl w:ilvl="0" w:tplc="3C54A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63A7"/>
    <w:rsid w:val="0000720F"/>
    <w:rsid w:val="0001132B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85422"/>
    <w:rsid w:val="00097FA6"/>
    <w:rsid w:val="000A1814"/>
    <w:rsid w:val="000A2DA8"/>
    <w:rsid w:val="000C7E06"/>
    <w:rsid w:val="000D3710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76A8"/>
    <w:rsid w:val="00154EDC"/>
    <w:rsid w:val="00157981"/>
    <w:rsid w:val="00157B06"/>
    <w:rsid w:val="00165870"/>
    <w:rsid w:val="001678D9"/>
    <w:rsid w:val="00173972"/>
    <w:rsid w:val="00176892"/>
    <w:rsid w:val="00182618"/>
    <w:rsid w:val="00184160"/>
    <w:rsid w:val="00184E99"/>
    <w:rsid w:val="00192F7C"/>
    <w:rsid w:val="00194915"/>
    <w:rsid w:val="00197D8B"/>
    <w:rsid w:val="001A4648"/>
    <w:rsid w:val="001A6214"/>
    <w:rsid w:val="001A685B"/>
    <w:rsid w:val="001A7858"/>
    <w:rsid w:val="001B047D"/>
    <w:rsid w:val="001B4C91"/>
    <w:rsid w:val="001C1614"/>
    <w:rsid w:val="001D6F87"/>
    <w:rsid w:val="001E20A3"/>
    <w:rsid w:val="001F544E"/>
    <w:rsid w:val="002070D2"/>
    <w:rsid w:val="00210AA0"/>
    <w:rsid w:val="0022319A"/>
    <w:rsid w:val="00231860"/>
    <w:rsid w:val="0024569A"/>
    <w:rsid w:val="00255F63"/>
    <w:rsid w:val="002602D1"/>
    <w:rsid w:val="00270102"/>
    <w:rsid w:val="00271A8A"/>
    <w:rsid w:val="00280D26"/>
    <w:rsid w:val="00283135"/>
    <w:rsid w:val="00285B6E"/>
    <w:rsid w:val="00292090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2F6888"/>
    <w:rsid w:val="00300075"/>
    <w:rsid w:val="00304C9F"/>
    <w:rsid w:val="00320785"/>
    <w:rsid w:val="00325973"/>
    <w:rsid w:val="0032649B"/>
    <w:rsid w:val="00340891"/>
    <w:rsid w:val="0034130E"/>
    <w:rsid w:val="003417E6"/>
    <w:rsid w:val="003448F4"/>
    <w:rsid w:val="00356256"/>
    <w:rsid w:val="003642D6"/>
    <w:rsid w:val="0036487E"/>
    <w:rsid w:val="00372CDF"/>
    <w:rsid w:val="0037443F"/>
    <w:rsid w:val="00383E80"/>
    <w:rsid w:val="0038493F"/>
    <w:rsid w:val="00387E79"/>
    <w:rsid w:val="003920BE"/>
    <w:rsid w:val="00394B2C"/>
    <w:rsid w:val="003A0A94"/>
    <w:rsid w:val="003A0E52"/>
    <w:rsid w:val="003A20B7"/>
    <w:rsid w:val="003B0046"/>
    <w:rsid w:val="003B0527"/>
    <w:rsid w:val="003B24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123D9"/>
    <w:rsid w:val="00420791"/>
    <w:rsid w:val="00421EC1"/>
    <w:rsid w:val="004239B0"/>
    <w:rsid w:val="00425808"/>
    <w:rsid w:val="00432273"/>
    <w:rsid w:val="00432667"/>
    <w:rsid w:val="004339B7"/>
    <w:rsid w:val="00434058"/>
    <w:rsid w:val="00436C9D"/>
    <w:rsid w:val="004424F0"/>
    <w:rsid w:val="00445B1A"/>
    <w:rsid w:val="00453DE1"/>
    <w:rsid w:val="00455B52"/>
    <w:rsid w:val="00467C91"/>
    <w:rsid w:val="00482E28"/>
    <w:rsid w:val="004C1F15"/>
    <w:rsid w:val="004C6365"/>
    <w:rsid w:val="004C6A7B"/>
    <w:rsid w:val="004C7F8B"/>
    <w:rsid w:val="004D3A3A"/>
    <w:rsid w:val="004E2FD4"/>
    <w:rsid w:val="004E3BC5"/>
    <w:rsid w:val="004E6392"/>
    <w:rsid w:val="004E76F7"/>
    <w:rsid w:val="00504D88"/>
    <w:rsid w:val="00523AF5"/>
    <w:rsid w:val="00524C78"/>
    <w:rsid w:val="0052652E"/>
    <w:rsid w:val="00530D2F"/>
    <w:rsid w:val="00553B27"/>
    <w:rsid w:val="00554EBA"/>
    <w:rsid w:val="00555175"/>
    <w:rsid w:val="00564B2C"/>
    <w:rsid w:val="00570A48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D1243"/>
    <w:rsid w:val="005D48E9"/>
    <w:rsid w:val="005E3E4E"/>
    <w:rsid w:val="005F1107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56631"/>
    <w:rsid w:val="00663E32"/>
    <w:rsid w:val="00670868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65AB"/>
    <w:rsid w:val="006B7A3C"/>
    <w:rsid w:val="006C0A74"/>
    <w:rsid w:val="006C40DD"/>
    <w:rsid w:val="006C6926"/>
    <w:rsid w:val="006E60C1"/>
    <w:rsid w:val="006E64AE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1F12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C6E5A"/>
    <w:rsid w:val="007D4C74"/>
    <w:rsid w:val="007E3458"/>
    <w:rsid w:val="007E7CFB"/>
    <w:rsid w:val="007F2F31"/>
    <w:rsid w:val="007F6503"/>
    <w:rsid w:val="007F7C4D"/>
    <w:rsid w:val="007F7F44"/>
    <w:rsid w:val="0080240E"/>
    <w:rsid w:val="00814171"/>
    <w:rsid w:val="0081482A"/>
    <w:rsid w:val="00827F91"/>
    <w:rsid w:val="00841B25"/>
    <w:rsid w:val="00842C93"/>
    <w:rsid w:val="00844AF6"/>
    <w:rsid w:val="0084532A"/>
    <w:rsid w:val="00846A35"/>
    <w:rsid w:val="008470B4"/>
    <w:rsid w:val="008516CA"/>
    <w:rsid w:val="00854559"/>
    <w:rsid w:val="0086013E"/>
    <w:rsid w:val="00863AAF"/>
    <w:rsid w:val="008728D0"/>
    <w:rsid w:val="008B0D30"/>
    <w:rsid w:val="008B19CD"/>
    <w:rsid w:val="008B72BC"/>
    <w:rsid w:val="008C5196"/>
    <w:rsid w:val="008D1254"/>
    <w:rsid w:val="008D503C"/>
    <w:rsid w:val="008D63E3"/>
    <w:rsid w:val="008E5BD4"/>
    <w:rsid w:val="008F2B17"/>
    <w:rsid w:val="008F3B6C"/>
    <w:rsid w:val="008F50E4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16FC"/>
    <w:rsid w:val="0094322B"/>
    <w:rsid w:val="00943E12"/>
    <w:rsid w:val="0094572B"/>
    <w:rsid w:val="00960B8F"/>
    <w:rsid w:val="0096279B"/>
    <w:rsid w:val="00962926"/>
    <w:rsid w:val="00965D7D"/>
    <w:rsid w:val="009728C9"/>
    <w:rsid w:val="00972B0C"/>
    <w:rsid w:val="00973947"/>
    <w:rsid w:val="00981371"/>
    <w:rsid w:val="009816ED"/>
    <w:rsid w:val="00982C28"/>
    <w:rsid w:val="00986FD6"/>
    <w:rsid w:val="009A606E"/>
    <w:rsid w:val="009A7839"/>
    <w:rsid w:val="009B5C03"/>
    <w:rsid w:val="009E10A2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52624"/>
    <w:rsid w:val="00A55631"/>
    <w:rsid w:val="00A7633E"/>
    <w:rsid w:val="00A80BB6"/>
    <w:rsid w:val="00A87718"/>
    <w:rsid w:val="00A93142"/>
    <w:rsid w:val="00AA1F03"/>
    <w:rsid w:val="00AA1F19"/>
    <w:rsid w:val="00AA2059"/>
    <w:rsid w:val="00AA3AB4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05BA2"/>
    <w:rsid w:val="00B103B4"/>
    <w:rsid w:val="00B14595"/>
    <w:rsid w:val="00B159B5"/>
    <w:rsid w:val="00B23FFB"/>
    <w:rsid w:val="00B27D80"/>
    <w:rsid w:val="00B46A94"/>
    <w:rsid w:val="00B51995"/>
    <w:rsid w:val="00B610E8"/>
    <w:rsid w:val="00B66CA5"/>
    <w:rsid w:val="00B757E1"/>
    <w:rsid w:val="00B77A50"/>
    <w:rsid w:val="00BA0410"/>
    <w:rsid w:val="00BA3645"/>
    <w:rsid w:val="00BA36AA"/>
    <w:rsid w:val="00BA4A2A"/>
    <w:rsid w:val="00BB193E"/>
    <w:rsid w:val="00BB2E31"/>
    <w:rsid w:val="00BB4055"/>
    <w:rsid w:val="00BB75A8"/>
    <w:rsid w:val="00BC3AF6"/>
    <w:rsid w:val="00BC46F6"/>
    <w:rsid w:val="00BC51DA"/>
    <w:rsid w:val="00BE370B"/>
    <w:rsid w:val="00BF39BD"/>
    <w:rsid w:val="00C01045"/>
    <w:rsid w:val="00C01A21"/>
    <w:rsid w:val="00C33F58"/>
    <w:rsid w:val="00C34E8A"/>
    <w:rsid w:val="00C4188D"/>
    <w:rsid w:val="00C46DB5"/>
    <w:rsid w:val="00C5373E"/>
    <w:rsid w:val="00C540A0"/>
    <w:rsid w:val="00C6207C"/>
    <w:rsid w:val="00C63C5D"/>
    <w:rsid w:val="00C65E95"/>
    <w:rsid w:val="00C80514"/>
    <w:rsid w:val="00C8426C"/>
    <w:rsid w:val="00C84BD9"/>
    <w:rsid w:val="00C869B9"/>
    <w:rsid w:val="00C970B1"/>
    <w:rsid w:val="00CB7CAA"/>
    <w:rsid w:val="00CC30B1"/>
    <w:rsid w:val="00CC4486"/>
    <w:rsid w:val="00CD1ADA"/>
    <w:rsid w:val="00CD1C6D"/>
    <w:rsid w:val="00CD4077"/>
    <w:rsid w:val="00CE01BC"/>
    <w:rsid w:val="00CE2170"/>
    <w:rsid w:val="00CE2D69"/>
    <w:rsid w:val="00CE4E82"/>
    <w:rsid w:val="00CF075C"/>
    <w:rsid w:val="00CF567B"/>
    <w:rsid w:val="00D056A1"/>
    <w:rsid w:val="00D07A3E"/>
    <w:rsid w:val="00D147CB"/>
    <w:rsid w:val="00D15598"/>
    <w:rsid w:val="00D22A4E"/>
    <w:rsid w:val="00D22DEE"/>
    <w:rsid w:val="00D2428C"/>
    <w:rsid w:val="00D2494B"/>
    <w:rsid w:val="00D30D3A"/>
    <w:rsid w:val="00D323CB"/>
    <w:rsid w:val="00D45615"/>
    <w:rsid w:val="00D54DF8"/>
    <w:rsid w:val="00D632C7"/>
    <w:rsid w:val="00D713B0"/>
    <w:rsid w:val="00D90595"/>
    <w:rsid w:val="00DA14B3"/>
    <w:rsid w:val="00DA15C5"/>
    <w:rsid w:val="00DA3494"/>
    <w:rsid w:val="00DC0297"/>
    <w:rsid w:val="00DC5533"/>
    <w:rsid w:val="00DD5D1F"/>
    <w:rsid w:val="00DD7440"/>
    <w:rsid w:val="00DE0B4C"/>
    <w:rsid w:val="00DE0BDA"/>
    <w:rsid w:val="00DE1758"/>
    <w:rsid w:val="00DE258B"/>
    <w:rsid w:val="00DF1D6C"/>
    <w:rsid w:val="00DF4DD6"/>
    <w:rsid w:val="00DF7901"/>
    <w:rsid w:val="00E04778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B1E8D"/>
    <w:rsid w:val="00EB363C"/>
    <w:rsid w:val="00EB52DB"/>
    <w:rsid w:val="00EC525A"/>
    <w:rsid w:val="00EC7B6C"/>
    <w:rsid w:val="00EC7C11"/>
    <w:rsid w:val="00ED6651"/>
    <w:rsid w:val="00EE47A8"/>
    <w:rsid w:val="00EF030F"/>
    <w:rsid w:val="00EF041D"/>
    <w:rsid w:val="00EF21CD"/>
    <w:rsid w:val="00F00D76"/>
    <w:rsid w:val="00F04E74"/>
    <w:rsid w:val="00F07F33"/>
    <w:rsid w:val="00F123EB"/>
    <w:rsid w:val="00F16A39"/>
    <w:rsid w:val="00F17C0A"/>
    <w:rsid w:val="00F211CE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A2DA8"/>
    <w:pPr>
      <w:spacing w:before="100" w:beforeAutospacing="1" w:after="100" w:afterAutospacing="1"/>
    </w:pPr>
    <w:rPr>
      <w:rFonts w:eastAsiaTheme="minorHAnsi"/>
    </w:rPr>
  </w:style>
  <w:style w:type="character" w:styleId="Kiemels2">
    <w:name w:val="Strong"/>
    <w:basedOn w:val="Bekezdsalapbettpusa"/>
    <w:uiPriority w:val="22"/>
    <w:qFormat/>
    <w:rsid w:val="000A2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D8320-B96E-48B6-A965-B2FCD81F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95</TotalTime>
  <Pages>4</Pages>
  <Words>968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11</cp:revision>
  <cp:lastPrinted>2021-08-23T11:33:00Z</cp:lastPrinted>
  <dcterms:created xsi:type="dcterms:W3CDTF">2023-09-04T08:36:00Z</dcterms:created>
  <dcterms:modified xsi:type="dcterms:W3CDTF">2023-09-15T07:46:00Z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