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Pr="00320A2C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C9281D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>Kivonat</w:t>
      </w:r>
    </w:p>
    <w:p w14:paraId="60B50F7B" w14:textId="77777777" w:rsidR="00333899" w:rsidRPr="00320A2C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2F1E04D" w14:textId="11D99517" w:rsidR="00C9281D" w:rsidRPr="00320A2C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>a</w:t>
      </w:r>
      <w:r w:rsidR="00D23577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Szociális </w:t>
      </w:r>
      <w:r w:rsidR="00313CD3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és Lakás </w:t>
      </w:r>
      <w:r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Bizottság </w:t>
      </w:r>
      <w:r w:rsidR="0043568C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>202</w:t>
      </w:r>
      <w:r w:rsidR="00A30D93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>3</w:t>
      </w:r>
      <w:r w:rsidR="00F43E6E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. </w:t>
      </w:r>
      <w:r w:rsidR="00B16812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>augusztus 30</w:t>
      </w:r>
      <w:r w:rsidR="004B1832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>-</w:t>
      </w:r>
      <w:r w:rsidR="004D775D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>i rend</w:t>
      </w:r>
      <w:r w:rsidR="00E84549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>kívüli</w:t>
      </w:r>
      <w:r w:rsidR="000F5BB7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nyilvános </w:t>
      </w:r>
      <w:r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320A2C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2C8D2E2D" w14:textId="77777777" w:rsidR="003854CE" w:rsidRPr="00320A2C" w:rsidRDefault="003854CE" w:rsidP="003854CE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03604C46" w14:textId="10AD6C8D" w:rsidR="004421DA" w:rsidRPr="00320A2C" w:rsidRDefault="00AD7C5D" w:rsidP="00692B1A">
      <w:pPr>
        <w:pStyle w:val="Szvegtrzs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</w:pPr>
      <w:bookmarkStart w:id="0" w:name="_Hlk121379107"/>
      <w:r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A </w:t>
      </w:r>
      <w:r w:rsidR="00A32806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Szociális és Lakás Bizottság</w:t>
      </w:r>
      <w:r w:rsidR="00A00F6D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</w:t>
      </w:r>
      <w:r w:rsidR="00AF185A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5</w:t>
      </w:r>
      <w:r w:rsidR="00DF03D3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</w:t>
      </w:r>
      <w:r w:rsidR="009F262D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egyhangú </w:t>
      </w:r>
      <w:r w:rsidR="004421DA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igen szavazattal, tartózkodás</w:t>
      </w:r>
      <w:r w:rsidR="00F3008E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</w:t>
      </w:r>
      <w:r w:rsidR="004421DA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és ellenszavazat nélkül az alábbi határozatot hozta: </w:t>
      </w:r>
      <w:r w:rsidR="00F90688"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="00F90688"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="00F90688"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="00F90688"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="00F90688"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</w:p>
    <w:p w14:paraId="205AC20A" w14:textId="73CFE283" w:rsidR="004421DA" w:rsidRPr="00320A2C" w:rsidRDefault="002F0721" w:rsidP="007A1C4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192</w:t>
      </w:r>
      <w:r w:rsidR="004038BD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/</w:t>
      </w:r>
      <w:r w:rsidR="002864E2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202</w:t>
      </w:r>
      <w:r w:rsidR="00A30D93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3</w:t>
      </w:r>
      <w:r w:rsidR="002864E2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.(</w:t>
      </w:r>
      <w:r w:rsidR="009B1606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V</w:t>
      </w:r>
      <w:r w:rsidR="00172BA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I</w:t>
      </w:r>
      <w:r w:rsidR="00E8454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I</w:t>
      </w:r>
      <w:r w:rsidR="00B1681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I</w:t>
      </w:r>
      <w:r w:rsidR="00036613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</w:t>
      </w:r>
      <w:r w:rsidR="00B1681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30</w:t>
      </w:r>
      <w:r w:rsidR="004038BD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</w:t>
      </w:r>
      <w:r w:rsidR="00036613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)</w:t>
      </w:r>
      <w:r w:rsidR="002864E2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313CD3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SzLB. sz. határozat</w:t>
      </w:r>
    </w:p>
    <w:p w14:paraId="1D6E0BDA" w14:textId="77777777" w:rsidR="000672DF" w:rsidRPr="00320A2C" w:rsidRDefault="000672DF" w:rsidP="00D431D2">
      <w:pPr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</w:rPr>
      </w:pPr>
    </w:p>
    <w:p w14:paraId="24117FD6" w14:textId="36384F7A" w:rsidR="00A30D93" w:rsidRPr="00320A2C" w:rsidRDefault="00D431D2" w:rsidP="00306FE5">
      <w:pPr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A </w:t>
      </w:r>
      <w:r w:rsidR="00313CD3" w:rsidRPr="00320A2C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Szociális és Lakás </w:t>
      </w:r>
      <w:r w:rsidRPr="00320A2C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Bizottság az ülés napirendjét az alábbiak szerint határozza meg:</w:t>
      </w:r>
      <w:bookmarkStart w:id="1" w:name="_Hlk83280024"/>
      <w:bookmarkStart w:id="2" w:name="_Hlk43801270"/>
    </w:p>
    <w:p w14:paraId="42F40885" w14:textId="77777777" w:rsidR="009B1606" w:rsidRPr="00320A2C" w:rsidRDefault="009B1606" w:rsidP="00306FE5">
      <w:pPr>
        <w:jc w:val="both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8CCB60B" w14:textId="77777777" w:rsidR="00B16812" w:rsidRPr="003766A5" w:rsidRDefault="00B16812" w:rsidP="00B1681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3" w:name="_Hlk74817952"/>
      <w:r w:rsidRPr="003766A5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1070B30B" w14:textId="77777777" w:rsidR="00B16812" w:rsidRDefault="00B16812" w:rsidP="00B16812">
      <w:pPr>
        <w:ind w:left="705" w:hanging="705"/>
        <w:rPr>
          <w:rFonts w:ascii="Calibri" w:hAnsi="Calibri" w:cs="Calibri"/>
          <w:b/>
          <w:iCs/>
          <w:sz w:val="22"/>
          <w:szCs w:val="22"/>
        </w:rPr>
      </w:pPr>
    </w:p>
    <w:p w14:paraId="4E9167D0" w14:textId="77777777" w:rsidR="00B16812" w:rsidRPr="003766A5" w:rsidRDefault="00B16812" w:rsidP="00B16812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3766A5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3766A5">
        <w:rPr>
          <w:rFonts w:ascii="Calibri" w:hAnsi="Calibri" w:cs="Calibri"/>
          <w:b/>
          <w:bCs/>
          <w:color w:val="000000"/>
          <w:sz w:val="22"/>
          <w:szCs w:val="22"/>
        </w:rPr>
        <w:tab/>
        <w:t>Különfélék</w:t>
      </w:r>
    </w:p>
    <w:p w14:paraId="3B4886F5" w14:textId="77777777" w:rsidR="00B16812" w:rsidRPr="003766A5" w:rsidRDefault="00B16812" w:rsidP="00B16812">
      <w:pPr>
        <w:ind w:left="2124" w:hanging="1419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3766A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3766A5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686E2A29" w14:textId="77777777" w:rsidR="00B16812" w:rsidRDefault="00B16812" w:rsidP="00B16812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55459D5" w14:textId="77777777" w:rsidR="00B16812" w:rsidRDefault="00B16812" w:rsidP="00B16812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766A5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700732A4" w14:textId="77777777" w:rsidR="00B16812" w:rsidRDefault="00B16812" w:rsidP="00B16812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F2EBDDB" w14:textId="77777777" w:rsidR="00B16812" w:rsidRPr="006627E5" w:rsidRDefault="00B16812" w:rsidP="00B1681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Pr="006627E5">
        <w:rPr>
          <w:rFonts w:ascii="Calibri" w:hAnsi="Calibri" w:cs="Calibri"/>
          <w:b/>
          <w:sz w:val="22"/>
          <w:szCs w:val="22"/>
        </w:rPr>
        <w:t>./</w:t>
      </w:r>
      <w:r w:rsidRPr="006627E5">
        <w:rPr>
          <w:rFonts w:ascii="Calibri" w:hAnsi="Calibri" w:cs="Calibri"/>
          <w:b/>
          <w:sz w:val="22"/>
          <w:szCs w:val="22"/>
        </w:rPr>
        <w:tab/>
      </w:r>
      <w:r w:rsidRPr="006627E5">
        <w:rPr>
          <w:rFonts w:ascii="Calibri" w:hAnsi="Calibri" w:cs="Calibri"/>
          <w:b/>
          <w:bCs/>
          <w:sz w:val="22"/>
          <w:szCs w:val="22"/>
        </w:rPr>
        <w:t>Javaslat a „Kariatida” tanulmányi támogatásban részesülők személyére</w:t>
      </w:r>
    </w:p>
    <w:p w14:paraId="1F365333" w14:textId="77777777" w:rsidR="00B16812" w:rsidRPr="006627E5" w:rsidRDefault="00B16812" w:rsidP="00B16812">
      <w:pPr>
        <w:ind w:left="705"/>
        <w:jc w:val="both"/>
        <w:rPr>
          <w:rFonts w:ascii="Calibri" w:hAnsi="Calibri" w:cs="Calibri"/>
          <w:b/>
          <w:sz w:val="22"/>
          <w:szCs w:val="22"/>
        </w:rPr>
      </w:pPr>
      <w:r w:rsidRPr="006627E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6627E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0222A0CD" w14:textId="77777777" w:rsidR="00B16812" w:rsidRPr="006627E5" w:rsidRDefault="00B16812" w:rsidP="00B16812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057F80B7" w14:textId="77777777" w:rsidR="00B16812" w:rsidRPr="006627E5" w:rsidRDefault="00B16812" w:rsidP="00B16812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Pr="006627E5">
        <w:rPr>
          <w:rFonts w:ascii="Calibri" w:hAnsi="Calibri" w:cs="Calibri"/>
          <w:b/>
          <w:sz w:val="22"/>
          <w:szCs w:val="22"/>
        </w:rPr>
        <w:t>./</w:t>
      </w:r>
      <w:r w:rsidRPr="006627E5">
        <w:rPr>
          <w:rFonts w:ascii="Calibri" w:hAnsi="Calibri" w:cs="Calibri"/>
          <w:b/>
          <w:sz w:val="22"/>
          <w:szCs w:val="22"/>
        </w:rPr>
        <w:tab/>
      </w:r>
      <w:r w:rsidRPr="006627E5">
        <w:rPr>
          <w:rFonts w:ascii="Calibri" w:hAnsi="Calibri" w:cs="Calibri"/>
          <w:b/>
          <w:bCs/>
          <w:sz w:val="22"/>
          <w:szCs w:val="22"/>
        </w:rPr>
        <w:t>Javaslat a Szent Márton Esélyegyenlőségi Támogatási Program keretében beérkezett pályázat elbírálására, valamint a megállapított támogatások továbbfolyósítására</w:t>
      </w:r>
    </w:p>
    <w:p w14:paraId="07798E5B" w14:textId="77777777" w:rsidR="00B16812" w:rsidRPr="006627E5" w:rsidRDefault="00B16812" w:rsidP="00B1681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6627E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627E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5D56E10F" w14:textId="77777777" w:rsidR="00B16812" w:rsidRPr="006627E5" w:rsidRDefault="00B16812" w:rsidP="00B16812">
      <w:pPr>
        <w:ind w:left="2124" w:hanging="1419"/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6904ED3E" w14:textId="77777777" w:rsidR="00B16812" w:rsidRPr="003766A5" w:rsidRDefault="00B16812" w:rsidP="00B16812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3766A5">
        <w:rPr>
          <w:rFonts w:ascii="Calibri" w:hAnsi="Calibri" w:cs="Calibri"/>
          <w:b/>
          <w:bCs/>
          <w:sz w:val="22"/>
          <w:szCs w:val="22"/>
        </w:rPr>
        <w:t>./</w:t>
      </w:r>
      <w:r w:rsidRPr="003766A5">
        <w:rPr>
          <w:rFonts w:ascii="Calibri" w:hAnsi="Calibri" w:cs="Calibri"/>
          <w:b/>
          <w:bCs/>
          <w:sz w:val="22"/>
          <w:szCs w:val="22"/>
        </w:rPr>
        <w:tab/>
      </w:r>
      <w:r w:rsidRPr="003766A5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3766A5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7D0E52F0" w14:textId="77777777" w:rsidR="00B16812" w:rsidRPr="003766A5" w:rsidRDefault="00B16812" w:rsidP="00B1681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3766A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766A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990C536" w14:textId="77777777" w:rsidR="00B16812" w:rsidRPr="003766A5" w:rsidRDefault="00B16812" w:rsidP="00B1681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1EA848E" w14:textId="77777777" w:rsidR="00B16812" w:rsidRPr="003766A5" w:rsidRDefault="00B16812" w:rsidP="00B16812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Pr="003766A5">
        <w:rPr>
          <w:rFonts w:ascii="Calibri" w:hAnsi="Calibri" w:cs="Calibri"/>
          <w:b/>
          <w:sz w:val="22"/>
          <w:szCs w:val="22"/>
        </w:rPr>
        <w:t>./</w:t>
      </w:r>
      <w:r w:rsidRPr="003766A5">
        <w:rPr>
          <w:rFonts w:ascii="Calibri" w:hAnsi="Calibri" w:cs="Calibri"/>
          <w:b/>
          <w:sz w:val="22"/>
          <w:szCs w:val="22"/>
        </w:rPr>
        <w:tab/>
      </w:r>
      <w:r w:rsidRPr="003766A5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0CEC108F" w14:textId="77777777" w:rsidR="00B16812" w:rsidRPr="003766A5" w:rsidRDefault="00B16812" w:rsidP="00B16812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3766A5">
        <w:rPr>
          <w:rFonts w:ascii="Calibri" w:hAnsi="Calibri" w:cs="Calibri"/>
          <w:b/>
          <w:bCs/>
          <w:sz w:val="22"/>
          <w:szCs w:val="22"/>
        </w:rPr>
        <w:tab/>
      </w:r>
      <w:r w:rsidRPr="003766A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766A5">
        <w:rPr>
          <w:rFonts w:ascii="Calibri" w:hAnsi="Calibri" w:cs="Calibri"/>
          <w:sz w:val="22"/>
          <w:szCs w:val="22"/>
        </w:rPr>
        <w:tab/>
      </w:r>
      <w:r w:rsidRPr="003766A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bookmarkEnd w:id="3"/>
    <w:p w14:paraId="362ECF13" w14:textId="77777777" w:rsidR="00192DE2" w:rsidRPr="00320A2C" w:rsidRDefault="00192DE2" w:rsidP="00192DE2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bookmarkEnd w:id="1"/>
    <w:bookmarkEnd w:id="2"/>
    <w:p w14:paraId="3D907AEB" w14:textId="4F07AA41" w:rsidR="00E772BE" w:rsidRPr="00320A2C" w:rsidRDefault="00E772BE" w:rsidP="0097126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Felelős: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5CDAB167" w14:textId="77777777" w:rsidR="008741CB" w:rsidRPr="00320A2C" w:rsidRDefault="008741CB" w:rsidP="00CE0B8F">
      <w:pPr>
        <w:jc w:val="both"/>
        <w:rPr>
          <w:rFonts w:ascii="Calibri" w:hAnsi="Calibri" w:cs="Calibri"/>
          <w:color w:val="000000" w:themeColor="text1"/>
          <w:szCs w:val="22"/>
          <w:u w:val="single"/>
        </w:rPr>
      </w:pPr>
    </w:p>
    <w:bookmarkEnd w:id="0"/>
    <w:p w14:paraId="7CD15DB5" w14:textId="31729E47" w:rsidR="004B1832" w:rsidRPr="00320A2C" w:rsidRDefault="004B1832" w:rsidP="008A58C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B4D8E2" w14:textId="1E33C3B8" w:rsidR="00373EB6" w:rsidRPr="00320A2C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0136EE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A30D93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0136EE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B16812">
        <w:rPr>
          <w:rFonts w:asciiTheme="minorHAnsi" w:hAnsiTheme="minorHAnsi" w:cstheme="minorHAnsi"/>
          <w:color w:val="000000" w:themeColor="text1"/>
          <w:sz w:val="22"/>
          <w:szCs w:val="22"/>
        </w:rPr>
        <w:t>augusztus 30.</w:t>
      </w:r>
    </w:p>
    <w:p w14:paraId="2B11A062" w14:textId="22787E13" w:rsidR="00A30D93" w:rsidRPr="00320A2C" w:rsidRDefault="00A30D93" w:rsidP="003E2E21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6A267D" w14:textId="77777777" w:rsidR="00954C77" w:rsidRPr="00320A2C" w:rsidRDefault="00F91DDD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A kivonat hitel</w:t>
      </w:r>
      <w:r w:rsidR="00C9281D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es.</w:t>
      </w:r>
    </w:p>
    <w:p w14:paraId="595377B4" w14:textId="46ABCEAF" w:rsidR="00C9281D" w:rsidRPr="00320A2C" w:rsidRDefault="00C9281D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</w:t>
      </w:r>
      <w:r w:rsidR="00F85E55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971260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71260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110830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71260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/: </w:t>
      </w:r>
      <w:r w:rsidR="00313CD3" w:rsidRPr="00320A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 w:rsidR="00164791" w:rsidRPr="00320A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</w:t>
      </w:r>
      <w:r w:rsidR="00313CD3" w:rsidRPr="00320A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Czeglédy Csaba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:/</w:t>
      </w:r>
    </w:p>
    <w:p w14:paraId="72241C9D" w14:textId="3AFB0C41" w:rsidR="00C9281D" w:rsidRPr="00320A2C" w:rsidRDefault="00C9281D" w:rsidP="00F85E55">
      <w:pPr>
        <w:ind w:left="5664"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DA7094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CD3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Szociális és Lakás</w:t>
      </w:r>
      <w:r w:rsidR="00971260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Bizottság </w:t>
      </w:r>
    </w:p>
    <w:p w14:paraId="6E6AA646" w14:textId="0DDA662E" w:rsidR="00AD6F1C" w:rsidRPr="00320A2C" w:rsidRDefault="00C9281D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36F86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</w:t>
      </w:r>
      <w:r w:rsidR="00164791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71260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</w:t>
      </w:r>
      <w:r w:rsidR="00F85E55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elnöke</w:t>
      </w:r>
    </w:p>
    <w:sectPr w:rsidR="00AD6F1C" w:rsidRPr="00320A2C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3021" w14:textId="77777777" w:rsidR="00D60D10" w:rsidRDefault="00D60D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1B6719D0" w14:textId="77777777" w:rsidR="00D60D10" w:rsidRDefault="00D60D10" w:rsidP="00D60D10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5D560066" w14:textId="77777777" w:rsidR="00D60D10" w:rsidRDefault="00D60D10" w:rsidP="00D60D10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475A3FF7" w14:textId="77777777" w:rsidR="00D60D10" w:rsidRDefault="00D60D10" w:rsidP="00D60D10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6C54CAAF" w14:textId="77777777" w:rsidR="00D60D10" w:rsidRPr="00342FC9" w:rsidRDefault="00D60D10" w:rsidP="00D60D10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525E" w14:textId="77777777" w:rsidR="00D60D10" w:rsidRDefault="00D60D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F2A" w14:textId="77777777" w:rsidR="00D60D10" w:rsidRDefault="00D60D1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3"/>
  </w:num>
  <w:num w:numId="2" w16cid:durableId="1542282023">
    <w:abstractNumId w:val="0"/>
  </w:num>
  <w:num w:numId="3" w16cid:durableId="496464518">
    <w:abstractNumId w:val="2"/>
  </w:num>
  <w:num w:numId="4" w16cid:durableId="1162893374">
    <w:abstractNumId w:val="1"/>
  </w:num>
  <w:num w:numId="5" w16cid:durableId="12837292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2BA8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721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0A2C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889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0DD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4D6D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1CB"/>
    <w:rsid w:val="008746AC"/>
    <w:rsid w:val="00874C0A"/>
    <w:rsid w:val="008767A9"/>
    <w:rsid w:val="00877352"/>
    <w:rsid w:val="008773CB"/>
    <w:rsid w:val="0088093C"/>
    <w:rsid w:val="00880BEA"/>
    <w:rsid w:val="00881C9C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58C9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65"/>
    <w:rsid w:val="00992DE3"/>
    <w:rsid w:val="0099455C"/>
    <w:rsid w:val="009958FA"/>
    <w:rsid w:val="00995E15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62D"/>
    <w:rsid w:val="009F2DBB"/>
    <w:rsid w:val="009F61E8"/>
    <w:rsid w:val="009F665E"/>
    <w:rsid w:val="009F7EA0"/>
    <w:rsid w:val="00A005D2"/>
    <w:rsid w:val="00A00EAD"/>
    <w:rsid w:val="00A00F6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2806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D7C5D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85A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812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1C6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0B8F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0D10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56FF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3D3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55BF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1C50"/>
    <w:rsid w:val="00E83774"/>
    <w:rsid w:val="00E84549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3FF8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56325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142</TotalTime>
  <Pages>1</Pages>
  <Words>188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146</cp:revision>
  <cp:lastPrinted>2023-06-15T07:25:00Z</cp:lastPrinted>
  <dcterms:created xsi:type="dcterms:W3CDTF">2023-01-26T06:56:00Z</dcterms:created>
  <dcterms:modified xsi:type="dcterms:W3CDTF">2023-08-30T08:43:00Z</dcterms:modified>
</cp:coreProperties>
</file>