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4885" w14:textId="77777777" w:rsidR="00917210" w:rsidRDefault="00917210" w:rsidP="00917210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27C8A905" w14:textId="77777777" w:rsidR="00730BFE" w:rsidRPr="00917210" w:rsidRDefault="00730BFE" w:rsidP="00917210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AE7F6D6" w14:textId="7DB7F288" w:rsidR="00917210" w:rsidRPr="00917210" w:rsidRDefault="00917210" w:rsidP="00917210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a Szociális és Lakás Bizottság 2023. </w:t>
      </w:r>
      <w:r w:rsidR="00730BFE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augusztus 30</w:t>
      </w: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-i rendkívüli </w:t>
      </w:r>
      <w:r w:rsidR="00B118A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ülésének jegyzőkönyvéből </w:t>
      </w:r>
    </w:p>
    <w:p w14:paraId="7CD15DB5" w14:textId="77777777" w:rsidR="004B1832" w:rsidRDefault="004B1832" w:rsidP="003C012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69A45E7" w14:textId="77777777" w:rsidR="001D2799" w:rsidRPr="00CD2235" w:rsidRDefault="001D2799" w:rsidP="00FC4798">
      <w:pPr>
        <w:rPr>
          <w:rFonts w:ascii="Calibri" w:eastAsia="SimSun" w:hAnsi="Calibri" w:cs="Calibri"/>
          <w:b/>
          <w:sz w:val="22"/>
          <w:szCs w:val="22"/>
          <w:lang w:eastAsia="ar-SA"/>
        </w:rPr>
      </w:pPr>
    </w:p>
    <w:p w14:paraId="4A84126F" w14:textId="77777777" w:rsidR="00730BFE" w:rsidRPr="00320A2C" w:rsidRDefault="00730BFE" w:rsidP="00730BFE">
      <w:pPr>
        <w:pStyle w:val="Szvegtrzs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</w:pPr>
      <w:r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 xml:space="preserve">A </w:t>
      </w:r>
      <w:r w:rsidRPr="00320A2C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>Szociális és Lakás Bizottság</w:t>
      </w:r>
      <w:r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 5 egyhangú </w:t>
      </w:r>
      <w:r w:rsidRPr="00320A2C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igen szavazattal, tartózkodás és ellenszavazat nélkül az alábbi határozatot hozta: </w:t>
      </w:r>
      <w:r w:rsidRPr="00320A2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ab/>
      </w:r>
      <w:r w:rsidRPr="00320A2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ab/>
      </w:r>
      <w:r w:rsidRPr="00320A2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ab/>
      </w:r>
      <w:r w:rsidRPr="00320A2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ab/>
      </w:r>
      <w:r w:rsidRPr="00320A2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ab/>
      </w:r>
    </w:p>
    <w:p w14:paraId="47C41C58" w14:textId="77777777" w:rsidR="00730BFE" w:rsidRPr="00320A2C" w:rsidRDefault="00730BFE" w:rsidP="00730BFE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192</w:t>
      </w:r>
      <w:r w:rsidRPr="00320A2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/2023.(V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III</w:t>
      </w:r>
      <w:r w:rsidRPr="00320A2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30</w:t>
      </w:r>
      <w:r w:rsidRPr="00320A2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.) </w:t>
      </w:r>
      <w:proofErr w:type="spellStart"/>
      <w:r w:rsidRPr="00320A2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SzLB</w:t>
      </w:r>
      <w:proofErr w:type="spellEnd"/>
      <w:r w:rsidRPr="00320A2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. sz. határozat</w:t>
      </w:r>
    </w:p>
    <w:p w14:paraId="498024A6" w14:textId="77777777" w:rsidR="00730BFE" w:rsidRPr="00320A2C" w:rsidRDefault="00730BFE" w:rsidP="00730BFE">
      <w:pPr>
        <w:jc w:val="both"/>
        <w:rPr>
          <w:rFonts w:asciiTheme="minorHAnsi" w:eastAsia="MS Mincho" w:hAnsiTheme="minorHAnsi" w:cstheme="minorHAnsi"/>
          <w:color w:val="000000" w:themeColor="text1"/>
          <w:sz w:val="22"/>
          <w:szCs w:val="22"/>
        </w:rPr>
      </w:pPr>
    </w:p>
    <w:p w14:paraId="540AD57C" w14:textId="77777777" w:rsidR="00730BFE" w:rsidRPr="00320A2C" w:rsidRDefault="00730BFE" w:rsidP="00730BFE">
      <w:pPr>
        <w:jc w:val="both"/>
        <w:rPr>
          <w:rFonts w:asciiTheme="minorHAnsi" w:eastAsia="MS Mincho" w:hAnsiTheme="minorHAnsi" w:cstheme="minorHAnsi"/>
          <w:color w:val="000000" w:themeColor="text1"/>
          <w:sz w:val="22"/>
          <w:szCs w:val="22"/>
        </w:rPr>
      </w:pPr>
      <w:r w:rsidRPr="00320A2C">
        <w:rPr>
          <w:rFonts w:asciiTheme="minorHAnsi" w:eastAsia="MS Mincho" w:hAnsiTheme="minorHAnsi" w:cstheme="minorHAnsi"/>
          <w:color w:val="000000" w:themeColor="text1"/>
          <w:sz w:val="22"/>
          <w:szCs w:val="22"/>
        </w:rPr>
        <w:t>A Szociális és Lakás Bizottság az ülés napirendjét az alábbiak szerint határozza meg:</w:t>
      </w:r>
      <w:bookmarkStart w:id="0" w:name="_Hlk83280024"/>
      <w:bookmarkStart w:id="1" w:name="_Hlk43801270"/>
    </w:p>
    <w:p w14:paraId="3EACE671" w14:textId="77777777" w:rsidR="00730BFE" w:rsidRPr="00320A2C" w:rsidRDefault="00730BFE" w:rsidP="00730BFE">
      <w:pPr>
        <w:jc w:val="both"/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A114237" w14:textId="77777777" w:rsidR="00730BFE" w:rsidRPr="003766A5" w:rsidRDefault="00730BFE" w:rsidP="00730BFE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bookmarkStart w:id="2" w:name="_Hlk74817952"/>
      <w:r w:rsidRPr="003766A5">
        <w:rPr>
          <w:rFonts w:ascii="Calibri" w:hAnsi="Calibri" w:cs="Calibri"/>
          <w:b/>
          <w:sz w:val="22"/>
          <w:szCs w:val="22"/>
          <w:u w:val="single"/>
        </w:rPr>
        <w:t>Nyilvános ülés:</w:t>
      </w:r>
    </w:p>
    <w:p w14:paraId="5325DE31" w14:textId="77777777" w:rsidR="00730BFE" w:rsidRDefault="00730BFE" w:rsidP="00730BFE">
      <w:pPr>
        <w:ind w:left="705" w:hanging="705"/>
        <w:rPr>
          <w:rFonts w:ascii="Calibri" w:hAnsi="Calibri" w:cs="Calibri"/>
          <w:b/>
          <w:iCs/>
          <w:sz w:val="22"/>
          <w:szCs w:val="22"/>
        </w:rPr>
      </w:pPr>
    </w:p>
    <w:p w14:paraId="6EC9F010" w14:textId="77777777" w:rsidR="00730BFE" w:rsidRPr="003766A5" w:rsidRDefault="00730BFE" w:rsidP="00730BFE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Pr="003766A5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Pr="003766A5">
        <w:rPr>
          <w:rFonts w:ascii="Calibri" w:hAnsi="Calibri" w:cs="Calibri"/>
          <w:b/>
          <w:bCs/>
          <w:color w:val="000000"/>
          <w:sz w:val="22"/>
          <w:szCs w:val="22"/>
        </w:rPr>
        <w:tab/>
        <w:t>Különfélék</w:t>
      </w:r>
    </w:p>
    <w:p w14:paraId="540B9617" w14:textId="77777777" w:rsidR="00730BFE" w:rsidRPr="003766A5" w:rsidRDefault="00730BFE" w:rsidP="00730BFE">
      <w:pPr>
        <w:ind w:left="2124" w:hanging="1419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3766A5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3766A5">
        <w:rPr>
          <w:rFonts w:ascii="Calibri" w:hAnsi="Calibri" w:cs="Calibri"/>
          <w:color w:val="000000"/>
          <w:sz w:val="22"/>
          <w:szCs w:val="22"/>
        </w:rPr>
        <w:tab/>
        <w:t>Dr. Czeglédy Csaba, a Szociális és Lakás Bizottság elnöke</w:t>
      </w:r>
    </w:p>
    <w:p w14:paraId="5B89C8FF" w14:textId="77777777" w:rsidR="00730BFE" w:rsidRDefault="00730BFE" w:rsidP="00730BFE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4FF0B3E8" w14:textId="77777777" w:rsidR="00730BFE" w:rsidRDefault="00730BFE" w:rsidP="00730BFE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3766A5">
        <w:rPr>
          <w:rFonts w:ascii="Calibri" w:hAnsi="Calibri" w:cs="Calibri"/>
          <w:b/>
          <w:sz w:val="22"/>
          <w:szCs w:val="22"/>
          <w:u w:val="single"/>
        </w:rPr>
        <w:t>Zárt ülés:</w:t>
      </w:r>
    </w:p>
    <w:p w14:paraId="603299E1" w14:textId="77777777" w:rsidR="00730BFE" w:rsidRDefault="00730BFE" w:rsidP="00730BFE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0463B56" w14:textId="77777777" w:rsidR="00730BFE" w:rsidRPr="006627E5" w:rsidRDefault="00730BFE" w:rsidP="00730BFE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Pr="006627E5">
        <w:rPr>
          <w:rFonts w:ascii="Calibri" w:hAnsi="Calibri" w:cs="Calibri"/>
          <w:b/>
          <w:sz w:val="22"/>
          <w:szCs w:val="22"/>
        </w:rPr>
        <w:t>./</w:t>
      </w:r>
      <w:r w:rsidRPr="006627E5">
        <w:rPr>
          <w:rFonts w:ascii="Calibri" w:hAnsi="Calibri" w:cs="Calibri"/>
          <w:b/>
          <w:sz w:val="22"/>
          <w:szCs w:val="22"/>
        </w:rPr>
        <w:tab/>
      </w:r>
      <w:r w:rsidRPr="006627E5">
        <w:rPr>
          <w:rFonts w:ascii="Calibri" w:hAnsi="Calibri" w:cs="Calibri"/>
          <w:b/>
          <w:bCs/>
          <w:sz w:val="22"/>
          <w:szCs w:val="22"/>
        </w:rPr>
        <w:t>Javaslat a „Kariatida” tanulmányi támogatásban részesülők személyére</w:t>
      </w:r>
    </w:p>
    <w:p w14:paraId="715F099D" w14:textId="77777777" w:rsidR="00730BFE" w:rsidRPr="006627E5" w:rsidRDefault="00730BFE" w:rsidP="00730BFE">
      <w:pPr>
        <w:ind w:left="705"/>
        <w:jc w:val="both"/>
        <w:rPr>
          <w:rFonts w:ascii="Calibri" w:hAnsi="Calibri" w:cs="Calibri"/>
          <w:b/>
          <w:sz w:val="22"/>
          <w:szCs w:val="22"/>
        </w:rPr>
      </w:pPr>
      <w:r w:rsidRPr="006627E5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Pr="006627E5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6600AECA" w14:textId="77777777" w:rsidR="00730BFE" w:rsidRPr="006627E5" w:rsidRDefault="00730BFE" w:rsidP="00730BFE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</w:p>
    <w:p w14:paraId="433E64CF" w14:textId="77777777" w:rsidR="00730BFE" w:rsidRPr="006627E5" w:rsidRDefault="00730BFE" w:rsidP="00730BFE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</w:t>
      </w:r>
      <w:r w:rsidRPr="006627E5">
        <w:rPr>
          <w:rFonts w:ascii="Calibri" w:hAnsi="Calibri" w:cs="Calibri"/>
          <w:b/>
          <w:sz w:val="22"/>
          <w:szCs w:val="22"/>
        </w:rPr>
        <w:t>./</w:t>
      </w:r>
      <w:r w:rsidRPr="006627E5">
        <w:rPr>
          <w:rFonts w:ascii="Calibri" w:hAnsi="Calibri" w:cs="Calibri"/>
          <w:b/>
          <w:sz w:val="22"/>
          <w:szCs w:val="22"/>
        </w:rPr>
        <w:tab/>
      </w:r>
      <w:r w:rsidRPr="006627E5">
        <w:rPr>
          <w:rFonts w:ascii="Calibri" w:hAnsi="Calibri" w:cs="Calibri"/>
          <w:b/>
          <w:bCs/>
          <w:sz w:val="22"/>
          <w:szCs w:val="22"/>
        </w:rPr>
        <w:t>Javaslat a Szent Márton Esélyegyenlőségi Támogatási Program keretében beérkezett pályázat elbírálására, valamint a megállapított támogatások továbbfolyósítására</w:t>
      </w:r>
    </w:p>
    <w:p w14:paraId="4BAE227B" w14:textId="77777777" w:rsidR="00730BFE" w:rsidRPr="006627E5" w:rsidRDefault="00730BFE" w:rsidP="00730BFE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6627E5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6627E5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726D94E2" w14:textId="77777777" w:rsidR="00730BFE" w:rsidRPr="006627E5" w:rsidRDefault="00730BFE" w:rsidP="00730BFE">
      <w:pPr>
        <w:ind w:left="2124" w:hanging="1419"/>
        <w:jc w:val="both"/>
        <w:rPr>
          <w:rFonts w:ascii="Calibri" w:hAnsi="Calibri" w:cs="Calibri"/>
          <w:bCs/>
          <w:sz w:val="22"/>
          <w:szCs w:val="22"/>
          <w:u w:val="single"/>
        </w:rPr>
      </w:pPr>
    </w:p>
    <w:p w14:paraId="70F597E3" w14:textId="77777777" w:rsidR="00730BFE" w:rsidRPr="003766A5" w:rsidRDefault="00730BFE" w:rsidP="00730BFE">
      <w:pPr>
        <w:ind w:left="720" w:hanging="720"/>
        <w:jc w:val="both"/>
        <w:rPr>
          <w:rFonts w:ascii="Calibri" w:hAnsi="Calibri" w:cs="Calibri"/>
          <w:spacing w:val="2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4</w:t>
      </w:r>
      <w:r w:rsidRPr="003766A5">
        <w:rPr>
          <w:rFonts w:ascii="Calibri" w:hAnsi="Calibri" w:cs="Calibri"/>
          <w:b/>
          <w:bCs/>
          <w:sz w:val="22"/>
          <w:szCs w:val="22"/>
        </w:rPr>
        <w:t>./</w:t>
      </w:r>
      <w:r w:rsidRPr="003766A5">
        <w:rPr>
          <w:rFonts w:ascii="Calibri" w:hAnsi="Calibri" w:cs="Calibri"/>
          <w:b/>
          <w:bCs/>
          <w:sz w:val="22"/>
          <w:szCs w:val="22"/>
        </w:rPr>
        <w:tab/>
      </w:r>
      <w:r w:rsidRPr="003766A5">
        <w:rPr>
          <w:rFonts w:ascii="Calibri" w:hAnsi="Calibri" w:cs="Calibri"/>
          <w:b/>
          <w:bCs/>
          <w:spacing w:val="2"/>
          <w:sz w:val="22"/>
          <w:szCs w:val="22"/>
        </w:rPr>
        <w:t xml:space="preserve">Javaslat Szombathely Megyei Jogú Város Önkormányzata Közgyűlésének 36/2010. (XII.01.) számú rendelet 3.§ ad) pontja alapján – rendkívüli szociális krízishelyzetre tekintettel önkormányzati tulajdonban lévő ingatlanok bérbeadására </w:t>
      </w:r>
      <w:r w:rsidRPr="003766A5">
        <w:rPr>
          <w:rFonts w:ascii="Calibri" w:hAnsi="Calibri" w:cs="Calibri"/>
          <w:spacing w:val="2"/>
          <w:sz w:val="22"/>
          <w:szCs w:val="22"/>
        </w:rPr>
        <w:t>(később kerül kiküldésre)</w:t>
      </w:r>
    </w:p>
    <w:p w14:paraId="18D0CDFD" w14:textId="77777777" w:rsidR="00730BFE" w:rsidRPr="003766A5" w:rsidRDefault="00730BFE" w:rsidP="00730BFE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3766A5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3766A5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1D7B1364" w14:textId="77777777" w:rsidR="00730BFE" w:rsidRPr="003766A5" w:rsidRDefault="00730BFE" w:rsidP="00730BFE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15A3AAD0" w14:textId="77777777" w:rsidR="00730BFE" w:rsidRPr="003766A5" w:rsidRDefault="00730BFE" w:rsidP="00730BFE">
      <w:pPr>
        <w:ind w:left="709" w:hanging="709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</w:t>
      </w:r>
      <w:r w:rsidRPr="003766A5">
        <w:rPr>
          <w:rFonts w:ascii="Calibri" w:hAnsi="Calibri" w:cs="Calibri"/>
          <w:b/>
          <w:sz w:val="22"/>
          <w:szCs w:val="22"/>
        </w:rPr>
        <w:t>./</w:t>
      </w:r>
      <w:r w:rsidRPr="003766A5">
        <w:rPr>
          <w:rFonts w:ascii="Calibri" w:hAnsi="Calibri" w:cs="Calibri"/>
          <w:b/>
          <w:sz w:val="22"/>
          <w:szCs w:val="22"/>
        </w:rPr>
        <w:tab/>
      </w:r>
      <w:r w:rsidRPr="003766A5">
        <w:rPr>
          <w:rFonts w:ascii="Calibri" w:hAnsi="Calibri" w:cs="Calibri"/>
          <w:b/>
          <w:bCs/>
          <w:sz w:val="22"/>
          <w:szCs w:val="22"/>
        </w:rPr>
        <w:t>Különfélék</w:t>
      </w:r>
    </w:p>
    <w:p w14:paraId="42DCABFA" w14:textId="77777777" w:rsidR="00730BFE" w:rsidRPr="003766A5" w:rsidRDefault="00730BFE" w:rsidP="00730BFE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3766A5">
        <w:rPr>
          <w:rFonts w:ascii="Calibri" w:hAnsi="Calibri" w:cs="Calibri"/>
          <w:b/>
          <w:bCs/>
          <w:sz w:val="22"/>
          <w:szCs w:val="22"/>
        </w:rPr>
        <w:tab/>
      </w:r>
      <w:r w:rsidRPr="003766A5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3766A5">
        <w:rPr>
          <w:rFonts w:ascii="Calibri" w:hAnsi="Calibri" w:cs="Calibri"/>
          <w:sz w:val="22"/>
          <w:szCs w:val="22"/>
        </w:rPr>
        <w:tab/>
      </w:r>
      <w:r w:rsidRPr="003766A5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bookmarkEnd w:id="2"/>
    <w:p w14:paraId="26BE7B6D" w14:textId="77777777" w:rsidR="00730BFE" w:rsidRPr="00320A2C" w:rsidRDefault="00730BFE" w:rsidP="00730BFE">
      <w:pPr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</w:p>
    <w:bookmarkEnd w:id="0"/>
    <w:bookmarkEnd w:id="1"/>
    <w:p w14:paraId="7491C3C2" w14:textId="77777777" w:rsidR="00730BFE" w:rsidRPr="00320A2C" w:rsidRDefault="00730BFE" w:rsidP="00730BF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20A2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Felelős:</w:t>
      </w: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Dr. Czeglédy Csaba, a Szociális és Lakás Bizottság elnöke</w:t>
      </w:r>
    </w:p>
    <w:p w14:paraId="5D14DC51" w14:textId="77777777" w:rsidR="00730BFE" w:rsidRDefault="00730BF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D28D1F7" w14:textId="77777777" w:rsidR="00730BFE" w:rsidRDefault="00730BF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6AA646" w14:textId="4E8610B9" w:rsidR="00AD6F1C" w:rsidRPr="0047470E" w:rsidRDefault="00AD6F1C" w:rsidP="00F85E5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AD6F1C" w:rsidRPr="0047470E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6"/>
  </w:num>
  <w:num w:numId="6" w16cid:durableId="1199050948">
    <w:abstractNumId w:val="0"/>
  </w:num>
  <w:num w:numId="7" w16cid:durableId="105651335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0BFE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4A54"/>
    <w:rsid w:val="007D694B"/>
    <w:rsid w:val="007D7146"/>
    <w:rsid w:val="007D7B8A"/>
    <w:rsid w:val="007E0A7F"/>
    <w:rsid w:val="007E0E16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3E2B"/>
    <w:rsid w:val="00914C65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18A7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68EC"/>
    <w:rsid w:val="00DE341D"/>
    <w:rsid w:val="00DE3510"/>
    <w:rsid w:val="00DE6FC0"/>
    <w:rsid w:val="00DE794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2385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99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1</TotalTime>
  <Pages>1</Pages>
  <Words>170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5</cp:revision>
  <cp:lastPrinted>2023-01-26T07:08:00Z</cp:lastPrinted>
  <dcterms:created xsi:type="dcterms:W3CDTF">2023-08-30T08:50:00Z</dcterms:created>
  <dcterms:modified xsi:type="dcterms:W3CDTF">2023-08-30T09:02:00Z</dcterms:modified>
</cp:coreProperties>
</file>