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08022" w14:textId="77777777" w:rsidR="00CD5C73" w:rsidRPr="00C07F6B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35133846"/>
      <w:r w:rsidRPr="00C07F6B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55087EB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7B2DF8" w14:textId="77777777" w:rsidR="00CD5C73" w:rsidRPr="00C07F6B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>Szombathely Megyei Jogú Város Városstratégiai</w:t>
      </w:r>
      <w:r w:rsidR="001D177F" w:rsidRPr="00C07F6B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699F56A3" w14:textId="5816BEEA" w:rsidR="00CD5C73" w:rsidRPr="00C07F6B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C07F6B">
        <w:rPr>
          <w:rFonts w:asciiTheme="minorHAnsi" w:hAnsiTheme="minorHAnsi" w:cstheme="minorHAnsi"/>
          <w:bCs/>
          <w:sz w:val="22"/>
          <w:szCs w:val="22"/>
        </w:rPr>
        <w:t>2</w:t>
      </w:r>
      <w:r w:rsidR="00471942">
        <w:rPr>
          <w:rFonts w:asciiTheme="minorHAnsi" w:hAnsiTheme="minorHAnsi" w:cstheme="minorHAnsi"/>
          <w:bCs/>
          <w:sz w:val="22"/>
          <w:szCs w:val="22"/>
        </w:rPr>
        <w:t>3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C63F3" w:rsidRPr="004C63F3">
        <w:rPr>
          <w:rFonts w:asciiTheme="minorHAnsi" w:hAnsiTheme="minorHAnsi" w:cstheme="minorHAnsi"/>
          <w:bCs/>
          <w:sz w:val="22"/>
          <w:szCs w:val="22"/>
        </w:rPr>
        <w:t>júni</w:t>
      </w:r>
      <w:r w:rsidR="00471942" w:rsidRPr="004C63F3">
        <w:rPr>
          <w:rFonts w:asciiTheme="minorHAnsi" w:hAnsiTheme="minorHAnsi" w:cstheme="minorHAnsi"/>
          <w:bCs/>
          <w:sz w:val="22"/>
          <w:szCs w:val="22"/>
        </w:rPr>
        <w:t>us</w:t>
      </w:r>
      <w:r w:rsidR="004719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3A03">
        <w:rPr>
          <w:rFonts w:asciiTheme="minorHAnsi" w:hAnsiTheme="minorHAnsi" w:cstheme="minorHAnsi"/>
          <w:bCs/>
          <w:sz w:val="22"/>
          <w:szCs w:val="22"/>
        </w:rPr>
        <w:t>29</w:t>
      </w:r>
      <w:r w:rsidR="00B71DFC">
        <w:rPr>
          <w:rFonts w:asciiTheme="minorHAnsi" w:hAnsiTheme="minorHAnsi" w:cstheme="minorHAnsi"/>
          <w:bCs/>
          <w:sz w:val="22"/>
          <w:szCs w:val="22"/>
        </w:rPr>
        <w:t>-i</w:t>
      </w:r>
      <w:r w:rsidRPr="00C07F6B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3DC738B6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7733D" w14:textId="39B8941C" w:rsidR="00CD5C73" w:rsidRPr="00C07F6B" w:rsidRDefault="00A8419C" w:rsidP="00CD5C73">
      <w:pPr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Javaslat </w:t>
      </w:r>
      <w:r w:rsidR="004C63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 szenny-, és csapadékvíz elvezető rendszer </w:t>
      </w:r>
      <w:proofErr w:type="spellStart"/>
      <w:r w:rsidR="004C63F3">
        <w:rPr>
          <w:rFonts w:asciiTheme="minorHAnsi" w:hAnsiTheme="minorHAnsi" w:cstheme="minorHAnsi"/>
          <w:b/>
          <w:bCs/>
          <w:iCs/>
          <w:sz w:val="22"/>
          <w:szCs w:val="22"/>
        </w:rPr>
        <w:t>fedlapjainak</w:t>
      </w:r>
      <w:proofErr w:type="spellEnd"/>
      <w:r w:rsidR="004C63F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E322EA">
        <w:rPr>
          <w:rFonts w:asciiTheme="minorHAnsi" w:hAnsiTheme="minorHAnsi" w:cstheme="minorHAnsi"/>
          <w:b/>
          <w:bCs/>
          <w:iCs/>
          <w:sz w:val="22"/>
          <w:szCs w:val="22"/>
        </w:rPr>
        <w:t>helyreállítására</w:t>
      </w:r>
    </w:p>
    <w:p w14:paraId="4A6CABD3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EB33AC" w14:textId="17E6C0EE" w:rsidR="006E3FB5" w:rsidRDefault="004C63F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Önkormányzat a 2023. évi költségvetésében 50 </w:t>
      </w:r>
      <w:proofErr w:type="spellStart"/>
      <w:r>
        <w:rPr>
          <w:rFonts w:asciiTheme="minorHAnsi" w:hAnsiTheme="minorHAnsi" w:cstheme="minorHAnsi"/>
          <w:sz w:val="22"/>
          <w:szCs w:val="22"/>
        </w:rPr>
        <w:t>MFt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-ot biztosított a közutakon található </w:t>
      </w:r>
      <w:proofErr w:type="spellStart"/>
      <w:r>
        <w:rPr>
          <w:rFonts w:asciiTheme="minorHAnsi" w:hAnsiTheme="minorHAnsi" w:cstheme="minorHAnsi"/>
          <w:sz w:val="22"/>
          <w:szCs w:val="22"/>
        </w:rPr>
        <w:t>fedlapok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cseréjére, szintbe helyezésére</w:t>
      </w:r>
      <w:r w:rsidR="00CB1B18">
        <w:rPr>
          <w:rFonts w:asciiTheme="minorHAnsi" w:hAnsiTheme="minorHAnsi" w:cstheme="minorHAnsi"/>
          <w:sz w:val="22"/>
          <w:szCs w:val="22"/>
        </w:rPr>
        <w:t>.</w:t>
      </w:r>
      <w:r w:rsidR="006D3A03">
        <w:rPr>
          <w:rFonts w:asciiTheme="minorHAnsi" w:hAnsiTheme="minorHAnsi" w:cstheme="minorHAnsi"/>
          <w:sz w:val="22"/>
          <w:szCs w:val="22"/>
        </w:rPr>
        <w:t xml:space="preserve"> </w:t>
      </w:r>
      <w:r w:rsidR="00CB1B18">
        <w:rPr>
          <w:rFonts w:asciiTheme="minorHAnsi" w:hAnsiTheme="minorHAnsi" w:cstheme="minorHAnsi"/>
          <w:sz w:val="22"/>
          <w:szCs w:val="22"/>
        </w:rPr>
        <w:t>E</w:t>
      </w:r>
      <w:r w:rsidR="006D3A03">
        <w:rPr>
          <w:rFonts w:asciiTheme="minorHAnsi" w:hAnsiTheme="minorHAnsi" w:cstheme="minorHAnsi"/>
          <w:sz w:val="22"/>
          <w:szCs w:val="22"/>
        </w:rPr>
        <w:t xml:space="preserve">nnek kivitelezésére </w:t>
      </w:r>
      <w:r w:rsidR="00EA1E30">
        <w:rPr>
          <w:rFonts w:asciiTheme="minorHAnsi" w:hAnsiTheme="minorHAnsi" w:cstheme="minorHAnsi"/>
          <w:sz w:val="22"/>
          <w:szCs w:val="22"/>
        </w:rPr>
        <w:t>versenyeztetési</w:t>
      </w:r>
      <w:r w:rsidR="006D3A03">
        <w:rPr>
          <w:rFonts w:asciiTheme="minorHAnsi" w:hAnsiTheme="minorHAnsi" w:cstheme="minorHAnsi"/>
          <w:sz w:val="22"/>
          <w:szCs w:val="22"/>
        </w:rPr>
        <w:t xml:space="preserve"> eljárást kell lefolytatni.</w:t>
      </w:r>
    </w:p>
    <w:p w14:paraId="6C44641A" w14:textId="75DD1E1A" w:rsidR="004C63F3" w:rsidRDefault="004C63F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C0035">
        <w:rPr>
          <w:rFonts w:asciiTheme="minorHAnsi" w:hAnsiTheme="minorHAnsi" w:cstheme="minorHAnsi"/>
          <w:sz w:val="22"/>
          <w:szCs w:val="22"/>
        </w:rPr>
        <w:t xml:space="preserve"> VASIVÍZ </w:t>
      </w:r>
      <w:proofErr w:type="spellStart"/>
      <w:r w:rsidR="006C0035">
        <w:rPr>
          <w:rFonts w:asciiTheme="minorHAnsi" w:hAnsiTheme="minorHAnsi" w:cstheme="minorHAnsi"/>
          <w:sz w:val="22"/>
          <w:szCs w:val="22"/>
        </w:rPr>
        <w:t>ZRt</w:t>
      </w:r>
      <w:proofErr w:type="spellEnd"/>
      <w:r w:rsidR="006C0035">
        <w:rPr>
          <w:rFonts w:asciiTheme="minorHAnsi" w:hAnsiTheme="minorHAnsi" w:cstheme="minorHAnsi"/>
          <w:sz w:val="22"/>
          <w:szCs w:val="22"/>
        </w:rPr>
        <w:t xml:space="preserve">. és a </w:t>
      </w:r>
      <w:r w:rsidR="006D3A03">
        <w:rPr>
          <w:rFonts w:asciiTheme="minorHAnsi" w:hAnsiTheme="minorHAnsi" w:cstheme="minorHAnsi"/>
          <w:sz w:val="22"/>
          <w:szCs w:val="22"/>
        </w:rPr>
        <w:t>Városüzemeltetési Osztály</w:t>
      </w:r>
      <w:r w:rsidR="006C0035">
        <w:rPr>
          <w:rFonts w:asciiTheme="minorHAnsi" w:hAnsiTheme="minorHAnsi" w:cstheme="minorHAnsi"/>
          <w:sz w:val="22"/>
          <w:szCs w:val="22"/>
        </w:rPr>
        <w:t xml:space="preserve"> munkatársai az előzetes bejárások során a nagyobb forgalmú </w:t>
      </w:r>
      <w:r w:rsidR="006D3A03">
        <w:rPr>
          <w:rFonts w:asciiTheme="minorHAnsi" w:hAnsiTheme="minorHAnsi" w:cstheme="minorHAnsi"/>
          <w:sz w:val="22"/>
          <w:szCs w:val="22"/>
        </w:rPr>
        <w:t xml:space="preserve">és megfelelő állapotú </w:t>
      </w:r>
      <w:r w:rsidR="006C0035">
        <w:rPr>
          <w:rFonts w:asciiTheme="minorHAnsi" w:hAnsiTheme="minorHAnsi" w:cstheme="minorHAnsi"/>
          <w:sz w:val="22"/>
          <w:szCs w:val="22"/>
        </w:rPr>
        <w:t>gyűjtő utak</w:t>
      </w:r>
      <w:r w:rsidR="00687721">
        <w:rPr>
          <w:rFonts w:asciiTheme="minorHAnsi" w:hAnsiTheme="minorHAnsi" w:cstheme="minorHAnsi"/>
          <w:sz w:val="22"/>
          <w:szCs w:val="22"/>
        </w:rPr>
        <w:t xml:space="preserve">on található </w:t>
      </w:r>
      <w:proofErr w:type="spellStart"/>
      <w:r w:rsidR="00687721">
        <w:rPr>
          <w:rFonts w:asciiTheme="minorHAnsi" w:hAnsiTheme="minorHAnsi" w:cstheme="minorHAnsi"/>
          <w:sz w:val="22"/>
          <w:szCs w:val="22"/>
        </w:rPr>
        <w:t>fedlapok</w:t>
      </w:r>
      <w:proofErr w:type="spellEnd"/>
      <w:r w:rsidR="00687721">
        <w:rPr>
          <w:rFonts w:asciiTheme="minorHAnsi" w:hAnsiTheme="minorHAnsi" w:cstheme="minorHAnsi"/>
          <w:sz w:val="22"/>
          <w:szCs w:val="22"/>
        </w:rPr>
        <w:t xml:space="preserve"> állapotát mérték fel. </w:t>
      </w:r>
      <w:r w:rsidR="00C02DF9">
        <w:rPr>
          <w:rFonts w:asciiTheme="minorHAnsi" w:hAnsiTheme="minorHAnsi" w:cstheme="minorHAnsi"/>
          <w:sz w:val="22"/>
          <w:szCs w:val="22"/>
        </w:rPr>
        <w:t xml:space="preserve">A felmérés során kiderült, hogy az akna </w:t>
      </w:r>
      <w:proofErr w:type="spellStart"/>
      <w:r w:rsidR="00C02DF9">
        <w:rPr>
          <w:rFonts w:asciiTheme="minorHAnsi" w:hAnsiTheme="minorHAnsi" w:cstheme="minorHAnsi"/>
          <w:sz w:val="22"/>
          <w:szCs w:val="22"/>
        </w:rPr>
        <w:t>fedlapok</w:t>
      </w:r>
      <w:proofErr w:type="spellEnd"/>
      <w:r w:rsidR="00C02DF9">
        <w:rPr>
          <w:rFonts w:asciiTheme="minorHAnsi" w:hAnsiTheme="minorHAnsi" w:cstheme="minorHAnsi"/>
          <w:sz w:val="22"/>
          <w:szCs w:val="22"/>
        </w:rPr>
        <w:t xml:space="preserve"> szintbe emelésével a közlekedés biztonságosabb lesz</w:t>
      </w:r>
      <w:r w:rsidR="003D5888">
        <w:rPr>
          <w:rFonts w:asciiTheme="minorHAnsi" w:hAnsiTheme="minorHAnsi" w:cstheme="minorHAnsi"/>
          <w:sz w:val="22"/>
          <w:szCs w:val="22"/>
        </w:rPr>
        <w:t>, a közlekedés minősége javulni fog.</w:t>
      </w:r>
      <w:r w:rsidR="00C02DF9">
        <w:rPr>
          <w:rFonts w:asciiTheme="minorHAnsi" w:hAnsiTheme="minorHAnsi" w:cstheme="minorHAnsi"/>
          <w:sz w:val="22"/>
          <w:szCs w:val="22"/>
        </w:rPr>
        <w:t xml:space="preserve"> </w:t>
      </w:r>
      <w:r w:rsidR="00687721">
        <w:rPr>
          <w:rFonts w:asciiTheme="minorHAnsi" w:hAnsiTheme="minorHAnsi" w:cstheme="minorHAnsi"/>
          <w:sz w:val="22"/>
          <w:szCs w:val="22"/>
        </w:rPr>
        <w:t xml:space="preserve">Az alábbi táblázat azt a javaslatot tartalmazza, amely a legszükségesebbnek tartott javítandó </w:t>
      </w:r>
      <w:proofErr w:type="spellStart"/>
      <w:r w:rsidR="00687721">
        <w:rPr>
          <w:rFonts w:asciiTheme="minorHAnsi" w:hAnsiTheme="minorHAnsi" w:cstheme="minorHAnsi"/>
          <w:sz w:val="22"/>
          <w:szCs w:val="22"/>
        </w:rPr>
        <w:t>fedlapok</w:t>
      </w:r>
      <w:proofErr w:type="spellEnd"/>
      <w:r w:rsidR="006877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87721">
        <w:rPr>
          <w:rFonts w:asciiTheme="minorHAnsi" w:hAnsiTheme="minorHAnsi" w:cstheme="minorHAnsi"/>
          <w:sz w:val="22"/>
          <w:szCs w:val="22"/>
        </w:rPr>
        <w:t>utcánkénti</w:t>
      </w:r>
      <w:proofErr w:type="spellEnd"/>
      <w:r w:rsidR="00687721">
        <w:rPr>
          <w:rFonts w:asciiTheme="minorHAnsi" w:hAnsiTheme="minorHAnsi" w:cstheme="minorHAnsi"/>
          <w:sz w:val="22"/>
          <w:szCs w:val="22"/>
        </w:rPr>
        <w:t xml:space="preserve"> darabszámát mutatja. A javaslat </w:t>
      </w:r>
      <w:r w:rsidR="004D6C00">
        <w:rPr>
          <w:rFonts w:asciiTheme="minorHAnsi" w:hAnsiTheme="minorHAnsi" w:cstheme="minorHAnsi"/>
          <w:sz w:val="22"/>
          <w:szCs w:val="22"/>
        </w:rPr>
        <w:t>összeállítása során figyelembe kellett venni</w:t>
      </w:r>
      <w:r w:rsidR="005728F9">
        <w:rPr>
          <w:rFonts w:asciiTheme="minorHAnsi" w:hAnsiTheme="minorHAnsi" w:cstheme="minorHAnsi"/>
          <w:sz w:val="22"/>
          <w:szCs w:val="22"/>
        </w:rPr>
        <w:t xml:space="preserve">, hogy az előzetes költségbecslés </w:t>
      </w:r>
      <w:r w:rsidR="006D3A03">
        <w:rPr>
          <w:rFonts w:asciiTheme="minorHAnsi" w:hAnsiTheme="minorHAnsi" w:cstheme="minorHAnsi"/>
          <w:sz w:val="22"/>
          <w:szCs w:val="22"/>
        </w:rPr>
        <w:t xml:space="preserve">alapján </w:t>
      </w:r>
      <w:r w:rsidR="005728F9">
        <w:rPr>
          <w:rFonts w:asciiTheme="minorHAnsi" w:hAnsiTheme="minorHAnsi" w:cstheme="minorHAnsi"/>
          <w:sz w:val="22"/>
          <w:szCs w:val="22"/>
        </w:rPr>
        <w:t>hány darab fedlap szintbe helyezésé</w:t>
      </w:r>
      <w:r w:rsidR="006D3A03">
        <w:rPr>
          <w:rFonts w:asciiTheme="minorHAnsi" w:hAnsiTheme="minorHAnsi" w:cstheme="minorHAnsi"/>
          <w:sz w:val="22"/>
          <w:szCs w:val="22"/>
        </w:rPr>
        <w:t>t tudjuk elvégeztetni</w:t>
      </w:r>
      <w:r w:rsidR="005728F9">
        <w:rPr>
          <w:rFonts w:asciiTheme="minorHAnsi" w:hAnsiTheme="minorHAnsi" w:cstheme="minorHAnsi"/>
          <w:sz w:val="22"/>
          <w:szCs w:val="22"/>
        </w:rPr>
        <w:t>.</w:t>
      </w:r>
      <w:r w:rsidR="00750B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7949FC" w14:textId="77777777" w:rsidR="00E17519" w:rsidRDefault="00E17519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315"/>
        <w:gridCol w:w="765"/>
      </w:tblGrid>
      <w:tr w:rsidR="005728F9" w14:paraId="76211F60" w14:textId="77777777" w:rsidTr="007A037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03BB" w14:textId="77777777" w:rsidR="005728F9" w:rsidRDefault="005728F9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E50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Utca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3FA16F" w14:textId="294DF32E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darab</w:t>
            </w:r>
          </w:p>
        </w:tc>
      </w:tr>
      <w:tr w:rsidR="005728F9" w14:paraId="25C24824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900C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0508" w14:textId="2D8B10DC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Váci M</w:t>
            </w:r>
            <w:r w:rsidR="007A0374">
              <w:rPr>
                <w:rFonts w:ascii="Calibri" w:hAnsi="Calibri" w:cs="Calibri"/>
                <w:color w:val="000000"/>
                <w:sz w:val="22"/>
                <w:szCs w:val="22"/>
              </w:rPr>
              <w:t>ihály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69FAAB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5728F9" w14:paraId="583964CA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54A3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B699" w14:textId="732A7BBE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Vörösmarty</w:t>
            </w:r>
            <w:r w:rsidR="00B71D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Mihály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DEED10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5728F9" w14:paraId="7BF929D0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7B64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7549" w14:textId="33B2C0B8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Hunyad</w:t>
            </w:r>
            <w:r w:rsidR="007A0374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János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E2FB5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5728F9" w14:paraId="6EACE50A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2B3B" w14:textId="253CB97E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7F54" w14:textId="3AF21432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</w:t>
            </w:r>
            <w:r w:rsidR="00B71DFC"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r w:rsidR="001E3893">
              <w:rPr>
                <w:rFonts w:ascii="Calibri" w:hAnsi="Calibri" w:cs="Calibri"/>
                <w:color w:val="000000"/>
                <w:sz w:val="22"/>
                <w:szCs w:val="22"/>
              </w:rPr>
              <w:t>t Flórián krt.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228DF5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5728F9" w14:paraId="3BF5ACD3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A631" w14:textId="43452D7E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A5DA" w14:textId="77777777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Brenner Tóbiás krt.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E865F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5728F9" w14:paraId="7CF1A84E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EAF9" w14:textId="21BFFF2B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47DE" w14:textId="707E812B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Thököly</w:t>
            </w:r>
            <w:r w:rsidR="007A03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Imre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F401B1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5728F9" w14:paraId="489F54A8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C3B3" w14:textId="48B056D0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A488" w14:textId="021D487A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Széll K</w:t>
            </w:r>
            <w:r w:rsidR="007A0374">
              <w:rPr>
                <w:rFonts w:ascii="Calibri" w:hAnsi="Calibri" w:cs="Calibri"/>
                <w:color w:val="000000"/>
                <w:sz w:val="22"/>
                <w:szCs w:val="22"/>
              </w:rPr>
              <w:t>álmán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6F4F0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5728F9" w14:paraId="2F8D3B02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9716" w14:textId="113F7BE6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E99A" w14:textId="2A097D5C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Nárai u</w:t>
            </w:r>
            <w:r w:rsidR="001E389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5A525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5728F9" w14:paraId="10BC7D2B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88E7" w14:textId="5517D4FF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E335" w14:textId="394EBC25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Szelestey</w:t>
            </w:r>
            <w:proofErr w:type="spellEnd"/>
            <w:r w:rsidR="007A03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László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E2132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5728F9" w14:paraId="05395E68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A16E" w14:textId="35E10800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C563" w14:textId="1616BBD8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Kiskar</w:t>
            </w:r>
            <w:r w:rsidR="001E389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44B4C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728F9" w14:paraId="3343D29E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6D50" w14:textId="3D40E253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4C03" w14:textId="39C0EEEF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Rákóczi </w:t>
            </w:r>
            <w:r w:rsidR="007A03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Ferenc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5E08A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5728F9" w14:paraId="3FAA1BD2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D1FD" w14:textId="03C481DA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A189" w14:textId="195ED6FC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Horváth B</w:t>
            </w:r>
            <w:r w:rsidR="007A0374">
              <w:rPr>
                <w:rFonts w:ascii="Calibri" w:hAnsi="Calibri" w:cs="Calibri"/>
                <w:color w:val="000000"/>
                <w:sz w:val="22"/>
                <w:szCs w:val="22"/>
              </w:rPr>
              <w:t>oldizsár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A0374">
              <w:rPr>
                <w:rFonts w:ascii="Calibri" w:hAnsi="Calibri" w:cs="Calibri"/>
                <w:color w:val="000000"/>
                <w:sz w:val="22"/>
                <w:szCs w:val="22"/>
              </w:rPr>
              <w:t>krt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101AE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728F9" w14:paraId="249EEBA5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162F" w14:textId="7C3EDC9F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38B" w14:textId="4A9822EB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</w:t>
            </w:r>
            <w:r w:rsidR="00B71DFC">
              <w:rPr>
                <w:rFonts w:ascii="Calibri" w:hAnsi="Calibri" w:cs="Calibri"/>
                <w:color w:val="000000"/>
                <w:sz w:val="22"/>
                <w:szCs w:val="22"/>
              </w:rPr>
              <w:t>en</w:t>
            </w:r>
            <w:r w:rsidR="001E3893">
              <w:rPr>
                <w:rFonts w:ascii="Calibri" w:hAnsi="Calibri" w:cs="Calibri"/>
                <w:color w:val="000000"/>
                <w:sz w:val="22"/>
                <w:szCs w:val="22"/>
              </w:rPr>
              <w:t>t Gellért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488BF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728F9" w14:paraId="403D756A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CDC3" w14:textId="07A2C461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B436" w14:textId="4028E46E" w:rsidR="005728F9" w:rsidRDefault="001E38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Jáki út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A7DEB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5728F9" w14:paraId="183AF72C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4392" w14:textId="64C28AA9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E645" w14:textId="02D7EA49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Markuso</w:t>
            </w:r>
            <w:r w:rsidR="007A0374">
              <w:rPr>
                <w:rFonts w:ascii="Calibri" w:hAnsi="Calibri" w:cs="Calibri"/>
                <w:color w:val="000000"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7A0374"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71D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Lajos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8C1AE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728F9" w14:paraId="235EBD54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06FD" w14:textId="2679C0E6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CDA3" w14:textId="7AC5A824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Semmelweis</w:t>
            </w:r>
            <w:r w:rsidR="00B71DF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Ignác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C6A2C3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728F9" w14:paraId="11B9D98D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1F29F" w14:textId="56CD225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6C97" w14:textId="77777777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Körmendi út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3CADA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728F9" w14:paraId="2846CF92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6941" w14:textId="0F9D965F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AC45" w14:textId="77777777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Pázmány Péter krt.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F9BBF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728F9" w14:paraId="1A7F8E5D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DE12" w14:textId="35E31DC3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1DB2" w14:textId="5BA87BBD" w:rsidR="005728F9" w:rsidRDefault="001E38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Sörház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1289A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5728F9" w14:paraId="01C79808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54759" w14:textId="5809C60B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F8B3" w14:textId="77777777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Kálvária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67BCED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728F9" w14:paraId="72FF02BD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2CC4" w14:textId="67C6D414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4E72" w14:textId="77777777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Mikes Kelemen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6843D5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5728F9" w14:paraId="328DF090" w14:textId="77777777" w:rsidTr="007A037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F910" w14:textId="3E01EB74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C3F1" w14:textId="4C1191B1" w:rsidR="005728F9" w:rsidRDefault="005728F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Mátyás kir</w:t>
            </w:r>
            <w:r w:rsidR="007A0374">
              <w:rPr>
                <w:rFonts w:ascii="Calibri" w:hAnsi="Calibri" w:cs="Calibri"/>
                <w:color w:val="000000"/>
                <w:sz w:val="22"/>
                <w:szCs w:val="22"/>
              </w:rPr>
              <w:t>ály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u.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8DA207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5728F9" w14:paraId="084B5F61" w14:textId="77777777" w:rsidTr="007A037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8E45" w14:textId="77777777" w:rsidR="005728F9" w:rsidRDefault="005728F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AB42" w14:textId="77777777" w:rsidR="005728F9" w:rsidRDefault="005728F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7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3ED3AC" w14:textId="5973D28C" w:rsidR="005728F9" w:rsidRDefault="005728F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184</w:t>
            </w:r>
          </w:p>
        </w:tc>
      </w:tr>
    </w:tbl>
    <w:p w14:paraId="2A8A72FD" w14:textId="0C6E6FFB" w:rsidR="006D3A03" w:rsidRDefault="006D3A0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fenti táblázatban szereplő darabszámok a </w:t>
      </w:r>
      <w:r w:rsidR="003D5888">
        <w:rPr>
          <w:rFonts w:asciiTheme="minorHAnsi" w:hAnsiTheme="minorHAnsi" w:cstheme="minorHAnsi"/>
          <w:sz w:val="22"/>
          <w:szCs w:val="22"/>
        </w:rPr>
        <w:t xml:space="preserve">véglegesen </w:t>
      </w:r>
      <w:r>
        <w:rPr>
          <w:rFonts w:asciiTheme="minorHAnsi" w:hAnsiTheme="minorHAnsi" w:cstheme="minorHAnsi"/>
          <w:sz w:val="22"/>
          <w:szCs w:val="22"/>
        </w:rPr>
        <w:t xml:space="preserve">beérkező ajánlatok függvényében változhatnak. </w:t>
      </w:r>
      <w:r w:rsidR="0099195A">
        <w:rPr>
          <w:rFonts w:asciiTheme="minorHAnsi" w:hAnsiTheme="minorHAnsi" w:cstheme="minorHAnsi"/>
          <w:sz w:val="22"/>
          <w:szCs w:val="22"/>
        </w:rPr>
        <w:t xml:space="preserve">Eredményes </w:t>
      </w:r>
      <w:r w:rsidR="00EA1E30">
        <w:rPr>
          <w:rFonts w:asciiTheme="minorHAnsi" w:hAnsiTheme="minorHAnsi" w:cstheme="minorHAnsi"/>
          <w:sz w:val="22"/>
          <w:szCs w:val="22"/>
        </w:rPr>
        <w:t>versenyeztetési</w:t>
      </w:r>
      <w:r w:rsidR="0099195A">
        <w:rPr>
          <w:rFonts w:asciiTheme="minorHAnsi" w:hAnsiTheme="minorHAnsi" w:cstheme="minorHAnsi"/>
          <w:sz w:val="22"/>
          <w:szCs w:val="22"/>
        </w:rPr>
        <w:t xml:space="preserve"> eljárást követően a kivitelezés az Út-híd fenntartási kiadások Csatorna fedél javítások keret terhére valósítható meg.</w:t>
      </w:r>
    </w:p>
    <w:p w14:paraId="4CDE627E" w14:textId="0450CB0D" w:rsidR="005728F9" w:rsidRDefault="005728F9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Kérem a Tisztelt Bizottságot, hogy az előterjesztést megtárgyalni</w:t>
      </w:r>
      <w:r w:rsidR="00E322EA">
        <w:rPr>
          <w:rFonts w:asciiTheme="minorHAnsi" w:hAnsiTheme="minorHAnsi" w:cstheme="minorHAnsi"/>
          <w:sz w:val="22"/>
          <w:szCs w:val="22"/>
        </w:rPr>
        <w:t>, és a határozati javaslatot elfogadni szíveskedjen.</w:t>
      </w:r>
    </w:p>
    <w:p w14:paraId="19A07237" w14:textId="0ED3DA7B" w:rsidR="006310EE" w:rsidRPr="00C07F6B" w:rsidRDefault="003D69B5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4828572" w14:textId="586FD365" w:rsidR="00CD5C73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426E40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E322EA">
        <w:rPr>
          <w:rFonts w:asciiTheme="minorHAnsi" w:hAnsiTheme="minorHAnsi" w:cstheme="minorHAnsi"/>
          <w:b/>
          <w:bCs/>
          <w:iCs/>
          <w:sz w:val="22"/>
          <w:szCs w:val="22"/>
        </w:rPr>
        <w:t>júni</w:t>
      </w:r>
      <w:r w:rsidR="00426E40">
        <w:rPr>
          <w:rFonts w:asciiTheme="minorHAnsi" w:hAnsiTheme="minorHAnsi" w:cstheme="minorHAnsi"/>
          <w:b/>
          <w:bCs/>
          <w:iCs/>
          <w:sz w:val="22"/>
          <w:szCs w:val="22"/>
        </w:rPr>
        <w:t>us</w:t>
      </w:r>
      <w:r w:rsidR="0068284C" w:rsidRPr="00C07F6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proofErr w:type="gramStart"/>
      <w:r w:rsidR="001E38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„  </w:t>
      </w:r>
      <w:proofErr w:type="gramEnd"/>
      <w:r w:rsidR="001E389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 ”</w:t>
      </w:r>
    </w:p>
    <w:p w14:paraId="32C77CC8" w14:textId="77777777" w:rsidR="001B6129" w:rsidRPr="00C07F6B" w:rsidRDefault="001B6129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1E46115A" w14:textId="77777777" w:rsidR="00CD5C73" w:rsidRPr="00C07F6B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114603F" w14:textId="77777777" w:rsidR="00CD5C73" w:rsidRPr="00C07F6B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BD0D5C" w14:textId="77777777" w:rsidR="00CD5C73" w:rsidRPr="001E3893" w:rsidRDefault="00CD5C73" w:rsidP="00E961BC">
      <w:pPr>
        <w:ind w:left="1416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1E3893">
        <w:rPr>
          <w:rFonts w:asciiTheme="minorHAnsi" w:hAnsiTheme="minorHAnsi" w:cstheme="minorHAnsi"/>
          <w:b/>
          <w:bCs/>
          <w:sz w:val="22"/>
          <w:szCs w:val="22"/>
        </w:rPr>
        <w:t>/:</w:t>
      </w:r>
      <w:r w:rsidR="00E961BC" w:rsidRPr="001E3893">
        <w:rPr>
          <w:rFonts w:asciiTheme="minorHAnsi" w:hAnsiTheme="minorHAnsi" w:cstheme="minorHAnsi"/>
          <w:b/>
          <w:bCs/>
          <w:sz w:val="22"/>
          <w:szCs w:val="22"/>
        </w:rPr>
        <w:t xml:space="preserve"> Horváth Soma </w:t>
      </w:r>
      <w:r w:rsidRPr="001E3893">
        <w:rPr>
          <w:rFonts w:asciiTheme="minorHAnsi" w:hAnsiTheme="minorHAnsi" w:cstheme="minorHAnsi"/>
          <w:b/>
          <w:bCs/>
          <w:sz w:val="22"/>
          <w:szCs w:val="22"/>
        </w:rPr>
        <w:t>:/</w:t>
      </w:r>
    </w:p>
    <w:p w14:paraId="40B625F0" w14:textId="699FF460" w:rsidR="00E961BC" w:rsidRPr="00C07F6B" w:rsidRDefault="00E961BC" w:rsidP="00E961BC">
      <w:pPr>
        <w:ind w:left="1416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</w:p>
    <w:p w14:paraId="3977E719" w14:textId="5F57C1D3" w:rsidR="00E322EA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</w:r>
      <w:r w:rsidRPr="00C07F6B">
        <w:rPr>
          <w:rFonts w:asciiTheme="minorHAnsi" w:hAnsiTheme="minorHAnsi" w:cstheme="minorHAnsi"/>
          <w:bCs/>
          <w:sz w:val="22"/>
          <w:szCs w:val="22"/>
        </w:rPr>
        <w:tab/>
        <w:t xml:space="preserve">   </w:t>
      </w:r>
    </w:p>
    <w:p w14:paraId="206C9FEE" w14:textId="3A01B19D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535FB13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EE069C" w14:textId="386EE43D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…/20</w:t>
      </w:r>
      <w:r w:rsidR="00E57CF7"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56459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1E389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D56459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="005D4274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D56459">
        <w:rPr>
          <w:rFonts w:asciiTheme="minorHAnsi" w:hAnsiTheme="minorHAnsi" w:cstheme="minorHAnsi"/>
          <w:b/>
          <w:bCs/>
          <w:sz w:val="22"/>
          <w:szCs w:val="22"/>
          <w:u w:val="single"/>
        </w:rPr>
        <w:t>29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C07F6B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70805F11" w14:textId="77777777" w:rsidR="00CD5C73" w:rsidRPr="00C07F6B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CC0B8F" w14:textId="46FDFDFC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C07F6B">
        <w:rPr>
          <w:rFonts w:asciiTheme="minorHAnsi" w:hAnsiTheme="minorHAnsi" w:cstheme="minorHAnsi"/>
          <w:sz w:val="22"/>
          <w:szCs w:val="22"/>
        </w:rPr>
        <w:t>, Idegenforgalmi és Sport</w:t>
      </w:r>
      <w:r w:rsidRPr="00C07F6B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0C403E" w:rsidRPr="00E322EA">
        <w:rPr>
          <w:rFonts w:asciiTheme="minorHAnsi" w:hAnsiTheme="minorHAnsi" w:cstheme="minorHAnsi"/>
          <w:iCs/>
          <w:sz w:val="22"/>
          <w:szCs w:val="22"/>
        </w:rPr>
        <w:t>a</w:t>
      </w:r>
      <w:r w:rsidR="00E322EA" w:rsidRPr="00E322EA">
        <w:rPr>
          <w:rFonts w:asciiTheme="minorHAnsi" w:hAnsiTheme="minorHAnsi" w:cstheme="minorHAnsi"/>
          <w:iCs/>
          <w:sz w:val="22"/>
          <w:szCs w:val="22"/>
        </w:rPr>
        <w:t xml:space="preserve"> szenny-, és csapadékvíz elvezető rendszer </w:t>
      </w:r>
      <w:proofErr w:type="spellStart"/>
      <w:r w:rsidR="00E322EA" w:rsidRPr="00E322EA">
        <w:rPr>
          <w:rFonts w:asciiTheme="minorHAnsi" w:hAnsiTheme="minorHAnsi" w:cstheme="minorHAnsi"/>
          <w:iCs/>
          <w:sz w:val="22"/>
          <w:szCs w:val="22"/>
        </w:rPr>
        <w:t>fedlapjainak</w:t>
      </w:r>
      <w:proofErr w:type="spellEnd"/>
      <w:r w:rsidR="00E322EA" w:rsidRPr="00E322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322EA">
        <w:rPr>
          <w:rFonts w:asciiTheme="minorHAnsi" w:hAnsiTheme="minorHAnsi" w:cstheme="minorHAnsi"/>
          <w:iCs/>
          <w:sz w:val="22"/>
          <w:szCs w:val="22"/>
        </w:rPr>
        <w:t>helyreállításáról</w:t>
      </w:r>
      <w:r w:rsidR="00E322EA" w:rsidRPr="00C07F6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D11B1" w:rsidRPr="00C07F6B">
        <w:rPr>
          <w:rFonts w:asciiTheme="minorHAnsi" w:hAnsiTheme="minorHAnsi" w:cstheme="minorHAnsi"/>
          <w:iCs/>
          <w:sz w:val="22"/>
          <w:szCs w:val="22"/>
        </w:rPr>
        <w:t>szóló</w:t>
      </w:r>
      <w:r w:rsidRPr="00C07F6B">
        <w:rPr>
          <w:rFonts w:asciiTheme="minorHAnsi" w:hAnsiTheme="minorHAnsi" w:cstheme="minorHAnsi"/>
          <w:sz w:val="22"/>
          <w:szCs w:val="22"/>
        </w:rPr>
        <w:t xml:space="preserve"> </w:t>
      </w:r>
      <w:r w:rsidR="005D4274">
        <w:rPr>
          <w:rFonts w:asciiTheme="minorHAnsi" w:hAnsiTheme="minorHAnsi" w:cstheme="minorHAnsi"/>
          <w:sz w:val="22"/>
          <w:szCs w:val="22"/>
        </w:rPr>
        <w:t xml:space="preserve">előterjesztést </w:t>
      </w:r>
      <w:r w:rsidR="00BA7A0D" w:rsidRPr="00C07F6B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C07F6B">
        <w:rPr>
          <w:rFonts w:asciiTheme="minorHAnsi" w:hAnsiTheme="minorHAnsi" w:cstheme="minorHAnsi"/>
          <w:bCs/>
          <w:sz w:val="22"/>
          <w:szCs w:val="22"/>
        </w:rPr>
        <w:t xml:space="preserve">Szombathely Megyei Jogú Város Önkormányzatának Szervezeti és Működési Szabályzatáról szóló 18/2019 (X.31.) Önk. rendelet 54. </w:t>
      </w:r>
      <w:r w:rsidR="008300E6" w:rsidRPr="00C07F6B">
        <w:rPr>
          <w:rFonts w:asciiTheme="minorHAnsi" w:hAnsiTheme="minorHAnsi" w:cstheme="minorHAnsi"/>
          <w:sz w:val="22"/>
          <w:szCs w:val="22"/>
        </w:rPr>
        <w:t xml:space="preserve">§ (1) bekezdés </w:t>
      </w:r>
      <w:r w:rsidR="00BA7A0D" w:rsidRPr="00C07F6B">
        <w:rPr>
          <w:rFonts w:asciiTheme="minorHAnsi" w:hAnsiTheme="minorHAnsi" w:cstheme="minorHAnsi"/>
          <w:sz w:val="22"/>
          <w:szCs w:val="22"/>
        </w:rPr>
        <w:t>2</w:t>
      </w:r>
      <w:r w:rsidR="00E322EA">
        <w:rPr>
          <w:rFonts w:asciiTheme="minorHAnsi" w:hAnsiTheme="minorHAnsi" w:cstheme="minorHAnsi"/>
          <w:sz w:val="22"/>
          <w:szCs w:val="22"/>
        </w:rPr>
        <w:t>0</w:t>
      </w:r>
      <w:r w:rsidR="008300E6" w:rsidRPr="00C07F6B">
        <w:rPr>
          <w:rFonts w:asciiTheme="minorHAnsi" w:hAnsiTheme="minorHAnsi" w:cstheme="minorHAnsi"/>
          <w:sz w:val="22"/>
          <w:szCs w:val="22"/>
        </w:rPr>
        <w:t xml:space="preserve">. pontja alapján </w:t>
      </w:r>
      <w:r w:rsidR="00286955" w:rsidRPr="00C07F6B">
        <w:rPr>
          <w:rFonts w:asciiTheme="minorHAnsi" w:hAnsiTheme="minorHAnsi" w:cstheme="minorHAnsi"/>
          <w:sz w:val="22"/>
          <w:szCs w:val="22"/>
        </w:rPr>
        <w:t>az alábbi döntést hozta</w:t>
      </w:r>
      <w:r w:rsidRPr="00C07F6B">
        <w:rPr>
          <w:rFonts w:asciiTheme="minorHAnsi" w:hAnsiTheme="minorHAnsi" w:cstheme="minorHAnsi"/>
          <w:sz w:val="22"/>
          <w:szCs w:val="22"/>
        </w:rPr>
        <w:t>.</w:t>
      </w:r>
    </w:p>
    <w:p w14:paraId="39E43482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5E5948" w14:textId="77777777" w:rsidR="00EA1E30" w:rsidRPr="00EA1E30" w:rsidRDefault="006A378C" w:rsidP="00EA1E30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A1E30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E17519" w:rsidRPr="00EA1E30">
        <w:rPr>
          <w:rFonts w:asciiTheme="minorHAnsi" w:hAnsiTheme="minorHAnsi" w:cstheme="minorHAnsi"/>
          <w:sz w:val="22"/>
          <w:szCs w:val="22"/>
        </w:rPr>
        <w:t>javasolja</w:t>
      </w:r>
      <w:r w:rsidRPr="00EA1E30">
        <w:rPr>
          <w:rFonts w:asciiTheme="minorHAnsi" w:hAnsiTheme="minorHAnsi" w:cstheme="minorHAnsi"/>
          <w:sz w:val="22"/>
          <w:szCs w:val="22"/>
        </w:rPr>
        <w:t>, hogy</w:t>
      </w:r>
      <w:r w:rsidR="00665129" w:rsidRPr="00EA1E30">
        <w:rPr>
          <w:rFonts w:asciiTheme="minorHAnsi" w:hAnsiTheme="minorHAnsi" w:cstheme="minorHAnsi"/>
          <w:sz w:val="22"/>
          <w:szCs w:val="22"/>
        </w:rPr>
        <w:t xml:space="preserve"> </w:t>
      </w:r>
      <w:r w:rsidR="005D4274" w:rsidRPr="00EA1E30">
        <w:rPr>
          <w:rFonts w:asciiTheme="minorHAnsi" w:hAnsiTheme="minorHAnsi" w:cstheme="minorHAnsi"/>
          <w:sz w:val="22"/>
          <w:szCs w:val="22"/>
        </w:rPr>
        <w:t>a</w:t>
      </w:r>
      <w:r w:rsidR="00E322EA" w:rsidRPr="00EA1E30">
        <w:rPr>
          <w:rFonts w:asciiTheme="minorHAnsi" w:hAnsiTheme="minorHAnsi" w:cstheme="minorHAnsi"/>
          <w:iCs/>
          <w:sz w:val="22"/>
          <w:szCs w:val="22"/>
        </w:rPr>
        <w:t xml:space="preserve"> szenny-, és csapadékvíz elvezető rendszer </w:t>
      </w:r>
      <w:proofErr w:type="spellStart"/>
      <w:r w:rsidR="00E322EA" w:rsidRPr="00EA1E30">
        <w:rPr>
          <w:rFonts w:asciiTheme="minorHAnsi" w:hAnsiTheme="minorHAnsi" w:cstheme="minorHAnsi"/>
          <w:iCs/>
          <w:sz w:val="22"/>
          <w:szCs w:val="22"/>
        </w:rPr>
        <w:t>fedlapjainak</w:t>
      </w:r>
      <w:proofErr w:type="spellEnd"/>
      <w:r w:rsidR="00E322EA" w:rsidRPr="00EA1E30">
        <w:rPr>
          <w:rFonts w:asciiTheme="minorHAnsi" w:hAnsiTheme="minorHAnsi" w:cstheme="minorHAnsi"/>
          <w:iCs/>
          <w:sz w:val="22"/>
          <w:szCs w:val="22"/>
        </w:rPr>
        <w:t xml:space="preserve"> helyreállítására</w:t>
      </w:r>
      <w:r w:rsidR="0099195A" w:rsidRPr="00EA1E30">
        <w:rPr>
          <w:rFonts w:asciiTheme="minorHAnsi" w:hAnsiTheme="minorHAnsi" w:cstheme="minorHAnsi"/>
          <w:sz w:val="22"/>
          <w:szCs w:val="22"/>
        </w:rPr>
        <w:t xml:space="preserve"> eredményes </w:t>
      </w:r>
      <w:r w:rsidR="00EA1E30">
        <w:rPr>
          <w:rFonts w:asciiTheme="minorHAnsi" w:hAnsiTheme="minorHAnsi" w:cstheme="minorHAnsi"/>
          <w:sz w:val="22"/>
          <w:szCs w:val="22"/>
        </w:rPr>
        <w:t>versenyeztetési</w:t>
      </w:r>
      <w:r w:rsidR="0099195A" w:rsidRPr="00EA1E30">
        <w:rPr>
          <w:rFonts w:asciiTheme="minorHAnsi" w:hAnsiTheme="minorHAnsi" w:cstheme="minorHAnsi"/>
          <w:sz w:val="22"/>
          <w:szCs w:val="22"/>
        </w:rPr>
        <w:t xml:space="preserve"> eljárást követően</w:t>
      </w:r>
      <w:r w:rsidR="0099195A" w:rsidRPr="00EA1E30">
        <w:rPr>
          <w:rFonts w:asciiTheme="minorHAnsi" w:hAnsiTheme="minorHAnsi" w:cstheme="minorHAnsi"/>
          <w:iCs/>
          <w:sz w:val="22"/>
          <w:szCs w:val="22"/>
        </w:rPr>
        <w:t xml:space="preserve"> az</w:t>
      </w:r>
      <w:r w:rsidR="0099195A" w:rsidRPr="00EA1E30">
        <w:rPr>
          <w:rFonts w:asciiTheme="minorHAnsi" w:hAnsiTheme="minorHAnsi" w:cstheme="minorHAnsi"/>
          <w:sz w:val="22"/>
          <w:szCs w:val="22"/>
        </w:rPr>
        <w:t xml:space="preserve"> Út-híd fenntartási kiadások Csatorna fedél javítások keret terhére</w:t>
      </w:r>
      <w:r w:rsidR="00E322EA" w:rsidRPr="00EA1E30">
        <w:rPr>
          <w:rFonts w:asciiTheme="minorHAnsi" w:hAnsiTheme="minorHAnsi" w:cstheme="minorHAnsi"/>
          <w:iCs/>
          <w:sz w:val="22"/>
          <w:szCs w:val="22"/>
        </w:rPr>
        <w:t xml:space="preserve"> az alábbi helyszínek</w:t>
      </w:r>
      <w:r w:rsidR="00E17519" w:rsidRPr="00EA1E30">
        <w:rPr>
          <w:rFonts w:asciiTheme="minorHAnsi" w:hAnsiTheme="minorHAnsi" w:cstheme="minorHAnsi"/>
          <w:iCs/>
          <w:sz w:val="22"/>
          <w:szCs w:val="22"/>
        </w:rPr>
        <w:t>en és darabszámban kerüljön sor</w:t>
      </w:r>
      <w:r w:rsidR="00EA1E30">
        <w:rPr>
          <w:rFonts w:asciiTheme="minorHAnsi" w:hAnsiTheme="minorHAnsi" w:cstheme="minorHAnsi"/>
          <w:iCs/>
          <w:sz w:val="22"/>
          <w:szCs w:val="22"/>
        </w:rPr>
        <w:t>.</w:t>
      </w:r>
    </w:p>
    <w:p w14:paraId="78A16E7B" w14:textId="4F8758B3" w:rsidR="00A435A2" w:rsidRPr="00EA1E30" w:rsidRDefault="00EA1E30" w:rsidP="00EA1E30">
      <w:pPr>
        <w:pStyle w:val="Listaszerbekezds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A Bizottság tudomásul veszi,</w:t>
      </w:r>
      <w:r w:rsidR="00E17519" w:rsidRPr="00EA1E30">
        <w:rPr>
          <w:rFonts w:asciiTheme="minorHAnsi" w:hAnsiTheme="minorHAnsi" w:cstheme="minorHAnsi"/>
          <w:iCs/>
          <w:sz w:val="22"/>
          <w:szCs w:val="22"/>
        </w:rPr>
        <w:t xml:space="preserve"> hogy</w:t>
      </w:r>
      <w:r w:rsidR="0099195A" w:rsidRPr="00EA1E3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17519" w:rsidRPr="00EA1E30">
        <w:rPr>
          <w:rFonts w:asciiTheme="minorHAnsi" w:hAnsiTheme="minorHAnsi" w:cstheme="minorHAnsi"/>
          <w:iCs/>
          <w:sz w:val="22"/>
          <w:szCs w:val="22"/>
        </w:rPr>
        <w:t>a</w:t>
      </w:r>
      <w:r w:rsidR="0099195A" w:rsidRPr="00EA1E30">
        <w:rPr>
          <w:rFonts w:asciiTheme="minorHAnsi" w:hAnsiTheme="minorHAnsi" w:cstheme="minorHAnsi"/>
          <w:sz w:val="22"/>
          <w:szCs w:val="22"/>
        </w:rPr>
        <w:t xml:space="preserve"> táblázatban szereplő </w:t>
      </w:r>
      <w:r w:rsidR="00750BFD" w:rsidRPr="00EA1E30">
        <w:rPr>
          <w:rFonts w:asciiTheme="minorHAnsi" w:hAnsiTheme="minorHAnsi" w:cstheme="minorHAnsi"/>
          <w:sz w:val="22"/>
          <w:szCs w:val="22"/>
        </w:rPr>
        <w:t>darabszámok az előzetes költségbecslés alapján</w:t>
      </w:r>
      <w:r w:rsidR="0099195A" w:rsidRPr="00EA1E30">
        <w:rPr>
          <w:rFonts w:asciiTheme="minorHAnsi" w:hAnsiTheme="minorHAnsi" w:cstheme="minorHAnsi"/>
          <w:sz w:val="22"/>
          <w:szCs w:val="22"/>
        </w:rPr>
        <w:t xml:space="preserve"> </w:t>
      </w:r>
      <w:r w:rsidR="00750BFD" w:rsidRPr="00EA1E30">
        <w:rPr>
          <w:rFonts w:asciiTheme="minorHAnsi" w:hAnsiTheme="minorHAnsi" w:cstheme="minorHAnsi"/>
          <w:sz w:val="22"/>
          <w:szCs w:val="22"/>
        </w:rPr>
        <w:t xml:space="preserve">iránymutatóak, </w:t>
      </w:r>
      <w:r w:rsidR="0099195A" w:rsidRPr="00EA1E30">
        <w:rPr>
          <w:rFonts w:asciiTheme="minorHAnsi" w:hAnsiTheme="minorHAnsi" w:cstheme="minorHAnsi"/>
          <w:sz w:val="22"/>
          <w:szCs w:val="22"/>
        </w:rPr>
        <w:t xml:space="preserve">a </w:t>
      </w:r>
      <w:r w:rsidR="00750BFD" w:rsidRPr="00EA1E30">
        <w:rPr>
          <w:rFonts w:asciiTheme="minorHAnsi" w:hAnsiTheme="minorHAnsi" w:cstheme="minorHAnsi"/>
          <w:sz w:val="22"/>
          <w:szCs w:val="22"/>
        </w:rPr>
        <w:t>végleges</w:t>
      </w:r>
      <w:r w:rsidR="003D5888" w:rsidRPr="00EA1E30">
        <w:rPr>
          <w:rFonts w:asciiTheme="minorHAnsi" w:hAnsiTheme="minorHAnsi" w:cstheme="minorHAnsi"/>
          <w:sz w:val="22"/>
          <w:szCs w:val="22"/>
        </w:rPr>
        <w:t>en</w:t>
      </w:r>
      <w:r w:rsidR="00750BFD" w:rsidRPr="00EA1E30">
        <w:rPr>
          <w:rFonts w:asciiTheme="minorHAnsi" w:hAnsiTheme="minorHAnsi" w:cstheme="minorHAnsi"/>
          <w:sz w:val="22"/>
          <w:szCs w:val="22"/>
        </w:rPr>
        <w:t xml:space="preserve"> </w:t>
      </w:r>
      <w:r w:rsidR="0099195A" w:rsidRPr="00EA1E30">
        <w:rPr>
          <w:rFonts w:asciiTheme="minorHAnsi" w:hAnsiTheme="minorHAnsi" w:cstheme="minorHAnsi"/>
          <w:sz w:val="22"/>
          <w:szCs w:val="22"/>
        </w:rPr>
        <w:t>beérkező ajánlatok függvényében változhatnak.</w:t>
      </w:r>
      <w:r w:rsidR="00A435A2" w:rsidRPr="00EA1E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50E1D5" w14:textId="77777777" w:rsidR="0099195A" w:rsidRPr="00E322EA" w:rsidRDefault="0099195A" w:rsidP="00E322E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174"/>
        <w:gridCol w:w="906"/>
      </w:tblGrid>
      <w:tr w:rsidR="00E322EA" w14:paraId="45895C97" w14:textId="77777777" w:rsidTr="00B71DF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A56B" w14:textId="77777777" w:rsidR="00E322EA" w:rsidRDefault="00E322EA" w:rsidP="0075543E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DECE" w14:textId="77777777" w:rsidR="00E322EA" w:rsidRDefault="00E322EA" w:rsidP="00755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Utca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9A2BA6" w14:textId="77777777" w:rsidR="00E322EA" w:rsidRDefault="00E322EA" w:rsidP="00755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darab</w:t>
            </w:r>
          </w:p>
        </w:tc>
      </w:tr>
      <w:tr w:rsidR="00B71DFC" w14:paraId="085AABE2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EC2A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E2E5" w14:textId="667A292B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Váci Mihály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64AA6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B71DFC" w14:paraId="6631578B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ADF5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53F6" w14:textId="0D3AFBFB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Vörösmarty Mihály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7FAE7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B71DFC" w14:paraId="7365B02D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516E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ABF3" w14:textId="27670E04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Hunyadi János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C94B98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B71DFC" w14:paraId="27D3190C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A3C3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3B97" w14:textId="75BE50B4" w:rsidR="00B71DFC" w:rsidRDefault="001E3893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Szent Flórián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A0232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B71DFC" w14:paraId="57937D33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B5E0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4E61" w14:textId="555D3AC4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Brenner Tóbiás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5D0AF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B71DFC" w14:paraId="646F500C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ED23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28DC" w14:textId="5D83BACE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Thököly Imre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07542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B71DFC" w14:paraId="33DA7D66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CBEE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2EB2" w14:textId="6C900411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Széll Kálmán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63636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B71DFC" w14:paraId="4930C04A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8C57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E116" w14:textId="212AEF85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Nárai u</w:t>
            </w:r>
            <w:r w:rsidR="001E389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CF005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B71DFC" w14:paraId="0EC25FBC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B3DE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573" w14:textId="0432EC59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Szelestey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László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14289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B71DFC" w14:paraId="2DEB225B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5A3B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6659" w14:textId="16548EE6" w:rsidR="00B71DFC" w:rsidRDefault="001E3893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Kiskar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420CC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71DFC" w14:paraId="28AB9FA4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FD2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AF0F" w14:textId="47413ECD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Rákóczi Ferenc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E0AF23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B71DFC" w14:paraId="515BBBF5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2CD2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50C0" w14:textId="4EEF19E0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Horváth Boldizsár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2B522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71DFC" w14:paraId="0F6CBEF4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8157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D08D" w14:textId="74FB853E" w:rsidR="00B71DFC" w:rsidRDefault="00B71DFC" w:rsidP="001E38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Szent </w:t>
            </w:r>
            <w:r w:rsidR="001E3893">
              <w:rPr>
                <w:rFonts w:ascii="Calibri" w:hAnsi="Calibri" w:cs="Calibri"/>
                <w:color w:val="000000"/>
                <w:sz w:val="22"/>
                <w:szCs w:val="22"/>
              </w:rPr>
              <w:t>Gellért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39AB49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71DFC" w14:paraId="5C06AC1B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494A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93FD" w14:textId="192588EB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Jáki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857A2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B71DFC" w14:paraId="7B48C473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61E0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8E96" w14:textId="03F7A318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Markusovszky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Lajos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D303E2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71DFC" w14:paraId="3D3F4493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5754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0C8E" w14:textId="69D71DC8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Semmelweis Ignác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3271AA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71DFC" w14:paraId="2995169B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8F9F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A6E5" w14:textId="64DAC9C5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Körmendi út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F7AC2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71DFC" w14:paraId="70E0E468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FFA4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D6B" w14:textId="71FE2D7C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Pázmány Péter krt.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BAFB8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71DFC" w14:paraId="7421EEFB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75D51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F039" w14:textId="5CF1479B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Sörház utca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3A808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B71DFC" w14:paraId="55C4E970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F63D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6118" w14:textId="656EED12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Kálvária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41B4E1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71DFC" w14:paraId="0FA9EEB3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5563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9FCA" w14:textId="1D494D01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Mikes Kelemen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2E6B8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B71DFC" w14:paraId="3ECFC588" w14:textId="77777777" w:rsidTr="00B71DFC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F1F1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64C6" w14:textId="6845FED3" w:rsidR="00B71DFC" w:rsidRDefault="00B71DFC" w:rsidP="00B71DF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Mátyás király u.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E2B894" w14:textId="77777777" w:rsidR="00B71DFC" w:rsidRDefault="00B71DFC" w:rsidP="00B71DF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E322EA" w14:paraId="513C74D4" w14:textId="77777777" w:rsidTr="00B71DFC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9BBFC" w14:textId="77777777" w:rsidR="00E322EA" w:rsidRDefault="00E322EA" w:rsidP="0075543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9AA0" w14:textId="77777777" w:rsidR="00E322EA" w:rsidRDefault="00E322EA" w:rsidP="007554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9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F1AB11" w14:textId="77777777" w:rsidR="00E322EA" w:rsidRDefault="00E322EA" w:rsidP="007554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184</w:t>
            </w:r>
          </w:p>
        </w:tc>
      </w:tr>
    </w:tbl>
    <w:p w14:paraId="0011DFC9" w14:textId="77777777" w:rsidR="00E322EA" w:rsidRPr="00E322EA" w:rsidRDefault="00E322EA" w:rsidP="00E322EA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92030A8" w14:textId="44392546" w:rsidR="00CD5C7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Felelős</w:t>
      </w:r>
      <w:r w:rsidRPr="00C07F6B">
        <w:rPr>
          <w:rFonts w:asciiTheme="minorHAnsi" w:hAnsiTheme="minorHAnsi" w:cstheme="minorHAnsi"/>
          <w:sz w:val="22"/>
          <w:szCs w:val="22"/>
        </w:rPr>
        <w:t>:</w:t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1E3893">
        <w:rPr>
          <w:rFonts w:asciiTheme="minorHAnsi" w:hAnsiTheme="minorHAnsi" w:cstheme="minorHAnsi"/>
          <w:sz w:val="22"/>
          <w:szCs w:val="22"/>
        </w:rPr>
        <w:tab/>
      </w:r>
      <w:r w:rsidR="001D177F" w:rsidRPr="00C07F6B">
        <w:rPr>
          <w:rFonts w:asciiTheme="minorHAnsi" w:hAnsiTheme="minorHAnsi" w:cstheme="minorHAnsi"/>
          <w:sz w:val="22"/>
          <w:szCs w:val="22"/>
        </w:rPr>
        <w:t>Tóth Kálmán</w:t>
      </w:r>
      <w:r w:rsidRPr="00C07F6B">
        <w:rPr>
          <w:rFonts w:asciiTheme="minorHAnsi" w:hAnsiTheme="minorHAnsi" w:cstheme="minorHAnsi"/>
          <w:sz w:val="22"/>
          <w:szCs w:val="22"/>
        </w:rPr>
        <w:t xml:space="preserve">, a </w:t>
      </w:r>
      <w:r w:rsidR="001E3893">
        <w:rPr>
          <w:rFonts w:asciiTheme="minorHAnsi" w:hAnsiTheme="minorHAnsi" w:cstheme="minorHAnsi"/>
          <w:sz w:val="22"/>
          <w:szCs w:val="22"/>
        </w:rPr>
        <w:t>bizottság</w:t>
      </w:r>
      <w:r w:rsidRPr="00C07F6B">
        <w:rPr>
          <w:rFonts w:asciiTheme="minorHAnsi" w:hAnsiTheme="minorHAnsi" w:cstheme="minorHAnsi"/>
          <w:sz w:val="22"/>
          <w:szCs w:val="22"/>
        </w:rPr>
        <w:t xml:space="preserve"> elnöke</w:t>
      </w:r>
    </w:p>
    <w:p w14:paraId="5EA0A828" w14:textId="2A0AD488" w:rsidR="001E3893" w:rsidRPr="00C07F6B" w:rsidRDefault="001E3893" w:rsidP="001B61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Horváth Soma, alpolgármester</w:t>
      </w:r>
    </w:p>
    <w:p w14:paraId="02F76916" w14:textId="77777777" w:rsidR="00CD5C73" w:rsidRPr="00C07F6B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r w:rsidRPr="00C07F6B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887327A" w14:textId="1E410C0A" w:rsidR="00CD5C73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sz w:val="22"/>
          <w:szCs w:val="22"/>
        </w:rPr>
        <w:tab/>
      </w:r>
      <w:r w:rsidRPr="00C07F6B">
        <w:rPr>
          <w:rFonts w:asciiTheme="minorHAnsi" w:hAnsiTheme="minorHAnsi" w:cstheme="minorHAnsi"/>
          <w:sz w:val="22"/>
          <w:szCs w:val="22"/>
        </w:rPr>
        <w:tab/>
      </w:r>
      <w:r w:rsidR="001D177F" w:rsidRPr="00C07F6B">
        <w:rPr>
          <w:rFonts w:asciiTheme="minorHAnsi" w:hAnsiTheme="minorHAnsi" w:cstheme="minorHAnsi"/>
          <w:sz w:val="22"/>
          <w:szCs w:val="22"/>
        </w:rPr>
        <w:t>Kalmár Ervin</w:t>
      </w:r>
      <w:r w:rsidRPr="00C07F6B">
        <w:rPr>
          <w:rFonts w:asciiTheme="minorHAnsi" w:hAnsiTheme="minorHAnsi" w:cstheme="minorHAnsi"/>
          <w:sz w:val="22"/>
          <w:szCs w:val="22"/>
        </w:rPr>
        <w:t>, a Városüzemeltetési</w:t>
      </w:r>
      <w:r w:rsidR="001D177F" w:rsidRPr="00C07F6B">
        <w:rPr>
          <w:rFonts w:asciiTheme="minorHAnsi" w:hAnsiTheme="minorHAnsi" w:cstheme="minorHAnsi"/>
          <w:sz w:val="22"/>
          <w:szCs w:val="22"/>
        </w:rPr>
        <w:t xml:space="preserve"> </w:t>
      </w:r>
      <w:r w:rsidRPr="00C07F6B">
        <w:rPr>
          <w:rFonts w:asciiTheme="minorHAnsi" w:hAnsiTheme="minorHAnsi" w:cstheme="minorHAnsi"/>
          <w:sz w:val="22"/>
          <w:szCs w:val="22"/>
        </w:rPr>
        <w:t>Osztály vezetője</w:t>
      </w:r>
    </w:p>
    <w:p w14:paraId="689CE194" w14:textId="748487C7" w:rsidR="00640F43" w:rsidRPr="00C07F6B" w:rsidRDefault="00640F4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4AAD0B69" w14:textId="1215E1B5" w:rsidR="00C07F6B" w:rsidRPr="00C07F6B" w:rsidRDefault="00CD5C73" w:rsidP="00004FC1">
      <w:pPr>
        <w:jc w:val="both"/>
        <w:rPr>
          <w:rFonts w:asciiTheme="minorHAnsi" w:hAnsiTheme="minorHAnsi" w:cstheme="minorHAnsi"/>
          <w:sz w:val="22"/>
          <w:szCs w:val="22"/>
        </w:rPr>
      </w:pPr>
      <w:r w:rsidRPr="00C07F6B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07F6B">
        <w:rPr>
          <w:rFonts w:asciiTheme="minorHAnsi" w:hAnsiTheme="minorHAnsi" w:cstheme="minorHAnsi"/>
          <w:sz w:val="22"/>
          <w:szCs w:val="22"/>
        </w:rPr>
        <w:tab/>
      </w:r>
      <w:bookmarkEnd w:id="0"/>
      <w:r w:rsidR="00E17519">
        <w:rPr>
          <w:rFonts w:asciiTheme="minorHAnsi" w:hAnsiTheme="minorHAnsi" w:cstheme="minorHAnsi"/>
          <w:sz w:val="22"/>
          <w:szCs w:val="22"/>
        </w:rPr>
        <w:t>folyamatos</w:t>
      </w:r>
    </w:p>
    <w:sectPr w:rsidR="00C07F6B" w:rsidRPr="00C07F6B" w:rsidSect="00C07F6B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6860" w14:textId="77777777" w:rsidR="005A385A" w:rsidRDefault="005A385A">
      <w:r>
        <w:separator/>
      </w:r>
    </w:p>
  </w:endnote>
  <w:endnote w:type="continuationSeparator" w:id="0">
    <w:p w14:paraId="47809E70" w14:textId="77777777" w:rsidR="005A385A" w:rsidRDefault="005A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8F42" w14:textId="77777777" w:rsidR="005F19FE" w:rsidRPr="005728F9" w:rsidRDefault="0004716E" w:rsidP="00EC7C11">
    <w:pPr>
      <w:pStyle w:val="llb"/>
      <w:jc w:val="center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F8B5E8" wp14:editId="2F6750A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C53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 w:rsidRPr="005728F9">
      <w:rPr>
        <w:rFonts w:ascii="Calibri" w:hAnsi="Calibri" w:cs="Calibri"/>
        <w:sz w:val="20"/>
        <w:szCs w:val="20"/>
      </w:rPr>
      <w:t xml:space="preserve">Oldalszám: </w:t>
    </w:r>
    <w:r w:rsidR="00EC7C11" w:rsidRPr="005728F9">
      <w:rPr>
        <w:rFonts w:ascii="Calibri" w:hAnsi="Calibri" w:cs="Calibri"/>
        <w:sz w:val="20"/>
        <w:szCs w:val="20"/>
      </w:rPr>
      <w:fldChar w:fldCharType="begin"/>
    </w:r>
    <w:r w:rsidR="00EC7C11" w:rsidRPr="005728F9">
      <w:rPr>
        <w:rFonts w:ascii="Calibri" w:hAnsi="Calibri" w:cs="Calibri"/>
        <w:sz w:val="20"/>
        <w:szCs w:val="20"/>
      </w:rPr>
      <w:instrText xml:space="preserve"> PAGE  \* Arabic  \* MERGEFORMAT </w:instrText>
    </w:r>
    <w:r w:rsidR="00EC7C11" w:rsidRPr="005728F9">
      <w:rPr>
        <w:rFonts w:ascii="Calibri" w:hAnsi="Calibri" w:cs="Calibri"/>
        <w:sz w:val="20"/>
        <w:szCs w:val="20"/>
      </w:rPr>
      <w:fldChar w:fldCharType="separate"/>
    </w:r>
    <w:r w:rsidR="00EA1E30">
      <w:rPr>
        <w:rFonts w:ascii="Calibri" w:hAnsi="Calibri" w:cs="Calibri"/>
        <w:noProof/>
        <w:sz w:val="20"/>
        <w:szCs w:val="20"/>
      </w:rPr>
      <w:t>2</w:t>
    </w:r>
    <w:r w:rsidR="00EC7C11" w:rsidRPr="005728F9">
      <w:rPr>
        <w:rFonts w:ascii="Calibri" w:hAnsi="Calibri" w:cs="Calibri"/>
        <w:sz w:val="20"/>
        <w:szCs w:val="20"/>
      </w:rPr>
      <w:fldChar w:fldCharType="end"/>
    </w:r>
    <w:r w:rsidR="00EC7C11" w:rsidRPr="005728F9">
      <w:rPr>
        <w:rFonts w:ascii="Calibri" w:hAnsi="Calibri" w:cs="Calibri"/>
        <w:sz w:val="20"/>
        <w:szCs w:val="20"/>
      </w:rPr>
      <w:t xml:space="preserve"> / </w:t>
    </w:r>
    <w:r w:rsidR="00EC7C11" w:rsidRPr="005728F9">
      <w:rPr>
        <w:rFonts w:ascii="Calibri" w:hAnsi="Calibri" w:cs="Calibri"/>
        <w:sz w:val="20"/>
        <w:szCs w:val="20"/>
      </w:rPr>
      <w:fldChar w:fldCharType="begin"/>
    </w:r>
    <w:r w:rsidR="00EC7C11" w:rsidRPr="005728F9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EC7C11" w:rsidRPr="005728F9">
      <w:rPr>
        <w:rFonts w:ascii="Calibri" w:hAnsi="Calibri" w:cs="Calibri"/>
        <w:sz w:val="20"/>
        <w:szCs w:val="20"/>
      </w:rPr>
      <w:fldChar w:fldCharType="separate"/>
    </w:r>
    <w:r w:rsidR="00EA1E30">
      <w:rPr>
        <w:rFonts w:ascii="Calibri" w:hAnsi="Calibri" w:cs="Calibri"/>
        <w:noProof/>
        <w:sz w:val="20"/>
        <w:szCs w:val="20"/>
      </w:rPr>
      <w:t>3</w:t>
    </w:r>
    <w:r w:rsidR="00EC7C11" w:rsidRPr="005728F9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46AC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805E8A3" w14:textId="77777777" w:rsidR="00356256" w:rsidRPr="005728F9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sz w:val="20"/>
        <w:szCs w:val="20"/>
      </w:rPr>
      <w:t>Telefon: +36 94/520-</w:t>
    </w:r>
    <w:r w:rsidR="006164BC" w:rsidRPr="005728F9">
      <w:rPr>
        <w:rFonts w:ascii="Calibri" w:hAnsi="Calibri" w:cs="Calibri"/>
        <w:sz w:val="20"/>
        <w:szCs w:val="20"/>
      </w:rPr>
      <w:t>126</w:t>
    </w:r>
  </w:p>
  <w:p w14:paraId="35BA78E0" w14:textId="77777777" w:rsidR="00356256" w:rsidRPr="005728F9" w:rsidRDefault="00AC3D7B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sz w:val="20"/>
        <w:szCs w:val="20"/>
      </w:rPr>
      <w:t>Fax:+36 94/520-340</w:t>
    </w:r>
  </w:p>
  <w:p w14:paraId="4DBC040A" w14:textId="77777777" w:rsidR="005F19FE" w:rsidRPr="005728F9" w:rsidRDefault="00356256" w:rsidP="00356256">
    <w:pPr>
      <w:pStyle w:val="llb"/>
      <w:jc w:val="right"/>
      <w:rPr>
        <w:rFonts w:ascii="Calibri" w:hAnsi="Calibri" w:cs="Calibri"/>
        <w:sz w:val="20"/>
        <w:szCs w:val="20"/>
      </w:rPr>
    </w:pPr>
    <w:r w:rsidRPr="005728F9">
      <w:rPr>
        <w:rFonts w:ascii="Calibri" w:hAnsi="Calibri"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1B81" w14:textId="77777777" w:rsidR="005A385A" w:rsidRDefault="005A385A">
      <w:r>
        <w:separator/>
      </w:r>
    </w:p>
  </w:footnote>
  <w:footnote w:type="continuationSeparator" w:id="0">
    <w:p w14:paraId="6C52F646" w14:textId="77777777" w:rsidR="005A385A" w:rsidRDefault="005A3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0F06C" w14:textId="77777777" w:rsidR="005F19FE" w:rsidRPr="00C07F6B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C07F6B">
      <w:rPr>
        <w:rFonts w:asciiTheme="minorHAnsi" w:hAnsiTheme="minorHAnsi" w:cstheme="minorHAnsi"/>
        <w:sz w:val="22"/>
        <w:szCs w:val="22"/>
      </w:rPr>
      <w:tab/>
    </w:r>
    <w:r w:rsidR="0004716E" w:rsidRPr="00C07F6B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298E32E5" wp14:editId="4F434A5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54303C" w14:textId="77777777" w:rsidR="005F19FE" w:rsidRPr="00C07F6B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C07F6B">
      <w:rPr>
        <w:rFonts w:asciiTheme="minorHAnsi" w:hAnsiTheme="minorHAnsi" w:cstheme="minorHAnsi"/>
        <w:sz w:val="22"/>
        <w:szCs w:val="22"/>
      </w:rPr>
      <w:tab/>
    </w:r>
    <w:r w:rsidRPr="00C07F6B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CCB2ED6" w14:textId="77777777" w:rsidR="005F19FE" w:rsidRPr="00C07F6B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C07F6B">
      <w:rPr>
        <w:rFonts w:asciiTheme="minorHAnsi" w:hAnsiTheme="minorHAnsi" w:cstheme="minorHAnsi"/>
        <w:smallCaps/>
        <w:sz w:val="22"/>
        <w:szCs w:val="22"/>
      </w:rPr>
      <w:tab/>
    </w:r>
    <w:r w:rsidR="00AC3D7B" w:rsidRPr="00C07F6B">
      <w:rPr>
        <w:rFonts w:asciiTheme="minorHAnsi" w:hAnsiTheme="minorHAnsi" w:cstheme="minorHAnsi"/>
        <w:smallCaps/>
        <w:sz w:val="22"/>
        <w:szCs w:val="22"/>
      </w:rPr>
      <w:t>Alpolgármestere</w:t>
    </w:r>
  </w:p>
  <w:p w14:paraId="29D094B2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F0F"/>
    <w:multiLevelType w:val="hybridMultilevel"/>
    <w:tmpl w:val="B9B0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82829">
    <w:abstractNumId w:val="1"/>
  </w:num>
  <w:num w:numId="2" w16cid:durableId="1139031289">
    <w:abstractNumId w:val="2"/>
  </w:num>
  <w:num w:numId="3" w16cid:durableId="111293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4FC1"/>
    <w:rsid w:val="0004716E"/>
    <w:rsid w:val="000B10AD"/>
    <w:rsid w:val="000B37A0"/>
    <w:rsid w:val="000C403E"/>
    <w:rsid w:val="000D0469"/>
    <w:rsid w:val="000D5554"/>
    <w:rsid w:val="00132161"/>
    <w:rsid w:val="00141134"/>
    <w:rsid w:val="00157FF4"/>
    <w:rsid w:val="001A4648"/>
    <w:rsid w:val="001B6129"/>
    <w:rsid w:val="001D177F"/>
    <w:rsid w:val="001E3893"/>
    <w:rsid w:val="001E396A"/>
    <w:rsid w:val="001E3C95"/>
    <w:rsid w:val="001E5D07"/>
    <w:rsid w:val="00286955"/>
    <w:rsid w:val="002A34CE"/>
    <w:rsid w:val="002A6F36"/>
    <w:rsid w:val="002F1491"/>
    <w:rsid w:val="002F5899"/>
    <w:rsid w:val="00325973"/>
    <w:rsid w:val="0032649B"/>
    <w:rsid w:val="0034130E"/>
    <w:rsid w:val="003457CD"/>
    <w:rsid w:val="00356256"/>
    <w:rsid w:val="00396253"/>
    <w:rsid w:val="003D5888"/>
    <w:rsid w:val="003D69B5"/>
    <w:rsid w:val="003E028C"/>
    <w:rsid w:val="00402327"/>
    <w:rsid w:val="00426E40"/>
    <w:rsid w:val="00446751"/>
    <w:rsid w:val="00471942"/>
    <w:rsid w:val="00482852"/>
    <w:rsid w:val="00484FD5"/>
    <w:rsid w:val="004C63F3"/>
    <w:rsid w:val="004D6C00"/>
    <w:rsid w:val="00535134"/>
    <w:rsid w:val="00537F82"/>
    <w:rsid w:val="00543FB6"/>
    <w:rsid w:val="00546307"/>
    <w:rsid w:val="005728F9"/>
    <w:rsid w:val="00575A5F"/>
    <w:rsid w:val="005A385A"/>
    <w:rsid w:val="005D4274"/>
    <w:rsid w:val="005F19FE"/>
    <w:rsid w:val="006164BC"/>
    <w:rsid w:val="006310EE"/>
    <w:rsid w:val="00637882"/>
    <w:rsid w:val="00640F43"/>
    <w:rsid w:val="00665129"/>
    <w:rsid w:val="0068284C"/>
    <w:rsid w:val="00685185"/>
    <w:rsid w:val="00687721"/>
    <w:rsid w:val="006A378C"/>
    <w:rsid w:val="006B1E8E"/>
    <w:rsid w:val="006B5218"/>
    <w:rsid w:val="006C0035"/>
    <w:rsid w:val="006D3A03"/>
    <w:rsid w:val="006E3FB5"/>
    <w:rsid w:val="006F4986"/>
    <w:rsid w:val="00750BFD"/>
    <w:rsid w:val="00756C8F"/>
    <w:rsid w:val="007824ED"/>
    <w:rsid w:val="00793AA0"/>
    <w:rsid w:val="007A0374"/>
    <w:rsid w:val="007B2FF9"/>
    <w:rsid w:val="007F2F31"/>
    <w:rsid w:val="008300E6"/>
    <w:rsid w:val="008728D0"/>
    <w:rsid w:val="008A3856"/>
    <w:rsid w:val="00921613"/>
    <w:rsid w:val="009348EA"/>
    <w:rsid w:val="0096279B"/>
    <w:rsid w:val="00962F74"/>
    <w:rsid w:val="009652B9"/>
    <w:rsid w:val="0099195A"/>
    <w:rsid w:val="009D11B1"/>
    <w:rsid w:val="009E1778"/>
    <w:rsid w:val="009F24FE"/>
    <w:rsid w:val="00A435A2"/>
    <w:rsid w:val="00A75DA4"/>
    <w:rsid w:val="00A7633E"/>
    <w:rsid w:val="00A8419C"/>
    <w:rsid w:val="00A9626A"/>
    <w:rsid w:val="00AB7B31"/>
    <w:rsid w:val="00AC3D7B"/>
    <w:rsid w:val="00AD08CD"/>
    <w:rsid w:val="00B00678"/>
    <w:rsid w:val="00B163F1"/>
    <w:rsid w:val="00B610E8"/>
    <w:rsid w:val="00B71DFC"/>
    <w:rsid w:val="00BA7A0D"/>
    <w:rsid w:val="00BC46F6"/>
    <w:rsid w:val="00BE370B"/>
    <w:rsid w:val="00C02DF9"/>
    <w:rsid w:val="00C07F6B"/>
    <w:rsid w:val="00CA64A1"/>
    <w:rsid w:val="00CB1B18"/>
    <w:rsid w:val="00CD554E"/>
    <w:rsid w:val="00CD5C73"/>
    <w:rsid w:val="00D54DF8"/>
    <w:rsid w:val="00D56459"/>
    <w:rsid w:val="00D71AA3"/>
    <w:rsid w:val="00DC42D8"/>
    <w:rsid w:val="00E17519"/>
    <w:rsid w:val="00E322EA"/>
    <w:rsid w:val="00E57CF7"/>
    <w:rsid w:val="00E82F69"/>
    <w:rsid w:val="00E840F6"/>
    <w:rsid w:val="00E961BC"/>
    <w:rsid w:val="00E97F55"/>
    <w:rsid w:val="00EA1E30"/>
    <w:rsid w:val="00EA528E"/>
    <w:rsid w:val="00EB0B5B"/>
    <w:rsid w:val="00EC7C11"/>
    <w:rsid w:val="00EE6628"/>
    <w:rsid w:val="00F72E64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1C11CA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penzes.laszlo\dokumentumok\2017\t&#233;li%20&#252;zem\el&#337;t%20GVB%20t&#233;l%201718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BB33-2DB6-4037-A5B7-937A5F34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 GVB tél 1718</Template>
  <TotalTime>1</TotalTime>
  <Pages>3</Pages>
  <Words>535</Words>
  <Characters>3084</Characters>
  <Application>Microsoft Office Word</Application>
  <DocSecurity>4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Pénzes László</dc:creator>
  <cp:keywords/>
  <dc:description/>
  <cp:lastModifiedBy>Iváncsics Lívia</cp:lastModifiedBy>
  <cp:revision>2</cp:revision>
  <cp:lastPrinted>2019-12-10T10:06:00Z</cp:lastPrinted>
  <dcterms:created xsi:type="dcterms:W3CDTF">2023-06-28T06:39:00Z</dcterms:created>
  <dcterms:modified xsi:type="dcterms:W3CDTF">2023-06-28T06:39:00Z</dcterms:modified>
</cp:coreProperties>
</file>