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20211D51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6797">
        <w:rPr>
          <w:rFonts w:asciiTheme="minorHAnsi" w:hAnsiTheme="minorHAnsi" w:cstheme="minorHAnsi"/>
          <w:b/>
          <w:sz w:val="22"/>
          <w:szCs w:val="22"/>
        </w:rPr>
        <w:t>június 26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AE6797">
        <w:rPr>
          <w:rFonts w:asciiTheme="minorHAnsi" w:hAnsiTheme="minorHAnsi" w:cstheme="minorHAnsi"/>
          <w:b/>
          <w:sz w:val="22"/>
          <w:szCs w:val="22"/>
        </w:rPr>
        <w:t xml:space="preserve"> rendkívüli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0AA9EAAD" w14:textId="77777777" w:rsidR="00FE4D79" w:rsidRDefault="00FE4D79" w:rsidP="00FE4D79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E286D0" w14:textId="77777777" w:rsidR="008C1D3E" w:rsidRDefault="008C1D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5ACC6D" w14:textId="0B88D1AD" w:rsidR="008C1D3E" w:rsidRDefault="008C1D3E" w:rsidP="008C1D3E">
      <w:pPr>
        <w:pStyle w:val="Listaszerbekezds"/>
        <w:numPr>
          <w:ilvl w:val="0"/>
          <w:numId w:val="30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bérle</w:t>
      </w:r>
      <w:r w:rsidRPr="008C1D3E">
        <w:rPr>
          <w:rFonts w:asciiTheme="minorHAnsi" w:hAnsiTheme="minorHAnsi" w:cstheme="minorHAnsi"/>
          <w:b/>
          <w:bCs/>
          <w:sz w:val="22"/>
          <w:szCs w:val="22"/>
          <w:u w:val="single"/>
        </w:rPr>
        <w:t>ti jogviszony meghosszabbítására</w:t>
      </w:r>
    </w:p>
    <w:p w14:paraId="3039D517" w14:textId="77777777" w:rsidR="008C1D3E" w:rsidRDefault="008C1D3E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9D8664" w14:textId="550CE752" w:rsidR="008C1D3E" w:rsidRDefault="00BD02F9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BD0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5905/A/10 hrsz.-ú,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7. fszt. ajtó 10. szám alatti ingatlanra vonatkozó bérleti szerződés 2023. október 31. napjával lejár. A helyiség bérlője a bérleti jogviszony meghosszabbítása iránti kérelemmel fordult Önkormányzatunkhoz.</w:t>
      </w:r>
    </w:p>
    <w:p w14:paraId="05AEDA55" w14:textId="77777777" w:rsidR="004E0940" w:rsidRDefault="004E0940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BEA70D" w14:textId="2E7B54BD" w:rsidR="004E0940" w:rsidRDefault="004E0940" w:rsidP="004E0940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szakér</w:t>
      </w:r>
      <w:r w:rsidR="00FD29F1">
        <w:rPr>
          <w:rFonts w:asciiTheme="minorHAnsi" w:hAnsiTheme="minorHAnsi" w:cstheme="minorHAnsi"/>
          <w:sz w:val="22"/>
          <w:szCs w:val="22"/>
        </w:rPr>
        <w:t xml:space="preserve">tő a bérleti díj összegét </w:t>
      </w:r>
      <w:r w:rsidR="00FD29F1" w:rsidRPr="00FD29F1">
        <w:rPr>
          <w:rFonts w:asciiTheme="minorHAnsi" w:hAnsiTheme="minorHAnsi" w:cstheme="minorHAnsi"/>
          <w:sz w:val="22"/>
          <w:szCs w:val="22"/>
        </w:rPr>
        <w:t>nettó</w:t>
      </w:r>
      <w:r w:rsidRPr="00FD29F1">
        <w:rPr>
          <w:rFonts w:asciiTheme="minorHAnsi" w:hAnsiTheme="minorHAnsi" w:cstheme="minorHAnsi"/>
          <w:sz w:val="22"/>
          <w:szCs w:val="22"/>
        </w:rPr>
        <w:t xml:space="preserve"> </w:t>
      </w:r>
      <w:r w:rsidR="00FD29F1" w:rsidRPr="00FD29F1">
        <w:rPr>
          <w:rFonts w:asciiTheme="minorHAnsi" w:hAnsiTheme="minorHAnsi" w:cstheme="minorHAnsi"/>
          <w:sz w:val="22"/>
          <w:szCs w:val="22"/>
        </w:rPr>
        <w:t>126.000,</w:t>
      </w:r>
      <w:r w:rsidRPr="00FD29F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C49A2">
        <w:rPr>
          <w:rFonts w:asciiTheme="minorHAnsi" w:hAnsiTheme="minorHAnsi" w:cstheme="minorHAnsi"/>
          <w:sz w:val="22"/>
          <w:szCs w:val="22"/>
        </w:rPr>
        <w:t>Ft/hónapban</w:t>
      </w:r>
      <w:r>
        <w:rPr>
          <w:rFonts w:asciiTheme="minorHAnsi" w:hAnsiTheme="minorHAnsi" w:cstheme="minorHAnsi"/>
          <w:sz w:val="22"/>
          <w:szCs w:val="22"/>
        </w:rPr>
        <w:t xml:space="preserve"> állapította meg.</w:t>
      </w:r>
    </w:p>
    <w:p w14:paraId="051B6309" w14:textId="77777777" w:rsidR="004E0940" w:rsidRDefault="004E0940" w:rsidP="004E0940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B3046C" w14:textId="77777777" w:rsidR="004E0940" w:rsidRDefault="004E0940" w:rsidP="004E0940">
      <w:pPr>
        <w:jc w:val="both"/>
        <w:rPr>
          <w:rFonts w:asciiTheme="minorHAnsi" w:hAnsiTheme="minorHAnsi" w:cstheme="minorHAnsi"/>
          <w:sz w:val="22"/>
          <w:szCs w:val="22"/>
        </w:rPr>
      </w:pPr>
      <w:r w:rsidRPr="00DA5373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alapul, a gazdasági feladatkört ellátó bizottság javaslatára a polgármester hosszabbítja meg. </w:t>
      </w:r>
    </w:p>
    <w:p w14:paraId="1CBD66E6" w14:textId="77777777" w:rsidR="004E0940" w:rsidRDefault="004E0940" w:rsidP="004E09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139DB" w14:textId="7ACC6450" w:rsidR="004E0940" w:rsidRDefault="004E0940" w:rsidP="004E09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Tisztelt Bizottság a határozati javaslatban meghatározott feltételekkel értsen egyet a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5905/A/10 hrsz.-ú,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7. fszt. ajtó 10. szám alatti ingatlanra </w:t>
      </w:r>
      <w:r>
        <w:rPr>
          <w:rFonts w:asciiTheme="minorHAnsi" w:hAnsiTheme="minorHAnsi" w:cstheme="minorHAnsi"/>
          <w:sz w:val="22"/>
          <w:szCs w:val="22"/>
        </w:rPr>
        <w:t>vonatkozóan fennálló bérleti jogviszony további 3 évvel történő meghosszabbításával.</w:t>
      </w:r>
    </w:p>
    <w:p w14:paraId="1FFAA08F" w14:textId="77777777" w:rsidR="004E0940" w:rsidRPr="00BD02F9" w:rsidRDefault="004E0940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509903" w14:textId="77777777" w:rsidR="008C1D3E" w:rsidRDefault="008C1D3E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1CE1EA" w14:textId="3E860026" w:rsidR="008C1D3E" w:rsidRDefault="008C1D3E" w:rsidP="008C1D3E">
      <w:pPr>
        <w:pStyle w:val="Listaszerbekezds"/>
        <w:numPr>
          <w:ilvl w:val="0"/>
          <w:numId w:val="30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1D3E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ingatlanok értékesítésével kapcsolatos döntések meg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8C1D3E">
        <w:rPr>
          <w:rFonts w:asciiTheme="minorHAnsi" w:hAnsiTheme="minorHAnsi" w:cstheme="minorHAnsi"/>
          <w:b/>
          <w:bCs/>
          <w:sz w:val="22"/>
          <w:szCs w:val="22"/>
          <w:u w:val="single"/>
        </w:rPr>
        <w:t>ozatalára</w:t>
      </w:r>
    </w:p>
    <w:p w14:paraId="508A2088" w14:textId="77777777" w:rsidR="008C1D3E" w:rsidRDefault="008C1D3E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4A6370" w14:textId="7A5C8D13" w:rsidR="001C6047" w:rsidRPr="00EB0345" w:rsidRDefault="001C6047" w:rsidP="001C6047">
      <w:pPr>
        <w:pStyle w:val="Listaszerbekezds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B0345">
        <w:rPr>
          <w:rFonts w:asciiTheme="minorHAnsi" w:hAnsiTheme="minorHAnsi" w:cstheme="minorHAnsi"/>
          <w:bCs/>
          <w:sz w:val="22"/>
          <w:szCs w:val="22"/>
          <w:u w:val="single"/>
        </w:rPr>
        <w:t xml:space="preserve">Szombathely 5905/A/10 hrsz.-ú, </w:t>
      </w:r>
      <w:proofErr w:type="spellStart"/>
      <w:r w:rsidRPr="00EB0345">
        <w:rPr>
          <w:rFonts w:asciiTheme="minorHAnsi" w:hAnsiTheme="minorHAnsi" w:cstheme="minorHAnsi"/>
          <w:bCs/>
          <w:sz w:val="22"/>
          <w:szCs w:val="22"/>
          <w:u w:val="single"/>
        </w:rPr>
        <w:t>Hollán</w:t>
      </w:r>
      <w:proofErr w:type="spellEnd"/>
      <w:r w:rsidRPr="00EB034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E. u. 7. fsz. ajtó 10.</w:t>
      </w:r>
    </w:p>
    <w:p w14:paraId="03D587FF" w14:textId="77777777" w:rsidR="001C6047" w:rsidRDefault="001C6047" w:rsidP="00BE64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3A53E5" w14:textId="77777777" w:rsidR="00BE64A6" w:rsidRDefault="00BD02F9" w:rsidP="00BE64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Bizottság 173/2023. (VI.12.) GJB számú határozata alapján </w:t>
      </w:r>
      <w:r w:rsidR="00BE64A6">
        <w:rPr>
          <w:rFonts w:asciiTheme="minorHAnsi" w:hAnsiTheme="minorHAnsi" w:cstheme="minorHAnsi"/>
          <w:bCs/>
          <w:sz w:val="22"/>
          <w:szCs w:val="22"/>
        </w:rPr>
        <w:t xml:space="preserve">liciteljárás útján meghirdetésre került </w:t>
      </w:r>
      <w:r>
        <w:rPr>
          <w:rFonts w:asciiTheme="minorHAnsi" w:hAnsiTheme="minorHAnsi" w:cstheme="minorHAnsi"/>
          <w:bCs/>
          <w:sz w:val="22"/>
          <w:szCs w:val="22"/>
        </w:rPr>
        <w:t xml:space="preserve">a szombathelyi 5905/A/10 hrsz.-ú,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7. fsz. ajtó 10. szám alatti ingatlan</w:t>
      </w:r>
      <w:r w:rsidR="00BE64A6">
        <w:rPr>
          <w:rFonts w:asciiTheme="minorHAnsi" w:hAnsiTheme="minorHAnsi" w:cstheme="minorHAnsi"/>
          <w:bCs/>
          <w:sz w:val="22"/>
          <w:szCs w:val="22"/>
        </w:rPr>
        <w:t xml:space="preserve">. A pályázati felhívás úgy került kiírásra, hogy az </w:t>
      </w:r>
      <w:r w:rsidR="00BE64A6">
        <w:rPr>
          <w:rFonts w:asciiTheme="minorHAnsi" w:hAnsiTheme="minorHAnsi" w:cstheme="minorHAnsi"/>
          <w:sz w:val="22"/>
          <w:szCs w:val="22"/>
        </w:rPr>
        <w:t>ingatlan bérleti joggal terhelt 2023. 10. 31. napjáig, h</w:t>
      </w:r>
      <w:r w:rsidR="00BE64A6"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 w:rsidR="00BE64A6">
        <w:rPr>
          <w:rFonts w:asciiTheme="minorHAnsi" w:hAnsiTheme="minorHAnsi" w:cstheme="minorHAnsi"/>
          <w:sz w:val="22"/>
          <w:szCs w:val="22"/>
        </w:rPr>
        <w:t>(nettó) 114.696</w:t>
      </w:r>
      <w:r w:rsidR="00BE64A6" w:rsidRPr="00FC41D2">
        <w:rPr>
          <w:rFonts w:asciiTheme="minorHAnsi" w:hAnsiTheme="minorHAnsi" w:cstheme="minorHAnsi"/>
          <w:sz w:val="22"/>
          <w:szCs w:val="22"/>
        </w:rPr>
        <w:t>,</w:t>
      </w:r>
      <w:r w:rsidR="00BE64A6" w:rsidRPr="003D1540">
        <w:rPr>
          <w:rFonts w:asciiTheme="minorHAnsi" w:hAnsiTheme="minorHAnsi" w:cstheme="minorHAnsi"/>
          <w:sz w:val="22"/>
          <w:szCs w:val="22"/>
        </w:rPr>
        <w:t>- Ft</w:t>
      </w:r>
      <w:r w:rsidR="00BE64A6">
        <w:rPr>
          <w:rFonts w:asciiTheme="minorHAnsi" w:hAnsiTheme="minorHAnsi" w:cstheme="minorHAnsi"/>
          <w:sz w:val="22"/>
          <w:szCs w:val="22"/>
        </w:rPr>
        <w:t xml:space="preserve"> bérleti díj ellenében, illetve az ingatlan forgalmi értékére vonatkozó szakvélemény is ez alapján került meghatározásra.</w:t>
      </w:r>
    </w:p>
    <w:p w14:paraId="6DB58C93" w14:textId="29B7D0C1" w:rsidR="005B03BC" w:rsidRDefault="005B03BC" w:rsidP="00BE64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pályázatok beadási határideje 2023. július 14. </w:t>
      </w:r>
      <w:r w:rsidR="004A1C1D">
        <w:rPr>
          <w:rFonts w:asciiTheme="minorHAnsi" w:hAnsiTheme="minorHAnsi" w:cstheme="minorHAnsi"/>
          <w:sz w:val="22"/>
          <w:szCs w:val="22"/>
        </w:rPr>
        <w:t>12 óra.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4312B" w14:textId="77777777" w:rsidR="00BE64A6" w:rsidRDefault="00BE64A6" w:rsidP="00BE6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CFD11" w14:textId="17DD7B71" w:rsidR="00A5342A" w:rsidRDefault="00BE64A6" w:rsidP="00BE64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arra, hogy az ingatlan bérlője a bérleti jogviszony meghosszabbítását kérte, amely a Bizottság hatá</w:t>
      </w:r>
      <w:r w:rsidR="001805F8">
        <w:rPr>
          <w:rFonts w:asciiTheme="minorHAnsi" w:hAnsiTheme="minorHAnsi" w:cstheme="minorHAnsi"/>
          <w:sz w:val="22"/>
          <w:szCs w:val="22"/>
        </w:rPr>
        <w:t>skörébe tartozik, javaslom,</w:t>
      </w:r>
      <w:r>
        <w:rPr>
          <w:rFonts w:asciiTheme="minorHAnsi" w:hAnsiTheme="minorHAnsi" w:cstheme="minorHAnsi"/>
          <w:sz w:val="22"/>
          <w:szCs w:val="22"/>
        </w:rPr>
        <w:t xml:space="preserve"> a Tisztelt Bizottság a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5905/A/10 hrsz.-ú,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7. fsz. ajtó 10. szám alatti ingatlanra kiírt pályázati fel</w:t>
      </w:r>
      <w:r w:rsidR="00A5342A">
        <w:rPr>
          <w:rFonts w:asciiTheme="minorHAnsi" w:hAnsiTheme="minorHAnsi" w:cstheme="minorHAnsi"/>
          <w:bCs/>
          <w:sz w:val="22"/>
          <w:szCs w:val="22"/>
        </w:rPr>
        <w:t>h</w:t>
      </w:r>
      <w:r>
        <w:rPr>
          <w:rFonts w:asciiTheme="minorHAnsi" w:hAnsiTheme="minorHAnsi" w:cstheme="minorHAnsi"/>
          <w:bCs/>
          <w:sz w:val="22"/>
          <w:szCs w:val="22"/>
        </w:rPr>
        <w:t>ívást Szombathely Megyei Jogú Város Önkormányzata</w:t>
      </w:r>
      <w:r w:rsidR="00A5342A">
        <w:rPr>
          <w:rFonts w:asciiTheme="minorHAnsi" w:hAnsiTheme="minorHAnsi" w:cstheme="minorHAnsi"/>
          <w:bCs/>
          <w:sz w:val="22"/>
          <w:szCs w:val="22"/>
        </w:rPr>
        <w:t xml:space="preserve"> vagyonáról szóló 40/2014. (XII.23.) önkormányzati rendelet 14/H. § (4) bekezdése alapján vonja vissza.</w:t>
      </w:r>
    </w:p>
    <w:p w14:paraId="27F351F8" w14:textId="77777777" w:rsidR="00A5342A" w:rsidRDefault="00A5342A" w:rsidP="00BE64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834726" w14:textId="77777777" w:rsidR="00A5342A" w:rsidRDefault="00A5342A" w:rsidP="00BE64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bérleti jogviszony meghosszabbítására tekintettel az értékbecslők változatlanul fenntartották az ingatlan forgalmi értékét.</w:t>
      </w:r>
    </w:p>
    <w:p w14:paraId="1A0BC7E5" w14:textId="15875B5E" w:rsidR="00A5342A" w:rsidRDefault="00BA4B7B" w:rsidP="00A534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="00271B2A">
        <w:rPr>
          <w:rFonts w:asciiTheme="minorHAnsi" w:hAnsiTheme="minorHAnsi" w:cstheme="minorHAnsi"/>
          <w:sz w:val="22"/>
          <w:szCs w:val="22"/>
        </w:rPr>
        <w:t>V</w:t>
      </w:r>
      <w:r w:rsidR="00A5342A" w:rsidRPr="007D01B2">
        <w:rPr>
          <w:rFonts w:asciiTheme="minorHAnsi" w:hAnsiTheme="minorHAnsi" w:cstheme="minorHAnsi"/>
          <w:sz w:val="22"/>
          <w:szCs w:val="22"/>
        </w:rPr>
        <w:t>agyonrendelet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</w:t>
      </w:r>
      <w:r w:rsidR="00A5342A">
        <w:rPr>
          <w:rFonts w:ascii="Arial" w:hAnsi="Arial" w:cs="Arial"/>
        </w:rPr>
        <w:t xml:space="preserve"> </w:t>
      </w:r>
      <w:r w:rsidR="00A5342A">
        <w:rPr>
          <w:rFonts w:asciiTheme="minorHAnsi" w:hAnsiTheme="minorHAnsi" w:cstheme="minorHAnsi"/>
          <w:sz w:val="22"/>
          <w:szCs w:val="22"/>
        </w:rPr>
        <w:t xml:space="preserve">A Vagyonrendelet 14/B. § (1) bekezdése szerint a pályázatra szóló felhívást a Vagyonrendeletben meghatározott tulajdonosi jogok gyakorlója írja ki. </w:t>
      </w:r>
    </w:p>
    <w:p w14:paraId="2F89E603" w14:textId="43BC56DE" w:rsidR="00B042C4" w:rsidRDefault="00B042C4" w:rsidP="00B042C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Vagyonrendelet 5. § (1) bekezdés a) pontja alapján az ingatlannál két forgalmi értékbecslés készült, amelyek közül </w:t>
      </w:r>
      <w:r w:rsidR="001618C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magasabb értéket megállapító szakvélemény került csatolásra az előterjesztéshez. A szóban forgó ingatlan esetében – az értékbecslésben rögzített értékhez képest – magasabb kikiáltási ár került meghatározásra.</w:t>
      </w:r>
      <w:r w:rsidR="009A28E3">
        <w:rPr>
          <w:rFonts w:asciiTheme="minorHAnsi" w:hAnsiTheme="minorHAnsi" w:cstheme="minorHAnsi"/>
          <w:sz w:val="22"/>
          <w:szCs w:val="22"/>
        </w:rPr>
        <w:t xml:space="preserve"> Az értékbecslés az előterjesztés 1. sz. melléklete.</w:t>
      </w:r>
    </w:p>
    <w:p w14:paraId="3EE01E28" w14:textId="77777777" w:rsidR="00271B2A" w:rsidRDefault="00271B2A" w:rsidP="00A534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61EDB" w14:textId="6C59EAF5" w:rsidR="00271B2A" w:rsidRDefault="00271B2A" w:rsidP="00271B2A">
      <w:pPr>
        <w:jc w:val="both"/>
        <w:rPr>
          <w:rFonts w:asciiTheme="minorHAnsi" w:hAnsiTheme="minorHAnsi" w:cstheme="minorHAnsi"/>
          <w:sz w:val="22"/>
          <w:szCs w:val="22"/>
        </w:rPr>
      </w:pPr>
      <w:r w:rsidRPr="00271B2A">
        <w:rPr>
          <w:rFonts w:asciiTheme="minorHAnsi" w:hAnsiTheme="minorHAnsi" w:cstheme="minorHAnsi"/>
          <w:sz w:val="22"/>
          <w:szCs w:val="22"/>
        </w:rPr>
        <w:t>Javaslatom, hogy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28E3">
        <w:rPr>
          <w:rFonts w:asciiTheme="minorHAnsi" w:hAnsiTheme="minorHAnsi" w:cstheme="minorHAnsi"/>
          <w:sz w:val="22"/>
          <w:szCs w:val="22"/>
        </w:rPr>
        <w:t>Tisztel</w:t>
      </w:r>
      <w:r>
        <w:rPr>
          <w:rFonts w:asciiTheme="minorHAnsi" w:hAnsiTheme="minorHAnsi" w:cstheme="minorHAnsi"/>
          <w:sz w:val="22"/>
          <w:szCs w:val="22"/>
        </w:rPr>
        <w:t>t Bizottság a szombathelyi</w:t>
      </w:r>
      <w:r w:rsidRPr="00271B2A">
        <w:rPr>
          <w:rFonts w:asciiTheme="minorHAnsi" w:hAnsiTheme="minorHAnsi" w:cstheme="minorHAnsi"/>
          <w:sz w:val="22"/>
          <w:szCs w:val="22"/>
        </w:rPr>
        <w:t xml:space="preserve"> </w:t>
      </w:r>
      <w:r w:rsidRPr="00271B2A">
        <w:rPr>
          <w:rFonts w:asciiTheme="minorHAnsi" w:hAnsiTheme="minorHAnsi" w:cstheme="minorHAnsi"/>
          <w:bCs/>
          <w:sz w:val="22"/>
          <w:szCs w:val="22"/>
        </w:rPr>
        <w:t>5905/A/10 hrsz</w:t>
      </w:r>
      <w:r w:rsidR="004225EC">
        <w:rPr>
          <w:rFonts w:asciiTheme="minorHAnsi" w:hAnsiTheme="minorHAnsi" w:cstheme="minorHAnsi"/>
          <w:bCs/>
          <w:sz w:val="22"/>
          <w:szCs w:val="22"/>
        </w:rPr>
        <w:t>.</w:t>
      </w:r>
      <w:r w:rsidRPr="00271B2A">
        <w:rPr>
          <w:rFonts w:asciiTheme="minorHAnsi" w:hAnsiTheme="minorHAnsi" w:cstheme="minorHAnsi"/>
          <w:bCs/>
          <w:sz w:val="22"/>
          <w:szCs w:val="22"/>
        </w:rPr>
        <w:t>-ú</w:t>
      </w:r>
      <w:r w:rsidRPr="009A28E3">
        <w:rPr>
          <w:rFonts w:asciiTheme="minorHAnsi" w:hAnsiTheme="minorHAnsi" w:cstheme="minorHAnsi"/>
          <w:bCs/>
          <w:sz w:val="22"/>
          <w:szCs w:val="22"/>
        </w:rPr>
        <w:t>,</w:t>
      </w:r>
      <w:r w:rsidRPr="009A28E3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9A28E3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9A28E3">
        <w:rPr>
          <w:rFonts w:asciiTheme="minorHAnsi" w:hAnsiTheme="minorHAnsi" w:cstheme="minorHAnsi"/>
          <w:sz w:val="22"/>
          <w:szCs w:val="22"/>
        </w:rPr>
        <w:t xml:space="preserve"> E. </w:t>
      </w:r>
      <w:proofErr w:type="gramStart"/>
      <w:r w:rsidRPr="009A28E3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9A28E3">
        <w:rPr>
          <w:rFonts w:asciiTheme="minorHAnsi" w:hAnsiTheme="minorHAnsi" w:cstheme="minorHAnsi"/>
          <w:sz w:val="22"/>
          <w:szCs w:val="22"/>
        </w:rPr>
        <w:t xml:space="preserve"> 7. fszt. ajtó: 10. </w:t>
      </w:r>
      <w:r w:rsidRPr="009A28E3">
        <w:rPr>
          <w:rFonts w:asciiTheme="minorHAnsi" w:hAnsiTheme="minorHAnsi" w:cstheme="minorHAnsi"/>
          <w:bCs/>
          <w:sz w:val="22"/>
        </w:rPr>
        <w:t>szám</w:t>
      </w:r>
      <w:r w:rsidRPr="00271B2A">
        <w:rPr>
          <w:rFonts w:asciiTheme="minorHAnsi" w:hAnsiTheme="minorHAnsi" w:cstheme="minorHAnsi"/>
          <w:bCs/>
          <w:sz w:val="22"/>
        </w:rPr>
        <w:t xml:space="preserve"> alatti ingatlan liciteljárás útján történő értékesítésére vonatkozóan az előterjesztés </w:t>
      </w:r>
      <w:r w:rsidR="009A28E3">
        <w:rPr>
          <w:rFonts w:asciiTheme="minorHAnsi" w:hAnsiTheme="minorHAnsi" w:cstheme="minorHAnsi"/>
          <w:bCs/>
          <w:sz w:val="22"/>
        </w:rPr>
        <w:t>2</w:t>
      </w:r>
      <w:r w:rsidRPr="00271B2A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271B2A">
        <w:rPr>
          <w:rFonts w:asciiTheme="minorHAnsi" w:hAnsiTheme="minorHAnsi" w:cstheme="minorHAnsi"/>
          <w:bCs/>
          <w:sz w:val="22"/>
          <w:szCs w:val="22"/>
        </w:rPr>
        <w:t>bruttó 31.750.000</w:t>
      </w:r>
      <w:r w:rsidRPr="00271B2A">
        <w:rPr>
          <w:rFonts w:asciiTheme="minorHAnsi" w:hAnsiTheme="minorHAnsi" w:cstheme="minorHAnsi"/>
          <w:sz w:val="22"/>
          <w:szCs w:val="22"/>
        </w:rPr>
        <w:t xml:space="preserve">,- Ft </w:t>
      </w:r>
      <w:r w:rsidRPr="00271B2A">
        <w:rPr>
          <w:rFonts w:asciiTheme="minorHAnsi" w:hAnsiTheme="minorHAnsi" w:cstheme="minorHAnsi"/>
          <w:bCs/>
          <w:sz w:val="22"/>
        </w:rPr>
        <w:t xml:space="preserve">vételárral </w:t>
      </w:r>
      <w:r w:rsidR="00003B67">
        <w:rPr>
          <w:rFonts w:asciiTheme="minorHAnsi" w:hAnsiTheme="minorHAnsi" w:cstheme="minorHAnsi"/>
          <w:sz w:val="22"/>
          <w:szCs w:val="22"/>
        </w:rPr>
        <w:t>hagyja jóvá.</w:t>
      </w:r>
    </w:p>
    <w:p w14:paraId="7C0A55EC" w14:textId="77777777" w:rsidR="001C6047" w:rsidRDefault="001C6047" w:rsidP="00271B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F3E43" w14:textId="256987D5" w:rsidR="001C6047" w:rsidRPr="00EB0345" w:rsidRDefault="001C6047" w:rsidP="001C6047">
      <w:pPr>
        <w:pStyle w:val="Listaszerbekezds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B0345">
        <w:rPr>
          <w:rFonts w:asciiTheme="minorHAnsi" w:hAnsiTheme="minorHAnsi" w:cstheme="minorHAnsi"/>
          <w:sz w:val="22"/>
          <w:szCs w:val="22"/>
          <w:u w:val="single"/>
        </w:rPr>
        <w:t xml:space="preserve">Szombathely, </w:t>
      </w:r>
      <w:r w:rsidR="005B03BC" w:rsidRPr="00EB0345">
        <w:rPr>
          <w:rFonts w:asciiTheme="minorHAnsi" w:hAnsiTheme="minorHAnsi" w:cstheme="minorHAnsi"/>
          <w:sz w:val="22"/>
          <w:szCs w:val="22"/>
          <w:u w:val="single"/>
        </w:rPr>
        <w:t>4497/3/A/3 hrsz.-ú, Kárpáti Kelemen utca 33. fszt. 3.</w:t>
      </w:r>
    </w:p>
    <w:p w14:paraId="2A9C6F9C" w14:textId="77777777" w:rsidR="005B03BC" w:rsidRPr="005B03BC" w:rsidRDefault="005B03BC" w:rsidP="005B03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B706D" w14:textId="55763A9C" w:rsidR="005B03BC" w:rsidRDefault="005B03BC" w:rsidP="005B03BC">
      <w:pPr>
        <w:jc w:val="both"/>
        <w:rPr>
          <w:rFonts w:asciiTheme="minorHAnsi" w:hAnsiTheme="minorHAnsi" w:cstheme="minorHAnsi"/>
          <w:sz w:val="22"/>
          <w:szCs w:val="22"/>
        </w:rPr>
      </w:pPr>
      <w:r w:rsidRPr="005B03BC">
        <w:rPr>
          <w:rFonts w:asciiTheme="minorHAnsi" w:hAnsiTheme="minorHAnsi" w:cstheme="minorHAnsi"/>
          <w:bCs/>
          <w:sz w:val="22"/>
          <w:szCs w:val="22"/>
        </w:rPr>
        <w:t xml:space="preserve">A Bizottság 137/2023. (V.25.) GJB számú határozata alapján liciteljárás útján meghirdetésre került a </w:t>
      </w:r>
      <w:r w:rsidR="00E6211C">
        <w:rPr>
          <w:rFonts w:asciiTheme="minorHAnsi" w:hAnsiTheme="minorHAnsi" w:cstheme="minorHAnsi"/>
          <w:sz w:val="22"/>
          <w:szCs w:val="22"/>
        </w:rPr>
        <w:t>szombathelyi</w:t>
      </w:r>
      <w:r w:rsidRPr="005B03BC">
        <w:rPr>
          <w:rFonts w:asciiTheme="minorHAnsi" w:hAnsiTheme="minorHAnsi" w:cstheme="minorHAnsi"/>
          <w:sz w:val="22"/>
          <w:szCs w:val="22"/>
        </w:rPr>
        <w:t xml:space="preserve"> 4497/3/A/3 hrsz.-ú, Kárpáti Kelemen utca 33. fszt. 3.</w:t>
      </w:r>
      <w:r>
        <w:rPr>
          <w:rFonts w:asciiTheme="minorHAnsi" w:hAnsiTheme="minorHAnsi" w:cstheme="minorHAnsi"/>
          <w:sz w:val="22"/>
          <w:szCs w:val="22"/>
        </w:rPr>
        <w:t xml:space="preserve"> szám alatti</w:t>
      </w:r>
      <w:r w:rsidR="00141AE2">
        <w:rPr>
          <w:rFonts w:asciiTheme="minorHAnsi" w:hAnsiTheme="minorHAnsi" w:cstheme="minorHAnsi"/>
          <w:sz w:val="22"/>
          <w:szCs w:val="22"/>
        </w:rPr>
        <w:t xml:space="preserve"> lakás megnevezésű</w:t>
      </w:r>
      <w:r>
        <w:rPr>
          <w:rFonts w:asciiTheme="minorHAnsi" w:hAnsiTheme="minorHAnsi" w:cstheme="minorHAnsi"/>
          <w:sz w:val="22"/>
          <w:szCs w:val="22"/>
        </w:rPr>
        <w:t xml:space="preserve"> ingatlan. A pályázatok beadási határideje </w:t>
      </w:r>
      <w:r w:rsidR="004A1C1D">
        <w:rPr>
          <w:rFonts w:asciiTheme="minorHAnsi" w:hAnsiTheme="minorHAnsi" w:cstheme="minorHAnsi"/>
          <w:sz w:val="22"/>
          <w:szCs w:val="22"/>
        </w:rPr>
        <w:t xml:space="preserve">2023. június 26. </w:t>
      </w:r>
      <w:r w:rsidR="00141AE2">
        <w:rPr>
          <w:rFonts w:asciiTheme="minorHAnsi" w:hAnsiTheme="minorHAnsi" w:cstheme="minorHAnsi"/>
          <w:sz w:val="22"/>
          <w:szCs w:val="22"/>
        </w:rPr>
        <w:t>12 óra, a licit időpontja pedig 2023. június 27. 11 óra.</w:t>
      </w:r>
    </w:p>
    <w:p w14:paraId="1F820124" w14:textId="77777777" w:rsidR="00141AE2" w:rsidRDefault="00141AE2" w:rsidP="005B03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7C7FC" w14:textId="26D55DD1" w:rsidR="00B760F7" w:rsidRDefault="00141AE2" w:rsidP="00B760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megtekintése során a kezelő SZOVA Nonprofit Zrt. jelezte, hogy eltérést tapasztalt a szóban forgó lakás ingatlan-nyilvá</w:t>
      </w:r>
      <w:r w:rsidR="00772CA7">
        <w:rPr>
          <w:rFonts w:asciiTheme="minorHAnsi" w:hAnsiTheme="minorHAnsi" w:cstheme="minorHAnsi"/>
          <w:sz w:val="22"/>
          <w:szCs w:val="22"/>
        </w:rPr>
        <w:t>ntartás szerint bejegyzett</w:t>
      </w:r>
      <w:r>
        <w:rPr>
          <w:rFonts w:asciiTheme="minorHAnsi" w:hAnsiTheme="minorHAnsi" w:cstheme="minorHAnsi"/>
          <w:sz w:val="22"/>
          <w:szCs w:val="22"/>
        </w:rPr>
        <w:t xml:space="preserve"> 35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nagyságú alapterülete és a természetben</w:t>
      </w:r>
      <w:r w:rsidR="00B760F7">
        <w:rPr>
          <w:rFonts w:asciiTheme="minorHAnsi" w:hAnsiTheme="minorHAnsi" w:cstheme="minorHAnsi"/>
          <w:sz w:val="22"/>
          <w:szCs w:val="22"/>
        </w:rPr>
        <w:t>i</w:t>
      </w:r>
      <w:r w:rsidR="001805F8">
        <w:rPr>
          <w:rFonts w:asciiTheme="minorHAnsi" w:hAnsiTheme="minorHAnsi" w:cstheme="minorHAnsi"/>
          <w:sz w:val="22"/>
          <w:szCs w:val="22"/>
        </w:rPr>
        <w:t xml:space="preserve"> valós</w:t>
      </w:r>
      <w:r>
        <w:rPr>
          <w:rFonts w:asciiTheme="minorHAnsi" w:hAnsiTheme="minorHAnsi" w:cstheme="minorHAnsi"/>
          <w:sz w:val="22"/>
          <w:szCs w:val="22"/>
        </w:rPr>
        <w:t xml:space="preserve"> álla</w:t>
      </w:r>
      <w:r w:rsidR="00B760F7">
        <w:rPr>
          <w:rFonts w:asciiTheme="minorHAnsi" w:hAnsiTheme="minorHAnsi" w:cstheme="minorHAnsi"/>
          <w:sz w:val="22"/>
          <w:szCs w:val="22"/>
        </w:rPr>
        <w:t>pot között. A</w:t>
      </w:r>
      <w:r w:rsidR="00F06D73">
        <w:rPr>
          <w:rFonts w:asciiTheme="minorHAnsi" w:hAnsiTheme="minorHAnsi" w:cstheme="minorHAnsi"/>
          <w:sz w:val="22"/>
          <w:szCs w:val="22"/>
        </w:rPr>
        <w:t xml:space="preserve"> felmérés</w:t>
      </w:r>
      <w:r w:rsidR="00B760F7">
        <w:rPr>
          <w:rFonts w:asciiTheme="minorHAnsi" w:hAnsiTheme="minorHAnsi" w:cstheme="minorHAnsi"/>
          <w:sz w:val="22"/>
          <w:szCs w:val="22"/>
        </w:rPr>
        <w:t xml:space="preserve"> alapján az ingatlan alapterülete 55 m</w:t>
      </w:r>
      <w:r w:rsidR="00B760F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760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15AA26" w14:textId="77777777" w:rsidR="00B760F7" w:rsidRDefault="00B760F7" w:rsidP="00B76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B1F24" w14:textId="6E6C9313" w:rsidR="00B760F7" w:rsidRPr="00B760F7" w:rsidRDefault="00B760F7" w:rsidP="00B760F7">
      <w:pPr>
        <w:jc w:val="both"/>
        <w:rPr>
          <w:rFonts w:asciiTheme="minorHAnsi" w:hAnsiTheme="minorHAnsi" w:cstheme="minorHAnsi"/>
          <w:sz w:val="22"/>
          <w:szCs w:val="22"/>
        </w:rPr>
      </w:pPr>
      <w:r w:rsidRPr="00B760F7">
        <w:rPr>
          <w:rFonts w:asciiTheme="minorHAnsi" w:hAnsiTheme="minorHAnsi" w:cstheme="minorHAnsi"/>
          <w:sz w:val="22"/>
          <w:szCs w:val="22"/>
        </w:rPr>
        <w:t xml:space="preserve">Javaslom, hogy a Tisztelt Bizottság a </w:t>
      </w:r>
      <w:r>
        <w:rPr>
          <w:rFonts w:asciiTheme="minorHAnsi" w:hAnsiTheme="minorHAnsi" w:cstheme="minorHAnsi"/>
          <w:sz w:val="22"/>
          <w:szCs w:val="22"/>
        </w:rPr>
        <w:t>szombathelyi</w:t>
      </w:r>
      <w:r w:rsidRPr="00B760F7">
        <w:rPr>
          <w:rFonts w:asciiTheme="minorHAnsi" w:hAnsiTheme="minorHAnsi" w:cstheme="minorHAnsi"/>
          <w:sz w:val="22"/>
          <w:szCs w:val="22"/>
        </w:rPr>
        <w:t xml:space="preserve"> 4497/3/A/3 hrsz.-ú, Kárpáti Kelemen utca 33. fszt. 3.</w:t>
      </w:r>
      <w:r>
        <w:rPr>
          <w:rFonts w:asciiTheme="minorHAnsi" w:hAnsiTheme="minorHAnsi" w:cstheme="minorHAnsi"/>
          <w:sz w:val="22"/>
          <w:szCs w:val="22"/>
        </w:rPr>
        <w:t xml:space="preserve"> szám alatti lakás megnevezésű ingatlanra </w:t>
      </w:r>
      <w:r>
        <w:rPr>
          <w:rFonts w:asciiTheme="minorHAnsi" w:hAnsiTheme="minorHAnsi" w:cstheme="minorHAnsi"/>
          <w:bCs/>
          <w:sz w:val="22"/>
          <w:szCs w:val="22"/>
        </w:rPr>
        <w:t>kiírt pályázati felhívást Szombathely Megyei Jogú Város Önkormányzata vagyonáról szóló 40/2014. (XII.23.) önkormányzati rendelet 14/H. § (4) bekezdése alapján vonja vissza és kérje fel a polgármestert, hogy a helyes alapterület</w:t>
      </w:r>
      <w:r w:rsidR="00703D0E">
        <w:rPr>
          <w:rFonts w:asciiTheme="minorHAnsi" w:hAnsiTheme="minorHAnsi" w:cstheme="minorHAnsi"/>
          <w:bCs/>
          <w:sz w:val="22"/>
          <w:szCs w:val="22"/>
        </w:rPr>
        <w:t xml:space="preserve"> ingatlan-nyilvántartási bejegyzése </w:t>
      </w:r>
      <w:r>
        <w:rPr>
          <w:rFonts w:asciiTheme="minorHAnsi" w:hAnsiTheme="minorHAnsi" w:cstheme="minorHAnsi"/>
          <w:bCs/>
          <w:sz w:val="22"/>
          <w:szCs w:val="22"/>
        </w:rPr>
        <w:t>érdekében a szükséges intézkedéseket megtegye.</w:t>
      </w:r>
    </w:p>
    <w:p w14:paraId="468365DE" w14:textId="34AA5F87" w:rsidR="008C1D3E" w:rsidRPr="001035A3" w:rsidRDefault="008C1D3E" w:rsidP="001035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364C5" w14:textId="77777777" w:rsidR="008C1D3E" w:rsidRPr="008C1D3E" w:rsidRDefault="008C1D3E" w:rsidP="008C1D3E">
      <w:pPr>
        <w:pStyle w:val="Listaszerbekezds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ECD80F" w14:textId="349AC30F" w:rsidR="008C1D3E" w:rsidRPr="008C1D3E" w:rsidRDefault="008C1D3E" w:rsidP="008C1D3E">
      <w:pPr>
        <w:pStyle w:val="Listaszerbekezds"/>
        <w:numPr>
          <w:ilvl w:val="0"/>
          <w:numId w:val="30"/>
        </w:num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ingyenes használati jogviszonyok meghosszabbítására</w:t>
      </w:r>
    </w:p>
    <w:p w14:paraId="46436708" w14:textId="77777777" w:rsidR="008C1D3E" w:rsidRPr="008C1D3E" w:rsidRDefault="008C1D3E" w:rsidP="008C1D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35FB47" w14:textId="4C91E537" w:rsidR="00AA4A74" w:rsidRPr="00AA4A74" w:rsidRDefault="002D77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 Bizottság 15/2023. (I.23.) GJB számú határozatával a Vas Megyei Polgárőr Szervezetek Szövetsége (VMPSZ) </w:t>
      </w:r>
      <w:r w:rsidR="009E0D9A">
        <w:rPr>
          <w:rFonts w:asciiTheme="minorHAnsi" w:hAnsiTheme="minorHAnsi" w:cstheme="minorHAnsi"/>
          <w:sz w:val="22"/>
          <w:szCs w:val="22"/>
        </w:rPr>
        <w:t>és a Magyar Labdarúgó Szövetség Vas Megyei Igazgatósága</w:t>
      </w:r>
      <w:r w:rsidR="003003B3">
        <w:rPr>
          <w:rFonts w:asciiTheme="minorHAnsi" w:hAnsiTheme="minorHAnsi" w:cstheme="minorHAnsi"/>
          <w:sz w:val="22"/>
          <w:szCs w:val="22"/>
        </w:rPr>
        <w:t xml:space="preserve"> (MLSZ)</w:t>
      </w:r>
      <w:r w:rsidR="009E0D9A">
        <w:rPr>
          <w:rFonts w:asciiTheme="minorHAnsi" w:hAnsiTheme="minorHAnsi" w:cstheme="minorHAnsi"/>
          <w:sz w:val="22"/>
          <w:szCs w:val="22"/>
        </w:rPr>
        <w:t xml:space="preserve"> 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részére – az alapdokumentumukban meghatározott közfeladatok ellátása céljából, valamint működésük elősegítése céljából – ingyenes használatot biztosított a Petőfi S. </w:t>
      </w:r>
      <w:proofErr w:type="gramStart"/>
      <w:r w:rsidR="00AA4A74"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="00AA4A74" w:rsidRPr="00AA4A74">
        <w:rPr>
          <w:rFonts w:asciiTheme="minorHAnsi" w:hAnsiTheme="minorHAnsi" w:cstheme="minorHAnsi"/>
          <w:sz w:val="22"/>
          <w:szCs w:val="22"/>
        </w:rPr>
        <w:t xml:space="preserve"> 8. szám alatti ingatlan (volt Gyámhivatal) </w:t>
      </w:r>
      <w:r w:rsidR="00C02411">
        <w:rPr>
          <w:rFonts w:asciiTheme="minorHAnsi" w:hAnsiTheme="minorHAnsi" w:cstheme="minorHAnsi"/>
          <w:sz w:val="22"/>
          <w:szCs w:val="22"/>
        </w:rPr>
        <w:t xml:space="preserve">– </w:t>
      </w:r>
      <w:r w:rsidR="005F1483">
        <w:rPr>
          <w:rFonts w:asciiTheme="minorHAnsi" w:hAnsiTheme="minorHAnsi" w:cstheme="minorHAnsi"/>
          <w:sz w:val="22"/>
          <w:szCs w:val="22"/>
        </w:rPr>
        <w:t>3</w:t>
      </w:r>
      <w:r w:rsidR="00C02411">
        <w:rPr>
          <w:rFonts w:asciiTheme="minorHAnsi" w:hAnsiTheme="minorHAnsi" w:cstheme="minorHAnsi"/>
          <w:sz w:val="22"/>
          <w:szCs w:val="22"/>
        </w:rPr>
        <w:t>. sz. melléklet szerinti –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földszinti helyiségcsoportjára vonatkozóan 2023. július 31. napjáig terjedő határozott időtartamra azzal, hogy a használattal kapcsolatban felmerülő közüzemi és egyéb díjak megfizetése a </w:t>
      </w:r>
      <w:r w:rsidR="009E0D9A">
        <w:rPr>
          <w:rFonts w:asciiTheme="minorHAnsi" w:hAnsiTheme="minorHAnsi" w:cstheme="minorHAnsi"/>
          <w:sz w:val="22"/>
          <w:szCs w:val="22"/>
        </w:rPr>
        <w:t>használók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 kötelezettsége.</w:t>
      </w:r>
    </w:p>
    <w:p w14:paraId="14F5B1E1" w14:textId="77777777" w:rsidR="00AA4A74" w:rsidRPr="00AA4A74" w:rsidRDefault="00AA4A74" w:rsidP="00AA4A7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B5CB79" w14:textId="56234DDE" w:rsidR="00AA4A74" w:rsidRPr="00AA4A74" w:rsidRDefault="003003B3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 Bizottság 90/2023.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(III.27.) GJB számú határozatával a Petőfi S. </w:t>
      </w:r>
      <w:proofErr w:type="gramStart"/>
      <w:r w:rsidR="00AA4A74"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="00AA4A74" w:rsidRPr="00AA4A74">
        <w:rPr>
          <w:rFonts w:asciiTheme="minorHAnsi" w:hAnsiTheme="minorHAnsi" w:cstheme="minorHAnsi"/>
          <w:sz w:val="22"/>
          <w:szCs w:val="22"/>
        </w:rPr>
        <w:t xml:space="preserve"> 9/B. szám alatti 14 m</w:t>
      </w:r>
      <w:r w:rsidR="00AA4A74" w:rsidRPr="00AA4A7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A4A74" w:rsidRPr="00AA4A74"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szintén ingyenes használatot engedélyezett a VMPSZ számára, fenti időpontig.</w:t>
      </w:r>
    </w:p>
    <w:p w14:paraId="494BA66A" w14:textId="77777777" w:rsidR="00AA4A74" w:rsidRPr="00AA4A74" w:rsidRDefault="00AA4A74" w:rsidP="00AA4A74">
      <w:pPr>
        <w:rPr>
          <w:rFonts w:asciiTheme="minorHAnsi" w:hAnsiTheme="minorHAnsi" w:cstheme="minorHAnsi"/>
          <w:sz w:val="22"/>
          <w:szCs w:val="22"/>
        </w:rPr>
      </w:pPr>
    </w:p>
    <w:p w14:paraId="763C18F4" w14:textId="23E0DD24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 xml:space="preserve">A VMPSZ </w:t>
      </w:r>
      <w:r w:rsidR="009E0D9A">
        <w:rPr>
          <w:rFonts w:asciiTheme="minorHAnsi" w:hAnsiTheme="minorHAnsi" w:cstheme="minorHAnsi"/>
          <w:sz w:val="22"/>
          <w:szCs w:val="22"/>
        </w:rPr>
        <w:t>és az MLSZ az</w:t>
      </w:r>
      <w:r w:rsidRPr="00AA4A74">
        <w:rPr>
          <w:rFonts w:asciiTheme="minorHAnsi" w:hAnsiTheme="minorHAnsi" w:cstheme="minorHAnsi"/>
          <w:sz w:val="22"/>
          <w:szCs w:val="22"/>
        </w:rPr>
        <w:t xml:space="preserve"> általuk használt</w:t>
      </w:r>
      <w:r w:rsidR="009E0D9A">
        <w:rPr>
          <w:rFonts w:asciiTheme="minorHAnsi" w:hAnsiTheme="minorHAnsi" w:cstheme="minorHAnsi"/>
          <w:sz w:val="22"/>
          <w:szCs w:val="22"/>
        </w:rPr>
        <w:t xml:space="preserve"> </w:t>
      </w:r>
      <w:r w:rsidRPr="00AA4A74">
        <w:rPr>
          <w:rFonts w:asciiTheme="minorHAnsi" w:hAnsiTheme="minorHAnsi" w:cstheme="minorHAnsi"/>
          <w:sz w:val="22"/>
          <w:szCs w:val="22"/>
        </w:rPr>
        <w:t>helyiség</w:t>
      </w:r>
      <w:r w:rsidR="009E0D9A">
        <w:rPr>
          <w:rFonts w:asciiTheme="minorHAnsi" w:hAnsiTheme="minorHAnsi" w:cstheme="minorHAnsi"/>
          <w:sz w:val="22"/>
          <w:szCs w:val="22"/>
        </w:rPr>
        <w:t>ek</w:t>
      </w:r>
      <w:r w:rsidRPr="00AA4A74">
        <w:rPr>
          <w:rFonts w:asciiTheme="minorHAnsi" w:hAnsiTheme="minorHAnsi" w:cstheme="minorHAnsi"/>
          <w:sz w:val="22"/>
          <w:szCs w:val="22"/>
        </w:rPr>
        <w:t>re vonatkozóan fennálló bérleti jogviszony</w:t>
      </w:r>
      <w:r w:rsidR="009E0D9A">
        <w:rPr>
          <w:rFonts w:asciiTheme="minorHAnsi" w:hAnsiTheme="minorHAnsi" w:cstheme="minorHAnsi"/>
          <w:sz w:val="22"/>
          <w:szCs w:val="22"/>
        </w:rPr>
        <w:t>ok</w:t>
      </w:r>
      <w:r w:rsidRPr="00AA4A74">
        <w:rPr>
          <w:rFonts w:asciiTheme="minorHAnsi" w:hAnsiTheme="minorHAnsi" w:cstheme="minorHAnsi"/>
          <w:sz w:val="22"/>
          <w:szCs w:val="22"/>
        </w:rPr>
        <w:t xml:space="preserve"> meghosszabbítása iránti kérelemmel fordult önkormányzatunkhoz.</w:t>
      </w:r>
    </w:p>
    <w:p w14:paraId="7A9650C8" w14:textId="77777777" w:rsidR="00AA4A74" w:rsidRPr="00AA4A74" w:rsidRDefault="00AA4A74" w:rsidP="00AA4A74">
      <w:pPr>
        <w:rPr>
          <w:rFonts w:asciiTheme="minorHAnsi" w:hAnsiTheme="minorHAnsi" w:cstheme="minorHAnsi"/>
          <w:sz w:val="22"/>
          <w:szCs w:val="22"/>
        </w:rPr>
      </w:pPr>
    </w:p>
    <w:p w14:paraId="73A60A81" w14:textId="77777777" w:rsidR="00AA4A74" w:rsidRPr="00AA4A74" w:rsidRDefault="00AA4A74" w:rsidP="00AA4A74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43EDEED3" w14:textId="77777777" w:rsidR="00AA4A74" w:rsidRPr="00AA4A74" w:rsidRDefault="00AA4A74" w:rsidP="00AA4A74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EFE727" w14:textId="4C62F9E3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</w:t>
      </w:r>
      <w:r w:rsidRPr="00AA4A74">
        <w:rPr>
          <w:rFonts w:asciiTheme="minorHAnsi" w:hAnsiTheme="minorHAnsi" w:cstheme="minorHAnsi"/>
          <w:sz w:val="22"/>
          <w:szCs w:val="22"/>
        </w:rPr>
        <w:lastRenderedPageBreak/>
        <w:t xml:space="preserve">értelmében közfeladatot látnak el, működésük elősegítése érdekében ingyenes használatot biztosít a tulajdonában lévő ingatlanokra. </w:t>
      </w:r>
    </w:p>
    <w:p w14:paraId="2383761F" w14:textId="77777777" w:rsidR="00AA4A74" w:rsidRPr="00AA4A74" w:rsidRDefault="00AA4A74" w:rsidP="00AA4A74">
      <w:pPr>
        <w:rPr>
          <w:rFonts w:asciiTheme="minorHAnsi" w:hAnsiTheme="minorHAnsi" w:cstheme="minorHAnsi"/>
          <w:sz w:val="22"/>
          <w:szCs w:val="22"/>
        </w:rPr>
      </w:pPr>
    </w:p>
    <w:p w14:paraId="05574A86" w14:textId="1D0E1143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 (1) bekezdés 12. pontja alapján a helyi közügyek, valamint a helyben biztosítható közfeladatok körében ellátandó helyi önkormányzati feladat a polgári védelem ellátása</w:t>
      </w:r>
      <w:r w:rsidR="009E0D9A">
        <w:rPr>
          <w:rFonts w:asciiTheme="minorHAnsi" w:hAnsiTheme="minorHAnsi" w:cstheme="minorHAnsi"/>
          <w:sz w:val="22"/>
          <w:szCs w:val="22"/>
        </w:rPr>
        <w:t>, 15. pontja alapján a sport és ifjúsági ügyek</w:t>
      </w:r>
      <w:r w:rsidRPr="00AA4A74">
        <w:rPr>
          <w:rFonts w:asciiTheme="minorHAnsi" w:hAnsiTheme="minorHAnsi" w:cstheme="minorHAnsi"/>
          <w:sz w:val="22"/>
          <w:szCs w:val="22"/>
        </w:rPr>
        <w:t>.</w:t>
      </w:r>
    </w:p>
    <w:p w14:paraId="00D2A032" w14:textId="77777777" w:rsidR="00AA4A74" w:rsidRPr="00AA4A74" w:rsidRDefault="00AA4A74" w:rsidP="00AA4A74">
      <w:pPr>
        <w:rPr>
          <w:rFonts w:asciiTheme="minorHAnsi" w:hAnsiTheme="minorHAnsi" w:cstheme="minorHAnsi"/>
          <w:sz w:val="22"/>
          <w:szCs w:val="22"/>
        </w:rPr>
      </w:pPr>
    </w:p>
    <w:p w14:paraId="2B584368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741EAAD2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C2EEA" w14:textId="141D4E8E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Fentiek alapján javaslom a Tisztelt Bizottságnak, hogy a VMPSZ</w:t>
      </w:r>
      <w:r w:rsidR="009E0D9A">
        <w:rPr>
          <w:rFonts w:asciiTheme="minorHAnsi" w:hAnsiTheme="minorHAnsi" w:cstheme="minorHAnsi"/>
          <w:sz w:val="22"/>
          <w:szCs w:val="22"/>
        </w:rPr>
        <w:t xml:space="preserve"> és az MLSZ</w:t>
      </w:r>
      <w:r w:rsidRPr="00AA4A74">
        <w:rPr>
          <w:rFonts w:asciiTheme="minorHAnsi" w:hAnsiTheme="minorHAnsi" w:cstheme="minorHAnsi"/>
          <w:sz w:val="22"/>
          <w:szCs w:val="22"/>
        </w:rPr>
        <w:t xml:space="preserve"> Petőfi S. </w:t>
      </w:r>
      <w:proofErr w:type="gramStart"/>
      <w:r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8. szám alatti</w:t>
      </w:r>
      <w:r w:rsidR="00630903">
        <w:rPr>
          <w:rFonts w:asciiTheme="minorHAnsi" w:hAnsiTheme="minorHAnsi" w:cstheme="minorHAnsi"/>
          <w:sz w:val="22"/>
          <w:szCs w:val="22"/>
        </w:rPr>
        <w:t xml:space="preserve">, </w:t>
      </w:r>
      <w:r w:rsidR="005F1483">
        <w:rPr>
          <w:rFonts w:asciiTheme="minorHAnsi" w:hAnsiTheme="minorHAnsi" w:cstheme="minorHAnsi"/>
          <w:sz w:val="22"/>
          <w:szCs w:val="22"/>
        </w:rPr>
        <w:t>3</w:t>
      </w:r>
      <w:r w:rsidR="00F62F1F">
        <w:rPr>
          <w:rFonts w:asciiTheme="minorHAnsi" w:hAnsiTheme="minorHAnsi" w:cstheme="minorHAnsi"/>
          <w:sz w:val="22"/>
          <w:szCs w:val="22"/>
        </w:rPr>
        <w:t>. sz. mellék</w:t>
      </w:r>
      <w:r w:rsidR="00630903">
        <w:rPr>
          <w:rFonts w:asciiTheme="minorHAnsi" w:hAnsiTheme="minorHAnsi" w:cstheme="minorHAnsi"/>
          <w:sz w:val="22"/>
          <w:szCs w:val="22"/>
        </w:rPr>
        <w:t>l</w:t>
      </w:r>
      <w:r w:rsidR="00F62F1F">
        <w:rPr>
          <w:rFonts w:asciiTheme="minorHAnsi" w:hAnsiTheme="minorHAnsi" w:cstheme="minorHAnsi"/>
          <w:sz w:val="22"/>
          <w:szCs w:val="22"/>
        </w:rPr>
        <w:t>e</w:t>
      </w:r>
      <w:r w:rsidR="00630903">
        <w:rPr>
          <w:rFonts w:asciiTheme="minorHAnsi" w:hAnsiTheme="minorHAnsi" w:cstheme="minorHAnsi"/>
          <w:sz w:val="22"/>
          <w:szCs w:val="22"/>
        </w:rPr>
        <w:t>t szerinti</w:t>
      </w:r>
      <w:r w:rsidRPr="00AA4A74">
        <w:rPr>
          <w:rFonts w:asciiTheme="minorHAnsi" w:hAnsiTheme="minorHAnsi" w:cstheme="minorHAnsi"/>
          <w:sz w:val="22"/>
          <w:szCs w:val="22"/>
        </w:rPr>
        <w:t xml:space="preserve"> ingatlancsoportra, valamint a</w:t>
      </w:r>
      <w:r w:rsidR="00544172">
        <w:rPr>
          <w:rFonts w:asciiTheme="minorHAnsi" w:hAnsiTheme="minorHAnsi" w:cstheme="minorHAnsi"/>
          <w:sz w:val="22"/>
          <w:szCs w:val="22"/>
        </w:rPr>
        <w:t xml:space="preserve"> VMPSZ </w:t>
      </w:r>
      <w:r w:rsidRPr="00AA4A74">
        <w:rPr>
          <w:rFonts w:asciiTheme="minorHAnsi" w:hAnsiTheme="minorHAnsi" w:cstheme="minorHAnsi"/>
          <w:sz w:val="22"/>
          <w:szCs w:val="22"/>
        </w:rPr>
        <w:t xml:space="preserve">Petőfi S. </w:t>
      </w:r>
      <w:proofErr w:type="gramStart"/>
      <w:r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9/B. szám alatti, 6051/2 hrsz</w:t>
      </w:r>
      <w:r w:rsidR="00F62F1F">
        <w:rPr>
          <w:rFonts w:asciiTheme="minorHAnsi" w:hAnsiTheme="minorHAnsi" w:cstheme="minorHAnsi"/>
          <w:sz w:val="22"/>
          <w:szCs w:val="22"/>
        </w:rPr>
        <w:t>.</w:t>
      </w:r>
      <w:r w:rsidRPr="00AA4A74">
        <w:rPr>
          <w:rFonts w:asciiTheme="minorHAnsi" w:hAnsiTheme="minorHAnsi" w:cstheme="minorHAnsi"/>
          <w:sz w:val="22"/>
          <w:szCs w:val="22"/>
        </w:rPr>
        <w:t>-ú személygépkocsi tárolóra vonatkozóan fennálló ingyenes használati jogviszony</w:t>
      </w:r>
      <w:r w:rsidR="00544172">
        <w:rPr>
          <w:rFonts w:asciiTheme="minorHAnsi" w:hAnsiTheme="minorHAnsi" w:cstheme="minorHAnsi"/>
          <w:sz w:val="22"/>
          <w:szCs w:val="22"/>
        </w:rPr>
        <w:t>a</w:t>
      </w:r>
      <w:r w:rsidRPr="00AA4A74">
        <w:rPr>
          <w:rFonts w:asciiTheme="minorHAnsi" w:hAnsiTheme="minorHAnsi" w:cstheme="minorHAnsi"/>
          <w:sz w:val="22"/>
          <w:szCs w:val="22"/>
        </w:rPr>
        <w:t xml:space="preserve"> – egyebekben változatlan feltételekkel – kerülj</w:t>
      </w:r>
      <w:r w:rsidR="00544172">
        <w:rPr>
          <w:rFonts w:asciiTheme="minorHAnsi" w:hAnsiTheme="minorHAnsi" w:cstheme="minorHAnsi"/>
          <w:sz w:val="22"/>
          <w:szCs w:val="22"/>
        </w:rPr>
        <w:t>ön</w:t>
      </w:r>
      <w:r w:rsidRPr="00AA4A74">
        <w:rPr>
          <w:rFonts w:asciiTheme="minorHAnsi" w:hAnsiTheme="minorHAnsi" w:cstheme="minorHAnsi"/>
          <w:sz w:val="22"/>
          <w:szCs w:val="22"/>
        </w:rPr>
        <w:t xml:space="preserve"> meghosszabbításra 2023. december 31. napjáig.</w:t>
      </w:r>
    </w:p>
    <w:p w14:paraId="68B34CE5" w14:textId="77777777" w:rsidR="009151FB" w:rsidRDefault="009151FB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2ACD0" w14:textId="77777777" w:rsidR="00AA5AF6" w:rsidRPr="000D7A89" w:rsidRDefault="00AA5AF6" w:rsidP="00AA5AF6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11CC9631" w14:textId="77777777" w:rsidR="00C4225B" w:rsidRDefault="00C4225B" w:rsidP="005C01B9">
      <w:pPr>
        <w:jc w:val="both"/>
        <w:rPr>
          <w:rFonts w:ascii="Arial" w:hAnsi="Arial" w:cs="Arial"/>
          <w:sz w:val="22"/>
          <w:szCs w:val="22"/>
        </w:rPr>
      </w:pPr>
    </w:p>
    <w:p w14:paraId="475BD73D" w14:textId="780DDE0E" w:rsidR="00D41229" w:rsidRPr="000D7A89" w:rsidRDefault="005C01B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2718">
        <w:rPr>
          <w:rFonts w:ascii="Arial" w:hAnsi="Arial" w:cs="Arial"/>
          <w:sz w:val="22"/>
          <w:szCs w:val="22"/>
        </w:rPr>
        <w:t xml:space="preserve"> </w:t>
      </w:r>
      <w:r w:rsidR="00DA5373"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E31B1">
        <w:rPr>
          <w:rFonts w:asciiTheme="minorHAnsi" w:hAnsiTheme="minorHAnsi" w:cstheme="minorHAnsi"/>
          <w:b/>
          <w:sz w:val="22"/>
          <w:szCs w:val="22"/>
        </w:rPr>
        <w:t>június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20148">
        <w:rPr>
          <w:rFonts w:asciiTheme="minorHAnsi" w:hAnsiTheme="minorHAnsi" w:cstheme="minorHAnsi"/>
          <w:b/>
          <w:sz w:val="22"/>
          <w:szCs w:val="22"/>
        </w:rPr>
        <w:t>„             ”</w:t>
      </w:r>
      <w:proofErr w:type="gramEnd"/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Dr. Nemény </w:t>
      </w:r>
      <w:proofErr w:type="gram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0D7A89">
        <w:rPr>
          <w:rFonts w:asciiTheme="minorHAnsi" w:hAnsiTheme="minorHAnsi" w:cstheme="minorHAnsi"/>
          <w:b/>
          <w:sz w:val="22"/>
          <w:szCs w:val="22"/>
        </w:rPr>
        <w:t>/</w:t>
      </w:r>
    </w:p>
    <w:p w14:paraId="5A76557D" w14:textId="77777777" w:rsidR="001B7194" w:rsidRDefault="001B719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3B5309" w14:textId="77777777" w:rsidR="00E6211C" w:rsidRDefault="00E6211C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478E47" w14:textId="16248B56" w:rsidR="00173B0E" w:rsidRPr="000A0AA3" w:rsidRDefault="00173B0E" w:rsidP="00173B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6D2A3C2A" w14:textId="77777777" w:rsidR="00173B0E" w:rsidRPr="00465E91" w:rsidRDefault="00173B0E" w:rsidP="00173B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8531990" w14:textId="2ED9954A" w:rsidR="00173B0E" w:rsidRDefault="00173B0E" w:rsidP="00173B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</w:t>
      </w:r>
      <w:r w:rsidR="00AF332A">
        <w:rPr>
          <w:rFonts w:asciiTheme="minorHAnsi" w:hAnsiTheme="minorHAnsi" w:cstheme="minorHAnsi"/>
          <w:b/>
          <w:bCs/>
          <w:sz w:val="22"/>
          <w:szCs w:val="22"/>
          <w:u w:val="single"/>
        </w:rPr>
        <w:t>I.26.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4C68FF3" w14:textId="77777777" w:rsidR="0087375D" w:rsidRPr="00465E91" w:rsidRDefault="0087375D" w:rsidP="00173B0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B1A472" w14:textId="79B4961A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Gazdasági</w:t>
      </w:r>
      <w:r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657F69">
        <w:rPr>
          <w:rFonts w:asciiTheme="minorHAnsi" w:hAnsiTheme="minorHAnsi" w:cstheme="minorHAnsi"/>
          <w:bCs/>
          <w:sz w:val="22"/>
          <w:szCs w:val="22"/>
        </w:rPr>
        <w:t>a</w:t>
      </w:r>
      <w:r w:rsidRPr="00173B0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5905/A/10 hrsz.-ú,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7. fsz. ajtó 10. szám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alatti ingatlanra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vonatkozóan fennálló bérleti jogviszony 3 évvel, </w:t>
      </w:r>
      <w:r w:rsidRPr="00537B6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026</w:t>
      </w:r>
      <w:r w:rsidRPr="00537B6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október</w:t>
      </w:r>
      <w:r w:rsidRPr="00537B67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37B67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6DFE9383" w14:textId="34AA9749" w:rsidR="00173B0E" w:rsidRPr="00537B67" w:rsidRDefault="00173B0E" w:rsidP="00173B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 w:rsidR="008007FB">
        <w:rPr>
          <w:rFonts w:asciiTheme="minorHAnsi" w:hAnsiTheme="minorHAnsi" w:cstheme="minorHAnsi"/>
          <w:sz w:val="22"/>
          <w:szCs w:val="22"/>
        </w:rPr>
        <w:t>összege nettó 126.000</w:t>
      </w:r>
      <w:r>
        <w:rPr>
          <w:rFonts w:asciiTheme="minorHAnsi" w:hAnsiTheme="minorHAnsi" w:cstheme="minorHAnsi"/>
          <w:sz w:val="22"/>
          <w:szCs w:val="22"/>
        </w:rPr>
        <w:t>,- Ft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5A6DEA38" w14:textId="77777777" w:rsidR="00173B0E" w:rsidRPr="00537B67" w:rsidRDefault="00173B0E" w:rsidP="00173B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5BF5A42" w14:textId="77777777" w:rsidR="00173B0E" w:rsidRPr="00537B67" w:rsidRDefault="00173B0E" w:rsidP="00173B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8F66FBD" w14:textId="77777777" w:rsidR="00173B0E" w:rsidRPr="00537B67" w:rsidRDefault="00173B0E" w:rsidP="00173B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12996BB" w14:textId="77777777" w:rsidR="00173B0E" w:rsidRPr="00537B67" w:rsidRDefault="00173B0E" w:rsidP="00173B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átadáskori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állapotban és felszereltséggel visszaadni, és ráfordításainak, illetve azok időarányos részérnek megtérítésére nem tarthat igényt. </w:t>
      </w:r>
    </w:p>
    <w:p w14:paraId="33883B15" w14:textId="77777777" w:rsidR="00173B0E" w:rsidRDefault="00173B0E" w:rsidP="00173B0E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C4F627C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A Bizottság felhatalmazza a kezelő SZOVA Nonprofit </w:t>
      </w:r>
      <w:proofErr w:type="spellStart"/>
      <w:r w:rsidRPr="00537B67">
        <w:rPr>
          <w:rFonts w:asciiTheme="minorHAnsi" w:hAnsiTheme="minorHAnsi" w:cstheme="minorHAnsi"/>
          <w:spacing w:val="-3"/>
          <w:sz w:val="22"/>
          <w:szCs w:val="22"/>
        </w:rPr>
        <w:t>Zrt.-t</w:t>
      </w:r>
      <w:proofErr w:type="spellEnd"/>
      <w:r w:rsidRPr="00537B67">
        <w:rPr>
          <w:rFonts w:asciiTheme="minorHAnsi" w:hAnsiTheme="minorHAnsi" w:cstheme="minorHAnsi"/>
          <w:spacing w:val="-3"/>
          <w:sz w:val="22"/>
          <w:szCs w:val="22"/>
        </w:rPr>
        <w:t xml:space="preserve"> a módosított bérleti szerződés aláírására.</w:t>
      </w:r>
    </w:p>
    <w:p w14:paraId="5C81E375" w14:textId="77777777" w:rsidR="00173B0E" w:rsidRPr="00537B67" w:rsidRDefault="00173B0E" w:rsidP="00173B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DFFEEBB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5E7681C1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35CB2D7" w14:textId="77777777" w:rsidR="00173B0E" w:rsidRPr="00537B67" w:rsidRDefault="00173B0E" w:rsidP="00173B0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645A0E6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83A5347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099755A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5A37DE20" w14:textId="77777777" w:rsidR="00173B0E" w:rsidRPr="00537B67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16910" w14:textId="77777777" w:rsidR="00173B0E" w:rsidRDefault="00173B0E" w:rsidP="00173B0E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770857FD" w14:textId="77777777" w:rsidR="00173B0E" w:rsidRDefault="00173B0E" w:rsidP="00173B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91DC50" w14:textId="77777777" w:rsidR="00173B0E" w:rsidRDefault="00173B0E" w:rsidP="00173B0E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14FAF6" w14:textId="5651A8E2" w:rsidR="000A6CFE" w:rsidRPr="000A0AA3" w:rsidRDefault="00173B0E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</w:t>
      </w:r>
      <w:r w:rsidR="000A6CFE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18AF7EA7" w14:textId="77777777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9A8338" w14:textId="7CB1EDBE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</w:t>
      </w:r>
      <w:r w:rsidR="00FA5C0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CA5665">
        <w:rPr>
          <w:rFonts w:asciiTheme="minorHAnsi" w:hAnsiTheme="minorHAnsi" w:cstheme="minorHAnsi"/>
          <w:b/>
          <w:bCs/>
          <w:sz w:val="22"/>
          <w:szCs w:val="22"/>
          <w:u w:val="single"/>
        </w:rPr>
        <w:t>.26.</w:t>
      </w:r>
      <w:bookmarkStart w:id="1" w:name="_GoBack"/>
      <w:bookmarkEnd w:id="1"/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6774561F" w14:textId="77777777" w:rsidR="0063266F" w:rsidRPr="00465E91" w:rsidRDefault="0063266F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262BC" w14:textId="77777777" w:rsidR="004451A2" w:rsidRDefault="004451A2" w:rsidP="001B23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34013105"/>
      <w:bookmarkEnd w:id="0"/>
    </w:p>
    <w:p w14:paraId="6A911B6B" w14:textId="5732201D" w:rsidR="00B50547" w:rsidRPr="006E21A4" w:rsidRDefault="00B50547" w:rsidP="00B505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173B0E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ogi Bizottság a</w:t>
      </w:r>
      <w:r w:rsidRPr="00B5054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5905/A/10 hrsz.-ú,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7. fsz. ajtó 10. szám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alatti ingat</w:t>
      </w:r>
      <w:r w:rsidR="00645DBD">
        <w:rPr>
          <w:rFonts w:asciiTheme="minorHAnsi" w:hAnsiTheme="minorHAnsi" w:cstheme="minorHAnsi"/>
          <w:bCs/>
          <w:sz w:val="22"/>
          <w:szCs w:val="22"/>
        </w:rPr>
        <w:t xml:space="preserve">lan értékesítésére 2023. június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645DBD">
        <w:rPr>
          <w:rFonts w:asciiTheme="minorHAnsi" w:hAnsiTheme="minorHAnsi" w:cstheme="minorHAnsi"/>
          <w:bCs/>
          <w:sz w:val="22"/>
          <w:szCs w:val="22"/>
        </w:rPr>
        <w:t>4</w:t>
      </w:r>
      <w:r w:rsidRPr="00696095">
        <w:rPr>
          <w:rFonts w:asciiTheme="minorHAnsi" w:hAnsiTheme="minorHAnsi" w:cstheme="minorHAnsi"/>
          <w:bCs/>
          <w:sz w:val="22"/>
          <w:szCs w:val="22"/>
        </w:rPr>
        <w:t>. napján</w:t>
      </w:r>
      <w:r w:rsidR="00645DBD">
        <w:rPr>
          <w:rFonts w:asciiTheme="minorHAnsi" w:hAnsiTheme="minorHAnsi" w:cstheme="minorHAnsi"/>
          <w:bCs/>
          <w:sz w:val="22"/>
          <w:szCs w:val="22"/>
        </w:rPr>
        <w:t xml:space="preserve"> kiírt pályázati felhívást Szombathely Megyei Jogú Város Önkormányzata vagyonáról szóló 40/2014. (XII.23.) önkormányzati rendelet 14/H. § (4) bekezdése alapján visszavonja</w:t>
      </w:r>
      <w:r>
        <w:rPr>
          <w:rFonts w:asciiTheme="minorHAnsi" w:hAnsiTheme="minorHAnsi" w:cstheme="minorHAnsi"/>
          <w:bCs/>
          <w:sz w:val="22"/>
          <w:szCs w:val="22"/>
        </w:rPr>
        <w:t xml:space="preserve">, egyúttal felkéri a polgármestert, hogy a szükséges intézkedéseket megtegye. </w:t>
      </w:r>
    </w:p>
    <w:p w14:paraId="56B550AE" w14:textId="77777777" w:rsidR="000908CD" w:rsidRDefault="000908CD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3EDE60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09E5F85F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67612C7" w14:textId="77777777" w:rsidR="00EA5C2D" w:rsidRPr="00537B67" w:rsidRDefault="00EA5C2D" w:rsidP="00EA5C2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ABB33F6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AC52BC6" w14:textId="11542D33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E210E8">
        <w:rPr>
          <w:rFonts w:asciiTheme="minorHAnsi" w:hAnsiTheme="minorHAnsi" w:cstheme="minorHAnsi"/>
          <w:sz w:val="22"/>
          <w:szCs w:val="22"/>
        </w:rPr>
        <w:t>)</w:t>
      </w:r>
    </w:p>
    <w:p w14:paraId="2480C463" w14:textId="6556BEF0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</w:p>
    <w:p w14:paraId="7AFAC8C0" w14:textId="478B6EE1" w:rsidR="00EA5C2D" w:rsidRDefault="00EA5C2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282F9B09" w14:textId="77777777" w:rsidR="00544B18" w:rsidRDefault="00544B1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8442136" w14:textId="4731A224" w:rsidR="000D7B45" w:rsidRPr="000A0AA3" w:rsidRDefault="000D7B45" w:rsidP="000D7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73B0E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28BAD8E1" w14:textId="77777777" w:rsidR="000D7B45" w:rsidRPr="00465E91" w:rsidRDefault="000D7B45" w:rsidP="000D7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1EF56C" w14:textId="67029803" w:rsidR="000D7B45" w:rsidRPr="00465E91" w:rsidRDefault="000D7B45" w:rsidP="000D7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</w:t>
      </w:r>
      <w:r w:rsidR="00AF332A">
        <w:rPr>
          <w:rFonts w:asciiTheme="minorHAnsi" w:hAnsiTheme="minorHAnsi" w:cstheme="minorHAnsi"/>
          <w:b/>
          <w:bCs/>
          <w:sz w:val="22"/>
          <w:szCs w:val="22"/>
          <w:u w:val="single"/>
        </w:rPr>
        <w:t>I.26.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5BA0739" w14:textId="77777777" w:rsidR="000D7B45" w:rsidRPr="00465E91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B4117C" w14:textId="77777777" w:rsidR="000D7B45" w:rsidRDefault="000D7B45" w:rsidP="000D7B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CDEE0A" w14:textId="23A844B5" w:rsidR="00173B0E" w:rsidRDefault="00173B0E" w:rsidP="00173B0E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B0E">
        <w:rPr>
          <w:rFonts w:asciiTheme="minorHAnsi" w:hAnsiTheme="minorHAnsi" w:cstheme="minorHAnsi"/>
          <w:bCs/>
          <w:sz w:val="22"/>
        </w:rPr>
        <w:t>A</w:t>
      </w:r>
      <w:r w:rsidRPr="00173B0E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173B0E">
        <w:rPr>
          <w:rFonts w:asciiTheme="minorHAnsi" w:hAnsiTheme="minorHAnsi" w:cstheme="minorHAnsi"/>
          <w:bCs/>
          <w:sz w:val="22"/>
        </w:rPr>
        <w:t xml:space="preserve"> a </w:t>
      </w:r>
      <w:r w:rsidRPr="00173B0E">
        <w:rPr>
          <w:rFonts w:asciiTheme="minorHAnsi" w:hAnsiTheme="minorHAnsi" w:cstheme="minorHAnsi"/>
          <w:bCs/>
          <w:sz w:val="22"/>
          <w:szCs w:val="22"/>
        </w:rPr>
        <w:t>szombathelyi, 5905/A/10 hrsz</w:t>
      </w:r>
      <w:r w:rsidR="00F32EBF">
        <w:rPr>
          <w:rFonts w:asciiTheme="minorHAnsi" w:hAnsiTheme="minorHAnsi" w:cstheme="minorHAnsi"/>
          <w:bCs/>
          <w:sz w:val="22"/>
          <w:szCs w:val="22"/>
        </w:rPr>
        <w:t>.</w:t>
      </w:r>
      <w:r w:rsidRPr="00173B0E">
        <w:rPr>
          <w:rFonts w:asciiTheme="minorHAnsi" w:hAnsiTheme="minorHAnsi" w:cstheme="minorHAnsi"/>
          <w:bCs/>
          <w:sz w:val="22"/>
          <w:szCs w:val="22"/>
        </w:rPr>
        <w:t>-ú,</w:t>
      </w:r>
      <w:r w:rsidRPr="00173B0E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5431CA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5431CA">
        <w:rPr>
          <w:rFonts w:asciiTheme="minorHAnsi" w:hAnsiTheme="minorHAnsi" w:cstheme="minorHAnsi"/>
          <w:sz w:val="22"/>
          <w:szCs w:val="22"/>
        </w:rPr>
        <w:t xml:space="preserve"> E. u. 7. fszt. ajtó: 10. </w:t>
      </w:r>
      <w:r w:rsidRPr="005431CA">
        <w:rPr>
          <w:rFonts w:asciiTheme="minorHAnsi" w:hAnsiTheme="minorHAnsi" w:cstheme="minorHAnsi"/>
          <w:bCs/>
          <w:sz w:val="22"/>
        </w:rPr>
        <w:t>szám</w:t>
      </w:r>
      <w:r w:rsidRPr="00173B0E">
        <w:rPr>
          <w:rFonts w:asciiTheme="minorHAnsi" w:hAnsiTheme="minorHAnsi" w:cstheme="minorHAnsi"/>
          <w:bCs/>
          <w:sz w:val="22"/>
        </w:rPr>
        <w:t xml:space="preserve"> alatti ingatlan liciteljárás útján történő értékesítésére vonatkozóan az előterjesztés 2. sz. melléklete szerinti pályázati felhívást </w:t>
      </w:r>
      <w:r w:rsidRPr="00173B0E">
        <w:rPr>
          <w:rFonts w:asciiTheme="minorHAnsi" w:hAnsiTheme="minorHAnsi" w:cstheme="minorHAnsi"/>
          <w:bCs/>
          <w:sz w:val="22"/>
          <w:szCs w:val="22"/>
        </w:rPr>
        <w:t>bruttó 31.750.000</w:t>
      </w:r>
      <w:r w:rsidRPr="00173B0E">
        <w:rPr>
          <w:rFonts w:asciiTheme="minorHAnsi" w:hAnsiTheme="minorHAnsi" w:cstheme="minorHAnsi"/>
          <w:sz w:val="22"/>
          <w:szCs w:val="22"/>
        </w:rPr>
        <w:t xml:space="preserve">,- Ft </w:t>
      </w:r>
      <w:r w:rsidRPr="00173B0E">
        <w:rPr>
          <w:rFonts w:asciiTheme="minorHAnsi" w:hAnsiTheme="minorHAnsi" w:cstheme="minorHAnsi"/>
          <w:bCs/>
          <w:sz w:val="22"/>
        </w:rPr>
        <w:t xml:space="preserve">vételárral </w:t>
      </w:r>
      <w:r w:rsidRPr="00173B0E">
        <w:rPr>
          <w:rFonts w:asciiTheme="minorHAnsi" w:hAnsiTheme="minorHAnsi" w:cstheme="minorHAnsi"/>
          <w:sz w:val="22"/>
          <w:szCs w:val="22"/>
        </w:rPr>
        <w:t>jóváhagyja.</w:t>
      </w:r>
    </w:p>
    <w:p w14:paraId="76565521" w14:textId="77777777" w:rsidR="00173B0E" w:rsidRDefault="00173B0E" w:rsidP="00173B0E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C7DCDAE" w14:textId="3E199404" w:rsidR="00173B0E" w:rsidRDefault="00173B0E" w:rsidP="00173B0E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B0E">
        <w:rPr>
          <w:rFonts w:asciiTheme="minorHAnsi" w:hAnsiTheme="minorHAnsi" w:cstheme="minorHAnsi"/>
          <w:sz w:val="22"/>
          <w:szCs w:val="22"/>
        </w:rPr>
        <w:t>A Bizottság felkéri a polgármestert az ingatlan értékesítésére vonatkozóan a pályázat kiírására, továbbá arra, hogy gon</w:t>
      </w:r>
      <w:r>
        <w:rPr>
          <w:rFonts w:asciiTheme="minorHAnsi" w:hAnsiTheme="minorHAnsi" w:cstheme="minorHAnsi"/>
          <w:sz w:val="22"/>
          <w:szCs w:val="22"/>
        </w:rPr>
        <w:t>doskodjon a pályázati felhívás</w:t>
      </w:r>
      <w:r w:rsidRPr="00173B0E">
        <w:rPr>
          <w:rFonts w:asciiTheme="minorHAnsi" w:hAnsiTheme="minorHAnsi" w:cstheme="minorHAnsi"/>
          <w:sz w:val="22"/>
          <w:szCs w:val="22"/>
        </w:rPr>
        <w:t xml:space="preserve"> bérlő részére történő megküldéséről.</w:t>
      </w:r>
    </w:p>
    <w:p w14:paraId="7BF3661C" w14:textId="77777777" w:rsidR="00173B0E" w:rsidRPr="00173B0E" w:rsidRDefault="00173B0E" w:rsidP="00173B0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2B6446E" w14:textId="540F6305" w:rsidR="00173B0E" w:rsidRDefault="00173B0E" w:rsidP="00173B0E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B0E">
        <w:rPr>
          <w:rFonts w:asciiTheme="minorHAnsi" w:hAnsiTheme="minorHAnsi" w:cstheme="minorHAnsi"/>
          <w:sz w:val="22"/>
          <w:szCs w:val="22"/>
        </w:rPr>
        <w:t>A Bizottság felhatalmazza a polgármestert, hogy a liciteljárás lefolytatásá</w:t>
      </w:r>
      <w:r>
        <w:rPr>
          <w:rFonts w:asciiTheme="minorHAnsi" w:hAnsiTheme="minorHAnsi" w:cstheme="minorHAnsi"/>
          <w:sz w:val="22"/>
          <w:szCs w:val="22"/>
        </w:rPr>
        <w:t>t követően a nyertes licittevőv</w:t>
      </w:r>
      <w:r w:rsidRPr="00173B0E">
        <w:rPr>
          <w:rFonts w:asciiTheme="minorHAnsi" w:hAnsiTheme="minorHAnsi" w:cstheme="minorHAnsi"/>
          <w:sz w:val="22"/>
          <w:szCs w:val="22"/>
        </w:rPr>
        <w:t>el az adásvételi szerződést megkösse.</w:t>
      </w:r>
    </w:p>
    <w:p w14:paraId="2E234141" w14:textId="77777777" w:rsidR="00173B0E" w:rsidRPr="00173B0E" w:rsidRDefault="00173B0E" w:rsidP="00173B0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93A37C0" w14:textId="50B340EE" w:rsidR="00173B0E" w:rsidRPr="00173B0E" w:rsidRDefault="00173B0E" w:rsidP="00173B0E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B0E">
        <w:rPr>
          <w:rFonts w:asciiTheme="minorHAnsi" w:hAnsiTheme="minorHAnsi" w:cstheme="minorHAnsi"/>
          <w:sz w:val="22"/>
          <w:szCs w:val="22"/>
        </w:rPr>
        <w:t>A Bizottság felkéri a polgármestert, amennyiben a pályázati eljárás eredménytelenül zárul, úgy gondoskodj</w:t>
      </w:r>
      <w:r>
        <w:rPr>
          <w:rFonts w:asciiTheme="minorHAnsi" w:hAnsiTheme="minorHAnsi" w:cstheme="minorHAnsi"/>
          <w:sz w:val="22"/>
          <w:szCs w:val="22"/>
        </w:rPr>
        <w:t>on az előterjesztés mellékletév</w:t>
      </w:r>
      <w:r w:rsidRPr="00173B0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egyező tartalommal a pályázat</w:t>
      </w:r>
      <w:r w:rsidRPr="00173B0E">
        <w:rPr>
          <w:rFonts w:asciiTheme="minorHAnsi" w:hAnsiTheme="minorHAnsi" w:cstheme="minorHAnsi"/>
          <w:sz w:val="22"/>
          <w:szCs w:val="22"/>
        </w:rPr>
        <w:t xml:space="preserve"> további kiírásáról.</w:t>
      </w:r>
      <w:r w:rsidRPr="00173B0E">
        <w:rPr>
          <w:rFonts w:asciiTheme="minorHAnsi" w:hAnsiTheme="minorHAnsi" w:cstheme="minorHAnsi"/>
        </w:rPr>
        <w:t xml:space="preserve"> </w:t>
      </w:r>
      <w:r w:rsidRPr="00173B0E">
        <w:rPr>
          <w:rFonts w:asciiTheme="minorHAnsi" w:hAnsiTheme="minorHAnsi" w:cstheme="minorHAnsi"/>
          <w:sz w:val="22"/>
          <w:szCs w:val="22"/>
        </w:rPr>
        <w:t>A Bizottság felkéri a polgármestert, amennyiben az aktualizált forgalmi érték változik, az új pályázatot ismét terjessze a Bizottság elé.</w:t>
      </w:r>
    </w:p>
    <w:p w14:paraId="2F47150F" w14:textId="77777777" w:rsidR="000D7B45" w:rsidRDefault="000D7B45" w:rsidP="000D7B4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FFB80A" w14:textId="77777777" w:rsidR="000D7B45" w:rsidRPr="00537B67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71443E6F" w14:textId="77777777" w:rsidR="000D7B45" w:rsidRPr="00537B67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21C0A41" w14:textId="77777777" w:rsidR="000D7B45" w:rsidRPr="00537B67" w:rsidRDefault="000D7B45" w:rsidP="000D7B4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8C24909" w14:textId="77777777" w:rsidR="000D7B45" w:rsidRPr="00537B67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078CDEB" w14:textId="77777777" w:rsidR="000D7B45" w:rsidRPr="00537B67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5805636" w14:textId="77777777" w:rsidR="000D7B45" w:rsidRPr="00537B67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</w:p>
    <w:p w14:paraId="1778250C" w14:textId="77777777" w:rsidR="000D7B45" w:rsidRDefault="000D7B45" w:rsidP="000D7B45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57BCB6AC" w14:textId="77777777" w:rsidR="002911D3" w:rsidRDefault="002911D3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F5CF245" w14:textId="77777777" w:rsidR="001E5F1E" w:rsidRDefault="001E5F1E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A88FF6E" w14:textId="77777777" w:rsidR="00AA4A74" w:rsidRDefault="00AA4A7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56CFB9F" w14:textId="77777777" w:rsidR="00AA4A74" w:rsidRDefault="00AA4A7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4C2CA76" w14:textId="77777777" w:rsidR="00AA4A74" w:rsidRDefault="00AA4A7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F4A35E3" w14:textId="77777777" w:rsidR="00AA4A74" w:rsidRDefault="00AA4A7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75DE45F" w14:textId="77777777" w:rsidR="00AA4A74" w:rsidRDefault="00AA4A7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1638997" w14:textId="77777777" w:rsidR="00AA4A74" w:rsidRDefault="00AA4A74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bookmarkEnd w:id="2"/>
    <w:p w14:paraId="51027E26" w14:textId="77777777" w:rsidR="000D7B45" w:rsidRDefault="000D7B45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C59986C" w14:textId="634BF4A7" w:rsidR="000D7B45" w:rsidRPr="000A0AA3" w:rsidRDefault="00AA4A74" w:rsidP="000D7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</w:t>
      </w:r>
      <w:r w:rsidR="000D7B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043944AD" w14:textId="77777777" w:rsidR="000D7B45" w:rsidRPr="00465E91" w:rsidRDefault="000D7B45" w:rsidP="000D7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40C415E" w14:textId="4A2B4F1A" w:rsidR="000D7B45" w:rsidRPr="00465E91" w:rsidRDefault="000D7B45" w:rsidP="000D7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</w:t>
      </w:r>
      <w:r w:rsidR="00AF332A">
        <w:rPr>
          <w:rFonts w:asciiTheme="minorHAnsi" w:hAnsiTheme="minorHAnsi" w:cstheme="minorHAnsi"/>
          <w:b/>
          <w:bCs/>
          <w:sz w:val="22"/>
          <w:szCs w:val="22"/>
          <w:u w:val="single"/>
        </w:rPr>
        <w:t>I.26.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0534868C" w14:textId="77777777" w:rsidR="000D7B45" w:rsidRPr="00465E91" w:rsidRDefault="000D7B45" w:rsidP="000D7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A62B4" w14:textId="77777777" w:rsidR="000D7B45" w:rsidRDefault="000D7B45" w:rsidP="000D7B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5A8EEA" w14:textId="2129F6FE" w:rsidR="00E6211C" w:rsidRPr="00B760F7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  <w:r w:rsidRPr="00E6211C">
        <w:rPr>
          <w:rFonts w:asciiTheme="minorHAnsi" w:hAnsiTheme="minorHAnsi" w:cstheme="minorHAnsi"/>
          <w:sz w:val="22"/>
          <w:szCs w:val="22"/>
        </w:rPr>
        <w:t xml:space="preserve">A Gazdasági és Jogi Bizottság a szombathelyi 4497/3/A/3 hrsz.-ú, Kárpáti Kelemen utca 33. fszt. 3. szám </w:t>
      </w:r>
      <w:r w:rsidRPr="00E6211C">
        <w:rPr>
          <w:rFonts w:asciiTheme="minorHAnsi" w:hAnsiTheme="minorHAnsi" w:cstheme="minorHAnsi"/>
          <w:bCs/>
          <w:sz w:val="22"/>
          <w:szCs w:val="22"/>
        </w:rPr>
        <w:t>alatti ingatlan értékesítésére 2023. május 26. napján kiírt pályázati felhívást Szombathely Megyei Jogú Város Önkormányzata vagyonáról szóló 40/2014. (XII.23.) önkormányzati rendelet 14/H. § (4) bekezdése alapján visszavonja, egyúttal felkéri a polgármestert,</w:t>
      </w:r>
      <w:r>
        <w:rPr>
          <w:rFonts w:asciiTheme="minorHAnsi" w:hAnsiTheme="minorHAnsi" w:cstheme="minorHAnsi"/>
          <w:bCs/>
          <w:sz w:val="22"/>
          <w:szCs w:val="22"/>
        </w:rPr>
        <w:t xml:space="preserve"> hogy a pályázati felhívás vissza</w:t>
      </w:r>
      <w:r w:rsidR="00B11CC1">
        <w:rPr>
          <w:rFonts w:asciiTheme="minorHAnsi" w:hAnsiTheme="minorHAnsi" w:cstheme="minorHAnsi"/>
          <w:bCs/>
          <w:sz w:val="22"/>
          <w:szCs w:val="22"/>
        </w:rPr>
        <w:t xml:space="preserve">vonása, valamint </w:t>
      </w:r>
      <w:r>
        <w:rPr>
          <w:rFonts w:asciiTheme="minorHAnsi" w:hAnsiTheme="minorHAnsi" w:cstheme="minorHAnsi"/>
          <w:bCs/>
          <w:sz w:val="22"/>
          <w:szCs w:val="22"/>
        </w:rPr>
        <w:t>a helyes alapterület in</w:t>
      </w:r>
      <w:r w:rsidR="00B11CC1">
        <w:rPr>
          <w:rFonts w:asciiTheme="minorHAnsi" w:hAnsiTheme="minorHAnsi" w:cstheme="minorHAnsi"/>
          <w:bCs/>
          <w:sz w:val="22"/>
          <w:szCs w:val="22"/>
        </w:rPr>
        <w:t>gatlan-nyilvántartási bejegyzése</w:t>
      </w:r>
      <w:r>
        <w:rPr>
          <w:rFonts w:asciiTheme="minorHAnsi" w:hAnsiTheme="minorHAnsi" w:cstheme="minorHAnsi"/>
          <w:bCs/>
          <w:sz w:val="22"/>
          <w:szCs w:val="22"/>
        </w:rPr>
        <w:t xml:space="preserve"> érdekében a szükséges intézkedéseket megtegye.</w:t>
      </w:r>
    </w:p>
    <w:p w14:paraId="6C2F2D93" w14:textId="732D9893" w:rsidR="00E6211C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4419A" w14:textId="77777777" w:rsidR="00E6211C" w:rsidRPr="00537B67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537B67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7D85999E" w14:textId="77777777" w:rsidR="00E6211C" w:rsidRPr="00537B67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9633917" w14:textId="77777777" w:rsidR="00E6211C" w:rsidRPr="00537B67" w:rsidRDefault="00E6211C" w:rsidP="00E6211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E91D00B" w14:textId="77777777" w:rsidR="00E6211C" w:rsidRPr="00537B67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AE701AC" w14:textId="77777777" w:rsidR="00E6211C" w:rsidRPr="00537B67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B380EDC" w14:textId="77777777" w:rsidR="00E6211C" w:rsidRPr="00537B67" w:rsidRDefault="00E6211C" w:rsidP="00E6211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</w:p>
    <w:p w14:paraId="009ECCA4" w14:textId="77777777" w:rsidR="00E6211C" w:rsidRDefault="00E6211C" w:rsidP="00E6211C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4E4975EC" w14:textId="77777777" w:rsidR="000D7B45" w:rsidRDefault="000D7B45" w:rsidP="000D7B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3DB31A" w14:textId="77777777" w:rsidR="000D7B45" w:rsidRDefault="000D7B45" w:rsidP="000D7B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6327E" w14:textId="77777777" w:rsidR="00751A77" w:rsidRDefault="00751A77" w:rsidP="000D7B45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3160202" w14:textId="73F58567" w:rsidR="00510FDA" w:rsidRPr="000A0AA3" w:rsidRDefault="00510FDA" w:rsidP="00510FD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1E57BA81" w14:textId="77777777" w:rsidR="00510FDA" w:rsidRPr="00465E91" w:rsidRDefault="00510FDA" w:rsidP="00510FD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69AAE0C" w14:textId="5F3E7319" w:rsidR="00510FDA" w:rsidRPr="00465E91" w:rsidRDefault="00510FDA" w:rsidP="00510FD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</w:t>
      </w:r>
      <w:r w:rsidR="00AF332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AF332A">
        <w:rPr>
          <w:rFonts w:asciiTheme="minorHAnsi" w:hAnsiTheme="minorHAnsi" w:cstheme="minorHAnsi"/>
          <w:b/>
          <w:bCs/>
          <w:sz w:val="22"/>
          <w:szCs w:val="22"/>
          <w:u w:val="single"/>
        </w:rPr>
        <w:t>26.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1713CB44" w14:textId="77777777" w:rsidR="00510FDA" w:rsidRPr="00465E91" w:rsidRDefault="00510FDA" w:rsidP="00510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8425D" w14:textId="2201C50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</w:t>
      </w:r>
      <w:r w:rsidR="00544172">
        <w:rPr>
          <w:rFonts w:asciiTheme="minorHAnsi" w:hAnsiTheme="minorHAnsi" w:cstheme="minorHAnsi"/>
          <w:sz w:val="22"/>
          <w:szCs w:val="22"/>
        </w:rPr>
        <w:t>ének</w:t>
      </w:r>
      <w:r w:rsidRPr="00AA4A74">
        <w:rPr>
          <w:rFonts w:asciiTheme="minorHAnsi" w:hAnsiTheme="minorHAnsi" w:cstheme="minorHAnsi"/>
          <w:sz w:val="22"/>
          <w:szCs w:val="22"/>
        </w:rPr>
        <w:t xml:space="preserve"> </w:t>
      </w:r>
      <w:r w:rsidR="00544172">
        <w:rPr>
          <w:rFonts w:asciiTheme="minorHAnsi" w:hAnsiTheme="minorHAnsi" w:cstheme="minorHAnsi"/>
          <w:sz w:val="22"/>
          <w:szCs w:val="22"/>
        </w:rPr>
        <w:t>és a Magyar Labdarúgó Szöve</w:t>
      </w:r>
      <w:r w:rsidR="00D153B3">
        <w:rPr>
          <w:rFonts w:asciiTheme="minorHAnsi" w:hAnsiTheme="minorHAnsi" w:cstheme="minorHAnsi"/>
          <w:sz w:val="22"/>
          <w:szCs w:val="22"/>
        </w:rPr>
        <w:t>tség Vas Megyei Igazgatóságának</w:t>
      </w:r>
      <w:r w:rsidRPr="00AA4A74">
        <w:rPr>
          <w:rFonts w:asciiTheme="minorHAnsi" w:hAnsiTheme="minorHAnsi" w:cstheme="minorHAnsi"/>
          <w:sz w:val="22"/>
          <w:szCs w:val="22"/>
        </w:rPr>
        <w:t xml:space="preserve"> a Petőfi S. </w:t>
      </w:r>
      <w:proofErr w:type="gramStart"/>
      <w:r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8. szám a</w:t>
      </w:r>
      <w:r w:rsidR="00544172">
        <w:rPr>
          <w:rFonts w:asciiTheme="minorHAnsi" w:hAnsiTheme="minorHAnsi" w:cstheme="minorHAnsi"/>
          <w:sz w:val="22"/>
          <w:szCs w:val="22"/>
        </w:rPr>
        <w:t>latti</w:t>
      </w:r>
      <w:r w:rsidR="008C718F">
        <w:rPr>
          <w:rFonts w:asciiTheme="minorHAnsi" w:hAnsiTheme="minorHAnsi" w:cstheme="minorHAnsi"/>
          <w:sz w:val="22"/>
          <w:szCs w:val="22"/>
        </w:rPr>
        <w:t xml:space="preserve"> ingatlan</w:t>
      </w:r>
      <w:r w:rsidR="00544172">
        <w:rPr>
          <w:rFonts w:asciiTheme="minorHAnsi" w:hAnsiTheme="minorHAnsi" w:cstheme="minorHAnsi"/>
          <w:sz w:val="22"/>
          <w:szCs w:val="22"/>
        </w:rPr>
        <w:t xml:space="preserve"> </w:t>
      </w:r>
      <w:r w:rsidR="005F1483">
        <w:rPr>
          <w:rFonts w:asciiTheme="minorHAnsi" w:hAnsiTheme="minorHAnsi" w:cstheme="minorHAnsi"/>
          <w:sz w:val="22"/>
          <w:szCs w:val="22"/>
        </w:rPr>
        <w:t>3</w:t>
      </w:r>
      <w:r w:rsidR="00544172">
        <w:rPr>
          <w:rFonts w:asciiTheme="minorHAnsi" w:hAnsiTheme="minorHAnsi" w:cstheme="minorHAnsi"/>
          <w:sz w:val="22"/>
          <w:szCs w:val="22"/>
        </w:rPr>
        <w:t xml:space="preserve">. sz. mellékletében meghatározott </w:t>
      </w:r>
      <w:r w:rsidRPr="00AA4A74">
        <w:rPr>
          <w:rFonts w:asciiTheme="minorHAnsi" w:hAnsiTheme="minorHAnsi" w:cstheme="minorHAnsi"/>
          <w:sz w:val="22"/>
          <w:szCs w:val="22"/>
        </w:rPr>
        <w:t>helyiségcsopor</w:t>
      </w:r>
      <w:r w:rsidR="008C718F">
        <w:rPr>
          <w:rFonts w:asciiTheme="minorHAnsi" w:hAnsiTheme="minorHAnsi" w:cstheme="minorHAnsi"/>
          <w:sz w:val="22"/>
          <w:szCs w:val="22"/>
        </w:rPr>
        <w:t>tjára</w:t>
      </w:r>
      <w:r w:rsidRPr="00AA4A74">
        <w:rPr>
          <w:rFonts w:asciiTheme="minorHAnsi" w:hAnsiTheme="minorHAnsi" w:cstheme="minorHAnsi"/>
          <w:sz w:val="22"/>
          <w:szCs w:val="22"/>
        </w:rPr>
        <w:t>, valamint</w:t>
      </w:r>
      <w:r w:rsidR="00D153B3">
        <w:rPr>
          <w:rFonts w:asciiTheme="minorHAnsi" w:hAnsiTheme="minorHAnsi" w:cstheme="minorHAnsi"/>
          <w:sz w:val="22"/>
          <w:szCs w:val="22"/>
        </w:rPr>
        <w:t xml:space="preserve"> a</w:t>
      </w:r>
      <w:r w:rsidRPr="00AA4A74">
        <w:rPr>
          <w:rFonts w:asciiTheme="minorHAnsi" w:hAnsiTheme="minorHAnsi" w:cstheme="minorHAnsi"/>
          <w:sz w:val="22"/>
          <w:szCs w:val="22"/>
        </w:rPr>
        <w:t xml:space="preserve"> </w:t>
      </w:r>
      <w:r w:rsidR="00D153B3" w:rsidRPr="00AA4A74">
        <w:rPr>
          <w:rFonts w:asciiTheme="minorHAnsi" w:hAnsiTheme="minorHAnsi" w:cstheme="minorHAnsi"/>
          <w:sz w:val="22"/>
          <w:szCs w:val="22"/>
        </w:rPr>
        <w:t>Vas Megyei Polgárőr Szervezetek Szövetség</w:t>
      </w:r>
      <w:r w:rsidR="00D153B3">
        <w:rPr>
          <w:rFonts w:asciiTheme="minorHAnsi" w:hAnsiTheme="minorHAnsi" w:cstheme="minorHAnsi"/>
          <w:sz w:val="22"/>
          <w:szCs w:val="22"/>
        </w:rPr>
        <w:t>ének</w:t>
      </w:r>
      <w:r w:rsidR="00D153B3" w:rsidRPr="00AA4A74">
        <w:rPr>
          <w:rFonts w:asciiTheme="minorHAnsi" w:hAnsiTheme="minorHAnsi" w:cstheme="minorHAnsi"/>
          <w:sz w:val="22"/>
          <w:szCs w:val="22"/>
        </w:rPr>
        <w:t xml:space="preserve"> </w:t>
      </w:r>
      <w:r w:rsidRPr="00AA4A74">
        <w:rPr>
          <w:rFonts w:asciiTheme="minorHAnsi" w:hAnsiTheme="minorHAnsi" w:cstheme="minorHAnsi"/>
          <w:sz w:val="22"/>
          <w:szCs w:val="22"/>
        </w:rPr>
        <w:t>a 6051/2 hrsz</w:t>
      </w:r>
      <w:r w:rsidR="00D153B3">
        <w:rPr>
          <w:rFonts w:asciiTheme="minorHAnsi" w:hAnsiTheme="minorHAnsi" w:cstheme="minorHAnsi"/>
          <w:sz w:val="22"/>
          <w:szCs w:val="22"/>
        </w:rPr>
        <w:t>.</w:t>
      </w:r>
      <w:r w:rsidRPr="00AA4A74">
        <w:rPr>
          <w:rFonts w:asciiTheme="minorHAnsi" w:hAnsiTheme="minorHAnsi" w:cstheme="minorHAnsi"/>
          <w:sz w:val="22"/>
          <w:szCs w:val="22"/>
        </w:rPr>
        <w:t xml:space="preserve">-ú, Szombathely, Petőfi S. </w:t>
      </w:r>
      <w:proofErr w:type="gramStart"/>
      <w:r w:rsidRPr="00AA4A74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9/B. szám alatti, 14 m</w:t>
      </w:r>
      <w:r w:rsidRPr="00AA4A7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A4A74"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fennálló ingyenes használati jogviszony</w:t>
      </w:r>
      <w:r w:rsidR="00544172">
        <w:rPr>
          <w:rFonts w:asciiTheme="minorHAnsi" w:hAnsiTheme="minorHAnsi" w:cstheme="minorHAnsi"/>
          <w:sz w:val="22"/>
          <w:szCs w:val="22"/>
        </w:rPr>
        <w:t>át</w:t>
      </w:r>
      <w:r w:rsidRPr="00AA4A74">
        <w:rPr>
          <w:rFonts w:asciiTheme="minorHAnsi" w:hAnsiTheme="minorHAnsi" w:cstheme="minorHAnsi"/>
          <w:sz w:val="22"/>
          <w:szCs w:val="22"/>
        </w:rPr>
        <w:t xml:space="preserve"> – egyebekben változatlan feltételekkel – 2023. december 31. napjáig meghosszabbítja.</w:t>
      </w:r>
    </w:p>
    <w:p w14:paraId="2936D370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A2783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 xml:space="preserve">A Bizottság felhatalmazza a SZOVA </w:t>
      </w:r>
      <w:proofErr w:type="spellStart"/>
      <w:r w:rsidRPr="00AA4A74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AA4A74">
        <w:rPr>
          <w:rFonts w:asciiTheme="minorHAnsi" w:hAnsiTheme="minorHAnsi" w:cstheme="minorHAnsi"/>
          <w:sz w:val="22"/>
          <w:szCs w:val="22"/>
        </w:rPr>
        <w:t>. vezérigazgatóját az ingyenes használatba adási megállapodások módosítására.</w:t>
      </w:r>
    </w:p>
    <w:p w14:paraId="18AA8C6E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DA2882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50E72F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FC1B563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5588376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FB8204E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5BC3365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sz w:val="22"/>
          <w:szCs w:val="22"/>
        </w:rPr>
        <w:tab/>
      </w:r>
      <w:r w:rsidRPr="00AA4A74"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200C6244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228380" w14:textId="64FDA0D3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  <w:r w:rsidRPr="00AA4A7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AA4A74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AA4A74">
        <w:rPr>
          <w:rFonts w:asciiTheme="minorHAnsi" w:hAnsiTheme="minorHAnsi" w:cstheme="minorHAnsi"/>
          <w:sz w:val="22"/>
          <w:szCs w:val="22"/>
        </w:rPr>
        <w:t>2023.</w:t>
      </w:r>
      <w:proofErr w:type="gramEnd"/>
      <w:r w:rsidRPr="00AA4A74">
        <w:rPr>
          <w:rFonts w:asciiTheme="minorHAnsi" w:hAnsiTheme="minorHAnsi" w:cstheme="minorHAnsi"/>
          <w:sz w:val="22"/>
          <w:szCs w:val="22"/>
        </w:rPr>
        <w:t xml:space="preserve"> július 31.</w:t>
      </w:r>
    </w:p>
    <w:p w14:paraId="451B9333" w14:textId="77777777" w:rsidR="00AA4A74" w:rsidRPr="00AA4A74" w:rsidRDefault="00AA4A74" w:rsidP="00AA4A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AF3D1" w14:textId="77777777" w:rsidR="000B26F2" w:rsidRPr="000B26F2" w:rsidRDefault="000B26F2" w:rsidP="00374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B26F2" w:rsidRPr="000B26F2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A5665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A5665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488F"/>
    <w:multiLevelType w:val="hybridMultilevel"/>
    <w:tmpl w:val="8E9EA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036F1"/>
    <w:multiLevelType w:val="hybridMultilevel"/>
    <w:tmpl w:val="B20E46FC"/>
    <w:lvl w:ilvl="0" w:tplc="A9E68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13252"/>
    <w:multiLevelType w:val="hybridMultilevel"/>
    <w:tmpl w:val="510CC99E"/>
    <w:lvl w:ilvl="0" w:tplc="91D62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2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C65A8"/>
    <w:multiLevelType w:val="hybridMultilevel"/>
    <w:tmpl w:val="6CA0B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5127A"/>
    <w:multiLevelType w:val="hybridMultilevel"/>
    <w:tmpl w:val="6CA0B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22"/>
  </w:num>
  <w:num w:numId="5">
    <w:abstractNumId w:va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1"/>
  </w:num>
  <w:num w:numId="9">
    <w:abstractNumId w:val="9"/>
  </w:num>
  <w:num w:numId="10">
    <w:abstractNumId w:val="4"/>
  </w:num>
  <w:num w:numId="11">
    <w:abstractNumId w:val="5"/>
  </w:num>
  <w:num w:numId="12">
    <w:abstractNumId w:val="23"/>
  </w:num>
  <w:num w:numId="13">
    <w:abstractNumId w:val="28"/>
  </w:num>
  <w:num w:numId="14">
    <w:abstractNumId w:val="27"/>
  </w:num>
  <w:num w:numId="15">
    <w:abstractNumId w:val="17"/>
  </w:num>
  <w:num w:numId="16">
    <w:abstractNumId w:val="29"/>
  </w:num>
  <w:num w:numId="17">
    <w:abstractNumId w:val="3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1"/>
  </w:num>
  <w:num w:numId="22">
    <w:abstractNumId w:val="20"/>
  </w:num>
  <w:num w:numId="23">
    <w:abstractNumId w:val="0"/>
  </w:num>
  <w:num w:numId="24">
    <w:abstractNumId w:val="1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30"/>
  </w:num>
  <w:num w:numId="29">
    <w:abstractNumId w:val="15"/>
  </w:num>
  <w:num w:numId="30">
    <w:abstractNumId w:val="16"/>
  </w:num>
  <w:num w:numId="31">
    <w:abstractNumId w:val="24"/>
  </w:num>
  <w:num w:numId="32">
    <w:abstractNumId w:val="25"/>
  </w:num>
  <w:num w:numId="33">
    <w:abstractNumId w:val="13"/>
  </w:num>
  <w:num w:numId="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4FC"/>
    <w:rsid w:val="00003B67"/>
    <w:rsid w:val="000063A7"/>
    <w:rsid w:val="0000720F"/>
    <w:rsid w:val="00011826"/>
    <w:rsid w:val="00011B0D"/>
    <w:rsid w:val="00012913"/>
    <w:rsid w:val="000131D7"/>
    <w:rsid w:val="0001429F"/>
    <w:rsid w:val="000148B0"/>
    <w:rsid w:val="0001607A"/>
    <w:rsid w:val="00021212"/>
    <w:rsid w:val="00023ACE"/>
    <w:rsid w:val="0002621E"/>
    <w:rsid w:val="00030F5C"/>
    <w:rsid w:val="00036733"/>
    <w:rsid w:val="00037CD3"/>
    <w:rsid w:val="000506D1"/>
    <w:rsid w:val="00052946"/>
    <w:rsid w:val="00053D7A"/>
    <w:rsid w:val="00054E84"/>
    <w:rsid w:val="00064779"/>
    <w:rsid w:val="0006487C"/>
    <w:rsid w:val="00064F9C"/>
    <w:rsid w:val="00066A36"/>
    <w:rsid w:val="000675D9"/>
    <w:rsid w:val="00070ECB"/>
    <w:rsid w:val="000806FF"/>
    <w:rsid w:val="000812BC"/>
    <w:rsid w:val="000837B9"/>
    <w:rsid w:val="0008714B"/>
    <w:rsid w:val="000908CD"/>
    <w:rsid w:val="00091EFD"/>
    <w:rsid w:val="000925EC"/>
    <w:rsid w:val="00096B48"/>
    <w:rsid w:val="00097FA6"/>
    <w:rsid w:val="000A035E"/>
    <w:rsid w:val="000A0AA3"/>
    <w:rsid w:val="000A1001"/>
    <w:rsid w:val="000A1814"/>
    <w:rsid w:val="000A3DE8"/>
    <w:rsid w:val="000A6CFE"/>
    <w:rsid w:val="000B26F2"/>
    <w:rsid w:val="000B3C37"/>
    <w:rsid w:val="000B5D37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D7B45"/>
    <w:rsid w:val="000E1BAD"/>
    <w:rsid w:val="000E4C84"/>
    <w:rsid w:val="000E6306"/>
    <w:rsid w:val="000E75ED"/>
    <w:rsid w:val="000F167A"/>
    <w:rsid w:val="000F4BF7"/>
    <w:rsid w:val="000F4FF4"/>
    <w:rsid w:val="000F7B6F"/>
    <w:rsid w:val="00102961"/>
    <w:rsid w:val="001035A3"/>
    <w:rsid w:val="0010615A"/>
    <w:rsid w:val="00107108"/>
    <w:rsid w:val="0010748F"/>
    <w:rsid w:val="001100D1"/>
    <w:rsid w:val="0011226D"/>
    <w:rsid w:val="00113BD7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27A73"/>
    <w:rsid w:val="00132161"/>
    <w:rsid w:val="0013282E"/>
    <w:rsid w:val="0014185E"/>
    <w:rsid w:val="00141AE2"/>
    <w:rsid w:val="00147405"/>
    <w:rsid w:val="001476A8"/>
    <w:rsid w:val="00154EDC"/>
    <w:rsid w:val="00157981"/>
    <w:rsid w:val="00157B06"/>
    <w:rsid w:val="001618C7"/>
    <w:rsid w:val="00162870"/>
    <w:rsid w:val="00163E2F"/>
    <w:rsid w:val="00165870"/>
    <w:rsid w:val="001678D9"/>
    <w:rsid w:val="00167E14"/>
    <w:rsid w:val="0017227B"/>
    <w:rsid w:val="00172390"/>
    <w:rsid w:val="00173B0E"/>
    <w:rsid w:val="00176892"/>
    <w:rsid w:val="001768DC"/>
    <w:rsid w:val="001805F8"/>
    <w:rsid w:val="00182618"/>
    <w:rsid w:val="00184160"/>
    <w:rsid w:val="00184A7F"/>
    <w:rsid w:val="00184E99"/>
    <w:rsid w:val="001912AA"/>
    <w:rsid w:val="00192D69"/>
    <w:rsid w:val="00194915"/>
    <w:rsid w:val="001963F4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7194"/>
    <w:rsid w:val="001C1614"/>
    <w:rsid w:val="001C1F8F"/>
    <w:rsid w:val="001C44D1"/>
    <w:rsid w:val="001C6047"/>
    <w:rsid w:val="001C6F90"/>
    <w:rsid w:val="001D0279"/>
    <w:rsid w:val="001D2D98"/>
    <w:rsid w:val="001D63F1"/>
    <w:rsid w:val="001D6F87"/>
    <w:rsid w:val="001E20A3"/>
    <w:rsid w:val="001E27D3"/>
    <w:rsid w:val="001E5F1E"/>
    <w:rsid w:val="001E66AE"/>
    <w:rsid w:val="001F35D7"/>
    <w:rsid w:val="001F4A93"/>
    <w:rsid w:val="001F544E"/>
    <w:rsid w:val="001F546C"/>
    <w:rsid w:val="002070D2"/>
    <w:rsid w:val="00210AA0"/>
    <w:rsid w:val="00214F4D"/>
    <w:rsid w:val="002163C7"/>
    <w:rsid w:val="00220001"/>
    <w:rsid w:val="00222863"/>
    <w:rsid w:val="0022319A"/>
    <w:rsid w:val="00231860"/>
    <w:rsid w:val="002325C4"/>
    <w:rsid w:val="00236B47"/>
    <w:rsid w:val="002402D0"/>
    <w:rsid w:val="0024569A"/>
    <w:rsid w:val="00246115"/>
    <w:rsid w:val="00252AC3"/>
    <w:rsid w:val="00255F63"/>
    <w:rsid w:val="002567D6"/>
    <w:rsid w:val="002571EB"/>
    <w:rsid w:val="00263E92"/>
    <w:rsid w:val="00270102"/>
    <w:rsid w:val="002702E0"/>
    <w:rsid w:val="00271A8A"/>
    <w:rsid w:val="00271B2A"/>
    <w:rsid w:val="0027517A"/>
    <w:rsid w:val="00280D26"/>
    <w:rsid w:val="00282E0A"/>
    <w:rsid w:val="00283135"/>
    <w:rsid w:val="0028330A"/>
    <w:rsid w:val="00284058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C7094"/>
    <w:rsid w:val="002D39FB"/>
    <w:rsid w:val="002D3AB6"/>
    <w:rsid w:val="002D4822"/>
    <w:rsid w:val="002D57A9"/>
    <w:rsid w:val="002D7774"/>
    <w:rsid w:val="002E0080"/>
    <w:rsid w:val="002E06D3"/>
    <w:rsid w:val="002E135A"/>
    <w:rsid w:val="002E31E5"/>
    <w:rsid w:val="002E38E2"/>
    <w:rsid w:val="002E525F"/>
    <w:rsid w:val="002F312A"/>
    <w:rsid w:val="002F76BA"/>
    <w:rsid w:val="00300075"/>
    <w:rsid w:val="003003B3"/>
    <w:rsid w:val="00302084"/>
    <w:rsid w:val="003027D7"/>
    <w:rsid w:val="00304C9F"/>
    <w:rsid w:val="00310E09"/>
    <w:rsid w:val="003110A2"/>
    <w:rsid w:val="0031747C"/>
    <w:rsid w:val="00320148"/>
    <w:rsid w:val="00320785"/>
    <w:rsid w:val="003223CC"/>
    <w:rsid w:val="00322A63"/>
    <w:rsid w:val="0032419B"/>
    <w:rsid w:val="00325973"/>
    <w:rsid w:val="0032649B"/>
    <w:rsid w:val="003324B5"/>
    <w:rsid w:val="00334505"/>
    <w:rsid w:val="00336C0D"/>
    <w:rsid w:val="00340891"/>
    <w:rsid w:val="0034130E"/>
    <w:rsid w:val="003417E6"/>
    <w:rsid w:val="003419C2"/>
    <w:rsid w:val="003448F4"/>
    <w:rsid w:val="003509A6"/>
    <w:rsid w:val="00350BD1"/>
    <w:rsid w:val="0035102A"/>
    <w:rsid w:val="00354A96"/>
    <w:rsid w:val="00356256"/>
    <w:rsid w:val="00356A62"/>
    <w:rsid w:val="003642D6"/>
    <w:rsid w:val="0036487E"/>
    <w:rsid w:val="003708FA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A0A94"/>
    <w:rsid w:val="003A0E52"/>
    <w:rsid w:val="003A20B7"/>
    <w:rsid w:val="003A439D"/>
    <w:rsid w:val="003A4B52"/>
    <w:rsid w:val="003A63E2"/>
    <w:rsid w:val="003A77E8"/>
    <w:rsid w:val="003B0046"/>
    <w:rsid w:val="003B0527"/>
    <w:rsid w:val="003B24C7"/>
    <w:rsid w:val="003B50C7"/>
    <w:rsid w:val="003B6112"/>
    <w:rsid w:val="003C3888"/>
    <w:rsid w:val="003C4430"/>
    <w:rsid w:val="003D3F52"/>
    <w:rsid w:val="003E1F8A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5EC"/>
    <w:rsid w:val="00422E04"/>
    <w:rsid w:val="004252C3"/>
    <w:rsid w:val="00425808"/>
    <w:rsid w:val="00430771"/>
    <w:rsid w:val="00430DF3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78CA"/>
    <w:rsid w:val="004618AD"/>
    <w:rsid w:val="00465E91"/>
    <w:rsid w:val="00466FD9"/>
    <w:rsid w:val="00467C91"/>
    <w:rsid w:val="0047239F"/>
    <w:rsid w:val="0047785F"/>
    <w:rsid w:val="00490C32"/>
    <w:rsid w:val="00491CE6"/>
    <w:rsid w:val="004951DF"/>
    <w:rsid w:val="00497685"/>
    <w:rsid w:val="004A18F5"/>
    <w:rsid w:val="004A1C1D"/>
    <w:rsid w:val="004A2834"/>
    <w:rsid w:val="004A4D76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653"/>
    <w:rsid w:val="004D3A3A"/>
    <w:rsid w:val="004D5F33"/>
    <w:rsid w:val="004D7C7A"/>
    <w:rsid w:val="004E0940"/>
    <w:rsid w:val="004E1626"/>
    <w:rsid w:val="004E1758"/>
    <w:rsid w:val="004E3BC5"/>
    <w:rsid w:val="004E76F7"/>
    <w:rsid w:val="004F3D8C"/>
    <w:rsid w:val="004F4BF9"/>
    <w:rsid w:val="0050124E"/>
    <w:rsid w:val="005024A3"/>
    <w:rsid w:val="0050737A"/>
    <w:rsid w:val="00510FD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7B67"/>
    <w:rsid w:val="005414E1"/>
    <w:rsid w:val="005431CA"/>
    <w:rsid w:val="00544172"/>
    <w:rsid w:val="005443F0"/>
    <w:rsid w:val="00544B18"/>
    <w:rsid w:val="005458B6"/>
    <w:rsid w:val="005462A1"/>
    <w:rsid w:val="00547AE9"/>
    <w:rsid w:val="00551850"/>
    <w:rsid w:val="00551C0D"/>
    <w:rsid w:val="0055484A"/>
    <w:rsid w:val="00554EBA"/>
    <w:rsid w:val="00555175"/>
    <w:rsid w:val="00556FEC"/>
    <w:rsid w:val="00560AFB"/>
    <w:rsid w:val="00564B2C"/>
    <w:rsid w:val="005705EF"/>
    <w:rsid w:val="00570DA9"/>
    <w:rsid w:val="00570E1B"/>
    <w:rsid w:val="00571F21"/>
    <w:rsid w:val="0057760A"/>
    <w:rsid w:val="0058361C"/>
    <w:rsid w:val="00584188"/>
    <w:rsid w:val="0059098B"/>
    <w:rsid w:val="00590CBF"/>
    <w:rsid w:val="00597448"/>
    <w:rsid w:val="005A2DA1"/>
    <w:rsid w:val="005A3ABD"/>
    <w:rsid w:val="005A424D"/>
    <w:rsid w:val="005A4662"/>
    <w:rsid w:val="005A4FB8"/>
    <w:rsid w:val="005A621C"/>
    <w:rsid w:val="005A7406"/>
    <w:rsid w:val="005B03BC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755C"/>
    <w:rsid w:val="005E3E4E"/>
    <w:rsid w:val="005F1483"/>
    <w:rsid w:val="005F1859"/>
    <w:rsid w:val="005F19FE"/>
    <w:rsid w:val="005F3280"/>
    <w:rsid w:val="005F6344"/>
    <w:rsid w:val="00602949"/>
    <w:rsid w:val="00602F01"/>
    <w:rsid w:val="006032BD"/>
    <w:rsid w:val="006069D2"/>
    <w:rsid w:val="00607355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0903"/>
    <w:rsid w:val="0063266F"/>
    <w:rsid w:val="00632E86"/>
    <w:rsid w:val="00635AD5"/>
    <w:rsid w:val="006364E4"/>
    <w:rsid w:val="00636796"/>
    <w:rsid w:val="006437AE"/>
    <w:rsid w:val="00645401"/>
    <w:rsid w:val="00645DBD"/>
    <w:rsid w:val="0064666E"/>
    <w:rsid w:val="0065014A"/>
    <w:rsid w:val="00655D43"/>
    <w:rsid w:val="00656631"/>
    <w:rsid w:val="00657F69"/>
    <w:rsid w:val="00663E32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3453"/>
    <w:rsid w:val="006A59F1"/>
    <w:rsid w:val="006A75A8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32C0"/>
    <w:rsid w:val="006E60C1"/>
    <w:rsid w:val="006E6D48"/>
    <w:rsid w:val="006E720B"/>
    <w:rsid w:val="006F0DB2"/>
    <w:rsid w:val="006F2425"/>
    <w:rsid w:val="006F2576"/>
    <w:rsid w:val="006F26B2"/>
    <w:rsid w:val="006F5095"/>
    <w:rsid w:val="006F53CF"/>
    <w:rsid w:val="006F7FCD"/>
    <w:rsid w:val="00700413"/>
    <w:rsid w:val="007011C8"/>
    <w:rsid w:val="00702F73"/>
    <w:rsid w:val="00703886"/>
    <w:rsid w:val="00703D0E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1A77"/>
    <w:rsid w:val="007521B6"/>
    <w:rsid w:val="00753697"/>
    <w:rsid w:val="007553A4"/>
    <w:rsid w:val="00756648"/>
    <w:rsid w:val="007622F0"/>
    <w:rsid w:val="007639F7"/>
    <w:rsid w:val="007641C0"/>
    <w:rsid w:val="00767B8F"/>
    <w:rsid w:val="00770A07"/>
    <w:rsid w:val="007711F8"/>
    <w:rsid w:val="00772CA7"/>
    <w:rsid w:val="00777793"/>
    <w:rsid w:val="007847D3"/>
    <w:rsid w:val="00785D4E"/>
    <w:rsid w:val="007860BA"/>
    <w:rsid w:val="00787779"/>
    <w:rsid w:val="007929E3"/>
    <w:rsid w:val="007948DD"/>
    <w:rsid w:val="00794D1E"/>
    <w:rsid w:val="007A5D6C"/>
    <w:rsid w:val="007A5F8F"/>
    <w:rsid w:val="007A75FA"/>
    <w:rsid w:val="007B2FF9"/>
    <w:rsid w:val="007B333F"/>
    <w:rsid w:val="007C3BF2"/>
    <w:rsid w:val="007C3C72"/>
    <w:rsid w:val="007C40AF"/>
    <w:rsid w:val="007C60BC"/>
    <w:rsid w:val="007D01B2"/>
    <w:rsid w:val="007D0B6B"/>
    <w:rsid w:val="007D4C74"/>
    <w:rsid w:val="007D4EB1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07FB"/>
    <w:rsid w:val="0080091E"/>
    <w:rsid w:val="0080240E"/>
    <w:rsid w:val="00807D58"/>
    <w:rsid w:val="008105C8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3AAF"/>
    <w:rsid w:val="00870F6D"/>
    <w:rsid w:val="008728D0"/>
    <w:rsid w:val="0087375D"/>
    <w:rsid w:val="00875196"/>
    <w:rsid w:val="00883889"/>
    <w:rsid w:val="008900F9"/>
    <w:rsid w:val="00890468"/>
    <w:rsid w:val="008946CB"/>
    <w:rsid w:val="008A4E20"/>
    <w:rsid w:val="008B0D30"/>
    <w:rsid w:val="008B19CD"/>
    <w:rsid w:val="008B72BC"/>
    <w:rsid w:val="008B7753"/>
    <w:rsid w:val="008C1D3E"/>
    <w:rsid w:val="008C2664"/>
    <w:rsid w:val="008C40BF"/>
    <w:rsid w:val="008C50A0"/>
    <w:rsid w:val="008C5196"/>
    <w:rsid w:val="008C718F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9000B0"/>
    <w:rsid w:val="00901A03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4024"/>
    <w:rsid w:val="00965B08"/>
    <w:rsid w:val="00965D7D"/>
    <w:rsid w:val="0097060F"/>
    <w:rsid w:val="00971B32"/>
    <w:rsid w:val="009728C9"/>
    <w:rsid w:val="00972B0C"/>
    <w:rsid w:val="0097327C"/>
    <w:rsid w:val="00973947"/>
    <w:rsid w:val="00975289"/>
    <w:rsid w:val="00981371"/>
    <w:rsid w:val="009816ED"/>
    <w:rsid w:val="00982C28"/>
    <w:rsid w:val="00982F41"/>
    <w:rsid w:val="00991CC8"/>
    <w:rsid w:val="009A28E3"/>
    <w:rsid w:val="009A5CD6"/>
    <w:rsid w:val="009A606E"/>
    <w:rsid w:val="009A7839"/>
    <w:rsid w:val="009B5C03"/>
    <w:rsid w:val="009B5D1E"/>
    <w:rsid w:val="009C0EA5"/>
    <w:rsid w:val="009D037A"/>
    <w:rsid w:val="009D16FB"/>
    <w:rsid w:val="009E0D9A"/>
    <w:rsid w:val="009E1EA2"/>
    <w:rsid w:val="009E2269"/>
    <w:rsid w:val="009E3403"/>
    <w:rsid w:val="009F0EBB"/>
    <w:rsid w:val="009F4330"/>
    <w:rsid w:val="009F6BDA"/>
    <w:rsid w:val="009F6C4A"/>
    <w:rsid w:val="00A00324"/>
    <w:rsid w:val="00A0316F"/>
    <w:rsid w:val="00A03DBD"/>
    <w:rsid w:val="00A1097A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50773"/>
    <w:rsid w:val="00A52624"/>
    <w:rsid w:val="00A5342A"/>
    <w:rsid w:val="00A55631"/>
    <w:rsid w:val="00A56E69"/>
    <w:rsid w:val="00A57E2A"/>
    <w:rsid w:val="00A61330"/>
    <w:rsid w:val="00A621BE"/>
    <w:rsid w:val="00A6352F"/>
    <w:rsid w:val="00A65879"/>
    <w:rsid w:val="00A760CF"/>
    <w:rsid w:val="00A7633E"/>
    <w:rsid w:val="00A8084D"/>
    <w:rsid w:val="00A80BB6"/>
    <w:rsid w:val="00A81F19"/>
    <w:rsid w:val="00A87718"/>
    <w:rsid w:val="00A9104C"/>
    <w:rsid w:val="00A91334"/>
    <w:rsid w:val="00A93142"/>
    <w:rsid w:val="00AA1F03"/>
    <w:rsid w:val="00AA2059"/>
    <w:rsid w:val="00AA4A74"/>
    <w:rsid w:val="00AA4D56"/>
    <w:rsid w:val="00AA4FE7"/>
    <w:rsid w:val="00AA5AF6"/>
    <w:rsid w:val="00AA73FB"/>
    <w:rsid w:val="00AB2505"/>
    <w:rsid w:val="00AB3886"/>
    <w:rsid w:val="00AB5EE7"/>
    <w:rsid w:val="00AB70C8"/>
    <w:rsid w:val="00AB7924"/>
    <w:rsid w:val="00AB7B31"/>
    <w:rsid w:val="00AC139F"/>
    <w:rsid w:val="00AC4DD8"/>
    <w:rsid w:val="00AC61DA"/>
    <w:rsid w:val="00AC6E78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6797"/>
    <w:rsid w:val="00AE7A47"/>
    <w:rsid w:val="00AF0113"/>
    <w:rsid w:val="00AF0CDB"/>
    <w:rsid w:val="00AF332A"/>
    <w:rsid w:val="00AF4623"/>
    <w:rsid w:val="00AF4DFD"/>
    <w:rsid w:val="00AF5211"/>
    <w:rsid w:val="00AF5DF9"/>
    <w:rsid w:val="00B018B9"/>
    <w:rsid w:val="00B01F66"/>
    <w:rsid w:val="00B042C4"/>
    <w:rsid w:val="00B06268"/>
    <w:rsid w:val="00B06AD2"/>
    <w:rsid w:val="00B103B4"/>
    <w:rsid w:val="00B11CC1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423A9"/>
    <w:rsid w:val="00B46A94"/>
    <w:rsid w:val="00B46D49"/>
    <w:rsid w:val="00B50547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59F8"/>
    <w:rsid w:val="00B760F7"/>
    <w:rsid w:val="00B77A50"/>
    <w:rsid w:val="00B80789"/>
    <w:rsid w:val="00B849EA"/>
    <w:rsid w:val="00B912DE"/>
    <w:rsid w:val="00B92736"/>
    <w:rsid w:val="00B93EAE"/>
    <w:rsid w:val="00B954C8"/>
    <w:rsid w:val="00B97CD8"/>
    <w:rsid w:val="00BA0410"/>
    <w:rsid w:val="00BA3645"/>
    <w:rsid w:val="00BA36AA"/>
    <w:rsid w:val="00BA4A2A"/>
    <w:rsid w:val="00BA4B7B"/>
    <w:rsid w:val="00BA5F93"/>
    <w:rsid w:val="00BB193E"/>
    <w:rsid w:val="00BB2E31"/>
    <w:rsid w:val="00BB4055"/>
    <w:rsid w:val="00BB5883"/>
    <w:rsid w:val="00BB6D7C"/>
    <w:rsid w:val="00BB75A8"/>
    <w:rsid w:val="00BB7D63"/>
    <w:rsid w:val="00BC12B7"/>
    <w:rsid w:val="00BC1927"/>
    <w:rsid w:val="00BC2320"/>
    <w:rsid w:val="00BC3AF6"/>
    <w:rsid w:val="00BC46F6"/>
    <w:rsid w:val="00BC51DA"/>
    <w:rsid w:val="00BC6D5C"/>
    <w:rsid w:val="00BC7C38"/>
    <w:rsid w:val="00BD02F9"/>
    <w:rsid w:val="00BD3395"/>
    <w:rsid w:val="00BE107F"/>
    <w:rsid w:val="00BE18F2"/>
    <w:rsid w:val="00BE370B"/>
    <w:rsid w:val="00BE524D"/>
    <w:rsid w:val="00BE64A6"/>
    <w:rsid w:val="00BF1125"/>
    <w:rsid w:val="00BF39BD"/>
    <w:rsid w:val="00BF7701"/>
    <w:rsid w:val="00C01045"/>
    <w:rsid w:val="00C01A21"/>
    <w:rsid w:val="00C02411"/>
    <w:rsid w:val="00C0493E"/>
    <w:rsid w:val="00C05609"/>
    <w:rsid w:val="00C11867"/>
    <w:rsid w:val="00C1292B"/>
    <w:rsid w:val="00C20008"/>
    <w:rsid w:val="00C249BD"/>
    <w:rsid w:val="00C25FBB"/>
    <w:rsid w:val="00C26E7E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A5665"/>
    <w:rsid w:val="00CB0953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BDF"/>
    <w:rsid w:val="00CF567B"/>
    <w:rsid w:val="00CF5F19"/>
    <w:rsid w:val="00CF7F2E"/>
    <w:rsid w:val="00D00428"/>
    <w:rsid w:val="00D013CC"/>
    <w:rsid w:val="00D04B39"/>
    <w:rsid w:val="00D056A1"/>
    <w:rsid w:val="00D07A3E"/>
    <w:rsid w:val="00D10620"/>
    <w:rsid w:val="00D10991"/>
    <w:rsid w:val="00D147CB"/>
    <w:rsid w:val="00D153B3"/>
    <w:rsid w:val="00D22A4E"/>
    <w:rsid w:val="00D22DEE"/>
    <w:rsid w:val="00D2428C"/>
    <w:rsid w:val="00D2494B"/>
    <w:rsid w:val="00D30C55"/>
    <w:rsid w:val="00D30D3A"/>
    <w:rsid w:val="00D323CB"/>
    <w:rsid w:val="00D350B0"/>
    <w:rsid w:val="00D35858"/>
    <w:rsid w:val="00D359FB"/>
    <w:rsid w:val="00D41229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6815"/>
    <w:rsid w:val="00D702F3"/>
    <w:rsid w:val="00D713B0"/>
    <w:rsid w:val="00D71D02"/>
    <w:rsid w:val="00D749F9"/>
    <w:rsid w:val="00D75D83"/>
    <w:rsid w:val="00D779DC"/>
    <w:rsid w:val="00D842A4"/>
    <w:rsid w:val="00D84B53"/>
    <w:rsid w:val="00D84CF0"/>
    <w:rsid w:val="00D85232"/>
    <w:rsid w:val="00D90595"/>
    <w:rsid w:val="00D90E26"/>
    <w:rsid w:val="00DA0829"/>
    <w:rsid w:val="00DA14B3"/>
    <w:rsid w:val="00DA15C5"/>
    <w:rsid w:val="00DA3494"/>
    <w:rsid w:val="00DA5373"/>
    <w:rsid w:val="00DA66ED"/>
    <w:rsid w:val="00DA72A9"/>
    <w:rsid w:val="00DB017B"/>
    <w:rsid w:val="00DB25EE"/>
    <w:rsid w:val="00DB2D56"/>
    <w:rsid w:val="00DC0297"/>
    <w:rsid w:val="00DC33E1"/>
    <w:rsid w:val="00DC37A6"/>
    <w:rsid w:val="00DC49A2"/>
    <w:rsid w:val="00DC6BC6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DC5"/>
    <w:rsid w:val="00DF7901"/>
    <w:rsid w:val="00E117DF"/>
    <w:rsid w:val="00E13A25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91F"/>
    <w:rsid w:val="00E354E8"/>
    <w:rsid w:val="00E35A1D"/>
    <w:rsid w:val="00E423E3"/>
    <w:rsid w:val="00E4242B"/>
    <w:rsid w:val="00E46499"/>
    <w:rsid w:val="00E4663A"/>
    <w:rsid w:val="00E46D64"/>
    <w:rsid w:val="00E609B2"/>
    <w:rsid w:val="00E6207C"/>
    <w:rsid w:val="00E6211C"/>
    <w:rsid w:val="00E632FE"/>
    <w:rsid w:val="00E634C4"/>
    <w:rsid w:val="00E65791"/>
    <w:rsid w:val="00E67132"/>
    <w:rsid w:val="00E67894"/>
    <w:rsid w:val="00E70100"/>
    <w:rsid w:val="00E75182"/>
    <w:rsid w:val="00E775B8"/>
    <w:rsid w:val="00E8093E"/>
    <w:rsid w:val="00E81C32"/>
    <w:rsid w:val="00E82781"/>
    <w:rsid w:val="00E82F69"/>
    <w:rsid w:val="00E950D2"/>
    <w:rsid w:val="00EA1E15"/>
    <w:rsid w:val="00EA2A3E"/>
    <w:rsid w:val="00EA3F72"/>
    <w:rsid w:val="00EA5C2D"/>
    <w:rsid w:val="00EB0345"/>
    <w:rsid w:val="00EB363C"/>
    <w:rsid w:val="00EB52DB"/>
    <w:rsid w:val="00EB5BF7"/>
    <w:rsid w:val="00EB5FFA"/>
    <w:rsid w:val="00EC270B"/>
    <w:rsid w:val="00EC4765"/>
    <w:rsid w:val="00EC525A"/>
    <w:rsid w:val="00EC5687"/>
    <w:rsid w:val="00EC7B6C"/>
    <w:rsid w:val="00EC7C11"/>
    <w:rsid w:val="00ED058C"/>
    <w:rsid w:val="00ED2D99"/>
    <w:rsid w:val="00ED4E7D"/>
    <w:rsid w:val="00ED5850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4E74"/>
    <w:rsid w:val="00F06D73"/>
    <w:rsid w:val="00F07F33"/>
    <w:rsid w:val="00F11BAE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2EBF"/>
    <w:rsid w:val="00F33619"/>
    <w:rsid w:val="00F35077"/>
    <w:rsid w:val="00F40188"/>
    <w:rsid w:val="00F4057B"/>
    <w:rsid w:val="00F44261"/>
    <w:rsid w:val="00F45112"/>
    <w:rsid w:val="00F5645F"/>
    <w:rsid w:val="00F57F5C"/>
    <w:rsid w:val="00F60B94"/>
    <w:rsid w:val="00F61295"/>
    <w:rsid w:val="00F62F1F"/>
    <w:rsid w:val="00F64005"/>
    <w:rsid w:val="00F65487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BB8"/>
    <w:rsid w:val="00F934E7"/>
    <w:rsid w:val="00F951E6"/>
    <w:rsid w:val="00F9590D"/>
    <w:rsid w:val="00FA299D"/>
    <w:rsid w:val="00FA2A83"/>
    <w:rsid w:val="00FA559B"/>
    <w:rsid w:val="00FA5C08"/>
    <w:rsid w:val="00FB6523"/>
    <w:rsid w:val="00FC3E2A"/>
    <w:rsid w:val="00FC41D2"/>
    <w:rsid w:val="00FC70A4"/>
    <w:rsid w:val="00FC7537"/>
    <w:rsid w:val="00FD02C8"/>
    <w:rsid w:val="00FD29F1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66A3B2-1B8C-4B6A-B321-745EBBD7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113</TotalTime>
  <Pages>5</Pages>
  <Words>1661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75</cp:revision>
  <cp:lastPrinted>2023-06-06T12:06:00Z</cp:lastPrinted>
  <dcterms:created xsi:type="dcterms:W3CDTF">2023-06-19T11:42:00Z</dcterms:created>
  <dcterms:modified xsi:type="dcterms:W3CDTF">2023-06-20T12:29:00Z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