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2CE52" w14:textId="10F9F83E" w:rsidR="00C9281D" w:rsidRPr="00320A2C" w:rsidRDefault="002C56D7" w:rsidP="007A1C4F">
      <w:pPr>
        <w:jc w:val="center"/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320A2C"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C9281D" w:rsidRPr="00320A2C"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  <w:u w:val="single"/>
        </w:rPr>
        <w:t>Kivonat</w:t>
      </w:r>
    </w:p>
    <w:p w14:paraId="60B50F7B" w14:textId="77777777" w:rsidR="00333899" w:rsidRPr="00320A2C" w:rsidRDefault="00333899" w:rsidP="007A1C4F">
      <w:pPr>
        <w:jc w:val="center"/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62F1E04D" w14:textId="19B7D023" w:rsidR="00C9281D" w:rsidRPr="00320A2C" w:rsidRDefault="00C9281D" w:rsidP="007A1C4F">
      <w:pPr>
        <w:jc w:val="center"/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320A2C"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  <w:u w:val="single"/>
        </w:rPr>
        <w:t>a</w:t>
      </w:r>
      <w:r w:rsidR="00D23577" w:rsidRPr="00320A2C"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 </w:t>
      </w:r>
      <w:r w:rsidRPr="00320A2C"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Szociális </w:t>
      </w:r>
      <w:r w:rsidR="00313CD3" w:rsidRPr="00320A2C"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és Lakás </w:t>
      </w:r>
      <w:r w:rsidRPr="00320A2C"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Bizottság </w:t>
      </w:r>
      <w:r w:rsidR="0043568C" w:rsidRPr="00320A2C"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  <w:u w:val="single"/>
        </w:rPr>
        <w:t>202</w:t>
      </w:r>
      <w:r w:rsidR="00A30D93" w:rsidRPr="00320A2C"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  <w:u w:val="single"/>
        </w:rPr>
        <w:t>3</w:t>
      </w:r>
      <w:r w:rsidR="00F43E6E" w:rsidRPr="00320A2C"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. </w:t>
      </w:r>
      <w:r w:rsidR="00E81C50" w:rsidRPr="00320A2C"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  <w:u w:val="single"/>
        </w:rPr>
        <w:t>június 14</w:t>
      </w:r>
      <w:r w:rsidR="004B1832" w:rsidRPr="00320A2C"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  <w:u w:val="single"/>
        </w:rPr>
        <w:t>-</w:t>
      </w:r>
      <w:r w:rsidR="004D775D" w:rsidRPr="00320A2C"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  <w:u w:val="single"/>
        </w:rPr>
        <w:t>i rend</w:t>
      </w:r>
      <w:r w:rsidR="00A30D93" w:rsidRPr="00320A2C"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  <w:u w:val="single"/>
        </w:rPr>
        <w:t>es</w:t>
      </w:r>
      <w:r w:rsidR="000F5BB7" w:rsidRPr="00320A2C"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 nyilvános </w:t>
      </w:r>
      <w:r w:rsidRPr="00320A2C"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ülésének jegyzőkönyvéből </w:t>
      </w:r>
    </w:p>
    <w:p w14:paraId="16EAD701" w14:textId="77777777" w:rsidR="008612A4" w:rsidRPr="00320A2C" w:rsidRDefault="008612A4" w:rsidP="007A1C4F">
      <w:pPr>
        <w:pStyle w:val="Szvegtrzs"/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</w:pPr>
    </w:p>
    <w:p w14:paraId="3EAEE886" w14:textId="2BFA92ED" w:rsidR="0048690A" w:rsidRDefault="00AD7C5D" w:rsidP="0048690A">
      <w:pPr>
        <w:pStyle w:val="Szvegtrzs"/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</w:pPr>
      <w:r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 xml:space="preserve">A </w:t>
      </w:r>
      <w:r w:rsidR="00A32806" w:rsidRPr="00320A2C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>Szociális és Lakás Bizottság</w:t>
      </w:r>
      <w:r w:rsidR="00A32806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 xml:space="preserve"> </w:t>
      </w:r>
      <w:r w:rsidR="009F262D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>6 egyhangú</w:t>
      </w:r>
      <w:r w:rsidR="00A32806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 xml:space="preserve"> </w:t>
      </w:r>
      <w:r w:rsidR="003854CE" w:rsidRPr="00320A2C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>igen szavazattal,</w:t>
      </w:r>
      <w:r w:rsidR="006553C3" w:rsidRPr="00320A2C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 xml:space="preserve"> </w:t>
      </w:r>
      <w:r w:rsidR="003854CE" w:rsidRPr="00320A2C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>tartózkodá</w:t>
      </w:r>
      <w:r w:rsidR="00A94C8F" w:rsidRPr="00320A2C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>s</w:t>
      </w:r>
      <w:r w:rsidR="00A60C9D" w:rsidRPr="00320A2C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 xml:space="preserve"> és</w:t>
      </w:r>
      <w:r w:rsidR="00EE5F46" w:rsidRPr="00320A2C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 xml:space="preserve"> ellenszavazat nélkül</w:t>
      </w:r>
      <w:r w:rsidR="003854CE" w:rsidRPr="00320A2C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 xml:space="preserve"> az alábbi határozatot hozta: </w:t>
      </w:r>
      <w:r w:rsidR="00F90688" w:rsidRPr="00320A2C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ab/>
      </w:r>
    </w:p>
    <w:p w14:paraId="2CB63A38" w14:textId="77777777" w:rsidR="00A32806" w:rsidRPr="00320A2C" w:rsidRDefault="00A32806" w:rsidP="0048690A">
      <w:pPr>
        <w:pStyle w:val="Szvegtrzs"/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</w:pPr>
    </w:p>
    <w:p w14:paraId="1F97675E" w14:textId="3E8B77AB" w:rsidR="003854CE" w:rsidRPr="00320A2C" w:rsidRDefault="004B1832" w:rsidP="001D315C">
      <w:pPr>
        <w:pStyle w:val="Szvegtrzs"/>
        <w:jc w:val="center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 w:rsidRPr="00320A2C">
        <w:rPr>
          <w:rFonts w:asciiTheme="minorHAnsi" w:eastAsia="MS Mincho" w:hAnsiTheme="minorHAnsi" w:cstheme="minorHAnsi"/>
          <w:bCs/>
          <w:color w:val="000000" w:themeColor="text1"/>
          <w:sz w:val="22"/>
          <w:szCs w:val="22"/>
        </w:rPr>
        <w:t>1</w:t>
      </w:r>
      <w:r w:rsidR="00E81C50" w:rsidRPr="00320A2C">
        <w:rPr>
          <w:rFonts w:asciiTheme="minorHAnsi" w:eastAsia="MS Mincho" w:hAnsiTheme="minorHAnsi" w:cstheme="minorHAnsi"/>
          <w:bCs/>
          <w:color w:val="000000" w:themeColor="text1"/>
          <w:sz w:val="22"/>
          <w:szCs w:val="22"/>
        </w:rPr>
        <w:t>60</w:t>
      </w:r>
      <w:r w:rsidR="00D26F20" w:rsidRPr="00320A2C">
        <w:rPr>
          <w:rFonts w:asciiTheme="minorHAnsi" w:eastAsia="MS Mincho" w:hAnsiTheme="minorHAnsi" w:cstheme="minorHAnsi"/>
          <w:bCs/>
          <w:color w:val="000000" w:themeColor="text1"/>
          <w:sz w:val="22"/>
          <w:szCs w:val="22"/>
        </w:rPr>
        <w:t>/</w:t>
      </w:r>
      <w:r w:rsidR="00A30D93" w:rsidRPr="00320A2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2023</w:t>
      </w:r>
      <w:r w:rsidR="002864E2" w:rsidRPr="00320A2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  <w:r w:rsidR="00313CD3" w:rsidRPr="00320A2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(</w:t>
      </w:r>
      <w:r w:rsidR="009B1606" w:rsidRPr="00320A2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V</w:t>
      </w:r>
      <w:r w:rsidR="00E81C50" w:rsidRPr="00320A2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I</w:t>
      </w:r>
      <w:r w:rsidR="00036613" w:rsidRPr="00320A2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  <w:r w:rsidR="00E81C50" w:rsidRPr="00320A2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1</w:t>
      </w:r>
      <w:r w:rsidRPr="00320A2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4</w:t>
      </w:r>
      <w:r w:rsidR="00036613" w:rsidRPr="00320A2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  <w:r w:rsidR="00313CD3" w:rsidRPr="00320A2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) </w:t>
      </w:r>
      <w:proofErr w:type="spellStart"/>
      <w:r w:rsidR="00313CD3" w:rsidRPr="00320A2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SzLB</w:t>
      </w:r>
      <w:proofErr w:type="spellEnd"/>
      <w:r w:rsidR="00313CD3" w:rsidRPr="00320A2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 sz. határozat</w:t>
      </w:r>
    </w:p>
    <w:p w14:paraId="0E653E71" w14:textId="77777777" w:rsidR="003854CE" w:rsidRPr="00320A2C" w:rsidRDefault="003854CE" w:rsidP="003854C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D193EDB" w14:textId="0FE4B3E3" w:rsidR="003854CE" w:rsidRPr="00320A2C" w:rsidRDefault="003854CE" w:rsidP="003854CE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</w:t>
      </w:r>
      <w:r w:rsidR="00313CD3"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Szociális és Lakás </w:t>
      </w:r>
      <w:r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Bizottság egyetért azzal, hogy a </w:t>
      </w:r>
      <w:r w:rsidR="002864E2"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A30D93"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2864E2"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E81C50"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>június 14</w:t>
      </w:r>
      <w:r w:rsidR="00FA0521"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>-i</w:t>
      </w:r>
      <w:r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D775D"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>rend</w:t>
      </w:r>
      <w:r w:rsidR="00036613"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>es</w:t>
      </w:r>
      <w:r w:rsidR="00F43E6E"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>bizottsági ülés jegyzőkönyv</w:t>
      </w:r>
      <w:r w:rsidR="006553C3"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>ének</w:t>
      </w:r>
      <w:r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hitelesítője </w:t>
      </w:r>
      <w:r w:rsidR="00161B20"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Nagy Donát </w:t>
      </w:r>
      <w:r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bizottsági tag legyen. </w:t>
      </w:r>
    </w:p>
    <w:p w14:paraId="6AC77FEF" w14:textId="77777777" w:rsidR="0088383C" w:rsidRPr="00320A2C" w:rsidRDefault="0088383C" w:rsidP="0088383C">
      <w:pPr>
        <w:ind w:left="1410" w:hanging="141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B4943DE" w14:textId="5397E757" w:rsidR="0088383C" w:rsidRPr="00320A2C" w:rsidRDefault="0088383C" w:rsidP="0088383C">
      <w:pPr>
        <w:ind w:left="1410" w:hanging="14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20A2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Felelős:</w:t>
      </w:r>
      <w:r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Dr. Czeglédy Csaba, a Szociális és Lakás Bizottság elnöke</w:t>
      </w:r>
    </w:p>
    <w:p w14:paraId="2C8D2E2D" w14:textId="77777777" w:rsidR="003854CE" w:rsidRPr="00320A2C" w:rsidRDefault="003854CE" w:rsidP="003854CE">
      <w:pPr>
        <w:pStyle w:val="Szvegtrzs"/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</w:pPr>
    </w:p>
    <w:p w14:paraId="7C71FB96" w14:textId="69B05D34" w:rsidR="00A32806" w:rsidRDefault="00AD7C5D" w:rsidP="00692B1A">
      <w:pPr>
        <w:pStyle w:val="Szvegtrzs"/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</w:pPr>
      <w:bookmarkStart w:id="0" w:name="_Hlk121379107"/>
      <w:r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 xml:space="preserve">A </w:t>
      </w:r>
      <w:r w:rsidR="00A32806" w:rsidRPr="00320A2C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 xml:space="preserve">Szociális és Lakás Bizottság </w:t>
      </w:r>
      <w:r w:rsidR="009F262D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 xml:space="preserve">6 egyhangú </w:t>
      </w:r>
      <w:r w:rsidR="004421DA" w:rsidRPr="00320A2C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>igen szavazattal, tartózkodás</w:t>
      </w:r>
      <w:r w:rsidR="00F3008E" w:rsidRPr="00320A2C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 xml:space="preserve"> </w:t>
      </w:r>
      <w:r w:rsidR="004421DA" w:rsidRPr="00320A2C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 xml:space="preserve">és ellenszavazat nélkül az alábbi határozatot hozta: </w:t>
      </w:r>
    </w:p>
    <w:p w14:paraId="03604C46" w14:textId="4E7BBF98" w:rsidR="004421DA" w:rsidRPr="00320A2C" w:rsidRDefault="00F90688" w:rsidP="00692B1A">
      <w:pPr>
        <w:pStyle w:val="Szvegtrzs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</w:pPr>
      <w:r w:rsidRPr="00320A2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ab/>
      </w:r>
      <w:r w:rsidRPr="00320A2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ab/>
      </w:r>
      <w:r w:rsidRPr="00320A2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ab/>
      </w:r>
      <w:r w:rsidRPr="00320A2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ab/>
      </w:r>
      <w:r w:rsidRPr="00320A2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ab/>
      </w:r>
    </w:p>
    <w:p w14:paraId="205AC20A" w14:textId="58D873E7" w:rsidR="004421DA" w:rsidRPr="00320A2C" w:rsidRDefault="00E81C50" w:rsidP="007A1C4F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320A2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161</w:t>
      </w:r>
      <w:r w:rsidR="004038BD" w:rsidRPr="00320A2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/</w:t>
      </w:r>
      <w:r w:rsidR="002864E2" w:rsidRPr="00320A2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202</w:t>
      </w:r>
      <w:r w:rsidR="00A30D93" w:rsidRPr="00320A2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3</w:t>
      </w:r>
      <w:r w:rsidR="002864E2" w:rsidRPr="00320A2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.(</w:t>
      </w:r>
      <w:r w:rsidR="009B1606" w:rsidRPr="00320A2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V</w:t>
      </w:r>
      <w:r w:rsidR="00172BA8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I</w:t>
      </w:r>
      <w:r w:rsidR="00036613" w:rsidRPr="00320A2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.</w:t>
      </w:r>
      <w:r w:rsidRPr="00320A2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1</w:t>
      </w:r>
      <w:r w:rsidR="004B1832" w:rsidRPr="00320A2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4</w:t>
      </w:r>
      <w:r w:rsidR="004038BD" w:rsidRPr="00320A2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.</w:t>
      </w:r>
      <w:r w:rsidR="00036613" w:rsidRPr="00320A2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)</w:t>
      </w:r>
      <w:r w:rsidR="002864E2" w:rsidRPr="00320A2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="00313CD3" w:rsidRPr="00320A2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SzLB</w:t>
      </w:r>
      <w:proofErr w:type="spellEnd"/>
      <w:r w:rsidR="00313CD3" w:rsidRPr="00320A2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. sz. határozat</w:t>
      </w:r>
    </w:p>
    <w:p w14:paraId="1D6E0BDA" w14:textId="77777777" w:rsidR="000672DF" w:rsidRPr="00320A2C" w:rsidRDefault="000672DF" w:rsidP="00D431D2">
      <w:pPr>
        <w:jc w:val="both"/>
        <w:rPr>
          <w:rFonts w:asciiTheme="minorHAnsi" w:eastAsia="MS Mincho" w:hAnsiTheme="minorHAnsi" w:cstheme="minorHAnsi"/>
          <w:color w:val="000000" w:themeColor="text1"/>
          <w:sz w:val="22"/>
          <w:szCs w:val="22"/>
        </w:rPr>
      </w:pPr>
    </w:p>
    <w:p w14:paraId="24117FD6" w14:textId="36384F7A" w:rsidR="00A30D93" w:rsidRPr="00320A2C" w:rsidRDefault="00D431D2" w:rsidP="00306FE5">
      <w:pPr>
        <w:jc w:val="both"/>
        <w:rPr>
          <w:rFonts w:asciiTheme="minorHAnsi" w:eastAsia="MS Mincho" w:hAnsiTheme="minorHAnsi" w:cstheme="minorHAnsi"/>
          <w:color w:val="000000" w:themeColor="text1"/>
          <w:sz w:val="22"/>
          <w:szCs w:val="22"/>
        </w:rPr>
      </w:pPr>
      <w:r w:rsidRPr="00320A2C">
        <w:rPr>
          <w:rFonts w:asciiTheme="minorHAnsi" w:eastAsia="MS Mincho" w:hAnsiTheme="minorHAnsi" w:cstheme="minorHAnsi"/>
          <w:color w:val="000000" w:themeColor="text1"/>
          <w:sz w:val="22"/>
          <w:szCs w:val="22"/>
        </w:rPr>
        <w:t xml:space="preserve">A </w:t>
      </w:r>
      <w:r w:rsidR="00313CD3" w:rsidRPr="00320A2C">
        <w:rPr>
          <w:rFonts w:asciiTheme="minorHAnsi" w:eastAsia="MS Mincho" w:hAnsiTheme="minorHAnsi" w:cstheme="minorHAnsi"/>
          <w:color w:val="000000" w:themeColor="text1"/>
          <w:sz w:val="22"/>
          <w:szCs w:val="22"/>
        </w:rPr>
        <w:t xml:space="preserve">Szociális és Lakás </w:t>
      </w:r>
      <w:r w:rsidRPr="00320A2C">
        <w:rPr>
          <w:rFonts w:asciiTheme="minorHAnsi" w:eastAsia="MS Mincho" w:hAnsiTheme="minorHAnsi" w:cstheme="minorHAnsi"/>
          <w:color w:val="000000" w:themeColor="text1"/>
          <w:sz w:val="22"/>
          <w:szCs w:val="22"/>
        </w:rPr>
        <w:t>Bizottság az ülés napirendjét az alábbiak szerint határozza meg:</w:t>
      </w:r>
      <w:bookmarkStart w:id="1" w:name="_Hlk83280024"/>
      <w:bookmarkStart w:id="2" w:name="_Hlk43801270"/>
    </w:p>
    <w:p w14:paraId="42F40885" w14:textId="77777777" w:rsidR="009B1606" w:rsidRPr="00320A2C" w:rsidRDefault="009B1606" w:rsidP="00306FE5">
      <w:pPr>
        <w:jc w:val="both"/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27572E08" w14:textId="77777777" w:rsidR="00E81C50" w:rsidRPr="00320A2C" w:rsidRDefault="00E81C50" w:rsidP="00E81C50">
      <w:pPr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  <w:r w:rsidRPr="00320A2C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Nyilvános ülés:</w:t>
      </w:r>
    </w:p>
    <w:p w14:paraId="16FF105D" w14:textId="77777777" w:rsidR="00E81C50" w:rsidRPr="00320A2C" w:rsidRDefault="00E81C50" w:rsidP="00E81C50">
      <w:pPr>
        <w:ind w:left="705" w:hanging="705"/>
        <w:rPr>
          <w:rFonts w:ascii="Calibri" w:hAnsi="Calibri" w:cs="Calibri"/>
          <w:b/>
          <w:iCs/>
          <w:color w:val="000000" w:themeColor="text1"/>
          <w:sz w:val="22"/>
          <w:szCs w:val="22"/>
        </w:rPr>
      </w:pPr>
    </w:p>
    <w:p w14:paraId="52238252" w14:textId="77777777" w:rsidR="00E81C50" w:rsidRPr="00320A2C" w:rsidRDefault="00E81C50" w:rsidP="00E81C50">
      <w:pPr>
        <w:ind w:left="705" w:hanging="705"/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</w:pPr>
      <w:r w:rsidRPr="00320A2C">
        <w:rPr>
          <w:rFonts w:ascii="Calibri" w:hAnsi="Calibri" w:cs="Calibri"/>
          <w:b/>
          <w:iCs/>
          <w:color w:val="000000" w:themeColor="text1"/>
          <w:sz w:val="22"/>
          <w:szCs w:val="22"/>
        </w:rPr>
        <w:t xml:space="preserve">1./ </w:t>
      </w:r>
      <w:r w:rsidRPr="00320A2C">
        <w:rPr>
          <w:rFonts w:ascii="Calibri" w:hAnsi="Calibri" w:cs="Calibri"/>
          <w:b/>
          <w:iCs/>
          <w:color w:val="000000" w:themeColor="text1"/>
          <w:sz w:val="22"/>
          <w:szCs w:val="22"/>
        </w:rPr>
        <w:tab/>
      </w:r>
      <w:r w:rsidRPr="00320A2C"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 xml:space="preserve">Javaslat a bölcsődei feladatok ellátására kötött megállapodásokkal kapcsolatos döntés meghozatalára </w:t>
      </w:r>
    </w:p>
    <w:p w14:paraId="374B6905" w14:textId="77777777" w:rsidR="00E81C50" w:rsidRPr="00320A2C" w:rsidRDefault="00E81C50" w:rsidP="00E81C50">
      <w:pPr>
        <w:ind w:left="70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A2C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Előadó:</w:t>
      </w:r>
      <w:r w:rsidRPr="00320A2C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320A2C">
        <w:rPr>
          <w:rFonts w:ascii="Calibri" w:hAnsi="Calibri" w:cs="Calibri"/>
          <w:color w:val="000000" w:themeColor="text1"/>
          <w:sz w:val="22"/>
          <w:szCs w:val="22"/>
        </w:rPr>
        <w:tab/>
        <w:t xml:space="preserve">Vinczéné Dr. Menyhárt Mária, az Egészségügyi és Közszolgálati </w:t>
      </w:r>
      <w:r w:rsidRPr="00320A2C">
        <w:rPr>
          <w:rFonts w:ascii="Calibri" w:hAnsi="Calibri" w:cs="Calibri"/>
          <w:color w:val="000000" w:themeColor="text1"/>
          <w:sz w:val="22"/>
          <w:szCs w:val="22"/>
        </w:rPr>
        <w:tab/>
        <w:t>Osztály vezetője</w:t>
      </w:r>
    </w:p>
    <w:p w14:paraId="6308A780" w14:textId="77777777" w:rsidR="00E81C50" w:rsidRPr="00320A2C" w:rsidRDefault="00E81C50" w:rsidP="00E81C50">
      <w:pPr>
        <w:tabs>
          <w:tab w:val="left" w:pos="709"/>
          <w:tab w:val="left" w:pos="1560"/>
          <w:tab w:val="left" w:pos="1701"/>
          <w:tab w:val="left" w:pos="2127"/>
        </w:tabs>
        <w:ind w:left="2124" w:hanging="2124"/>
        <w:rPr>
          <w:rFonts w:ascii="Calibri" w:hAnsi="Calibri" w:cs="Calibri"/>
          <w:color w:val="000000" w:themeColor="text1"/>
          <w:sz w:val="22"/>
          <w:szCs w:val="22"/>
        </w:rPr>
      </w:pPr>
      <w:r w:rsidRPr="00320A2C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320A2C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Meghívott:</w:t>
      </w:r>
      <w:r w:rsidRPr="00320A2C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</w:r>
      <w:r w:rsidRPr="00320A2C">
        <w:rPr>
          <w:rFonts w:ascii="Calibri" w:hAnsi="Calibri" w:cs="Calibri"/>
          <w:color w:val="000000" w:themeColor="text1"/>
          <w:sz w:val="22"/>
          <w:szCs w:val="22"/>
        </w:rPr>
        <w:t>Sebestyén Bianka a Szombathelyi Egyesített Bölcsődei Intézmény intézményvezetője</w:t>
      </w:r>
    </w:p>
    <w:p w14:paraId="5E0ECCAA" w14:textId="77777777" w:rsidR="00E81C50" w:rsidRPr="00320A2C" w:rsidRDefault="00E81C50" w:rsidP="00E81C50">
      <w:pPr>
        <w:tabs>
          <w:tab w:val="left" w:pos="709"/>
          <w:tab w:val="left" w:pos="1560"/>
          <w:tab w:val="left" w:pos="1701"/>
          <w:tab w:val="left" w:pos="2127"/>
        </w:tabs>
        <w:rPr>
          <w:rFonts w:ascii="Calibri" w:hAnsi="Calibri" w:cs="Calibri"/>
          <w:color w:val="000000" w:themeColor="text1"/>
          <w:sz w:val="22"/>
          <w:szCs w:val="22"/>
        </w:rPr>
      </w:pPr>
    </w:p>
    <w:p w14:paraId="78CE7690" w14:textId="77777777" w:rsidR="00E81C50" w:rsidRPr="00320A2C" w:rsidRDefault="00E81C50" w:rsidP="00E81C50">
      <w:pPr>
        <w:ind w:left="705" w:hanging="705"/>
        <w:jc w:val="both"/>
        <w:rPr>
          <w:rFonts w:ascii="Calibri" w:hAnsi="Calibri" w:cs="Calibri"/>
          <w:b/>
          <w:bCs/>
          <w:color w:val="000000" w:themeColor="text1"/>
          <w:spacing w:val="2"/>
          <w:sz w:val="22"/>
          <w:szCs w:val="22"/>
          <w:shd w:val="clear" w:color="auto" w:fill="F9F9F9"/>
        </w:rPr>
      </w:pPr>
      <w:r w:rsidRPr="00320A2C">
        <w:rPr>
          <w:rFonts w:ascii="Calibri" w:hAnsi="Calibri" w:cs="Calibri"/>
          <w:b/>
          <w:color w:val="000000" w:themeColor="text1"/>
          <w:sz w:val="22"/>
          <w:szCs w:val="22"/>
        </w:rPr>
        <w:t>2./</w:t>
      </w:r>
      <w:r w:rsidRPr="00320A2C">
        <w:rPr>
          <w:rFonts w:ascii="Calibri" w:hAnsi="Calibri" w:cs="Calibri"/>
          <w:color w:val="000000" w:themeColor="text1"/>
          <w:sz w:val="22"/>
          <w:szCs w:val="22"/>
        </w:rPr>
        <w:tab/>
      </w:r>
      <w:bookmarkStart w:id="3" w:name="_Hlk136446831"/>
      <w:r w:rsidRPr="00320A2C">
        <w:rPr>
          <w:rFonts w:ascii="Calibri" w:hAnsi="Calibri" w:cs="Calibri"/>
          <w:b/>
          <w:bCs/>
          <w:color w:val="000000" w:themeColor="text1"/>
          <w:spacing w:val="2"/>
          <w:sz w:val="22"/>
          <w:szCs w:val="22"/>
          <w:shd w:val="clear" w:color="auto" w:fill="F9F9F9"/>
        </w:rPr>
        <w:t xml:space="preserve">Javaslat a </w:t>
      </w:r>
      <w:bookmarkEnd w:id="3"/>
      <w:r w:rsidRPr="00320A2C">
        <w:rPr>
          <w:rFonts w:ascii="Calibri" w:hAnsi="Calibri" w:cs="Calibri"/>
          <w:b/>
          <w:bCs/>
          <w:color w:val="000000" w:themeColor="text1"/>
          <w:spacing w:val="2"/>
          <w:sz w:val="22"/>
          <w:szCs w:val="22"/>
          <w:shd w:val="clear" w:color="auto" w:fill="F9F9F9"/>
        </w:rPr>
        <w:t>piaci vásárlási utalvány ismételt bevezetésére</w:t>
      </w:r>
    </w:p>
    <w:p w14:paraId="23A7663B" w14:textId="77777777" w:rsidR="00E81C50" w:rsidRPr="00320A2C" w:rsidRDefault="00E81C50" w:rsidP="00E81C50">
      <w:pPr>
        <w:ind w:left="705" w:hanging="705"/>
        <w:rPr>
          <w:rFonts w:ascii="Calibri" w:hAnsi="Calibri" w:cs="Calibri"/>
          <w:color w:val="000000" w:themeColor="text1"/>
          <w:sz w:val="22"/>
          <w:szCs w:val="22"/>
        </w:rPr>
      </w:pPr>
      <w:r w:rsidRPr="00320A2C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</w:r>
      <w:r w:rsidRPr="00320A2C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Előadó:</w:t>
      </w:r>
      <w:r w:rsidRPr="00320A2C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320A2C">
        <w:rPr>
          <w:rFonts w:ascii="Calibri" w:hAnsi="Calibri" w:cs="Calibri"/>
          <w:color w:val="000000" w:themeColor="text1"/>
          <w:sz w:val="22"/>
          <w:szCs w:val="22"/>
        </w:rPr>
        <w:tab/>
        <w:t xml:space="preserve">Vinczéné Dr. Menyhárt Mária, az Egészségügyi és Közszolgálati </w:t>
      </w:r>
      <w:r w:rsidRPr="00320A2C">
        <w:rPr>
          <w:rFonts w:ascii="Calibri" w:hAnsi="Calibri" w:cs="Calibri"/>
          <w:color w:val="000000" w:themeColor="text1"/>
          <w:sz w:val="22"/>
          <w:szCs w:val="22"/>
        </w:rPr>
        <w:tab/>
        <w:t>Osztály vezetője</w:t>
      </w:r>
    </w:p>
    <w:p w14:paraId="680998E8" w14:textId="77777777" w:rsidR="00E81C50" w:rsidRPr="00320A2C" w:rsidRDefault="00E81C50" w:rsidP="00E81C50">
      <w:pPr>
        <w:tabs>
          <w:tab w:val="left" w:pos="709"/>
          <w:tab w:val="left" w:pos="1560"/>
          <w:tab w:val="left" w:pos="1701"/>
          <w:tab w:val="left" w:pos="2127"/>
        </w:tabs>
        <w:rPr>
          <w:rFonts w:ascii="Calibri" w:hAnsi="Calibri" w:cs="Calibri"/>
          <w:color w:val="000000" w:themeColor="text1"/>
          <w:sz w:val="22"/>
          <w:szCs w:val="22"/>
        </w:rPr>
      </w:pPr>
    </w:p>
    <w:p w14:paraId="533BF451" w14:textId="77777777" w:rsidR="00E81C50" w:rsidRPr="00320A2C" w:rsidRDefault="00E81C50" w:rsidP="00E81C50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320A2C">
        <w:rPr>
          <w:rFonts w:ascii="Calibri" w:hAnsi="Calibri" w:cs="Calibri"/>
          <w:b/>
          <w:bCs/>
          <w:color w:val="000000" w:themeColor="text1"/>
          <w:sz w:val="22"/>
          <w:szCs w:val="22"/>
        </w:rPr>
        <w:t>3./</w:t>
      </w:r>
      <w:r w:rsidRPr="00320A2C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  <w:t>Tájékoztató önkormányzati tulajdonban lévő lakóépületek műszaki állapotáról</w:t>
      </w:r>
    </w:p>
    <w:p w14:paraId="3E18A0D1" w14:textId="77777777" w:rsidR="00E81C50" w:rsidRPr="00320A2C" w:rsidRDefault="00E81C50" w:rsidP="00E81C50">
      <w:pPr>
        <w:ind w:left="2124" w:hanging="1419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A2C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Előadó:</w:t>
      </w:r>
      <w:r w:rsidRPr="00320A2C">
        <w:rPr>
          <w:rFonts w:ascii="Calibri" w:hAnsi="Calibri" w:cs="Calibri"/>
          <w:color w:val="000000" w:themeColor="text1"/>
          <w:sz w:val="22"/>
          <w:szCs w:val="22"/>
        </w:rPr>
        <w:tab/>
        <w:t>Dr. Czeglédy Csaba, a Szociális és Lakás Bizottság elnöke</w:t>
      </w:r>
    </w:p>
    <w:p w14:paraId="51DE4026" w14:textId="77777777" w:rsidR="00E81C50" w:rsidRPr="00320A2C" w:rsidRDefault="00E81C50" w:rsidP="00E81C50">
      <w:pPr>
        <w:ind w:left="2124" w:hanging="1419"/>
        <w:jc w:val="both"/>
        <w:rPr>
          <w:rFonts w:ascii="Calibri" w:hAnsi="Calibri" w:cs="Calibri"/>
          <w:bCs/>
          <w:color w:val="000000" w:themeColor="text1"/>
          <w:sz w:val="22"/>
          <w:szCs w:val="22"/>
          <w:u w:val="single"/>
        </w:rPr>
      </w:pPr>
      <w:r w:rsidRPr="00320A2C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Meghívott</w:t>
      </w:r>
      <w:r w:rsidRPr="00320A2C">
        <w:rPr>
          <w:rFonts w:ascii="Calibri" w:hAnsi="Calibri" w:cs="Calibri"/>
          <w:b/>
          <w:bCs/>
          <w:color w:val="000000" w:themeColor="text1"/>
          <w:sz w:val="22"/>
          <w:szCs w:val="22"/>
        </w:rPr>
        <w:t>:</w:t>
      </w:r>
      <w:r w:rsidRPr="00320A2C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Pr="00320A2C">
        <w:rPr>
          <w:rFonts w:ascii="Calibri" w:hAnsi="Calibri" w:cs="Calibri"/>
          <w:b/>
          <w:color w:val="000000" w:themeColor="text1"/>
          <w:sz w:val="22"/>
          <w:szCs w:val="22"/>
        </w:rPr>
        <w:tab/>
      </w:r>
      <w:proofErr w:type="spellStart"/>
      <w:r w:rsidRPr="00320A2C">
        <w:rPr>
          <w:rFonts w:ascii="Calibri" w:hAnsi="Calibri" w:cs="Calibri"/>
          <w:bCs/>
          <w:color w:val="000000" w:themeColor="text1"/>
          <w:sz w:val="22"/>
          <w:szCs w:val="22"/>
        </w:rPr>
        <w:t>Meizner</w:t>
      </w:r>
      <w:proofErr w:type="spellEnd"/>
      <w:r w:rsidRPr="00320A2C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Vera, a SZOVA </w:t>
      </w:r>
      <w:proofErr w:type="spellStart"/>
      <w:r w:rsidRPr="00320A2C">
        <w:rPr>
          <w:rFonts w:ascii="Calibri" w:hAnsi="Calibri" w:cs="Calibri"/>
          <w:bCs/>
          <w:color w:val="000000" w:themeColor="text1"/>
          <w:sz w:val="22"/>
          <w:szCs w:val="22"/>
        </w:rPr>
        <w:t>Nzrt</w:t>
      </w:r>
      <w:proofErr w:type="spellEnd"/>
      <w:r w:rsidRPr="00320A2C">
        <w:rPr>
          <w:rFonts w:ascii="Calibri" w:hAnsi="Calibri" w:cs="Calibri"/>
          <w:bCs/>
          <w:color w:val="000000" w:themeColor="text1"/>
          <w:sz w:val="22"/>
          <w:szCs w:val="22"/>
        </w:rPr>
        <w:t>. városüzemeltetési igazgatója</w:t>
      </w:r>
    </w:p>
    <w:p w14:paraId="564FE3EB" w14:textId="77777777" w:rsidR="00E81C50" w:rsidRPr="00320A2C" w:rsidRDefault="00E81C50" w:rsidP="00E81C50">
      <w:pPr>
        <w:tabs>
          <w:tab w:val="left" w:pos="709"/>
          <w:tab w:val="left" w:pos="1560"/>
          <w:tab w:val="left" w:pos="1701"/>
          <w:tab w:val="left" w:pos="2127"/>
        </w:tabs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51E7A0B6" w14:textId="77777777" w:rsidR="00E81C50" w:rsidRPr="00320A2C" w:rsidRDefault="00E81C50" w:rsidP="00E81C50">
      <w:pPr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</w:pPr>
      <w:r w:rsidRPr="00320A2C">
        <w:rPr>
          <w:rFonts w:ascii="Calibri" w:hAnsi="Calibri" w:cs="Calibri"/>
          <w:b/>
          <w:bCs/>
          <w:color w:val="000000" w:themeColor="text1"/>
          <w:sz w:val="22"/>
          <w:szCs w:val="22"/>
        </w:rPr>
        <w:t>4./</w:t>
      </w:r>
      <w:r w:rsidRPr="00320A2C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  <w:t>Különfélék</w:t>
      </w:r>
    </w:p>
    <w:p w14:paraId="3E0D4700" w14:textId="77777777" w:rsidR="00E81C50" w:rsidRPr="00320A2C" w:rsidRDefault="00E81C50" w:rsidP="00E81C50">
      <w:pPr>
        <w:ind w:left="2124" w:hanging="1419"/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  <w:r w:rsidRPr="00320A2C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Előadó:</w:t>
      </w:r>
      <w:r w:rsidRPr="00320A2C">
        <w:rPr>
          <w:rFonts w:ascii="Calibri" w:hAnsi="Calibri" w:cs="Calibri"/>
          <w:color w:val="000000" w:themeColor="text1"/>
          <w:sz w:val="22"/>
          <w:szCs w:val="22"/>
        </w:rPr>
        <w:tab/>
        <w:t>Dr. Czeglédy Csaba, a Szociális és Lakás Bizottság elnöke</w:t>
      </w:r>
    </w:p>
    <w:p w14:paraId="1E699F86" w14:textId="77777777" w:rsidR="00E81C50" w:rsidRPr="00320A2C" w:rsidRDefault="00E81C50" w:rsidP="00E81C50">
      <w:pPr>
        <w:ind w:left="705" w:hanging="705"/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</w:p>
    <w:p w14:paraId="551986F5" w14:textId="77777777" w:rsidR="00E81C50" w:rsidRPr="00320A2C" w:rsidRDefault="00E81C50" w:rsidP="00E81C50">
      <w:pPr>
        <w:ind w:left="705" w:hanging="705"/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</w:p>
    <w:p w14:paraId="4F5B5672" w14:textId="77777777" w:rsidR="00E81C50" w:rsidRPr="00320A2C" w:rsidRDefault="00E81C50" w:rsidP="00E81C50">
      <w:pPr>
        <w:ind w:left="705" w:hanging="705"/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  <w:r w:rsidRPr="00320A2C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Zárt ülés:</w:t>
      </w:r>
    </w:p>
    <w:p w14:paraId="4DAAA807" w14:textId="77777777" w:rsidR="00E81C50" w:rsidRPr="00320A2C" w:rsidRDefault="00E81C50" w:rsidP="00E81C50">
      <w:pPr>
        <w:ind w:left="705" w:hanging="705"/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</w:p>
    <w:p w14:paraId="26FCE5B1" w14:textId="77777777" w:rsidR="00E81C50" w:rsidRPr="00320A2C" w:rsidRDefault="00E81C50" w:rsidP="00E81C50">
      <w:pPr>
        <w:ind w:left="720" w:hanging="720"/>
        <w:jc w:val="both"/>
        <w:rPr>
          <w:rFonts w:ascii="Calibri" w:hAnsi="Calibri" w:cs="Calibri"/>
          <w:color w:val="000000" w:themeColor="text1"/>
          <w:spacing w:val="2"/>
          <w:sz w:val="22"/>
          <w:szCs w:val="22"/>
        </w:rPr>
      </w:pPr>
      <w:r w:rsidRPr="00320A2C">
        <w:rPr>
          <w:rFonts w:ascii="Calibri" w:hAnsi="Calibri" w:cs="Calibri"/>
          <w:b/>
          <w:color w:val="000000" w:themeColor="text1"/>
          <w:sz w:val="22"/>
          <w:szCs w:val="22"/>
        </w:rPr>
        <w:t>5./</w:t>
      </w:r>
      <w:r w:rsidRPr="00320A2C">
        <w:rPr>
          <w:rFonts w:ascii="Calibri" w:hAnsi="Calibri" w:cs="Calibri"/>
          <w:b/>
          <w:color w:val="000000" w:themeColor="text1"/>
          <w:sz w:val="22"/>
          <w:szCs w:val="22"/>
        </w:rPr>
        <w:tab/>
      </w:r>
      <w:r w:rsidRPr="00320A2C">
        <w:rPr>
          <w:rFonts w:ascii="Calibri" w:hAnsi="Calibri" w:cs="Calibri"/>
          <w:b/>
          <w:bCs/>
          <w:color w:val="000000" w:themeColor="text1"/>
          <w:spacing w:val="2"/>
          <w:sz w:val="22"/>
          <w:szCs w:val="22"/>
        </w:rPr>
        <w:t>Javaslat az „Idősek az idősekért díj” adományozására</w:t>
      </w:r>
    </w:p>
    <w:p w14:paraId="4F048646" w14:textId="77777777" w:rsidR="00E81C50" w:rsidRPr="00320A2C" w:rsidRDefault="00E81C50" w:rsidP="00E81C50">
      <w:pPr>
        <w:ind w:left="2124" w:hanging="1419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A2C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Előadó:</w:t>
      </w:r>
      <w:r w:rsidRPr="00320A2C">
        <w:rPr>
          <w:rFonts w:ascii="Calibri" w:hAnsi="Calibri" w:cs="Calibri"/>
          <w:color w:val="000000" w:themeColor="text1"/>
          <w:sz w:val="22"/>
          <w:szCs w:val="22"/>
        </w:rPr>
        <w:tab/>
        <w:t>Vinczéné Dr. Menyhárt Mária, az Egészségügyi és Közszolgálati Osztály vezetője</w:t>
      </w:r>
    </w:p>
    <w:p w14:paraId="7BA01680" w14:textId="77777777" w:rsidR="00E81C50" w:rsidRPr="00320A2C" w:rsidRDefault="00E81C50" w:rsidP="00E81C50">
      <w:pPr>
        <w:ind w:left="2124" w:hanging="1419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478C1BFE" w14:textId="77777777" w:rsidR="00E81C50" w:rsidRPr="00320A2C" w:rsidRDefault="00E81C50" w:rsidP="00E81C50">
      <w:pPr>
        <w:ind w:left="705" w:hanging="705"/>
        <w:jc w:val="both"/>
        <w:rPr>
          <w:rFonts w:ascii="Calibri" w:hAnsi="Calibri" w:cs="Calibri"/>
          <w:b/>
          <w:bCs/>
          <w:color w:val="000000" w:themeColor="text1"/>
          <w:spacing w:val="2"/>
          <w:sz w:val="22"/>
          <w:szCs w:val="22"/>
        </w:rPr>
      </w:pPr>
      <w:r w:rsidRPr="00320A2C">
        <w:rPr>
          <w:rFonts w:ascii="Calibri" w:hAnsi="Calibri" w:cs="Calibri"/>
          <w:b/>
          <w:bCs/>
          <w:color w:val="000000" w:themeColor="text1"/>
          <w:sz w:val="22"/>
          <w:szCs w:val="22"/>
        </w:rPr>
        <w:lastRenderedPageBreak/>
        <w:t>6./</w:t>
      </w:r>
      <w:r w:rsidRPr="00320A2C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</w:r>
      <w:r w:rsidRPr="00320A2C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</w:r>
      <w:r w:rsidRPr="00320A2C">
        <w:rPr>
          <w:rFonts w:ascii="Calibri" w:hAnsi="Calibri" w:cs="Calibri"/>
          <w:b/>
          <w:bCs/>
          <w:color w:val="000000" w:themeColor="text1"/>
          <w:spacing w:val="2"/>
          <w:sz w:val="22"/>
          <w:szCs w:val="22"/>
        </w:rPr>
        <w:t>Javaslat - egészségügyi állapotra tekintettel - önkormányzati tulajdonban lévő ingatlan bérbeadására</w:t>
      </w:r>
    </w:p>
    <w:p w14:paraId="651AC3E6" w14:textId="77777777" w:rsidR="00E81C50" w:rsidRPr="00320A2C" w:rsidRDefault="00E81C50" w:rsidP="00E81C50">
      <w:pPr>
        <w:ind w:left="2124" w:hanging="1419"/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  <w:r w:rsidRPr="00320A2C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Előadó:</w:t>
      </w:r>
      <w:r w:rsidRPr="00320A2C">
        <w:rPr>
          <w:rFonts w:ascii="Calibri" w:hAnsi="Calibri" w:cs="Calibri"/>
          <w:color w:val="000000" w:themeColor="text1"/>
          <w:sz w:val="22"/>
          <w:szCs w:val="22"/>
        </w:rPr>
        <w:tab/>
        <w:t>Dr. Czeglédy Csaba, a Szociális és Lakás Bizottság elnöke</w:t>
      </w:r>
    </w:p>
    <w:p w14:paraId="4EDA4C95" w14:textId="77777777" w:rsidR="00E81C50" w:rsidRPr="00320A2C" w:rsidRDefault="00E81C50" w:rsidP="00E81C50">
      <w:pPr>
        <w:ind w:left="2124" w:hanging="1419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27B8DDE7" w14:textId="77777777" w:rsidR="00E81C50" w:rsidRPr="00320A2C" w:rsidRDefault="00E81C50" w:rsidP="00E81C50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A2C">
        <w:rPr>
          <w:rFonts w:ascii="Calibri" w:hAnsi="Calibri" w:cs="Calibri"/>
          <w:b/>
          <w:bCs/>
          <w:color w:val="000000" w:themeColor="text1"/>
          <w:sz w:val="22"/>
          <w:szCs w:val="22"/>
        </w:rPr>
        <w:t>7./</w:t>
      </w:r>
      <w:r w:rsidRPr="00320A2C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320A2C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Javaslat Közösségi Bérlakás Rendszerben nyilvántartott ingatlan bérbeadására </w:t>
      </w:r>
    </w:p>
    <w:p w14:paraId="7A259E5D" w14:textId="77777777" w:rsidR="00E81C50" w:rsidRPr="00320A2C" w:rsidRDefault="00E81C50" w:rsidP="00E81C50">
      <w:pPr>
        <w:ind w:left="2124" w:hanging="1419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A2C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Előadó:</w:t>
      </w:r>
      <w:r w:rsidRPr="00320A2C">
        <w:rPr>
          <w:rFonts w:ascii="Calibri" w:hAnsi="Calibri" w:cs="Calibri"/>
          <w:color w:val="000000" w:themeColor="text1"/>
          <w:sz w:val="22"/>
          <w:szCs w:val="22"/>
        </w:rPr>
        <w:tab/>
        <w:t xml:space="preserve">Vinczéné Dr. Menyhárt Mária, az Egészségügyi és Közszolgálati </w:t>
      </w:r>
      <w:r w:rsidRPr="00320A2C">
        <w:rPr>
          <w:rFonts w:ascii="Calibri" w:hAnsi="Calibri" w:cs="Calibri"/>
          <w:color w:val="000000" w:themeColor="text1"/>
          <w:sz w:val="22"/>
          <w:szCs w:val="22"/>
        </w:rPr>
        <w:tab/>
        <w:t>Osztály vezetője</w:t>
      </w:r>
    </w:p>
    <w:p w14:paraId="10393F83" w14:textId="77777777" w:rsidR="00E81C50" w:rsidRPr="00320A2C" w:rsidRDefault="00E81C50" w:rsidP="00E81C50">
      <w:pPr>
        <w:ind w:left="2124" w:hanging="1419"/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</w:p>
    <w:p w14:paraId="7F464373" w14:textId="77777777" w:rsidR="00E81C50" w:rsidRPr="00320A2C" w:rsidRDefault="00E81C50" w:rsidP="00E81C50">
      <w:pPr>
        <w:ind w:left="720" w:hanging="720"/>
        <w:jc w:val="both"/>
        <w:rPr>
          <w:rFonts w:ascii="Calibri" w:hAnsi="Calibri" w:cs="Calibri"/>
          <w:color w:val="000000" w:themeColor="text1"/>
          <w:spacing w:val="2"/>
          <w:sz w:val="22"/>
          <w:szCs w:val="22"/>
        </w:rPr>
      </w:pPr>
      <w:r w:rsidRPr="00320A2C">
        <w:rPr>
          <w:rFonts w:ascii="Calibri" w:hAnsi="Calibri" w:cs="Calibri"/>
          <w:b/>
          <w:bCs/>
          <w:color w:val="000000" w:themeColor="text1"/>
          <w:sz w:val="22"/>
          <w:szCs w:val="22"/>
        </w:rPr>
        <w:t>8./</w:t>
      </w:r>
      <w:r w:rsidRPr="00320A2C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</w:r>
      <w:r w:rsidRPr="00320A2C">
        <w:rPr>
          <w:rFonts w:ascii="Calibri" w:hAnsi="Calibri" w:cs="Calibri"/>
          <w:b/>
          <w:bCs/>
          <w:color w:val="000000" w:themeColor="text1"/>
          <w:spacing w:val="2"/>
          <w:sz w:val="22"/>
          <w:szCs w:val="22"/>
        </w:rPr>
        <w:t xml:space="preserve">Javaslat Szombathely Megyei Jogú Város Önkormányzata Közgyűlésének 36/2010. (XII.01.) számú rendelet 3.§ ad) pontja alapján – rendkívüli szociális krízishelyzetre tekintettel önkormányzati tulajdonban lévő ingatlanok bérbeadására </w:t>
      </w:r>
      <w:r w:rsidRPr="00320A2C">
        <w:rPr>
          <w:rFonts w:ascii="Calibri" w:hAnsi="Calibri" w:cs="Calibri"/>
          <w:color w:val="000000" w:themeColor="text1"/>
          <w:spacing w:val="2"/>
          <w:sz w:val="22"/>
          <w:szCs w:val="22"/>
        </w:rPr>
        <w:t>(később kerül kiküldésre)</w:t>
      </w:r>
    </w:p>
    <w:p w14:paraId="4596A231" w14:textId="77777777" w:rsidR="00E81C50" w:rsidRPr="00320A2C" w:rsidRDefault="00E81C50" w:rsidP="00E81C50">
      <w:pPr>
        <w:ind w:left="2124" w:hanging="1419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A2C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Előadó:</w:t>
      </w:r>
      <w:r w:rsidRPr="00320A2C">
        <w:rPr>
          <w:rFonts w:ascii="Calibri" w:hAnsi="Calibri" w:cs="Calibri"/>
          <w:color w:val="000000" w:themeColor="text1"/>
          <w:sz w:val="22"/>
          <w:szCs w:val="22"/>
        </w:rPr>
        <w:tab/>
        <w:t>Dr. Czeglédy Csaba, a Szociális és Lakás Bizottság elnöke</w:t>
      </w:r>
    </w:p>
    <w:p w14:paraId="3ED8FEC1" w14:textId="77777777" w:rsidR="00E81C50" w:rsidRPr="00320A2C" w:rsidRDefault="00E81C50" w:rsidP="00E81C50">
      <w:pPr>
        <w:ind w:left="2124" w:hanging="1419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25B1FA7F" w14:textId="77777777" w:rsidR="00E81C50" w:rsidRPr="00320A2C" w:rsidRDefault="00E81C50" w:rsidP="00E81C50">
      <w:pPr>
        <w:ind w:left="709" w:hanging="709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320A2C">
        <w:rPr>
          <w:rFonts w:ascii="Calibri" w:hAnsi="Calibri" w:cs="Calibri"/>
          <w:b/>
          <w:color w:val="000000" w:themeColor="text1"/>
          <w:sz w:val="22"/>
          <w:szCs w:val="22"/>
        </w:rPr>
        <w:t>9./</w:t>
      </w:r>
      <w:r w:rsidRPr="00320A2C">
        <w:rPr>
          <w:rFonts w:ascii="Calibri" w:hAnsi="Calibri" w:cs="Calibri"/>
          <w:b/>
          <w:color w:val="000000" w:themeColor="text1"/>
          <w:sz w:val="22"/>
          <w:szCs w:val="22"/>
        </w:rPr>
        <w:tab/>
      </w:r>
      <w:r w:rsidRPr="00320A2C">
        <w:rPr>
          <w:rFonts w:ascii="Calibri" w:hAnsi="Calibri" w:cs="Calibri"/>
          <w:b/>
          <w:bCs/>
          <w:color w:val="000000" w:themeColor="text1"/>
          <w:sz w:val="22"/>
          <w:szCs w:val="22"/>
        </w:rPr>
        <w:t>Különfélék</w:t>
      </w:r>
    </w:p>
    <w:p w14:paraId="37E39F72" w14:textId="77777777" w:rsidR="00E81C50" w:rsidRPr="00320A2C" w:rsidRDefault="00E81C50" w:rsidP="00E81C50">
      <w:pPr>
        <w:ind w:firstLine="70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A2C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</w:r>
      <w:r w:rsidRPr="00320A2C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Előadó:</w:t>
      </w:r>
      <w:r w:rsidRPr="00320A2C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320A2C">
        <w:rPr>
          <w:rFonts w:ascii="Calibri" w:hAnsi="Calibri" w:cs="Calibri"/>
          <w:color w:val="000000" w:themeColor="text1"/>
          <w:sz w:val="22"/>
          <w:szCs w:val="22"/>
        </w:rPr>
        <w:tab/>
        <w:t>Dr. Czeglédy Csaba, a Szociális és Lakás Bizottság elnöke</w:t>
      </w:r>
    </w:p>
    <w:p w14:paraId="362ECF13" w14:textId="77777777" w:rsidR="00192DE2" w:rsidRPr="00320A2C" w:rsidRDefault="00192DE2" w:rsidP="00192DE2">
      <w:pPr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</w:p>
    <w:bookmarkEnd w:id="1"/>
    <w:bookmarkEnd w:id="2"/>
    <w:p w14:paraId="3D907AEB" w14:textId="4F07AA41" w:rsidR="00E772BE" w:rsidRPr="00320A2C" w:rsidRDefault="00E772BE" w:rsidP="0097126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20A2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Felelős:</w:t>
      </w:r>
      <w:r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Dr. Czeglédy Csaba, a Szociális és Lakás Bizottság elnöke</w:t>
      </w:r>
    </w:p>
    <w:p w14:paraId="18563739" w14:textId="77777777" w:rsidR="00E9488D" w:rsidRPr="00320A2C" w:rsidRDefault="00E9488D" w:rsidP="0097126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474A88A" w14:textId="77777777" w:rsidR="00613889" w:rsidRPr="00320A2C" w:rsidRDefault="00613889" w:rsidP="00613889">
      <w:pPr>
        <w:ind w:left="705" w:hanging="705"/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</w:pPr>
      <w:r w:rsidRPr="00320A2C">
        <w:rPr>
          <w:rFonts w:ascii="Calibri" w:hAnsi="Calibri" w:cs="Calibri"/>
          <w:b/>
          <w:iCs/>
          <w:color w:val="000000" w:themeColor="text1"/>
          <w:sz w:val="22"/>
          <w:szCs w:val="22"/>
        </w:rPr>
        <w:t xml:space="preserve">1./ </w:t>
      </w:r>
      <w:r w:rsidRPr="00320A2C">
        <w:rPr>
          <w:rFonts w:ascii="Calibri" w:hAnsi="Calibri" w:cs="Calibri"/>
          <w:b/>
          <w:iCs/>
          <w:color w:val="000000" w:themeColor="text1"/>
          <w:sz w:val="22"/>
          <w:szCs w:val="22"/>
        </w:rPr>
        <w:tab/>
      </w:r>
      <w:r w:rsidRPr="00320A2C"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 xml:space="preserve">Javaslat a bölcsődei feladatok ellátására kötött megállapodásokkal kapcsolatos döntés meghozatalára </w:t>
      </w:r>
    </w:p>
    <w:p w14:paraId="5A7268C8" w14:textId="77777777" w:rsidR="00613889" w:rsidRPr="00320A2C" w:rsidRDefault="00613889" w:rsidP="00613889">
      <w:pPr>
        <w:ind w:left="70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A2C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Előadó:</w:t>
      </w:r>
      <w:r w:rsidRPr="00320A2C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320A2C">
        <w:rPr>
          <w:rFonts w:ascii="Calibri" w:hAnsi="Calibri" w:cs="Calibri"/>
          <w:color w:val="000000" w:themeColor="text1"/>
          <w:sz w:val="22"/>
          <w:szCs w:val="22"/>
        </w:rPr>
        <w:tab/>
        <w:t xml:space="preserve">Vinczéné Dr. Menyhárt Mária, az Egészségügyi és Közszolgálati </w:t>
      </w:r>
      <w:r w:rsidRPr="00320A2C">
        <w:rPr>
          <w:rFonts w:ascii="Calibri" w:hAnsi="Calibri" w:cs="Calibri"/>
          <w:color w:val="000000" w:themeColor="text1"/>
          <w:sz w:val="22"/>
          <w:szCs w:val="22"/>
        </w:rPr>
        <w:tab/>
        <w:t>Osztály vezetője</w:t>
      </w:r>
    </w:p>
    <w:p w14:paraId="722AB8C3" w14:textId="77777777" w:rsidR="00613889" w:rsidRPr="00320A2C" w:rsidRDefault="00613889" w:rsidP="00613889">
      <w:pPr>
        <w:tabs>
          <w:tab w:val="left" w:pos="709"/>
          <w:tab w:val="left" w:pos="1560"/>
          <w:tab w:val="left" w:pos="1701"/>
          <w:tab w:val="left" w:pos="2127"/>
        </w:tabs>
        <w:ind w:left="2124" w:hanging="2124"/>
        <w:rPr>
          <w:rFonts w:ascii="Calibri" w:hAnsi="Calibri" w:cs="Calibri"/>
          <w:color w:val="000000" w:themeColor="text1"/>
          <w:sz w:val="22"/>
          <w:szCs w:val="22"/>
        </w:rPr>
      </w:pPr>
      <w:r w:rsidRPr="00320A2C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320A2C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Meghívott:</w:t>
      </w:r>
      <w:r w:rsidRPr="00320A2C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</w:r>
      <w:r w:rsidRPr="00320A2C">
        <w:rPr>
          <w:rFonts w:ascii="Calibri" w:hAnsi="Calibri" w:cs="Calibri"/>
          <w:color w:val="000000" w:themeColor="text1"/>
          <w:sz w:val="22"/>
          <w:szCs w:val="22"/>
        </w:rPr>
        <w:t>Sebestyén Bianka a Szombathelyi Egyesített Bölcsődei Intézmény intézményvezetője</w:t>
      </w:r>
    </w:p>
    <w:p w14:paraId="7B859337" w14:textId="77777777" w:rsidR="00613889" w:rsidRPr="00320A2C" w:rsidRDefault="00613889" w:rsidP="00613889">
      <w:pPr>
        <w:tabs>
          <w:tab w:val="left" w:pos="709"/>
          <w:tab w:val="left" w:pos="1560"/>
          <w:tab w:val="left" w:pos="1701"/>
          <w:tab w:val="left" w:pos="2127"/>
        </w:tabs>
        <w:ind w:left="2124" w:hanging="2124"/>
        <w:rPr>
          <w:rFonts w:ascii="Calibri" w:hAnsi="Calibri" w:cs="Calibri"/>
          <w:color w:val="000000" w:themeColor="text1"/>
          <w:sz w:val="22"/>
          <w:szCs w:val="22"/>
        </w:rPr>
      </w:pPr>
    </w:p>
    <w:p w14:paraId="50590E33" w14:textId="3BC42FC7" w:rsidR="00CC71C6" w:rsidRPr="00320A2C" w:rsidRDefault="00AD7C5D" w:rsidP="00613889">
      <w:pPr>
        <w:pStyle w:val="Szvegtrzs"/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</w:pPr>
      <w:r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 xml:space="preserve">A </w:t>
      </w:r>
      <w:r w:rsidR="00613889" w:rsidRPr="00320A2C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 xml:space="preserve">Szociális és Lakás Bizottság </w:t>
      </w:r>
      <w:r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>6 egyhangú</w:t>
      </w:r>
      <w:r w:rsidR="00613889" w:rsidRPr="00320A2C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 xml:space="preserve"> igen szavazattal, tartózkodás és ellenszavazat nélkül az alábbi határozatot hozta: </w:t>
      </w:r>
    </w:p>
    <w:p w14:paraId="2D5C22C6" w14:textId="0EA7A45C" w:rsidR="00613889" w:rsidRPr="00320A2C" w:rsidRDefault="00613889" w:rsidP="00613889">
      <w:pPr>
        <w:pStyle w:val="Szvegtrzs"/>
        <w:rPr>
          <w:rFonts w:ascii="Calibri" w:hAnsi="Calibri" w:cs="Calibri"/>
          <w:color w:val="000000" w:themeColor="text1"/>
          <w:sz w:val="22"/>
          <w:szCs w:val="22"/>
        </w:rPr>
      </w:pPr>
      <w:r w:rsidRPr="00320A2C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ab/>
      </w:r>
    </w:p>
    <w:p w14:paraId="7DF36AA9" w14:textId="081792C5" w:rsidR="00613889" w:rsidRPr="00320A2C" w:rsidRDefault="00CE0B8F" w:rsidP="00613889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320A2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162</w:t>
      </w:r>
      <w:r w:rsidR="00613889" w:rsidRPr="00320A2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/2023.(VI.14.) </w:t>
      </w:r>
      <w:proofErr w:type="spellStart"/>
      <w:r w:rsidR="00613889" w:rsidRPr="00320A2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SzLB</w:t>
      </w:r>
      <w:proofErr w:type="spellEnd"/>
      <w:r w:rsidR="00613889" w:rsidRPr="00320A2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. sz. határozat</w:t>
      </w:r>
    </w:p>
    <w:p w14:paraId="7E4FC004" w14:textId="77777777" w:rsidR="00613889" w:rsidRPr="00320A2C" w:rsidRDefault="00613889" w:rsidP="00613889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54864593" w14:textId="0F146EE0" w:rsidR="00613889" w:rsidRPr="00320A2C" w:rsidRDefault="00613889" w:rsidP="0061388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20A2C">
        <w:rPr>
          <w:rFonts w:ascii="Calibri" w:hAnsi="Calibri" w:cs="Calibri"/>
          <w:color w:val="000000" w:themeColor="text1"/>
          <w:sz w:val="22"/>
          <w:szCs w:val="22"/>
        </w:rPr>
        <w:t>Szombathely Megyei Jogú Város Közgyűlésének</w:t>
      </w:r>
      <w:r w:rsidRPr="00320A2C">
        <w:rPr>
          <w:rFonts w:asciiTheme="minorHAnsi" w:eastAsia="MS Mincho" w:hAnsiTheme="minorHAnsi" w:cstheme="minorHAnsi"/>
          <w:color w:val="000000" w:themeColor="text1"/>
          <w:sz w:val="22"/>
          <w:szCs w:val="22"/>
        </w:rPr>
        <w:t xml:space="preserve"> Szociális és Lakás Bizottsága   </w:t>
      </w:r>
      <w:r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„Javaslat a bölcsődei feladatok ellátására kötött megállapodásokkal kapcsolatos döntés meghozatalára” című előterjesztést megtárgyalta és az SZMSZ 53. § 14. pontja alapján Szombathely Megyei Jogú Város Önkormányzata, valamint Gencsapáti, Torony, Sé, Nárai, Ják települések önkormányzatai között bölcsődei feladatok ellátására kötött megállapodások módosítását az előterjesztés szerinti tartalommal jóváhagyásra javasolja a Közgyűlésnek.</w:t>
      </w:r>
    </w:p>
    <w:p w14:paraId="3E27F670" w14:textId="77777777" w:rsidR="00613889" w:rsidRPr="00320A2C" w:rsidRDefault="00613889" w:rsidP="0061388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E25FEF5" w14:textId="77777777" w:rsidR="00613889" w:rsidRPr="00320A2C" w:rsidRDefault="00613889" w:rsidP="00F56325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4" w:name="_Hlk105654809"/>
      <w:r w:rsidRPr="00320A2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Felelősök:</w:t>
      </w:r>
      <w:r w:rsidRPr="00320A2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r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>Dr. Czeglédy Csaba a Szociális és Lakás Bizottság elnöke,</w:t>
      </w:r>
    </w:p>
    <w:p w14:paraId="32B2AF6F" w14:textId="77777777" w:rsidR="00613889" w:rsidRPr="00320A2C" w:rsidRDefault="00613889" w:rsidP="00613889">
      <w:pPr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</w:t>
      </w:r>
      <w:r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/A végrehajtás előkészítéséért:</w:t>
      </w:r>
    </w:p>
    <w:p w14:paraId="1B5721FB" w14:textId="57B3989D" w:rsidR="00613889" w:rsidRPr="00320A2C" w:rsidRDefault="00613889" w:rsidP="00F43FF8">
      <w:pPr>
        <w:jc w:val="both"/>
        <w:outlineLvl w:val="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</w:t>
      </w:r>
      <w:r w:rsidR="00834D6D"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Vinczéné Dr. Menyhárt Mária, az Egészségügyi és Közszolgálati Osztály vezetője/</w:t>
      </w:r>
    </w:p>
    <w:p w14:paraId="62CC8F35" w14:textId="060772B9" w:rsidR="00834D6D" w:rsidRPr="00320A2C" w:rsidRDefault="00613889" w:rsidP="00834D6D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A2C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Határidő:</w:t>
      </w:r>
      <w:r w:rsidRPr="00320A2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bookmarkEnd w:id="4"/>
      <w:r w:rsidR="00834D6D" w:rsidRPr="00320A2C">
        <w:rPr>
          <w:rFonts w:ascii="Calibri" w:hAnsi="Calibri" w:cs="Calibri"/>
          <w:color w:val="000000" w:themeColor="text1"/>
          <w:sz w:val="22"/>
          <w:szCs w:val="22"/>
        </w:rPr>
        <w:t>202</w:t>
      </w:r>
      <w:r w:rsidR="00992D65" w:rsidRPr="00320A2C">
        <w:rPr>
          <w:rFonts w:ascii="Calibri" w:hAnsi="Calibri" w:cs="Calibri"/>
          <w:color w:val="000000" w:themeColor="text1"/>
          <w:sz w:val="22"/>
          <w:szCs w:val="22"/>
        </w:rPr>
        <w:t>3</w:t>
      </w:r>
      <w:r w:rsidR="00834D6D" w:rsidRPr="00320A2C">
        <w:rPr>
          <w:rFonts w:ascii="Calibri" w:hAnsi="Calibri" w:cs="Calibri"/>
          <w:color w:val="000000" w:themeColor="text1"/>
          <w:sz w:val="22"/>
          <w:szCs w:val="22"/>
        </w:rPr>
        <w:t>. június 14-i Közgyűlés</w:t>
      </w:r>
    </w:p>
    <w:p w14:paraId="614C18F3" w14:textId="5C9EDBEA" w:rsidR="00613889" w:rsidRPr="00320A2C" w:rsidRDefault="00613889" w:rsidP="0061388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575E329" w14:textId="77777777" w:rsidR="00613889" w:rsidRPr="00320A2C" w:rsidRDefault="00613889" w:rsidP="00613889">
      <w:pPr>
        <w:tabs>
          <w:tab w:val="left" w:pos="709"/>
          <w:tab w:val="left" w:pos="1560"/>
          <w:tab w:val="left" w:pos="1701"/>
          <w:tab w:val="left" w:pos="2127"/>
        </w:tabs>
        <w:ind w:left="2124" w:hanging="2124"/>
        <w:rPr>
          <w:rFonts w:ascii="Calibri" w:hAnsi="Calibri" w:cs="Calibri"/>
          <w:color w:val="000000" w:themeColor="text1"/>
          <w:sz w:val="22"/>
          <w:szCs w:val="22"/>
        </w:rPr>
      </w:pPr>
    </w:p>
    <w:p w14:paraId="3437B991" w14:textId="77777777" w:rsidR="00613889" w:rsidRPr="00320A2C" w:rsidRDefault="00613889" w:rsidP="00613889">
      <w:pPr>
        <w:ind w:left="705" w:hanging="705"/>
        <w:jc w:val="both"/>
        <w:rPr>
          <w:rFonts w:ascii="Calibri" w:hAnsi="Calibri" w:cs="Calibri"/>
          <w:b/>
          <w:bCs/>
          <w:color w:val="000000" w:themeColor="text1"/>
          <w:spacing w:val="2"/>
          <w:sz w:val="22"/>
          <w:szCs w:val="22"/>
          <w:shd w:val="clear" w:color="auto" w:fill="F9F9F9"/>
        </w:rPr>
      </w:pPr>
      <w:r w:rsidRPr="00320A2C">
        <w:rPr>
          <w:rFonts w:ascii="Calibri" w:hAnsi="Calibri" w:cs="Calibri"/>
          <w:b/>
          <w:color w:val="000000" w:themeColor="text1"/>
          <w:sz w:val="22"/>
          <w:szCs w:val="22"/>
        </w:rPr>
        <w:t>2./</w:t>
      </w:r>
      <w:r w:rsidRPr="00320A2C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320A2C">
        <w:rPr>
          <w:rFonts w:ascii="Calibri" w:hAnsi="Calibri" w:cs="Calibri"/>
          <w:b/>
          <w:bCs/>
          <w:color w:val="000000" w:themeColor="text1"/>
          <w:spacing w:val="2"/>
          <w:sz w:val="22"/>
          <w:szCs w:val="22"/>
          <w:shd w:val="clear" w:color="auto" w:fill="F9F9F9"/>
        </w:rPr>
        <w:t>Javaslat a piaci vásárlási utalvány ismételt bevezetésére</w:t>
      </w:r>
    </w:p>
    <w:p w14:paraId="58D6C9D0" w14:textId="77777777" w:rsidR="00613889" w:rsidRPr="00320A2C" w:rsidRDefault="00613889" w:rsidP="00613889">
      <w:pPr>
        <w:ind w:left="705" w:hanging="705"/>
        <w:rPr>
          <w:rFonts w:ascii="Calibri" w:hAnsi="Calibri" w:cs="Calibri"/>
          <w:color w:val="000000" w:themeColor="text1"/>
          <w:sz w:val="22"/>
          <w:szCs w:val="22"/>
        </w:rPr>
      </w:pPr>
      <w:r w:rsidRPr="00320A2C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</w:r>
      <w:r w:rsidRPr="00320A2C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Előadó:</w:t>
      </w:r>
      <w:r w:rsidRPr="00320A2C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320A2C">
        <w:rPr>
          <w:rFonts w:ascii="Calibri" w:hAnsi="Calibri" w:cs="Calibri"/>
          <w:color w:val="000000" w:themeColor="text1"/>
          <w:sz w:val="22"/>
          <w:szCs w:val="22"/>
        </w:rPr>
        <w:tab/>
        <w:t xml:space="preserve">Vinczéné Dr. Menyhárt Mária, az Egészségügyi és Közszolgálati </w:t>
      </w:r>
      <w:r w:rsidRPr="00320A2C">
        <w:rPr>
          <w:rFonts w:ascii="Calibri" w:hAnsi="Calibri" w:cs="Calibri"/>
          <w:color w:val="000000" w:themeColor="text1"/>
          <w:sz w:val="22"/>
          <w:szCs w:val="22"/>
        </w:rPr>
        <w:tab/>
        <w:t>Osztály vezetője</w:t>
      </w:r>
    </w:p>
    <w:p w14:paraId="2F42CEA4" w14:textId="77777777" w:rsidR="00F43FF8" w:rsidRPr="00320A2C" w:rsidRDefault="00F43FF8" w:rsidP="00613889">
      <w:pPr>
        <w:ind w:left="705" w:hanging="705"/>
        <w:rPr>
          <w:rFonts w:ascii="Calibri" w:hAnsi="Calibri" w:cs="Calibri"/>
          <w:color w:val="000000" w:themeColor="text1"/>
          <w:sz w:val="22"/>
          <w:szCs w:val="22"/>
        </w:rPr>
      </w:pPr>
    </w:p>
    <w:p w14:paraId="7A7BFC2C" w14:textId="27B3E77B" w:rsidR="00F43FF8" w:rsidRPr="00320A2C" w:rsidRDefault="00AD7C5D" w:rsidP="00F56325">
      <w:pPr>
        <w:pStyle w:val="Szvegtrzs"/>
        <w:rPr>
          <w:rFonts w:ascii="Calibri" w:hAnsi="Calibri" w:cs="Calibri"/>
          <w:i/>
          <w:iCs/>
          <w:color w:val="000000" w:themeColor="text1"/>
          <w:sz w:val="17"/>
          <w:szCs w:val="17"/>
        </w:rPr>
      </w:pPr>
      <w:r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 xml:space="preserve">A </w:t>
      </w:r>
      <w:r w:rsidR="00F43FF8" w:rsidRPr="00320A2C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 xml:space="preserve">Szociális és Lakás Bizottság </w:t>
      </w:r>
      <w:r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>6 egyhangú</w:t>
      </w:r>
      <w:r w:rsidR="00F43FF8" w:rsidRPr="00320A2C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 xml:space="preserve"> igen szavazattal, tartózkodás és ellenszavazat nélkül az alábbi határozatot hozta: </w:t>
      </w:r>
    </w:p>
    <w:p w14:paraId="0186108F" w14:textId="77777777" w:rsidR="00F43FF8" w:rsidRPr="00320A2C" w:rsidRDefault="00F43FF8" w:rsidP="00F43FF8">
      <w:pPr>
        <w:pStyle w:val="Szvegtrzs"/>
        <w:rPr>
          <w:rFonts w:ascii="Arial" w:eastAsia="MS Mincho" w:hAnsi="Arial" w:cs="Arial"/>
          <w:b w:val="0"/>
          <w:color w:val="000000" w:themeColor="text1"/>
          <w:szCs w:val="24"/>
          <w:u w:val="none"/>
        </w:rPr>
      </w:pPr>
    </w:p>
    <w:p w14:paraId="24A0E715" w14:textId="6D07B5E3" w:rsidR="00F43FF8" w:rsidRDefault="00CE0B8F" w:rsidP="00F56325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</w:pPr>
      <w:r w:rsidRPr="00320A2C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163</w:t>
      </w:r>
      <w:r w:rsidR="00F43FF8" w:rsidRPr="00320A2C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 xml:space="preserve">/2023.(VI.14.) </w:t>
      </w:r>
      <w:proofErr w:type="spellStart"/>
      <w:r w:rsidR="00F43FF8" w:rsidRPr="00320A2C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SzLB</w:t>
      </w:r>
      <w:proofErr w:type="spellEnd"/>
      <w:r w:rsidR="00F43FF8" w:rsidRPr="00320A2C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. sz. határozat</w:t>
      </w:r>
    </w:p>
    <w:p w14:paraId="291DFB7C" w14:textId="77777777" w:rsidR="00AD7C5D" w:rsidRDefault="00AD7C5D" w:rsidP="00F56325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</w:pPr>
    </w:p>
    <w:p w14:paraId="53F90718" w14:textId="77777777" w:rsidR="00AD7C5D" w:rsidRPr="00320A2C" w:rsidRDefault="00AD7C5D" w:rsidP="00AD7C5D">
      <w:pPr>
        <w:pStyle w:val="Szvegtrzs"/>
        <w:rPr>
          <w:rFonts w:ascii="Calibri" w:hAnsi="Calibri" w:cs="Calibri"/>
          <w:b w:val="0"/>
          <w:bCs/>
          <w:color w:val="000000" w:themeColor="text1"/>
          <w:u w:val="none"/>
        </w:rPr>
      </w:pPr>
      <w:r w:rsidRPr="00320A2C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 xml:space="preserve">Szombathely Megyei Jogú Város Közgyűlésének </w:t>
      </w:r>
      <w:r w:rsidRPr="00320A2C">
        <w:rPr>
          <w:rFonts w:ascii="Calibri" w:hAnsi="Calibri" w:cs="Calibri"/>
          <w:b w:val="0"/>
          <w:color w:val="000000" w:themeColor="text1"/>
          <w:u w:val="none"/>
        </w:rPr>
        <w:t xml:space="preserve">Szociális és Lakás Bizottsága </w:t>
      </w:r>
      <w:r w:rsidRPr="00320A2C">
        <w:rPr>
          <w:rFonts w:ascii="Calibri" w:hAnsi="Calibri" w:cs="Calibri"/>
          <w:b w:val="0"/>
          <w:bCs/>
          <w:color w:val="000000" w:themeColor="text1"/>
          <w:u w:val="none"/>
        </w:rPr>
        <w:t>a „</w:t>
      </w:r>
      <w:r w:rsidRPr="00320A2C"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>Javaslat piaci vásárlási utalvány bevezetésére</w:t>
      </w:r>
      <w:r w:rsidRPr="00320A2C">
        <w:rPr>
          <w:rFonts w:ascii="Calibri" w:hAnsi="Calibri" w:cs="Calibri"/>
          <w:b w:val="0"/>
          <w:bCs/>
          <w:color w:val="000000" w:themeColor="text1"/>
          <w:u w:val="none"/>
        </w:rPr>
        <w:t>””</w:t>
      </w:r>
      <w:r w:rsidRPr="00320A2C">
        <w:rPr>
          <w:rFonts w:ascii="Calibri" w:hAnsi="Calibri" w:cs="Calibri"/>
          <w:b w:val="0"/>
          <w:color w:val="000000" w:themeColor="text1"/>
          <w:u w:val="none"/>
        </w:rPr>
        <w:t xml:space="preserve"> című előterjesztést megtárgyalta, és a </w:t>
      </w:r>
      <w:r w:rsidRPr="00320A2C">
        <w:rPr>
          <w:rFonts w:ascii="Calibri" w:hAnsi="Calibri" w:cs="Calibri"/>
          <w:b w:val="0"/>
          <w:bCs/>
          <w:color w:val="000000" w:themeColor="text1"/>
          <w:u w:val="none"/>
        </w:rPr>
        <w:t xml:space="preserve">rendelet-tervezetet az előterjesztésben foglaltak szerint elfogadásra javasolja a Közgyűlésnek. </w:t>
      </w:r>
    </w:p>
    <w:p w14:paraId="1391FDA3" w14:textId="77777777" w:rsidR="00AD7C5D" w:rsidRPr="00320A2C" w:rsidRDefault="00AD7C5D" w:rsidP="00AD7C5D">
      <w:pPr>
        <w:ind w:left="705" w:hanging="705"/>
        <w:rPr>
          <w:rFonts w:ascii="Calibri" w:hAnsi="Calibri" w:cs="Calibri"/>
          <w:color w:val="000000" w:themeColor="text1"/>
        </w:rPr>
      </w:pPr>
    </w:p>
    <w:p w14:paraId="62BC087D" w14:textId="77777777" w:rsidR="00AD7C5D" w:rsidRPr="00320A2C" w:rsidRDefault="00AD7C5D" w:rsidP="00AD7C5D">
      <w:pPr>
        <w:jc w:val="both"/>
        <w:rPr>
          <w:rFonts w:ascii="Calibri" w:hAnsi="Calibri" w:cs="Calibri"/>
          <w:color w:val="000000" w:themeColor="text1"/>
        </w:rPr>
      </w:pPr>
      <w:r w:rsidRPr="00320A2C">
        <w:rPr>
          <w:rFonts w:ascii="Calibri" w:hAnsi="Calibri" w:cs="Calibri"/>
          <w:b/>
          <w:bCs/>
          <w:color w:val="000000" w:themeColor="text1"/>
          <w:u w:val="single"/>
        </w:rPr>
        <w:t>Felelősök:</w:t>
      </w:r>
      <w:r w:rsidRPr="00320A2C">
        <w:rPr>
          <w:rFonts w:ascii="Calibri" w:hAnsi="Calibri" w:cs="Calibri"/>
          <w:color w:val="000000" w:themeColor="text1"/>
        </w:rPr>
        <w:tab/>
        <w:t>Dr. Czeglédy Csaba a Szociális és Lakás Bizottság elnöke,</w:t>
      </w:r>
    </w:p>
    <w:p w14:paraId="629E9F0A" w14:textId="77777777" w:rsidR="00AD7C5D" w:rsidRPr="00320A2C" w:rsidRDefault="00AD7C5D" w:rsidP="00AD7C5D">
      <w:pPr>
        <w:jc w:val="both"/>
        <w:rPr>
          <w:rFonts w:ascii="Calibri" w:hAnsi="Calibri" w:cs="Calibri"/>
          <w:color w:val="000000" w:themeColor="text1"/>
        </w:rPr>
      </w:pPr>
      <w:r w:rsidRPr="00320A2C">
        <w:rPr>
          <w:rFonts w:ascii="Calibri" w:hAnsi="Calibri" w:cs="Calibri"/>
          <w:color w:val="000000" w:themeColor="text1"/>
        </w:rPr>
        <w:lastRenderedPageBreak/>
        <w:tab/>
      </w:r>
      <w:r w:rsidRPr="00320A2C">
        <w:rPr>
          <w:rFonts w:ascii="Calibri" w:hAnsi="Calibri" w:cs="Calibri"/>
          <w:color w:val="000000" w:themeColor="text1"/>
        </w:rPr>
        <w:tab/>
        <w:t>/ A végrehajtás előkészítéséért:</w:t>
      </w:r>
    </w:p>
    <w:p w14:paraId="7A483798" w14:textId="77777777" w:rsidR="00AD7C5D" w:rsidRPr="00320A2C" w:rsidRDefault="00AD7C5D" w:rsidP="00AD7C5D">
      <w:pPr>
        <w:jc w:val="both"/>
        <w:rPr>
          <w:rFonts w:ascii="Calibri" w:hAnsi="Calibri" w:cs="Calibri"/>
          <w:color w:val="000000" w:themeColor="text1"/>
        </w:rPr>
      </w:pPr>
      <w:r w:rsidRPr="00320A2C">
        <w:rPr>
          <w:rFonts w:ascii="Calibri" w:hAnsi="Calibri" w:cs="Calibri"/>
          <w:color w:val="000000" w:themeColor="text1"/>
        </w:rPr>
        <w:t xml:space="preserve">                      </w:t>
      </w:r>
      <w:r w:rsidRPr="00320A2C">
        <w:rPr>
          <w:rFonts w:ascii="Calibri" w:hAnsi="Calibri" w:cs="Calibri"/>
          <w:color w:val="000000" w:themeColor="text1"/>
        </w:rPr>
        <w:tab/>
        <w:t xml:space="preserve"> </w:t>
      </w:r>
      <w:proofErr w:type="spellStart"/>
      <w:r w:rsidRPr="00320A2C">
        <w:rPr>
          <w:rFonts w:ascii="Calibri" w:hAnsi="Calibri" w:cs="Calibri"/>
          <w:color w:val="000000" w:themeColor="text1"/>
        </w:rPr>
        <w:t>Stéger</w:t>
      </w:r>
      <w:proofErr w:type="spellEnd"/>
      <w:r w:rsidRPr="00320A2C">
        <w:rPr>
          <w:rFonts w:ascii="Calibri" w:hAnsi="Calibri" w:cs="Calibri"/>
          <w:color w:val="000000" w:themeColor="text1"/>
        </w:rPr>
        <w:t xml:space="preserve"> Gábor, a Közgazdasági és Adó Osztály vezetője,</w:t>
      </w:r>
    </w:p>
    <w:p w14:paraId="3F89B0D0" w14:textId="77777777" w:rsidR="00AD7C5D" w:rsidRPr="00320A2C" w:rsidRDefault="00AD7C5D" w:rsidP="00AD7C5D">
      <w:pPr>
        <w:tabs>
          <w:tab w:val="left" w:pos="1418"/>
        </w:tabs>
        <w:jc w:val="both"/>
        <w:rPr>
          <w:rFonts w:ascii="Calibri" w:hAnsi="Calibri" w:cs="Calibri"/>
          <w:color w:val="000000" w:themeColor="text1"/>
        </w:rPr>
      </w:pPr>
      <w:r w:rsidRPr="00320A2C">
        <w:rPr>
          <w:rFonts w:ascii="Calibri" w:hAnsi="Calibri" w:cs="Calibri"/>
          <w:color w:val="000000" w:themeColor="text1"/>
        </w:rPr>
        <w:tab/>
        <w:t xml:space="preserve">Vinczéné dr. Menyhárt Mária, az Egészségügyi és Közszolgálati </w:t>
      </w:r>
      <w:r w:rsidRPr="00320A2C">
        <w:rPr>
          <w:rFonts w:ascii="Calibri" w:hAnsi="Calibri" w:cs="Calibri"/>
          <w:color w:val="000000" w:themeColor="text1"/>
        </w:rPr>
        <w:tab/>
        <w:t xml:space="preserve">Osztály </w:t>
      </w:r>
      <w:r w:rsidRPr="00320A2C">
        <w:rPr>
          <w:rFonts w:ascii="Calibri" w:hAnsi="Calibri" w:cs="Calibri"/>
          <w:color w:val="000000" w:themeColor="text1"/>
        </w:rPr>
        <w:tab/>
        <w:t xml:space="preserve">vezetője/                     </w:t>
      </w:r>
    </w:p>
    <w:p w14:paraId="2050F94D" w14:textId="77777777" w:rsidR="00AD7C5D" w:rsidRDefault="00AD7C5D" w:rsidP="00AD7C5D">
      <w:pPr>
        <w:jc w:val="both"/>
        <w:rPr>
          <w:rFonts w:ascii="Calibri" w:hAnsi="Calibri" w:cs="Calibri"/>
          <w:color w:val="000000" w:themeColor="text1"/>
        </w:rPr>
      </w:pPr>
      <w:r w:rsidRPr="00320A2C">
        <w:rPr>
          <w:rFonts w:ascii="Calibri" w:hAnsi="Calibri" w:cs="Calibri"/>
          <w:b/>
          <w:bCs/>
          <w:color w:val="000000" w:themeColor="text1"/>
          <w:u w:val="single"/>
        </w:rPr>
        <w:t>Határidő:</w:t>
      </w:r>
      <w:r w:rsidRPr="00320A2C">
        <w:rPr>
          <w:rFonts w:ascii="Calibri" w:hAnsi="Calibri" w:cs="Calibri"/>
          <w:b/>
          <w:bCs/>
          <w:color w:val="000000" w:themeColor="text1"/>
        </w:rPr>
        <w:t xml:space="preserve"> </w:t>
      </w:r>
      <w:r w:rsidRPr="00320A2C">
        <w:rPr>
          <w:rFonts w:ascii="Calibri" w:hAnsi="Calibri" w:cs="Calibri"/>
          <w:b/>
          <w:bCs/>
          <w:color w:val="000000" w:themeColor="text1"/>
        </w:rPr>
        <w:tab/>
      </w:r>
      <w:r w:rsidRPr="00320A2C">
        <w:rPr>
          <w:rFonts w:ascii="Calibri" w:hAnsi="Calibri" w:cs="Calibri"/>
          <w:color w:val="000000" w:themeColor="text1"/>
        </w:rPr>
        <w:t>2023. június 14-i Közgyűlés</w:t>
      </w:r>
    </w:p>
    <w:p w14:paraId="4BCDD0CE" w14:textId="77777777" w:rsidR="00F43FF8" w:rsidRPr="00320A2C" w:rsidRDefault="00F43FF8" w:rsidP="00F43FF8">
      <w:pPr>
        <w:jc w:val="center"/>
        <w:rPr>
          <w:b/>
          <w:bCs/>
          <w:color w:val="000000" w:themeColor="text1"/>
          <w:u w:val="single"/>
        </w:rPr>
      </w:pPr>
    </w:p>
    <w:p w14:paraId="711FF6F5" w14:textId="52F67DED" w:rsidR="00F43FF8" w:rsidRPr="00320A2C" w:rsidRDefault="007820DD" w:rsidP="00F43FF8">
      <w:pPr>
        <w:pStyle w:val="Szvegtrzs"/>
        <w:rPr>
          <w:rFonts w:cs="Arial"/>
          <w:b w:val="0"/>
          <w:bCs/>
          <w:color w:val="000000" w:themeColor="text1"/>
          <w:u w:val="none"/>
        </w:rPr>
      </w:pPr>
      <w:r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 xml:space="preserve">A </w:t>
      </w:r>
      <w:r w:rsidR="00F43FF8" w:rsidRPr="00320A2C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 xml:space="preserve">Szociális és Lakás Bizottság </w:t>
      </w:r>
      <w:r w:rsidR="00AD7C5D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>6 egyhangú</w:t>
      </w:r>
      <w:r w:rsidR="00F43FF8" w:rsidRPr="00320A2C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 xml:space="preserve"> igen szavazattal, tartózkodás és ellenszavazat nélkül az alábbi határozatot hozta: </w:t>
      </w:r>
      <w:r w:rsidR="00F43FF8" w:rsidRPr="00320A2C">
        <w:rPr>
          <w:rFonts w:cs="Arial"/>
          <w:b w:val="0"/>
          <w:bCs/>
          <w:color w:val="000000" w:themeColor="text1"/>
          <w:u w:val="none"/>
        </w:rPr>
        <w:tab/>
      </w:r>
      <w:r w:rsidR="00F43FF8" w:rsidRPr="00320A2C">
        <w:rPr>
          <w:rFonts w:cs="Arial"/>
          <w:b w:val="0"/>
          <w:bCs/>
          <w:color w:val="000000" w:themeColor="text1"/>
          <w:u w:val="none"/>
        </w:rPr>
        <w:tab/>
      </w:r>
      <w:r w:rsidR="00F43FF8" w:rsidRPr="00320A2C">
        <w:rPr>
          <w:rFonts w:cs="Arial"/>
          <w:b w:val="0"/>
          <w:bCs/>
          <w:color w:val="000000" w:themeColor="text1"/>
          <w:u w:val="none"/>
        </w:rPr>
        <w:tab/>
      </w:r>
      <w:r w:rsidR="00F43FF8" w:rsidRPr="00320A2C">
        <w:rPr>
          <w:rFonts w:cs="Arial"/>
          <w:b w:val="0"/>
          <w:bCs/>
          <w:color w:val="000000" w:themeColor="text1"/>
          <w:u w:val="none"/>
        </w:rPr>
        <w:tab/>
      </w:r>
      <w:r w:rsidR="00F43FF8" w:rsidRPr="00320A2C">
        <w:rPr>
          <w:rFonts w:cs="Arial"/>
          <w:b w:val="0"/>
          <w:bCs/>
          <w:color w:val="000000" w:themeColor="text1"/>
          <w:u w:val="none"/>
        </w:rPr>
        <w:tab/>
      </w:r>
    </w:p>
    <w:p w14:paraId="4E3E8F74" w14:textId="33C30884" w:rsidR="00F43FF8" w:rsidRPr="00320A2C" w:rsidRDefault="00CE0B8F" w:rsidP="00AD7C5D">
      <w:pPr>
        <w:jc w:val="center"/>
        <w:rPr>
          <w:rFonts w:cs="Arial"/>
          <w:color w:val="000000" w:themeColor="text1"/>
        </w:rPr>
      </w:pPr>
      <w:r w:rsidRPr="00320A2C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164</w:t>
      </w:r>
      <w:r w:rsidR="00F43FF8" w:rsidRPr="00320A2C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/2023.(V</w:t>
      </w:r>
      <w:r w:rsidR="00992D65" w:rsidRPr="00320A2C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I</w:t>
      </w:r>
      <w:r w:rsidR="00F43FF8" w:rsidRPr="00320A2C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.</w:t>
      </w:r>
      <w:r w:rsidR="00992D65" w:rsidRPr="00320A2C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1</w:t>
      </w:r>
      <w:r w:rsidR="00F43FF8" w:rsidRPr="00320A2C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 xml:space="preserve">4.) </w:t>
      </w:r>
      <w:proofErr w:type="spellStart"/>
      <w:r w:rsidR="00F43FF8" w:rsidRPr="00320A2C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SzLB</w:t>
      </w:r>
      <w:proofErr w:type="spellEnd"/>
      <w:r w:rsidR="00F43FF8" w:rsidRPr="00320A2C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. sz. határozat</w:t>
      </w:r>
    </w:p>
    <w:p w14:paraId="560C7F3A" w14:textId="77777777" w:rsidR="00AD7C5D" w:rsidRDefault="00AD7C5D" w:rsidP="00F43FF8">
      <w:pPr>
        <w:jc w:val="both"/>
        <w:rPr>
          <w:rFonts w:ascii="Calibri" w:hAnsi="Calibri" w:cs="Calibri"/>
          <w:color w:val="000000" w:themeColor="text1"/>
        </w:rPr>
      </w:pPr>
    </w:p>
    <w:p w14:paraId="1AD1C9F5" w14:textId="77777777" w:rsidR="00AD7C5D" w:rsidRPr="00320A2C" w:rsidRDefault="00AD7C5D" w:rsidP="00AD7C5D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A2C">
        <w:rPr>
          <w:rFonts w:ascii="Calibri" w:hAnsi="Calibri" w:cs="Calibri"/>
          <w:bCs/>
          <w:color w:val="000000" w:themeColor="text1"/>
          <w:sz w:val="22"/>
          <w:szCs w:val="22"/>
        </w:rPr>
        <w:t xml:space="preserve">Szombathely Megyei Jogú Város Közgyűlésének Szociális és Lakás Bizottsága </w:t>
      </w:r>
      <w:r w:rsidRPr="00320A2C">
        <w:rPr>
          <w:rFonts w:ascii="Calibri" w:hAnsi="Calibri" w:cs="Calibri"/>
          <w:color w:val="000000" w:themeColor="text1"/>
          <w:sz w:val="22"/>
          <w:szCs w:val="22"/>
        </w:rPr>
        <w:t>a „</w:t>
      </w:r>
      <w:r w:rsidRPr="00320A2C">
        <w:rPr>
          <w:rFonts w:ascii="Calibri" w:hAnsi="Calibri" w:cs="Calibri"/>
          <w:bCs/>
          <w:color w:val="000000" w:themeColor="text1"/>
          <w:sz w:val="22"/>
          <w:szCs w:val="22"/>
        </w:rPr>
        <w:t>Javaslat a piaci vásárlási utalvány ismételt bevezetésére</w:t>
      </w:r>
      <w:r w:rsidRPr="00320A2C">
        <w:rPr>
          <w:rFonts w:ascii="Calibri" w:hAnsi="Calibri" w:cs="Calibri"/>
          <w:color w:val="000000" w:themeColor="text1"/>
          <w:sz w:val="22"/>
          <w:szCs w:val="22"/>
        </w:rPr>
        <w:t xml:space="preserve">” című előterjesztést megtárgyalta, és a határozati javaslatot </w:t>
      </w:r>
      <w:r w:rsidRPr="00320A2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az előterjesztésben foglaltak szerint </w:t>
      </w:r>
      <w:r w:rsidRPr="00320A2C">
        <w:rPr>
          <w:rFonts w:ascii="Calibri" w:hAnsi="Calibri" w:cs="Calibri"/>
          <w:color w:val="000000" w:themeColor="text1"/>
          <w:sz w:val="22"/>
          <w:szCs w:val="22"/>
        </w:rPr>
        <w:t xml:space="preserve">elfogadásra javasolja a Közgyűlésnek. </w:t>
      </w:r>
    </w:p>
    <w:p w14:paraId="7D3D6BA8" w14:textId="77777777" w:rsidR="00AD7C5D" w:rsidRPr="00320A2C" w:rsidRDefault="00AD7C5D" w:rsidP="00AD7C5D">
      <w:pPr>
        <w:ind w:left="705" w:hanging="705"/>
        <w:rPr>
          <w:rFonts w:ascii="Calibri" w:hAnsi="Calibri" w:cs="Calibri"/>
          <w:color w:val="000000" w:themeColor="text1"/>
          <w:sz w:val="22"/>
          <w:szCs w:val="22"/>
        </w:rPr>
      </w:pPr>
    </w:p>
    <w:p w14:paraId="3857F9F4" w14:textId="77777777" w:rsidR="00AD7C5D" w:rsidRPr="00320A2C" w:rsidRDefault="00AD7C5D" w:rsidP="00AD7C5D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A2C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Felelősök:</w:t>
      </w:r>
      <w:r w:rsidRPr="00320A2C">
        <w:rPr>
          <w:rFonts w:ascii="Calibri" w:hAnsi="Calibri" w:cs="Calibri"/>
          <w:color w:val="000000" w:themeColor="text1"/>
          <w:sz w:val="22"/>
          <w:szCs w:val="22"/>
        </w:rPr>
        <w:tab/>
        <w:t>Dr. Czeglédy Csaba a Szociális és Lakás Bizottság elnöke,</w:t>
      </w:r>
    </w:p>
    <w:p w14:paraId="221CCB1A" w14:textId="77777777" w:rsidR="00AD7C5D" w:rsidRPr="00320A2C" w:rsidRDefault="00AD7C5D" w:rsidP="00AD7C5D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A2C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320A2C">
        <w:rPr>
          <w:rFonts w:ascii="Calibri" w:hAnsi="Calibri" w:cs="Calibri"/>
          <w:color w:val="000000" w:themeColor="text1"/>
          <w:sz w:val="22"/>
          <w:szCs w:val="22"/>
        </w:rPr>
        <w:tab/>
        <w:t>/ A végrehajtás előkészítéséért:</w:t>
      </w:r>
    </w:p>
    <w:p w14:paraId="45A86688" w14:textId="77777777" w:rsidR="00AD7C5D" w:rsidRPr="00320A2C" w:rsidRDefault="00AD7C5D" w:rsidP="00AD7C5D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A2C">
        <w:rPr>
          <w:rFonts w:ascii="Calibri" w:hAnsi="Calibri" w:cs="Calibri"/>
          <w:color w:val="000000" w:themeColor="text1"/>
          <w:sz w:val="22"/>
          <w:szCs w:val="22"/>
        </w:rPr>
        <w:t xml:space="preserve">                      </w:t>
      </w:r>
      <w:r w:rsidRPr="00320A2C">
        <w:rPr>
          <w:rFonts w:ascii="Calibri" w:hAnsi="Calibri" w:cs="Calibri"/>
          <w:color w:val="000000" w:themeColor="text1"/>
          <w:sz w:val="22"/>
          <w:szCs w:val="22"/>
        </w:rPr>
        <w:tab/>
        <w:t xml:space="preserve"> </w:t>
      </w:r>
      <w:proofErr w:type="spellStart"/>
      <w:r w:rsidRPr="00320A2C">
        <w:rPr>
          <w:rFonts w:ascii="Calibri" w:hAnsi="Calibri" w:cs="Calibri"/>
          <w:color w:val="000000" w:themeColor="text1"/>
          <w:sz w:val="22"/>
          <w:szCs w:val="22"/>
        </w:rPr>
        <w:t>Stéger</w:t>
      </w:r>
      <w:proofErr w:type="spellEnd"/>
      <w:r w:rsidRPr="00320A2C">
        <w:rPr>
          <w:rFonts w:ascii="Calibri" w:hAnsi="Calibri" w:cs="Calibri"/>
          <w:color w:val="000000" w:themeColor="text1"/>
          <w:sz w:val="22"/>
          <w:szCs w:val="22"/>
        </w:rPr>
        <w:t xml:space="preserve"> Gábor, a Közgazdasági és Adó Osztály vezetője,</w:t>
      </w:r>
    </w:p>
    <w:p w14:paraId="6872512F" w14:textId="77777777" w:rsidR="00AD7C5D" w:rsidRPr="00320A2C" w:rsidRDefault="00AD7C5D" w:rsidP="00AD7C5D">
      <w:pPr>
        <w:tabs>
          <w:tab w:val="left" w:pos="1418"/>
        </w:tabs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A2C">
        <w:rPr>
          <w:rFonts w:ascii="Calibri" w:hAnsi="Calibri" w:cs="Calibri"/>
          <w:color w:val="000000" w:themeColor="text1"/>
          <w:sz w:val="22"/>
          <w:szCs w:val="22"/>
        </w:rPr>
        <w:tab/>
        <w:t xml:space="preserve">Vinczéné dr. Menyhárt Mária, az Egészségügyi és Közszolgálati Osztály vezetője/                    </w:t>
      </w:r>
    </w:p>
    <w:p w14:paraId="04A179DB" w14:textId="77777777" w:rsidR="00AD7C5D" w:rsidRDefault="00AD7C5D" w:rsidP="00AD7C5D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A2C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Határidő:</w:t>
      </w:r>
      <w:r w:rsidRPr="00320A2C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00320A2C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</w:r>
      <w:r w:rsidRPr="00320A2C">
        <w:rPr>
          <w:rFonts w:ascii="Calibri" w:hAnsi="Calibri" w:cs="Calibri"/>
          <w:color w:val="000000" w:themeColor="text1"/>
          <w:sz w:val="22"/>
          <w:szCs w:val="22"/>
        </w:rPr>
        <w:t>2023. június 14-i Közgyűlés</w:t>
      </w:r>
    </w:p>
    <w:p w14:paraId="43091E1C" w14:textId="77777777" w:rsidR="00613889" w:rsidRPr="00320A2C" w:rsidRDefault="00613889" w:rsidP="00613889">
      <w:pPr>
        <w:tabs>
          <w:tab w:val="left" w:pos="709"/>
          <w:tab w:val="left" w:pos="1560"/>
          <w:tab w:val="left" w:pos="1701"/>
          <w:tab w:val="left" w:pos="2127"/>
        </w:tabs>
        <w:rPr>
          <w:rFonts w:ascii="Calibri" w:hAnsi="Calibri" w:cs="Calibri"/>
          <w:color w:val="000000" w:themeColor="text1"/>
          <w:sz w:val="22"/>
          <w:szCs w:val="22"/>
        </w:rPr>
      </w:pPr>
    </w:p>
    <w:p w14:paraId="4FD4E114" w14:textId="77777777" w:rsidR="00613889" w:rsidRPr="00320A2C" w:rsidRDefault="00613889" w:rsidP="00613889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320A2C">
        <w:rPr>
          <w:rFonts w:ascii="Calibri" w:hAnsi="Calibri" w:cs="Calibri"/>
          <w:b/>
          <w:bCs/>
          <w:color w:val="000000" w:themeColor="text1"/>
          <w:sz w:val="22"/>
          <w:szCs w:val="22"/>
        </w:rPr>
        <w:t>3./</w:t>
      </w:r>
      <w:r w:rsidRPr="00320A2C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  <w:t>Tájékoztató önkormányzati tulajdonban lévő lakóépületek műszaki állapotáról</w:t>
      </w:r>
    </w:p>
    <w:p w14:paraId="34CB8BFE" w14:textId="77777777" w:rsidR="00613889" w:rsidRPr="00320A2C" w:rsidRDefault="00613889" w:rsidP="00613889">
      <w:pPr>
        <w:ind w:left="2124" w:hanging="1419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A2C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Előadó:</w:t>
      </w:r>
      <w:r w:rsidRPr="00320A2C">
        <w:rPr>
          <w:rFonts w:ascii="Calibri" w:hAnsi="Calibri" w:cs="Calibri"/>
          <w:color w:val="000000" w:themeColor="text1"/>
          <w:sz w:val="22"/>
          <w:szCs w:val="22"/>
        </w:rPr>
        <w:tab/>
        <w:t>Dr. Czeglédy Csaba, a Szociális és Lakás Bizottság elnöke</w:t>
      </w:r>
    </w:p>
    <w:p w14:paraId="7FC64CF0" w14:textId="77777777" w:rsidR="00613889" w:rsidRPr="00320A2C" w:rsidRDefault="00613889" w:rsidP="00613889">
      <w:pPr>
        <w:ind w:left="2124" w:hanging="1419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320A2C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Meghívott</w:t>
      </w:r>
      <w:r w:rsidRPr="00320A2C">
        <w:rPr>
          <w:rFonts w:ascii="Calibri" w:hAnsi="Calibri" w:cs="Calibri"/>
          <w:b/>
          <w:bCs/>
          <w:color w:val="000000" w:themeColor="text1"/>
          <w:sz w:val="22"/>
          <w:szCs w:val="22"/>
        </w:rPr>
        <w:t>:</w:t>
      </w:r>
      <w:r w:rsidRPr="00320A2C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Pr="00320A2C">
        <w:rPr>
          <w:rFonts w:ascii="Calibri" w:hAnsi="Calibri" w:cs="Calibri"/>
          <w:b/>
          <w:color w:val="000000" w:themeColor="text1"/>
          <w:sz w:val="22"/>
          <w:szCs w:val="22"/>
        </w:rPr>
        <w:tab/>
      </w:r>
      <w:proofErr w:type="spellStart"/>
      <w:r w:rsidRPr="00320A2C">
        <w:rPr>
          <w:rFonts w:ascii="Calibri" w:hAnsi="Calibri" w:cs="Calibri"/>
          <w:bCs/>
          <w:color w:val="000000" w:themeColor="text1"/>
          <w:sz w:val="22"/>
          <w:szCs w:val="22"/>
        </w:rPr>
        <w:t>Meizner</w:t>
      </w:r>
      <w:proofErr w:type="spellEnd"/>
      <w:r w:rsidRPr="00320A2C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Vera, a SZOVA </w:t>
      </w:r>
      <w:proofErr w:type="spellStart"/>
      <w:r w:rsidRPr="00320A2C">
        <w:rPr>
          <w:rFonts w:ascii="Calibri" w:hAnsi="Calibri" w:cs="Calibri"/>
          <w:bCs/>
          <w:color w:val="000000" w:themeColor="text1"/>
          <w:sz w:val="22"/>
          <w:szCs w:val="22"/>
        </w:rPr>
        <w:t>Nzrt</w:t>
      </w:r>
      <w:proofErr w:type="spellEnd"/>
      <w:r w:rsidRPr="00320A2C">
        <w:rPr>
          <w:rFonts w:ascii="Calibri" w:hAnsi="Calibri" w:cs="Calibri"/>
          <w:bCs/>
          <w:color w:val="000000" w:themeColor="text1"/>
          <w:sz w:val="22"/>
          <w:szCs w:val="22"/>
        </w:rPr>
        <w:t>. városüzemeltetési igazgatója</w:t>
      </w:r>
    </w:p>
    <w:p w14:paraId="70D263F4" w14:textId="77777777" w:rsidR="00CE0B8F" w:rsidRPr="00320A2C" w:rsidRDefault="00CE0B8F" w:rsidP="00613889">
      <w:pPr>
        <w:ind w:left="2124" w:hanging="1419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50B70E12" w14:textId="7069B3D1" w:rsidR="00CE0B8F" w:rsidRPr="00320A2C" w:rsidRDefault="007820DD" w:rsidP="00CE0B8F">
      <w:pPr>
        <w:pStyle w:val="Szvegtrzs"/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</w:pPr>
      <w:r>
        <w:rPr>
          <w:rFonts w:ascii="Calibri" w:hAnsi="Calibri" w:cs="Calibri"/>
          <w:b w:val="0"/>
          <w:color w:val="000000" w:themeColor="text1"/>
          <w:sz w:val="22"/>
          <w:szCs w:val="22"/>
          <w:u w:val="none"/>
        </w:rPr>
        <w:t xml:space="preserve">A </w:t>
      </w:r>
      <w:r w:rsidR="00CE0B8F" w:rsidRPr="00320A2C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 xml:space="preserve">Szociális és Lakás Bizottság </w:t>
      </w:r>
      <w:r w:rsidR="00AD7C5D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>6 egyhangú</w:t>
      </w:r>
      <w:r w:rsidR="00CE0B8F" w:rsidRPr="00320A2C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 xml:space="preserve"> igen szavazattal, tartózkodás és ellenszavazat nélkül az alábbi határozatot hozta: </w:t>
      </w:r>
    </w:p>
    <w:p w14:paraId="7B332C2A" w14:textId="77777777" w:rsidR="00CE0B8F" w:rsidRPr="00320A2C" w:rsidRDefault="00CE0B8F" w:rsidP="00CE0B8F">
      <w:pPr>
        <w:pStyle w:val="Szvegtrzs"/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</w:pPr>
    </w:p>
    <w:p w14:paraId="4CB79C37" w14:textId="158E957A" w:rsidR="00CE0B8F" w:rsidRPr="00320A2C" w:rsidRDefault="00CE0B8F" w:rsidP="00CE0B8F">
      <w:pPr>
        <w:jc w:val="center"/>
        <w:rPr>
          <w:rFonts w:ascii="Calibri" w:hAnsi="Calibri" w:cs="Calibri"/>
          <w:b/>
          <w:bCs/>
          <w:color w:val="000000" w:themeColor="text1"/>
          <w:szCs w:val="22"/>
          <w:u w:val="single"/>
        </w:rPr>
      </w:pPr>
      <w:r w:rsidRPr="00320A2C">
        <w:rPr>
          <w:rFonts w:ascii="Calibri" w:hAnsi="Calibri" w:cs="Calibri"/>
          <w:b/>
          <w:bCs/>
          <w:color w:val="000000" w:themeColor="text1"/>
          <w:szCs w:val="22"/>
          <w:u w:val="single"/>
        </w:rPr>
        <w:t xml:space="preserve">165/2023 (VI. 14.) </w:t>
      </w:r>
      <w:proofErr w:type="spellStart"/>
      <w:r w:rsidRPr="00320A2C">
        <w:rPr>
          <w:rFonts w:ascii="Calibri" w:hAnsi="Calibri" w:cs="Calibri"/>
          <w:b/>
          <w:bCs/>
          <w:color w:val="000000" w:themeColor="text1"/>
          <w:szCs w:val="22"/>
          <w:u w:val="single"/>
        </w:rPr>
        <w:t>SzLB</w:t>
      </w:r>
      <w:proofErr w:type="spellEnd"/>
      <w:r w:rsidRPr="00320A2C">
        <w:rPr>
          <w:rFonts w:ascii="Calibri" w:hAnsi="Calibri" w:cs="Calibri"/>
          <w:b/>
          <w:bCs/>
          <w:color w:val="000000" w:themeColor="text1"/>
          <w:szCs w:val="22"/>
          <w:u w:val="single"/>
        </w:rPr>
        <w:t>. sz. határozat</w:t>
      </w:r>
    </w:p>
    <w:p w14:paraId="3AF0BCA1" w14:textId="77777777" w:rsidR="00CE0B8F" w:rsidRPr="00320A2C" w:rsidRDefault="00CE0B8F" w:rsidP="00CE0B8F">
      <w:pPr>
        <w:jc w:val="both"/>
        <w:rPr>
          <w:rFonts w:ascii="Calibri" w:hAnsi="Calibri" w:cs="Calibri"/>
          <w:bCs/>
          <w:color w:val="000000" w:themeColor="text1"/>
          <w:szCs w:val="22"/>
        </w:rPr>
      </w:pPr>
    </w:p>
    <w:p w14:paraId="40812D60" w14:textId="680A78E7" w:rsidR="00CE0B8F" w:rsidRPr="00320A2C" w:rsidRDefault="00881C9C" w:rsidP="00CE0B8F">
      <w:pPr>
        <w:tabs>
          <w:tab w:val="center" w:pos="4536"/>
          <w:tab w:val="left" w:pos="5103"/>
          <w:tab w:val="righ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color w:val="000000" w:themeColor="text1"/>
          <w:szCs w:val="22"/>
        </w:rPr>
      </w:pPr>
      <w:r w:rsidRPr="00320A2C">
        <w:rPr>
          <w:rFonts w:ascii="Calibri" w:hAnsi="Calibri" w:cs="Calibri"/>
          <w:color w:val="000000" w:themeColor="text1"/>
          <w:sz w:val="22"/>
          <w:szCs w:val="22"/>
        </w:rPr>
        <w:t>Szombathely Megyei Jogú Város Közgyűlésének</w:t>
      </w:r>
      <w:r w:rsidRPr="00320A2C">
        <w:rPr>
          <w:rFonts w:asciiTheme="minorHAnsi" w:eastAsia="MS Mincho" w:hAnsiTheme="minorHAnsi" w:cstheme="minorHAnsi"/>
          <w:color w:val="000000" w:themeColor="text1"/>
          <w:sz w:val="22"/>
          <w:szCs w:val="22"/>
        </w:rPr>
        <w:t xml:space="preserve"> Szociális és Lakás Bizottsága</w:t>
      </w:r>
      <w:r w:rsidRPr="00320A2C">
        <w:rPr>
          <w:rFonts w:ascii="Calibri" w:hAnsi="Calibri" w:cs="Calibri"/>
          <w:bCs/>
          <w:color w:val="000000" w:themeColor="text1"/>
          <w:szCs w:val="22"/>
        </w:rPr>
        <w:t xml:space="preserve"> </w:t>
      </w:r>
      <w:r w:rsidR="00CE0B8F" w:rsidRPr="00320A2C">
        <w:rPr>
          <w:rFonts w:ascii="Calibri" w:hAnsi="Calibri" w:cs="Calibri"/>
          <w:bCs/>
          <w:color w:val="000000" w:themeColor="text1"/>
          <w:szCs w:val="22"/>
        </w:rPr>
        <w:t xml:space="preserve">az </w:t>
      </w:r>
      <w:r w:rsidR="00CE0B8F" w:rsidRPr="00320A2C">
        <w:rPr>
          <w:rFonts w:ascii="Calibri" w:hAnsi="Calibri" w:cs="Calibri"/>
          <w:color w:val="000000" w:themeColor="text1"/>
          <w:szCs w:val="22"/>
        </w:rPr>
        <w:t xml:space="preserve">önkormányzati tulajdonban lévő lakóépületek műszaki állapotáról szóló tájékoztatót </w:t>
      </w:r>
      <w:r w:rsidR="00CE0B8F" w:rsidRPr="00320A2C">
        <w:rPr>
          <w:rFonts w:ascii="Calibri" w:hAnsi="Calibri" w:cs="Calibri"/>
          <w:bCs/>
          <w:color w:val="000000" w:themeColor="text1"/>
          <w:szCs w:val="22"/>
        </w:rPr>
        <w:t xml:space="preserve">megtárgyalta, és egyetért azzal, hogy a Szombathely, </w:t>
      </w:r>
      <w:r w:rsidR="00CE0B8F" w:rsidRPr="00320A2C">
        <w:rPr>
          <w:rFonts w:ascii="Calibri" w:hAnsi="Calibri" w:cs="Calibri"/>
          <w:color w:val="000000" w:themeColor="text1"/>
          <w:szCs w:val="22"/>
        </w:rPr>
        <w:t xml:space="preserve">Kötő u. 8-10. és a Szombathely, Szent Gellért u. 4. szám alatti lakóépületekben található bérlakások műszaki állapot leromlottságának sorrendjében, az önkormányzati bérlakás-állomány lehetőségeinek figyelembevételével ütemezve, az ott lakó családok lakhatása más módon kerüljön megoldásra. </w:t>
      </w:r>
    </w:p>
    <w:p w14:paraId="36B6A141" w14:textId="77777777" w:rsidR="00CE0B8F" w:rsidRPr="00320A2C" w:rsidRDefault="00CE0B8F" w:rsidP="00CE0B8F">
      <w:pPr>
        <w:ind w:left="-567" w:right="-426"/>
        <w:contextualSpacing/>
        <w:jc w:val="both"/>
        <w:rPr>
          <w:rFonts w:ascii="Calibri" w:hAnsi="Calibri" w:cs="Calibri"/>
          <w:color w:val="000000" w:themeColor="text1"/>
          <w:szCs w:val="22"/>
        </w:rPr>
      </w:pPr>
    </w:p>
    <w:p w14:paraId="17550B3D" w14:textId="77777777" w:rsidR="00CE0B8F" w:rsidRPr="00320A2C" w:rsidRDefault="00CE0B8F" w:rsidP="00CE0B8F">
      <w:pPr>
        <w:ind w:left="-567" w:firstLine="567"/>
        <w:jc w:val="both"/>
        <w:rPr>
          <w:rFonts w:ascii="Calibri" w:hAnsi="Calibri" w:cs="Calibri"/>
          <w:bCs/>
          <w:color w:val="000000" w:themeColor="text1"/>
          <w:szCs w:val="22"/>
        </w:rPr>
      </w:pPr>
      <w:proofErr w:type="gramStart"/>
      <w:r w:rsidRPr="00320A2C">
        <w:rPr>
          <w:rFonts w:ascii="Calibri" w:hAnsi="Calibri" w:cs="Calibri"/>
          <w:b/>
          <w:bCs/>
          <w:color w:val="000000" w:themeColor="text1"/>
          <w:szCs w:val="22"/>
          <w:u w:val="single"/>
        </w:rPr>
        <w:t>Felelős:</w:t>
      </w:r>
      <w:r w:rsidRPr="00320A2C">
        <w:rPr>
          <w:rFonts w:ascii="Calibri" w:hAnsi="Calibri" w:cs="Calibri"/>
          <w:bCs/>
          <w:color w:val="000000" w:themeColor="text1"/>
          <w:szCs w:val="22"/>
        </w:rPr>
        <w:t xml:space="preserve">   </w:t>
      </w:r>
      <w:proofErr w:type="gramEnd"/>
      <w:r w:rsidRPr="00320A2C">
        <w:rPr>
          <w:rFonts w:ascii="Calibri" w:hAnsi="Calibri" w:cs="Calibri"/>
          <w:bCs/>
          <w:color w:val="000000" w:themeColor="text1"/>
          <w:szCs w:val="22"/>
        </w:rPr>
        <w:t xml:space="preserve">  Dr. Czeglédy Csaba, a Szociális és Lakás Bizottság elnöke</w:t>
      </w:r>
    </w:p>
    <w:p w14:paraId="349CE7B8" w14:textId="77777777" w:rsidR="00CE0B8F" w:rsidRPr="00320A2C" w:rsidRDefault="00CE0B8F" w:rsidP="00CE0B8F">
      <w:pPr>
        <w:ind w:left="-567"/>
        <w:jc w:val="both"/>
        <w:rPr>
          <w:rFonts w:ascii="Calibri" w:hAnsi="Calibri" w:cs="Calibri"/>
          <w:bCs/>
          <w:color w:val="000000" w:themeColor="text1"/>
          <w:szCs w:val="22"/>
        </w:rPr>
      </w:pPr>
      <w:r w:rsidRPr="00320A2C">
        <w:rPr>
          <w:rFonts w:ascii="Calibri" w:hAnsi="Calibri" w:cs="Calibri"/>
          <w:bCs/>
          <w:color w:val="000000" w:themeColor="text1"/>
          <w:szCs w:val="22"/>
        </w:rPr>
        <w:t xml:space="preserve">                   /a végrehajtásért: </w:t>
      </w:r>
    </w:p>
    <w:p w14:paraId="02725F68" w14:textId="77777777" w:rsidR="00CE0B8F" w:rsidRPr="00320A2C" w:rsidRDefault="00CE0B8F" w:rsidP="00CE0B8F">
      <w:pPr>
        <w:ind w:left="-567"/>
        <w:jc w:val="both"/>
        <w:rPr>
          <w:rFonts w:ascii="Calibri" w:hAnsi="Calibri" w:cs="Calibri"/>
          <w:bCs/>
          <w:color w:val="000000" w:themeColor="text1"/>
          <w:szCs w:val="22"/>
        </w:rPr>
      </w:pPr>
      <w:r w:rsidRPr="00320A2C">
        <w:rPr>
          <w:rFonts w:ascii="Calibri" w:hAnsi="Calibri" w:cs="Calibri"/>
          <w:bCs/>
          <w:color w:val="000000" w:themeColor="text1"/>
          <w:szCs w:val="22"/>
        </w:rPr>
        <w:tab/>
        <w:t xml:space="preserve">        Szentkirályi Bernadett, a Lakás Iroda vezetője,</w:t>
      </w:r>
    </w:p>
    <w:p w14:paraId="613D3304" w14:textId="5CC85ACD" w:rsidR="00CE0B8F" w:rsidRPr="00320A2C" w:rsidRDefault="00CE0B8F" w:rsidP="00CE0B8F">
      <w:pPr>
        <w:ind w:left="-567"/>
        <w:jc w:val="both"/>
        <w:rPr>
          <w:rFonts w:ascii="Calibri" w:hAnsi="Calibri" w:cs="Calibri"/>
          <w:bCs/>
          <w:color w:val="000000" w:themeColor="text1"/>
          <w:szCs w:val="22"/>
        </w:rPr>
      </w:pPr>
      <w:r w:rsidRPr="00320A2C">
        <w:rPr>
          <w:rFonts w:ascii="Calibri" w:hAnsi="Calibri" w:cs="Calibri"/>
          <w:bCs/>
          <w:color w:val="000000" w:themeColor="text1"/>
          <w:szCs w:val="22"/>
        </w:rPr>
        <w:t xml:space="preserve">                   </w:t>
      </w:r>
      <w:proofErr w:type="spellStart"/>
      <w:r w:rsidRPr="00320A2C">
        <w:rPr>
          <w:rFonts w:ascii="Calibri" w:hAnsi="Calibri" w:cs="Calibri"/>
          <w:bCs/>
          <w:color w:val="000000" w:themeColor="text1"/>
          <w:szCs w:val="22"/>
        </w:rPr>
        <w:t>Meizner</w:t>
      </w:r>
      <w:proofErr w:type="spellEnd"/>
      <w:r w:rsidRPr="00320A2C">
        <w:rPr>
          <w:rFonts w:ascii="Calibri" w:hAnsi="Calibri" w:cs="Calibri"/>
          <w:bCs/>
          <w:color w:val="000000" w:themeColor="text1"/>
          <w:szCs w:val="22"/>
        </w:rPr>
        <w:t xml:space="preserve"> Vera, a SZOVA Nonprofit Zrt. városüzemeltetési igazgatója/</w:t>
      </w:r>
    </w:p>
    <w:p w14:paraId="03DB05FC" w14:textId="77777777" w:rsidR="00CE0B8F" w:rsidRDefault="00CE0B8F" w:rsidP="00CE0B8F">
      <w:pPr>
        <w:jc w:val="both"/>
        <w:rPr>
          <w:rFonts w:ascii="Calibri" w:hAnsi="Calibri" w:cs="Calibri"/>
          <w:color w:val="000000" w:themeColor="text1"/>
          <w:szCs w:val="22"/>
        </w:rPr>
      </w:pPr>
      <w:proofErr w:type="gramStart"/>
      <w:r w:rsidRPr="00320A2C">
        <w:rPr>
          <w:rFonts w:ascii="Calibri" w:hAnsi="Calibri" w:cs="Calibri"/>
          <w:b/>
          <w:color w:val="000000" w:themeColor="text1"/>
          <w:szCs w:val="22"/>
          <w:u w:val="single"/>
        </w:rPr>
        <w:t>Határidő:</w:t>
      </w:r>
      <w:r w:rsidRPr="00320A2C">
        <w:rPr>
          <w:rFonts w:ascii="Calibri" w:hAnsi="Calibri" w:cs="Calibri"/>
          <w:color w:val="000000" w:themeColor="text1"/>
          <w:szCs w:val="22"/>
        </w:rPr>
        <w:t xml:space="preserve">   </w:t>
      </w:r>
      <w:proofErr w:type="gramEnd"/>
      <w:r w:rsidRPr="00320A2C">
        <w:rPr>
          <w:rFonts w:ascii="Calibri" w:hAnsi="Calibri" w:cs="Calibri"/>
          <w:color w:val="000000" w:themeColor="text1"/>
          <w:szCs w:val="22"/>
        </w:rPr>
        <w:t xml:space="preserve">folyamatos </w:t>
      </w:r>
    </w:p>
    <w:p w14:paraId="5CDAB167" w14:textId="77777777" w:rsidR="008741CB" w:rsidRPr="00320A2C" w:rsidRDefault="008741CB" w:rsidP="00CE0B8F">
      <w:pPr>
        <w:jc w:val="both"/>
        <w:rPr>
          <w:rFonts w:ascii="Calibri" w:hAnsi="Calibri" w:cs="Calibri"/>
          <w:color w:val="000000" w:themeColor="text1"/>
          <w:szCs w:val="22"/>
          <w:u w:val="single"/>
        </w:rPr>
      </w:pPr>
    </w:p>
    <w:p w14:paraId="2A6EF6E8" w14:textId="77777777" w:rsidR="00613889" w:rsidRPr="00320A2C" w:rsidRDefault="00613889" w:rsidP="00613889">
      <w:pPr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</w:pPr>
      <w:r w:rsidRPr="00320A2C">
        <w:rPr>
          <w:rFonts w:ascii="Calibri" w:hAnsi="Calibri" w:cs="Calibri"/>
          <w:b/>
          <w:bCs/>
          <w:color w:val="000000" w:themeColor="text1"/>
          <w:sz w:val="22"/>
          <w:szCs w:val="22"/>
        </w:rPr>
        <w:t>4./</w:t>
      </w:r>
      <w:r w:rsidRPr="00320A2C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  <w:t>Különfélék</w:t>
      </w:r>
    </w:p>
    <w:p w14:paraId="7E02E4BD" w14:textId="77777777" w:rsidR="00613889" w:rsidRPr="00320A2C" w:rsidRDefault="00613889" w:rsidP="00613889">
      <w:pPr>
        <w:ind w:left="2124" w:hanging="1419"/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  <w:r w:rsidRPr="00320A2C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Előadó:</w:t>
      </w:r>
      <w:r w:rsidRPr="00320A2C">
        <w:rPr>
          <w:rFonts w:ascii="Calibri" w:hAnsi="Calibri" w:cs="Calibri"/>
          <w:color w:val="000000" w:themeColor="text1"/>
          <w:sz w:val="22"/>
          <w:szCs w:val="22"/>
        </w:rPr>
        <w:tab/>
        <w:t>Dr. Czeglédy Csaba, a Szociális és Lakás Bizottság elnöke</w:t>
      </w:r>
    </w:p>
    <w:bookmarkEnd w:id="0"/>
    <w:p w14:paraId="7CD15DB5" w14:textId="77777777" w:rsidR="004B1832" w:rsidRPr="00320A2C" w:rsidRDefault="004B1832" w:rsidP="003E2E21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3B4D8E2" w14:textId="33DD82A3" w:rsidR="00373EB6" w:rsidRPr="00320A2C" w:rsidRDefault="00370D21" w:rsidP="003E2E21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FD4D8A"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="00C9281D"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ombathely, </w:t>
      </w:r>
      <w:r w:rsidR="000136EE"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A30D93"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0136EE"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CE0B8F"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>június 14.</w:t>
      </w:r>
    </w:p>
    <w:p w14:paraId="2B11A062" w14:textId="22787E13" w:rsidR="00A30D93" w:rsidRPr="00320A2C" w:rsidRDefault="00A30D93" w:rsidP="003E2E21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E6A267D" w14:textId="77777777" w:rsidR="00954C77" w:rsidRPr="00320A2C" w:rsidRDefault="00F91DDD" w:rsidP="007A1C4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>A kivonat hitel</w:t>
      </w:r>
      <w:r w:rsidR="00C9281D"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>es.</w:t>
      </w:r>
    </w:p>
    <w:p w14:paraId="595377B4" w14:textId="46ABCEAF" w:rsidR="00C9281D" w:rsidRPr="00320A2C" w:rsidRDefault="00C9281D" w:rsidP="007A1C4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</w:t>
      </w:r>
      <w:r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 </w:t>
      </w:r>
      <w:r w:rsidR="00F85E55"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="00971260"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</w:t>
      </w:r>
      <w:r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71260"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</w:t>
      </w:r>
      <w:r w:rsidR="00110830"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71260"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/: </w:t>
      </w:r>
      <w:r w:rsidR="00313CD3" w:rsidRPr="00320A2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</w:t>
      </w:r>
      <w:r w:rsidR="00164791" w:rsidRPr="00320A2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</w:t>
      </w:r>
      <w:r w:rsidR="00313CD3" w:rsidRPr="00320A2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 Czeglédy Csaba</w:t>
      </w:r>
      <w:r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:/</w:t>
      </w:r>
    </w:p>
    <w:p w14:paraId="72241C9D" w14:textId="3AFB0C41" w:rsidR="00C9281D" w:rsidRPr="00320A2C" w:rsidRDefault="00C9281D" w:rsidP="00F85E55">
      <w:pPr>
        <w:ind w:left="5664"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DA7094"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13CD3"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>Szociális és Lakás</w:t>
      </w:r>
      <w:r w:rsidR="00971260"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Bizottság </w:t>
      </w:r>
    </w:p>
    <w:p w14:paraId="6E6AA646" w14:textId="0DDA662E" w:rsidR="00AD6F1C" w:rsidRPr="00320A2C" w:rsidRDefault="00C9281D" w:rsidP="00F85E5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</w:t>
      </w:r>
      <w:r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236F86"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    </w:t>
      </w:r>
      <w:r w:rsidR="00164791"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71260"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</w:t>
      </w:r>
      <w:r w:rsidR="00F85E55"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Pr="00320A2C">
        <w:rPr>
          <w:rFonts w:asciiTheme="minorHAnsi" w:hAnsiTheme="minorHAnsi" w:cstheme="minorHAnsi"/>
          <w:color w:val="000000" w:themeColor="text1"/>
          <w:sz w:val="22"/>
          <w:szCs w:val="22"/>
        </w:rPr>
        <w:t>elnöke</w:t>
      </w:r>
    </w:p>
    <w:sectPr w:rsidR="00AD6F1C" w:rsidRPr="00320A2C" w:rsidSect="005457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43021" w14:textId="77777777" w:rsidR="00D60D10" w:rsidRDefault="00D60D1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1B6719D0" w14:textId="77777777" w:rsidR="00D60D10" w:rsidRDefault="00D60D10" w:rsidP="00D60D10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5D560066" w14:textId="77777777" w:rsidR="00D60D10" w:rsidRDefault="00D60D10" w:rsidP="00D60D10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475A3FF7" w14:textId="77777777" w:rsidR="00D60D10" w:rsidRDefault="00D60D10" w:rsidP="00D60D10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6C54CAAF" w14:textId="77777777" w:rsidR="00D60D10" w:rsidRPr="00342FC9" w:rsidRDefault="00D60D10" w:rsidP="00D60D10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B525E" w14:textId="77777777" w:rsidR="00D60D10" w:rsidRDefault="00D60D1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44F2A" w14:textId="77777777" w:rsidR="00D60D10" w:rsidRDefault="00D60D1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97126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7126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1260">
      <w:rPr>
        <w:rFonts w:asciiTheme="minorHAnsi" w:hAnsiTheme="minorHAnsi" w:cstheme="minorHAnsi"/>
        <w:sz w:val="22"/>
        <w:szCs w:val="22"/>
      </w:rPr>
      <w:tab/>
    </w:r>
    <w:r w:rsidRPr="0097126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7126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7126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7126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7126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7126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7126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7126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3"/>
  </w:num>
  <w:num w:numId="2" w16cid:durableId="1542282023">
    <w:abstractNumId w:val="0"/>
  </w:num>
  <w:num w:numId="3" w16cid:durableId="496464518">
    <w:abstractNumId w:val="2"/>
  </w:num>
  <w:num w:numId="4" w16cid:durableId="1162893374">
    <w:abstractNumId w:val="1"/>
  </w:num>
  <w:num w:numId="5" w16cid:durableId="128372921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214B2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85B"/>
    <w:rsid w:val="000972DB"/>
    <w:rsid w:val="00097507"/>
    <w:rsid w:val="000A0A1B"/>
    <w:rsid w:val="000A0E7F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2BA8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E1D"/>
    <w:rsid w:val="00207F67"/>
    <w:rsid w:val="002119FC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0A2C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710A"/>
    <w:rsid w:val="00347613"/>
    <w:rsid w:val="00347708"/>
    <w:rsid w:val="00350B11"/>
    <w:rsid w:val="00350D1C"/>
    <w:rsid w:val="00352AED"/>
    <w:rsid w:val="00353AD8"/>
    <w:rsid w:val="00353BC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889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90122"/>
    <w:rsid w:val="00690C69"/>
    <w:rsid w:val="00690DA2"/>
    <w:rsid w:val="00691C3D"/>
    <w:rsid w:val="0069233B"/>
    <w:rsid w:val="00692B1A"/>
    <w:rsid w:val="00693034"/>
    <w:rsid w:val="00694235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0DD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4A54"/>
    <w:rsid w:val="007D694B"/>
    <w:rsid w:val="007D7146"/>
    <w:rsid w:val="007D7B8A"/>
    <w:rsid w:val="007E0A7F"/>
    <w:rsid w:val="007E0E16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4D6D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1CB"/>
    <w:rsid w:val="008746AC"/>
    <w:rsid w:val="00874C0A"/>
    <w:rsid w:val="008767A9"/>
    <w:rsid w:val="00877352"/>
    <w:rsid w:val="008773CB"/>
    <w:rsid w:val="0088093C"/>
    <w:rsid w:val="00880BEA"/>
    <w:rsid w:val="00881C9C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560C"/>
    <w:rsid w:val="00915750"/>
    <w:rsid w:val="00915EA6"/>
    <w:rsid w:val="009162A2"/>
    <w:rsid w:val="00916F3E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65"/>
    <w:rsid w:val="00992DE3"/>
    <w:rsid w:val="0099455C"/>
    <w:rsid w:val="009958FA"/>
    <w:rsid w:val="00995E15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62D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2806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435F"/>
    <w:rsid w:val="00A64A3C"/>
    <w:rsid w:val="00A65557"/>
    <w:rsid w:val="00A66573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D7C5D"/>
    <w:rsid w:val="00AE07B8"/>
    <w:rsid w:val="00AE08EC"/>
    <w:rsid w:val="00AE142A"/>
    <w:rsid w:val="00AE169C"/>
    <w:rsid w:val="00AE1AA1"/>
    <w:rsid w:val="00AE1EDF"/>
    <w:rsid w:val="00AE25FC"/>
    <w:rsid w:val="00AE266F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1C6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0B8F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57B0"/>
    <w:rsid w:val="00D058CE"/>
    <w:rsid w:val="00D10E08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0D10"/>
    <w:rsid w:val="00D61FD0"/>
    <w:rsid w:val="00D6225A"/>
    <w:rsid w:val="00D63E47"/>
    <w:rsid w:val="00D65F1A"/>
    <w:rsid w:val="00D66F7F"/>
    <w:rsid w:val="00D67F86"/>
    <w:rsid w:val="00D7153A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56FF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68EC"/>
    <w:rsid w:val="00DE341D"/>
    <w:rsid w:val="00DE3510"/>
    <w:rsid w:val="00DE6FC0"/>
    <w:rsid w:val="00DE794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CA0"/>
    <w:rsid w:val="00E772BE"/>
    <w:rsid w:val="00E8118F"/>
    <w:rsid w:val="00E8152A"/>
    <w:rsid w:val="00E816AE"/>
    <w:rsid w:val="00E81C50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3FF8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56325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C4F"/>
    <w:rsid w:val="00F67FFA"/>
    <w:rsid w:val="00F70652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9857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136</TotalTime>
  <Pages>3</Pages>
  <Words>813</Words>
  <Characters>6035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138</cp:revision>
  <cp:lastPrinted>2023-06-15T07:25:00Z</cp:lastPrinted>
  <dcterms:created xsi:type="dcterms:W3CDTF">2023-01-26T06:56:00Z</dcterms:created>
  <dcterms:modified xsi:type="dcterms:W3CDTF">2023-06-15T07:25:00Z</dcterms:modified>
</cp:coreProperties>
</file>