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10F9F83E" w:rsidR="00C9281D" w:rsidRPr="0047470E" w:rsidRDefault="002C56D7" w:rsidP="00BA62DA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0B50F7B" w14:textId="77777777" w:rsidR="00333899" w:rsidRPr="0047470E" w:rsidRDefault="00333899" w:rsidP="00BA62DA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2F1E04D" w14:textId="354FE451" w:rsidR="00C9281D" w:rsidRPr="0047470E" w:rsidRDefault="00C9281D" w:rsidP="00BA62DA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="00D23577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és Lakás </w:t>
      </w: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A30D93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3</w:t>
      </w:r>
      <w:r w:rsidR="00F43E6E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987FF2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június 14</w:t>
      </w:r>
      <w:r w:rsidR="004B1832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="004D775D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30D93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="000F5BB7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987FF2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nyílt</w:t>
      </w:r>
      <w:r w:rsidR="000F5BB7"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6C7C68C5" w14:textId="77777777" w:rsidR="00212C4A" w:rsidRPr="0047470E" w:rsidRDefault="00212C4A" w:rsidP="00212C4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400922F" w14:textId="77777777" w:rsidR="00F12E58" w:rsidRDefault="00F12E58" w:rsidP="00F12E58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  <w:r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A </w:t>
      </w:r>
      <w:r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Szociális és Lakás Bizottság </w:t>
      </w:r>
      <w:r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6 egyhangú </w:t>
      </w:r>
      <w:r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igen szavazattal, tartózkodás és ellenszavazat nélkül az alábbi határozatot hozta: </w:t>
      </w:r>
    </w:p>
    <w:p w14:paraId="04F4F5E3" w14:textId="77777777" w:rsidR="00F12E58" w:rsidRPr="00320A2C" w:rsidRDefault="00F12E58" w:rsidP="00F12E58">
      <w:pPr>
        <w:pStyle w:val="Szvegtrzs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</w:pPr>
      <w:r w:rsidRPr="00320A2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  <w:r w:rsidRPr="00320A2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  <w:r w:rsidRPr="00320A2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  <w:r w:rsidRPr="00320A2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  <w:r w:rsidRPr="00320A2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</w:p>
    <w:p w14:paraId="4489ACA7" w14:textId="264A6D16" w:rsidR="00F12E58" w:rsidRPr="00320A2C" w:rsidRDefault="00F12E58" w:rsidP="00F12E58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161/2023.(V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I</w:t>
      </w:r>
      <w:r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.14.) SzLB. sz. határozat</w:t>
      </w:r>
    </w:p>
    <w:p w14:paraId="70B15C6E" w14:textId="77777777" w:rsidR="00F12E58" w:rsidRPr="00320A2C" w:rsidRDefault="00F12E58" w:rsidP="00F12E58">
      <w:pPr>
        <w:jc w:val="both"/>
        <w:rPr>
          <w:rFonts w:asciiTheme="minorHAnsi" w:eastAsia="MS Mincho" w:hAnsiTheme="minorHAnsi" w:cstheme="minorHAnsi"/>
          <w:color w:val="000000" w:themeColor="text1"/>
          <w:sz w:val="22"/>
          <w:szCs w:val="22"/>
        </w:rPr>
      </w:pPr>
    </w:p>
    <w:p w14:paraId="5F33D907" w14:textId="77777777" w:rsidR="00F12E58" w:rsidRPr="00320A2C" w:rsidRDefault="00F12E58" w:rsidP="00F12E58">
      <w:pPr>
        <w:jc w:val="both"/>
        <w:rPr>
          <w:rFonts w:asciiTheme="minorHAnsi" w:eastAsia="MS Mincho" w:hAnsiTheme="minorHAnsi" w:cstheme="minorHAnsi"/>
          <w:color w:val="000000" w:themeColor="text1"/>
          <w:sz w:val="22"/>
          <w:szCs w:val="22"/>
        </w:rPr>
      </w:pPr>
      <w:r w:rsidRPr="00320A2C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>A Szociális és Lakás Bizottság az ülés napirendjét az alábbiak szerint határozza meg:</w:t>
      </w:r>
      <w:bookmarkStart w:id="0" w:name="_Hlk83280024"/>
      <w:bookmarkStart w:id="1" w:name="_Hlk43801270"/>
    </w:p>
    <w:p w14:paraId="6319BF20" w14:textId="77777777" w:rsidR="00F12E58" w:rsidRPr="00320A2C" w:rsidRDefault="00F12E58" w:rsidP="00F12E58">
      <w:pPr>
        <w:jc w:val="both"/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6DC629CE" w14:textId="77777777" w:rsidR="00F12E58" w:rsidRPr="00320A2C" w:rsidRDefault="00F12E58" w:rsidP="00F12E58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320A2C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Nyilvános ülés:</w:t>
      </w:r>
    </w:p>
    <w:p w14:paraId="663EB55A" w14:textId="77777777" w:rsidR="00F12E58" w:rsidRPr="00320A2C" w:rsidRDefault="00F12E58" w:rsidP="00F12E58">
      <w:pPr>
        <w:ind w:left="705" w:hanging="705"/>
        <w:rPr>
          <w:rFonts w:ascii="Calibri" w:hAnsi="Calibri" w:cs="Calibri"/>
          <w:b/>
          <w:iCs/>
          <w:color w:val="000000" w:themeColor="text1"/>
          <w:sz w:val="22"/>
          <w:szCs w:val="22"/>
        </w:rPr>
      </w:pPr>
    </w:p>
    <w:p w14:paraId="0EC01EBB" w14:textId="77777777" w:rsidR="00F12E58" w:rsidRPr="00320A2C" w:rsidRDefault="00F12E58" w:rsidP="00F12E58">
      <w:pPr>
        <w:ind w:left="705" w:hanging="705"/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</w:pPr>
      <w:r w:rsidRPr="00320A2C">
        <w:rPr>
          <w:rFonts w:ascii="Calibri" w:hAnsi="Calibri" w:cs="Calibri"/>
          <w:b/>
          <w:iCs/>
          <w:color w:val="000000" w:themeColor="text1"/>
          <w:sz w:val="22"/>
          <w:szCs w:val="22"/>
        </w:rPr>
        <w:t xml:space="preserve">1./ </w:t>
      </w:r>
      <w:r w:rsidRPr="00320A2C">
        <w:rPr>
          <w:rFonts w:ascii="Calibri" w:hAnsi="Calibri" w:cs="Calibri"/>
          <w:b/>
          <w:iCs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Javaslat a bölcsődei feladatok ellátására kötött megállapodásokkal kapcsolatos döntés meghozatalára </w:t>
      </w:r>
    </w:p>
    <w:p w14:paraId="7B67A806" w14:textId="77777777" w:rsidR="00F12E58" w:rsidRPr="00320A2C" w:rsidRDefault="00F12E58" w:rsidP="00F12E58">
      <w:pPr>
        <w:ind w:left="70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Előadó: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 xml:space="preserve">Vinczéné Dr. Menyhárt Mária, az Egészségügyi és Közszolgálati 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>Osztály vezetője</w:t>
      </w:r>
    </w:p>
    <w:p w14:paraId="52A5E1F1" w14:textId="77777777" w:rsidR="00F12E58" w:rsidRPr="00320A2C" w:rsidRDefault="00F12E58" w:rsidP="00F12E58">
      <w:pPr>
        <w:tabs>
          <w:tab w:val="left" w:pos="709"/>
          <w:tab w:val="left" w:pos="1560"/>
          <w:tab w:val="left" w:pos="1701"/>
          <w:tab w:val="left" w:pos="2127"/>
        </w:tabs>
        <w:ind w:left="2124" w:hanging="2124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Meghívott:</w:t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>Sebestyén Bianka a Szombathelyi Egyesített Bölcsődei Intézmény intézményvezetője</w:t>
      </w:r>
    </w:p>
    <w:p w14:paraId="40D9CCD1" w14:textId="77777777" w:rsidR="00F12E58" w:rsidRPr="00320A2C" w:rsidRDefault="00F12E58" w:rsidP="00F12E58">
      <w:pPr>
        <w:tabs>
          <w:tab w:val="left" w:pos="709"/>
          <w:tab w:val="left" w:pos="1560"/>
          <w:tab w:val="left" w:pos="1701"/>
          <w:tab w:val="left" w:pos="2127"/>
        </w:tabs>
        <w:rPr>
          <w:rFonts w:ascii="Calibri" w:hAnsi="Calibri" w:cs="Calibri"/>
          <w:color w:val="000000" w:themeColor="text1"/>
          <w:sz w:val="22"/>
          <w:szCs w:val="22"/>
        </w:rPr>
      </w:pPr>
    </w:p>
    <w:p w14:paraId="7E9347D6" w14:textId="77777777" w:rsidR="00F12E58" w:rsidRPr="00320A2C" w:rsidRDefault="00F12E58" w:rsidP="00F12E58">
      <w:pPr>
        <w:ind w:left="705" w:hanging="705"/>
        <w:jc w:val="both"/>
        <w:rPr>
          <w:rFonts w:ascii="Calibri" w:hAnsi="Calibri" w:cs="Calibri"/>
          <w:b/>
          <w:bCs/>
          <w:color w:val="000000" w:themeColor="text1"/>
          <w:spacing w:val="2"/>
          <w:sz w:val="22"/>
          <w:szCs w:val="22"/>
          <w:shd w:val="clear" w:color="auto" w:fill="F9F9F9"/>
        </w:rPr>
      </w:pPr>
      <w:r w:rsidRPr="00320A2C">
        <w:rPr>
          <w:rFonts w:ascii="Calibri" w:hAnsi="Calibri" w:cs="Calibri"/>
          <w:b/>
          <w:color w:val="000000" w:themeColor="text1"/>
          <w:sz w:val="22"/>
          <w:szCs w:val="22"/>
        </w:rPr>
        <w:t>2./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</w:r>
      <w:bookmarkStart w:id="2" w:name="_Hlk136446831"/>
      <w:r w:rsidRPr="00320A2C">
        <w:rPr>
          <w:rFonts w:ascii="Calibri" w:hAnsi="Calibri" w:cs="Calibri"/>
          <w:b/>
          <w:bCs/>
          <w:color w:val="000000" w:themeColor="text1"/>
          <w:spacing w:val="2"/>
          <w:sz w:val="22"/>
          <w:szCs w:val="22"/>
          <w:shd w:val="clear" w:color="auto" w:fill="F9F9F9"/>
        </w:rPr>
        <w:t xml:space="preserve">Javaslat a </w:t>
      </w:r>
      <w:bookmarkEnd w:id="2"/>
      <w:r w:rsidRPr="00320A2C">
        <w:rPr>
          <w:rFonts w:ascii="Calibri" w:hAnsi="Calibri" w:cs="Calibri"/>
          <w:b/>
          <w:bCs/>
          <w:color w:val="000000" w:themeColor="text1"/>
          <w:spacing w:val="2"/>
          <w:sz w:val="22"/>
          <w:szCs w:val="22"/>
          <w:shd w:val="clear" w:color="auto" w:fill="F9F9F9"/>
        </w:rPr>
        <w:t>piaci vásárlási utalvány ismételt bevezetésére</w:t>
      </w:r>
    </w:p>
    <w:p w14:paraId="7337DBBE" w14:textId="77777777" w:rsidR="00F12E58" w:rsidRPr="00320A2C" w:rsidRDefault="00F12E58" w:rsidP="00F12E58">
      <w:pPr>
        <w:ind w:left="705" w:hanging="705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Előadó: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 xml:space="preserve">Vinczéné Dr. Menyhárt Mária, az Egészségügyi és Közszolgálati 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>Osztály vezetője</w:t>
      </w:r>
    </w:p>
    <w:p w14:paraId="40F603BB" w14:textId="77777777" w:rsidR="00F12E58" w:rsidRPr="00320A2C" w:rsidRDefault="00F12E58" w:rsidP="00F12E58">
      <w:pPr>
        <w:tabs>
          <w:tab w:val="left" w:pos="709"/>
          <w:tab w:val="left" w:pos="1560"/>
          <w:tab w:val="left" w:pos="1701"/>
          <w:tab w:val="left" w:pos="2127"/>
        </w:tabs>
        <w:rPr>
          <w:rFonts w:ascii="Calibri" w:hAnsi="Calibri" w:cs="Calibri"/>
          <w:color w:val="000000" w:themeColor="text1"/>
          <w:sz w:val="22"/>
          <w:szCs w:val="22"/>
        </w:rPr>
      </w:pPr>
    </w:p>
    <w:p w14:paraId="38F9F294" w14:textId="77777777" w:rsidR="00F12E58" w:rsidRPr="00320A2C" w:rsidRDefault="00F12E58" w:rsidP="00F12E58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>3./</w:t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  <w:t>Tájékoztató önkormányzati tulajdonban lévő lakóépületek műszaki állapotáról</w:t>
      </w:r>
    </w:p>
    <w:p w14:paraId="67DBE2D7" w14:textId="77777777" w:rsidR="00F12E58" w:rsidRPr="00320A2C" w:rsidRDefault="00F12E58" w:rsidP="00F12E58">
      <w:pPr>
        <w:ind w:left="2124" w:hanging="141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Előadó: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>Dr. Czeglédy Csaba, a Szociális és Lakás Bizottság elnöke</w:t>
      </w:r>
    </w:p>
    <w:p w14:paraId="799A5274" w14:textId="77777777" w:rsidR="00F12E58" w:rsidRPr="00320A2C" w:rsidRDefault="00F12E58" w:rsidP="00F12E58">
      <w:pPr>
        <w:ind w:left="2124" w:hanging="1419"/>
        <w:jc w:val="both"/>
        <w:rPr>
          <w:rFonts w:ascii="Calibri" w:hAnsi="Calibri" w:cs="Calibri"/>
          <w:bCs/>
          <w:color w:val="000000" w:themeColor="text1"/>
          <w:sz w:val="22"/>
          <w:szCs w:val="22"/>
          <w:u w:val="single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Meghívott</w:t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  <w:r w:rsidRPr="00320A2C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320A2C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bCs/>
          <w:color w:val="000000" w:themeColor="text1"/>
          <w:sz w:val="22"/>
          <w:szCs w:val="22"/>
        </w:rPr>
        <w:t>Meizner Vera, a SZOVA Nzrt. városüzemeltetési igazgatója</w:t>
      </w:r>
    </w:p>
    <w:p w14:paraId="305A321D" w14:textId="77777777" w:rsidR="00F12E58" w:rsidRPr="00320A2C" w:rsidRDefault="00F12E58" w:rsidP="00F12E58">
      <w:pPr>
        <w:tabs>
          <w:tab w:val="left" w:pos="709"/>
          <w:tab w:val="left" w:pos="1560"/>
          <w:tab w:val="left" w:pos="1701"/>
          <w:tab w:val="left" w:pos="2127"/>
        </w:tabs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0F4153B0" w14:textId="77777777" w:rsidR="00F12E58" w:rsidRPr="00320A2C" w:rsidRDefault="00F12E58" w:rsidP="00F12E58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>4./</w:t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  <w:t>Különfélék</w:t>
      </w:r>
    </w:p>
    <w:p w14:paraId="58342F8C" w14:textId="77777777" w:rsidR="00F12E58" w:rsidRPr="00320A2C" w:rsidRDefault="00F12E58" w:rsidP="00F12E58">
      <w:pPr>
        <w:ind w:left="2124" w:hanging="1419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Előadó: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>Dr. Czeglédy Csaba, a Szociális és Lakás Bizottság elnöke</w:t>
      </w:r>
    </w:p>
    <w:p w14:paraId="6510F8EE" w14:textId="77777777" w:rsidR="00F12E58" w:rsidRPr="00320A2C" w:rsidRDefault="00F12E58" w:rsidP="00F12E58">
      <w:pPr>
        <w:ind w:left="705" w:hanging="705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</w:p>
    <w:p w14:paraId="572AB1F4" w14:textId="77777777" w:rsidR="00F12E58" w:rsidRPr="00320A2C" w:rsidRDefault="00F12E58" w:rsidP="00F12E58">
      <w:pPr>
        <w:ind w:left="705" w:hanging="705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</w:p>
    <w:p w14:paraId="1BF9C246" w14:textId="77777777" w:rsidR="00F12E58" w:rsidRPr="00320A2C" w:rsidRDefault="00F12E58" w:rsidP="00F12E58">
      <w:pPr>
        <w:ind w:left="705" w:hanging="705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320A2C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Zárt ülés:</w:t>
      </w:r>
    </w:p>
    <w:p w14:paraId="579EA8BB" w14:textId="77777777" w:rsidR="00F12E58" w:rsidRPr="00320A2C" w:rsidRDefault="00F12E58" w:rsidP="00F12E58">
      <w:pPr>
        <w:ind w:left="705" w:hanging="705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</w:p>
    <w:p w14:paraId="7CBBFBB3" w14:textId="77777777" w:rsidR="00F12E58" w:rsidRPr="00320A2C" w:rsidRDefault="00F12E58" w:rsidP="00F12E58">
      <w:pPr>
        <w:ind w:left="720" w:hanging="720"/>
        <w:jc w:val="both"/>
        <w:rPr>
          <w:rFonts w:ascii="Calibri" w:hAnsi="Calibri" w:cs="Calibri"/>
          <w:color w:val="000000" w:themeColor="text1"/>
          <w:spacing w:val="2"/>
          <w:sz w:val="22"/>
          <w:szCs w:val="22"/>
        </w:rPr>
      </w:pPr>
      <w:r w:rsidRPr="00320A2C">
        <w:rPr>
          <w:rFonts w:ascii="Calibri" w:hAnsi="Calibri" w:cs="Calibri"/>
          <w:b/>
          <w:color w:val="000000" w:themeColor="text1"/>
          <w:sz w:val="22"/>
          <w:szCs w:val="22"/>
        </w:rPr>
        <w:t>5./</w:t>
      </w:r>
      <w:r w:rsidRPr="00320A2C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b/>
          <w:bCs/>
          <w:color w:val="000000" w:themeColor="text1"/>
          <w:spacing w:val="2"/>
          <w:sz w:val="22"/>
          <w:szCs w:val="22"/>
        </w:rPr>
        <w:t>Javaslat az „Idősek az idősekért díj” adományozására</w:t>
      </w:r>
    </w:p>
    <w:p w14:paraId="52B40633" w14:textId="77777777" w:rsidR="00F12E58" w:rsidRPr="00320A2C" w:rsidRDefault="00F12E58" w:rsidP="00F12E58">
      <w:pPr>
        <w:ind w:left="2124" w:hanging="141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Előadó: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>Vinczéné Dr. Menyhárt Mária, az Egészségügyi és Közszolgálati Osztály vezetője</w:t>
      </w:r>
    </w:p>
    <w:p w14:paraId="5F5EBC40" w14:textId="77777777" w:rsidR="00F12E58" w:rsidRPr="00320A2C" w:rsidRDefault="00F12E58" w:rsidP="00F12E58">
      <w:pPr>
        <w:ind w:left="2124" w:hanging="1419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068C867" w14:textId="77777777" w:rsidR="00F12E58" w:rsidRPr="00320A2C" w:rsidRDefault="00F12E58" w:rsidP="00F12E58">
      <w:pPr>
        <w:ind w:left="705" w:hanging="705"/>
        <w:jc w:val="both"/>
        <w:rPr>
          <w:rFonts w:ascii="Calibri" w:hAnsi="Calibri" w:cs="Calibri"/>
          <w:b/>
          <w:bCs/>
          <w:color w:val="000000" w:themeColor="text1"/>
          <w:spacing w:val="2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>6./</w:t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b/>
          <w:bCs/>
          <w:color w:val="000000" w:themeColor="text1"/>
          <w:spacing w:val="2"/>
          <w:sz w:val="22"/>
          <w:szCs w:val="22"/>
        </w:rPr>
        <w:t>Javaslat - egészségügyi állapotra tekintettel - önkormányzati tulajdonban lévő ingatlan bérbeadására</w:t>
      </w:r>
    </w:p>
    <w:p w14:paraId="5EDCF97F" w14:textId="77777777" w:rsidR="00F12E58" w:rsidRPr="00320A2C" w:rsidRDefault="00F12E58" w:rsidP="00F12E58">
      <w:pPr>
        <w:ind w:left="2124" w:hanging="1419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Előadó: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>Dr. Czeglédy Csaba, a Szociális és Lakás Bizottság elnöke</w:t>
      </w:r>
    </w:p>
    <w:p w14:paraId="5E5C746C" w14:textId="77777777" w:rsidR="00F12E58" w:rsidRPr="00320A2C" w:rsidRDefault="00F12E58" w:rsidP="00F12E58">
      <w:pPr>
        <w:ind w:left="2124" w:hanging="1419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BEB33AB" w14:textId="77777777" w:rsidR="00F12E58" w:rsidRPr="00320A2C" w:rsidRDefault="00F12E58" w:rsidP="00F12E58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>7./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Javaslat Közösségi Bérlakás Rendszerben nyilvántartott ingatlan bérbeadására </w:t>
      </w:r>
    </w:p>
    <w:p w14:paraId="2929F832" w14:textId="77777777" w:rsidR="00F12E58" w:rsidRPr="00320A2C" w:rsidRDefault="00F12E58" w:rsidP="00F12E58">
      <w:pPr>
        <w:ind w:left="2124" w:hanging="141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Előadó: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 xml:space="preserve">Vinczéné Dr. Menyhárt Mária, az Egészségügyi és Közszolgálati 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>Osztály vezetője</w:t>
      </w:r>
    </w:p>
    <w:p w14:paraId="4A235E2B" w14:textId="77777777" w:rsidR="00F12E58" w:rsidRPr="00320A2C" w:rsidRDefault="00F12E58" w:rsidP="00F12E58">
      <w:pPr>
        <w:ind w:left="2124" w:hanging="1419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</w:p>
    <w:p w14:paraId="49E086D0" w14:textId="77777777" w:rsidR="00F12E58" w:rsidRPr="00320A2C" w:rsidRDefault="00F12E58" w:rsidP="00F12E58">
      <w:pPr>
        <w:ind w:left="720" w:hanging="720"/>
        <w:jc w:val="both"/>
        <w:rPr>
          <w:rFonts w:ascii="Calibri" w:hAnsi="Calibri" w:cs="Calibri"/>
          <w:color w:val="000000" w:themeColor="text1"/>
          <w:spacing w:val="2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>8./</w:t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b/>
          <w:bCs/>
          <w:color w:val="000000" w:themeColor="text1"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320A2C">
        <w:rPr>
          <w:rFonts w:ascii="Calibri" w:hAnsi="Calibri" w:cs="Calibri"/>
          <w:color w:val="000000" w:themeColor="text1"/>
          <w:spacing w:val="2"/>
          <w:sz w:val="22"/>
          <w:szCs w:val="22"/>
        </w:rPr>
        <w:t>(később kerül kiküldésre)</w:t>
      </w:r>
    </w:p>
    <w:p w14:paraId="45A0C8AE" w14:textId="77777777" w:rsidR="00F12E58" w:rsidRPr="00320A2C" w:rsidRDefault="00F12E58" w:rsidP="00F12E58">
      <w:pPr>
        <w:ind w:left="2124" w:hanging="141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Előadó: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>Dr. Czeglédy Csaba, a Szociális és Lakás Bizottság elnöke</w:t>
      </w:r>
    </w:p>
    <w:p w14:paraId="443FA35D" w14:textId="77777777" w:rsidR="00F12E58" w:rsidRPr="00320A2C" w:rsidRDefault="00F12E58" w:rsidP="00F12E58">
      <w:pPr>
        <w:ind w:left="2124" w:hanging="1419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86AECB1" w14:textId="77777777" w:rsidR="00F12E58" w:rsidRPr="00320A2C" w:rsidRDefault="00F12E58" w:rsidP="00F12E58">
      <w:pPr>
        <w:ind w:left="709" w:hanging="709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b/>
          <w:color w:val="000000" w:themeColor="text1"/>
          <w:sz w:val="22"/>
          <w:szCs w:val="22"/>
        </w:rPr>
        <w:t>9./</w:t>
      </w:r>
      <w:r w:rsidRPr="00320A2C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>Különfélék</w:t>
      </w:r>
    </w:p>
    <w:p w14:paraId="19072E33" w14:textId="77777777" w:rsidR="00F12E58" w:rsidRPr="00320A2C" w:rsidRDefault="00F12E58" w:rsidP="00F12E58">
      <w:pPr>
        <w:ind w:firstLine="70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Előadó: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>Dr. Czeglédy Csaba, a Szociális és Lakás Bizottság elnöke</w:t>
      </w:r>
    </w:p>
    <w:p w14:paraId="43842395" w14:textId="77777777" w:rsidR="00F12E58" w:rsidRPr="00320A2C" w:rsidRDefault="00F12E58" w:rsidP="00F12E58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</w:p>
    <w:bookmarkEnd w:id="0"/>
    <w:bookmarkEnd w:id="1"/>
    <w:p w14:paraId="3F55E8CA" w14:textId="77777777" w:rsidR="00F12E58" w:rsidRPr="00320A2C" w:rsidRDefault="00F12E58" w:rsidP="00F12E5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Felelős: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Dr. Czeglédy Csaba, a Szociális és Lakás Bizottság elnöke</w:t>
      </w:r>
    </w:p>
    <w:p w14:paraId="03EF853E" w14:textId="77777777" w:rsidR="00B93466" w:rsidRPr="005E72D0" w:rsidRDefault="00B93466" w:rsidP="00B93466">
      <w:pPr>
        <w:rPr>
          <w:rFonts w:ascii="Calibri" w:hAnsi="Calibri" w:cs="Calibri"/>
          <w:b/>
          <w:sz w:val="22"/>
          <w:szCs w:val="22"/>
        </w:rPr>
      </w:pPr>
    </w:p>
    <w:p w14:paraId="53B4D8E2" w14:textId="66FC9057" w:rsidR="00373EB6" w:rsidRPr="0047470E" w:rsidRDefault="00370D21" w:rsidP="003E2E21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4D8A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C9281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ombathely, </w:t>
      </w:r>
      <w:r w:rsidR="000136EE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A30D93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0136EE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87FF2">
        <w:rPr>
          <w:rFonts w:asciiTheme="minorHAnsi" w:hAnsiTheme="minorHAnsi" w:cstheme="minorHAnsi"/>
          <w:color w:val="000000" w:themeColor="text1"/>
          <w:sz w:val="22"/>
          <w:szCs w:val="22"/>
        </w:rPr>
        <w:t>június 14.</w:t>
      </w:r>
    </w:p>
    <w:p w14:paraId="03896DBB" w14:textId="77777777" w:rsidR="00B66E21" w:rsidRDefault="00B66E21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890843" w14:textId="515A5E37" w:rsidR="003C0120" w:rsidRDefault="00C9281D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</w:t>
      </w:r>
      <w:r w:rsidR="00F85E55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971260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9E3E510" w14:textId="77777777" w:rsidR="003C0120" w:rsidRDefault="003C0120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6AA646" w14:textId="4E8610B9" w:rsidR="00AD6F1C" w:rsidRPr="0047470E" w:rsidRDefault="00AD6F1C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D6F1C" w:rsidRPr="0047470E" w:rsidSect="0054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A7F0" w14:textId="77777777" w:rsidR="00C86FA0" w:rsidRDefault="00C86FA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24EC23C0" w14:textId="77777777" w:rsidR="00C86FA0" w:rsidRDefault="00C86FA0" w:rsidP="00C86FA0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12244D9A" w14:textId="77777777" w:rsidR="00C86FA0" w:rsidRDefault="00C86FA0" w:rsidP="00C86FA0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15C1C00D" w14:textId="77777777" w:rsidR="00C86FA0" w:rsidRDefault="00C86FA0" w:rsidP="00C86FA0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76DF" w14:textId="77777777" w:rsidR="00C86FA0" w:rsidRDefault="00C86FA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8B1E" w14:textId="77777777" w:rsidR="00C86FA0" w:rsidRDefault="00C86FA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7126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7126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7126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7126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6"/>
  </w:num>
  <w:num w:numId="6" w16cid:durableId="1199050948">
    <w:abstractNumId w:val="0"/>
  </w:num>
  <w:num w:numId="7" w16cid:durableId="10565133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6CA0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4A7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174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1A2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85C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6FCA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139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4C36"/>
    <w:rsid w:val="003E50D5"/>
    <w:rsid w:val="003E6F60"/>
    <w:rsid w:val="003E704A"/>
    <w:rsid w:val="003E70FA"/>
    <w:rsid w:val="003E71EB"/>
    <w:rsid w:val="003F0104"/>
    <w:rsid w:val="003F0528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102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B68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0F4"/>
    <w:rsid w:val="00610E31"/>
    <w:rsid w:val="00612B4F"/>
    <w:rsid w:val="0061368C"/>
    <w:rsid w:val="00613B4E"/>
    <w:rsid w:val="00613F10"/>
    <w:rsid w:val="00615884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2E5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07DF"/>
    <w:rsid w:val="00753F05"/>
    <w:rsid w:val="00755848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1F98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C7145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1DDF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87FF2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4CF8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0C4C"/>
    <w:rsid w:val="00A223DB"/>
    <w:rsid w:val="00A22700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45A5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466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6FA0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1ECD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1A2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2728"/>
    <w:rsid w:val="00DE341D"/>
    <w:rsid w:val="00DE3510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07F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0D6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48CE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2EEB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2E58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84D"/>
    <w:rsid w:val="00F338BF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486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27FD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4E8E"/>
    <w:rsid w:val="00FC523F"/>
    <w:rsid w:val="00FC67B8"/>
    <w:rsid w:val="00FC736A"/>
    <w:rsid w:val="00FC7B21"/>
    <w:rsid w:val="00FD00E1"/>
    <w:rsid w:val="00FD3F4B"/>
    <w:rsid w:val="00FD4103"/>
    <w:rsid w:val="00FD4D8A"/>
    <w:rsid w:val="00FD5EF4"/>
    <w:rsid w:val="00FD6ECE"/>
    <w:rsid w:val="00FE01A1"/>
    <w:rsid w:val="00FE0C92"/>
    <w:rsid w:val="00FE11AB"/>
    <w:rsid w:val="00FE11BB"/>
    <w:rsid w:val="00FE1E68"/>
    <w:rsid w:val="00FE2DD9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2</Pages>
  <Words>263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2023-01-26T07:08:00Z</cp:lastPrinted>
  <dcterms:created xsi:type="dcterms:W3CDTF">2023-06-15T06:12:00Z</dcterms:created>
  <dcterms:modified xsi:type="dcterms:W3CDTF">2023-06-15T07:25:00Z</dcterms:modified>
</cp:coreProperties>
</file>