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CE52" w14:textId="10F9F83E" w:rsidR="00C9281D" w:rsidRPr="0047470E" w:rsidRDefault="002C56D7" w:rsidP="00BA62DA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="00C9281D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0B50F7B" w14:textId="77777777" w:rsidR="00333899" w:rsidRPr="0047470E" w:rsidRDefault="00333899" w:rsidP="00BA62DA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62F1E04D" w14:textId="354FE451" w:rsidR="00C9281D" w:rsidRPr="0047470E" w:rsidRDefault="00C9281D" w:rsidP="00BA62DA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="00D23577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Szociális </w:t>
      </w:r>
      <w:r w:rsidR="00313CD3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és Lakás </w:t>
      </w:r>
      <w:r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Bizottság </w:t>
      </w:r>
      <w:r w:rsidR="0043568C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202</w:t>
      </w:r>
      <w:r w:rsidR="00A30D93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3</w:t>
      </w:r>
      <w:r w:rsidR="00F43E6E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987FF2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június 14</w:t>
      </w:r>
      <w:r w:rsidR="004B1832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-</w:t>
      </w:r>
      <w:r w:rsidR="004D775D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A30D93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="000F5BB7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="00987FF2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nyílt</w:t>
      </w:r>
      <w:r w:rsidR="000F5BB7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6C7C68C5" w14:textId="77777777" w:rsidR="00212C4A" w:rsidRPr="0047470E" w:rsidRDefault="00212C4A" w:rsidP="00212C4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90E103D" w14:textId="77777777" w:rsidR="000C0FD8" w:rsidRDefault="000C0FD8" w:rsidP="0016185C">
      <w:pPr>
        <w:rPr>
          <w:rFonts w:ascii="Calibri" w:hAnsi="Calibri" w:cs="Calibri"/>
          <w:b/>
          <w:sz w:val="22"/>
          <w:szCs w:val="22"/>
        </w:rPr>
      </w:pPr>
    </w:p>
    <w:p w14:paraId="719F26CB" w14:textId="77777777" w:rsidR="000C0FD8" w:rsidRPr="00320A2C" w:rsidRDefault="000C0FD8" w:rsidP="000C0FD8">
      <w:pPr>
        <w:pStyle w:val="Szvegtrzs"/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</w:pPr>
      <w:r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A </w:t>
      </w:r>
      <w:r w:rsidRPr="00320A2C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Szociális és Lakás Bizottság </w:t>
      </w:r>
      <w:r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>6 egyhangú</w:t>
      </w:r>
      <w:r w:rsidRPr="00320A2C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 igen szavazattal, tartózkodás és ellenszavazat nélkül az alábbi határozatot hozta: </w:t>
      </w:r>
    </w:p>
    <w:p w14:paraId="01A03575" w14:textId="77777777" w:rsidR="000C0FD8" w:rsidRPr="00320A2C" w:rsidRDefault="000C0FD8" w:rsidP="000C0FD8">
      <w:pPr>
        <w:pStyle w:val="Szvegtrzs"/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</w:pPr>
    </w:p>
    <w:p w14:paraId="7A2F78C8" w14:textId="77777777" w:rsidR="000C0FD8" w:rsidRPr="00320A2C" w:rsidRDefault="000C0FD8" w:rsidP="000C0FD8">
      <w:pPr>
        <w:jc w:val="center"/>
        <w:rPr>
          <w:rFonts w:ascii="Calibri" w:hAnsi="Calibri" w:cs="Calibri"/>
          <w:b/>
          <w:bCs/>
          <w:color w:val="000000" w:themeColor="text1"/>
          <w:szCs w:val="22"/>
          <w:u w:val="single"/>
        </w:rPr>
      </w:pPr>
      <w:r w:rsidRPr="00320A2C">
        <w:rPr>
          <w:rFonts w:ascii="Calibri" w:hAnsi="Calibri" w:cs="Calibri"/>
          <w:b/>
          <w:bCs/>
          <w:color w:val="000000" w:themeColor="text1"/>
          <w:szCs w:val="22"/>
          <w:u w:val="single"/>
        </w:rPr>
        <w:t xml:space="preserve">165/2023 (VI. 14.) </w:t>
      </w:r>
      <w:proofErr w:type="spellStart"/>
      <w:r w:rsidRPr="00320A2C">
        <w:rPr>
          <w:rFonts w:ascii="Calibri" w:hAnsi="Calibri" w:cs="Calibri"/>
          <w:b/>
          <w:bCs/>
          <w:color w:val="000000" w:themeColor="text1"/>
          <w:szCs w:val="22"/>
          <w:u w:val="single"/>
        </w:rPr>
        <w:t>SzLB</w:t>
      </w:r>
      <w:proofErr w:type="spellEnd"/>
      <w:r w:rsidRPr="00320A2C">
        <w:rPr>
          <w:rFonts w:ascii="Calibri" w:hAnsi="Calibri" w:cs="Calibri"/>
          <w:b/>
          <w:bCs/>
          <w:color w:val="000000" w:themeColor="text1"/>
          <w:szCs w:val="22"/>
          <w:u w:val="single"/>
        </w:rPr>
        <w:t>. sz. határozat</w:t>
      </w:r>
    </w:p>
    <w:p w14:paraId="0A39821A" w14:textId="77777777" w:rsidR="000C0FD8" w:rsidRPr="00320A2C" w:rsidRDefault="000C0FD8" w:rsidP="000C0FD8">
      <w:pPr>
        <w:jc w:val="both"/>
        <w:rPr>
          <w:rFonts w:ascii="Calibri" w:hAnsi="Calibri" w:cs="Calibri"/>
          <w:bCs/>
          <w:color w:val="000000" w:themeColor="text1"/>
          <w:szCs w:val="22"/>
        </w:rPr>
      </w:pPr>
    </w:p>
    <w:p w14:paraId="5B40DE9C" w14:textId="77777777" w:rsidR="000C0FD8" w:rsidRPr="00320A2C" w:rsidRDefault="000C0FD8" w:rsidP="000C0FD8">
      <w:pPr>
        <w:tabs>
          <w:tab w:val="center" w:pos="4536"/>
          <w:tab w:val="left" w:pos="5103"/>
          <w:tab w:val="righ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color w:val="000000" w:themeColor="text1"/>
          <w:szCs w:val="22"/>
        </w:rPr>
      </w:pPr>
      <w:r w:rsidRPr="00320A2C">
        <w:rPr>
          <w:rFonts w:ascii="Calibri" w:hAnsi="Calibri" w:cs="Calibri"/>
          <w:color w:val="000000" w:themeColor="text1"/>
          <w:sz w:val="22"/>
          <w:szCs w:val="22"/>
        </w:rPr>
        <w:t>Szombathely Megyei Jogú Város Közgyűlésének</w:t>
      </w:r>
      <w:r w:rsidRPr="00320A2C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 xml:space="preserve"> Szociális és Lakás Bizottsága</w:t>
      </w:r>
      <w:r w:rsidRPr="00320A2C">
        <w:rPr>
          <w:rFonts w:ascii="Calibri" w:hAnsi="Calibri" w:cs="Calibri"/>
          <w:bCs/>
          <w:color w:val="000000" w:themeColor="text1"/>
          <w:szCs w:val="22"/>
        </w:rPr>
        <w:t xml:space="preserve"> az </w:t>
      </w:r>
      <w:r w:rsidRPr="00320A2C">
        <w:rPr>
          <w:rFonts w:ascii="Calibri" w:hAnsi="Calibri" w:cs="Calibri"/>
          <w:color w:val="000000" w:themeColor="text1"/>
          <w:szCs w:val="22"/>
        </w:rPr>
        <w:t xml:space="preserve">önkormányzati tulajdonban lévő lakóépületek műszaki állapotáról szóló tájékoztatót </w:t>
      </w:r>
      <w:r w:rsidRPr="00320A2C">
        <w:rPr>
          <w:rFonts w:ascii="Calibri" w:hAnsi="Calibri" w:cs="Calibri"/>
          <w:bCs/>
          <w:color w:val="000000" w:themeColor="text1"/>
          <w:szCs w:val="22"/>
        </w:rPr>
        <w:t xml:space="preserve">megtárgyalta, és egyetért azzal, hogy a Szombathely, </w:t>
      </w:r>
      <w:r w:rsidRPr="00320A2C">
        <w:rPr>
          <w:rFonts w:ascii="Calibri" w:hAnsi="Calibri" w:cs="Calibri"/>
          <w:color w:val="000000" w:themeColor="text1"/>
          <w:szCs w:val="22"/>
        </w:rPr>
        <w:t xml:space="preserve">Kötő u. 8-10. és a Szombathely, Szent Gellért u. 4. szám alatti lakóépületekben található bérlakások műszaki állapot leromlottságának sorrendjében, az önkormányzati bérlakás-állomány lehetőségeinek figyelembevételével ütemezve, az ott lakó családok lakhatása más módon kerüljön megoldásra. </w:t>
      </w:r>
    </w:p>
    <w:p w14:paraId="62A8E53B" w14:textId="77777777" w:rsidR="000C0FD8" w:rsidRPr="00320A2C" w:rsidRDefault="000C0FD8" w:rsidP="000C0FD8">
      <w:pPr>
        <w:ind w:left="-567" w:right="-426"/>
        <w:contextualSpacing/>
        <w:jc w:val="both"/>
        <w:rPr>
          <w:rFonts w:ascii="Calibri" w:hAnsi="Calibri" w:cs="Calibri"/>
          <w:color w:val="000000" w:themeColor="text1"/>
          <w:szCs w:val="22"/>
        </w:rPr>
      </w:pPr>
    </w:p>
    <w:p w14:paraId="046EEB1E" w14:textId="77777777" w:rsidR="000C0FD8" w:rsidRPr="00320A2C" w:rsidRDefault="000C0FD8" w:rsidP="000C0FD8">
      <w:pPr>
        <w:ind w:left="-567" w:firstLine="567"/>
        <w:jc w:val="both"/>
        <w:rPr>
          <w:rFonts w:ascii="Calibri" w:hAnsi="Calibri" w:cs="Calibri"/>
          <w:bCs/>
          <w:color w:val="000000" w:themeColor="text1"/>
          <w:szCs w:val="22"/>
        </w:rPr>
      </w:pPr>
      <w:r w:rsidRPr="00320A2C">
        <w:rPr>
          <w:rFonts w:ascii="Calibri" w:hAnsi="Calibri" w:cs="Calibri"/>
          <w:b/>
          <w:bCs/>
          <w:color w:val="000000" w:themeColor="text1"/>
          <w:szCs w:val="22"/>
          <w:u w:val="single"/>
        </w:rPr>
        <w:t>Felelős:</w:t>
      </w:r>
      <w:r w:rsidRPr="00320A2C">
        <w:rPr>
          <w:rFonts w:ascii="Calibri" w:hAnsi="Calibri" w:cs="Calibri"/>
          <w:bCs/>
          <w:color w:val="000000" w:themeColor="text1"/>
          <w:szCs w:val="22"/>
        </w:rPr>
        <w:t xml:space="preserve">     Dr. Czeglédy Csaba, a Szociális és Lakás Bizottság elnöke</w:t>
      </w:r>
    </w:p>
    <w:p w14:paraId="2E3E99D8" w14:textId="77777777" w:rsidR="000C0FD8" w:rsidRPr="00320A2C" w:rsidRDefault="000C0FD8" w:rsidP="000C0FD8">
      <w:pPr>
        <w:ind w:left="-567"/>
        <w:jc w:val="both"/>
        <w:rPr>
          <w:rFonts w:ascii="Calibri" w:hAnsi="Calibri" w:cs="Calibri"/>
          <w:bCs/>
          <w:color w:val="000000" w:themeColor="text1"/>
          <w:szCs w:val="22"/>
        </w:rPr>
      </w:pPr>
      <w:r w:rsidRPr="00320A2C">
        <w:rPr>
          <w:rFonts w:ascii="Calibri" w:hAnsi="Calibri" w:cs="Calibri"/>
          <w:bCs/>
          <w:color w:val="000000" w:themeColor="text1"/>
          <w:szCs w:val="22"/>
        </w:rPr>
        <w:t xml:space="preserve">                   /a végrehajtásért: </w:t>
      </w:r>
    </w:p>
    <w:p w14:paraId="32A0B2EF" w14:textId="77777777" w:rsidR="000C0FD8" w:rsidRPr="00320A2C" w:rsidRDefault="000C0FD8" w:rsidP="000C0FD8">
      <w:pPr>
        <w:ind w:left="-567"/>
        <w:jc w:val="both"/>
        <w:rPr>
          <w:rFonts w:ascii="Calibri" w:hAnsi="Calibri" w:cs="Calibri"/>
          <w:bCs/>
          <w:color w:val="000000" w:themeColor="text1"/>
          <w:szCs w:val="22"/>
        </w:rPr>
      </w:pPr>
      <w:r w:rsidRPr="00320A2C">
        <w:rPr>
          <w:rFonts w:ascii="Calibri" w:hAnsi="Calibri" w:cs="Calibri"/>
          <w:bCs/>
          <w:color w:val="000000" w:themeColor="text1"/>
          <w:szCs w:val="22"/>
        </w:rPr>
        <w:tab/>
        <w:t xml:space="preserve">        Szentkirályi Bernadett, a Lakás Iroda vezetője,</w:t>
      </w:r>
    </w:p>
    <w:p w14:paraId="59FD4EE4" w14:textId="77777777" w:rsidR="000C0FD8" w:rsidRDefault="000C0FD8" w:rsidP="000C0FD8">
      <w:pPr>
        <w:ind w:left="-567"/>
        <w:jc w:val="both"/>
        <w:rPr>
          <w:rFonts w:ascii="Calibri" w:hAnsi="Calibri" w:cs="Calibri"/>
          <w:bCs/>
          <w:color w:val="000000" w:themeColor="text1"/>
          <w:szCs w:val="22"/>
        </w:rPr>
      </w:pPr>
      <w:r w:rsidRPr="00320A2C">
        <w:rPr>
          <w:rFonts w:ascii="Calibri" w:hAnsi="Calibri" w:cs="Calibri"/>
          <w:bCs/>
          <w:color w:val="000000" w:themeColor="text1"/>
          <w:szCs w:val="22"/>
        </w:rPr>
        <w:t xml:space="preserve">                   </w:t>
      </w:r>
      <w:proofErr w:type="spellStart"/>
      <w:r w:rsidRPr="00320A2C">
        <w:rPr>
          <w:rFonts w:ascii="Calibri" w:hAnsi="Calibri" w:cs="Calibri"/>
          <w:bCs/>
          <w:color w:val="000000" w:themeColor="text1"/>
          <w:szCs w:val="22"/>
        </w:rPr>
        <w:t>Meizner</w:t>
      </w:r>
      <w:proofErr w:type="spellEnd"/>
      <w:r w:rsidRPr="00320A2C">
        <w:rPr>
          <w:rFonts w:ascii="Calibri" w:hAnsi="Calibri" w:cs="Calibri"/>
          <w:bCs/>
          <w:color w:val="000000" w:themeColor="text1"/>
          <w:szCs w:val="22"/>
        </w:rPr>
        <w:t xml:space="preserve"> Vera, a SZOVA Nonprofit Zrt. városüzemeltetési igazgatója/</w:t>
      </w:r>
    </w:p>
    <w:p w14:paraId="275854E9" w14:textId="77777777" w:rsidR="000C0FD8" w:rsidRPr="00320A2C" w:rsidRDefault="000C0FD8" w:rsidP="000C0FD8">
      <w:pPr>
        <w:ind w:left="-567"/>
        <w:jc w:val="both"/>
        <w:rPr>
          <w:rFonts w:ascii="Calibri" w:hAnsi="Calibri" w:cs="Calibri"/>
          <w:bCs/>
          <w:color w:val="000000" w:themeColor="text1"/>
          <w:szCs w:val="22"/>
        </w:rPr>
      </w:pPr>
    </w:p>
    <w:p w14:paraId="65C87963" w14:textId="77777777" w:rsidR="000C0FD8" w:rsidRDefault="000C0FD8" w:rsidP="000C0FD8">
      <w:pPr>
        <w:jc w:val="both"/>
        <w:rPr>
          <w:rFonts w:ascii="Calibri" w:hAnsi="Calibri" w:cs="Calibri"/>
          <w:color w:val="000000" w:themeColor="text1"/>
          <w:szCs w:val="22"/>
        </w:rPr>
      </w:pPr>
      <w:r w:rsidRPr="00320A2C">
        <w:rPr>
          <w:rFonts w:ascii="Calibri" w:hAnsi="Calibri" w:cs="Calibri"/>
          <w:b/>
          <w:color w:val="000000" w:themeColor="text1"/>
          <w:szCs w:val="22"/>
          <w:u w:val="single"/>
        </w:rPr>
        <w:t>Határidő:</w:t>
      </w:r>
      <w:r w:rsidRPr="00320A2C">
        <w:rPr>
          <w:rFonts w:ascii="Calibri" w:hAnsi="Calibri" w:cs="Calibri"/>
          <w:color w:val="000000" w:themeColor="text1"/>
          <w:szCs w:val="22"/>
        </w:rPr>
        <w:t xml:space="preserve">   folyamatos </w:t>
      </w:r>
    </w:p>
    <w:p w14:paraId="73CF4536" w14:textId="77777777" w:rsidR="000C0FD8" w:rsidRPr="005E72D0" w:rsidRDefault="000C0FD8" w:rsidP="0016185C">
      <w:pPr>
        <w:rPr>
          <w:rFonts w:ascii="Calibri" w:hAnsi="Calibri" w:cs="Calibri"/>
          <w:b/>
          <w:sz w:val="22"/>
          <w:szCs w:val="22"/>
        </w:rPr>
      </w:pPr>
    </w:p>
    <w:p w14:paraId="03EF853E" w14:textId="77777777" w:rsidR="00B93466" w:rsidRPr="005E72D0" w:rsidRDefault="00B93466" w:rsidP="00B93466">
      <w:pPr>
        <w:rPr>
          <w:rFonts w:ascii="Calibri" w:hAnsi="Calibri" w:cs="Calibri"/>
          <w:b/>
          <w:sz w:val="22"/>
          <w:szCs w:val="22"/>
        </w:rPr>
      </w:pPr>
    </w:p>
    <w:p w14:paraId="53B4D8E2" w14:textId="66FC9057" w:rsidR="00373EB6" w:rsidRPr="0047470E" w:rsidRDefault="00370D21" w:rsidP="003E2E21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FD4D8A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C9281D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ombathely, </w:t>
      </w:r>
      <w:r w:rsidR="000136EE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A30D93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0136EE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987FF2">
        <w:rPr>
          <w:rFonts w:asciiTheme="minorHAnsi" w:hAnsiTheme="minorHAnsi" w:cstheme="minorHAnsi"/>
          <w:color w:val="000000" w:themeColor="text1"/>
          <w:sz w:val="22"/>
          <w:szCs w:val="22"/>
        </w:rPr>
        <w:t>június 14.</w:t>
      </w:r>
    </w:p>
    <w:p w14:paraId="03896DBB" w14:textId="77777777" w:rsidR="00B66E21" w:rsidRDefault="00B66E21" w:rsidP="003C01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4DD3412" w14:textId="77777777" w:rsidR="00987FF2" w:rsidRPr="0047470E" w:rsidRDefault="00987FF2" w:rsidP="003C01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890843" w14:textId="75933AF2" w:rsidR="003C0120" w:rsidRDefault="00C9281D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</w:t>
      </w:r>
      <w:r w:rsidR="00F85E55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971260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9E3E510" w14:textId="77777777" w:rsidR="003C0120" w:rsidRDefault="003C0120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6AA646" w14:textId="4E8610B9" w:rsidR="00AD6F1C" w:rsidRPr="0047470E" w:rsidRDefault="00AD6F1C" w:rsidP="00F85E5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D6F1C" w:rsidRPr="0047470E" w:rsidSect="00545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A7F0" w14:textId="77777777" w:rsidR="00C86FA0" w:rsidRDefault="00C86FA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24EC23C0" w14:textId="77777777" w:rsidR="00C86FA0" w:rsidRDefault="00C86FA0" w:rsidP="00C86FA0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12244D9A" w14:textId="77777777" w:rsidR="00C86FA0" w:rsidRDefault="00C86FA0" w:rsidP="00C86FA0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15C1C00D" w14:textId="77777777" w:rsidR="00C86FA0" w:rsidRDefault="00C86FA0" w:rsidP="00C86FA0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76DF" w14:textId="77777777" w:rsidR="00C86FA0" w:rsidRDefault="00C86FA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98B1E" w14:textId="77777777" w:rsidR="00C86FA0" w:rsidRDefault="00C86FA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7126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7126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260">
      <w:rPr>
        <w:rFonts w:asciiTheme="minorHAnsi" w:hAnsiTheme="minorHAnsi" w:cstheme="minorHAnsi"/>
        <w:sz w:val="22"/>
        <w:szCs w:val="22"/>
      </w:rPr>
      <w:tab/>
    </w:r>
    <w:r w:rsidRPr="0097126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7126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7126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7126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7126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6"/>
  </w:num>
  <w:num w:numId="6" w16cid:durableId="1199050948">
    <w:abstractNumId w:val="0"/>
  </w:num>
  <w:num w:numId="7" w16cid:durableId="105651335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6CA0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4A7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0FD8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174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1A2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85C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6FCA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07F67"/>
    <w:rsid w:val="002119FC"/>
    <w:rsid w:val="00212139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4C36"/>
    <w:rsid w:val="003E50D5"/>
    <w:rsid w:val="003E6F60"/>
    <w:rsid w:val="003E704A"/>
    <w:rsid w:val="003E70FA"/>
    <w:rsid w:val="003E71EB"/>
    <w:rsid w:val="003F0104"/>
    <w:rsid w:val="003F0528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102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B68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0F4"/>
    <w:rsid w:val="00610E31"/>
    <w:rsid w:val="00612B4F"/>
    <w:rsid w:val="0061368C"/>
    <w:rsid w:val="00613B4E"/>
    <w:rsid w:val="00613F10"/>
    <w:rsid w:val="00615884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90122"/>
    <w:rsid w:val="00690C69"/>
    <w:rsid w:val="00690DA2"/>
    <w:rsid w:val="00691C3D"/>
    <w:rsid w:val="0069233B"/>
    <w:rsid w:val="00692B1A"/>
    <w:rsid w:val="00693034"/>
    <w:rsid w:val="00694235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32E5"/>
    <w:rsid w:val="006B5146"/>
    <w:rsid w:val="006B5BA7"/>
    <w:rsid w:val="006B684F"/>
    <w:rsid w:val="006C0196"/>
    <w:rsid w:val="006C044D"/>
    <w:rsid w:val="006C1B24"/>
    <w:rsid w:val="006C1C1B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07DF"/>
    <w:rsid w:val="00753F05"/>
    <w:rsid w:val="00755848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1F98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C7145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1DDF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87FF2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4CF8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0C4C"/>
    <w:rsid w:val="00A223DB"/>
    <w:rsid w:val="00A22700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435F"/>
    <w:rsid w:val="00A64A3C"/>
    <w:rsid w:val="00A65557"/>
    <w:rsid w:val="00A65797"/>
    <w:rsid w:val="00A66573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45A5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466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7234"/>
    <w:rsid w:val="00C076E0"/>
    <w:rsid w:val="00C10724"/>
    <w:rsid w:val="00C12B3D"/>
    <w:rsid w:val="00C1379A"/>
    <w:rsid w:val="00C13F80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6FA0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1ECD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1A2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68EC"/>
    <w:rsid w:val="00DE2728"/>
    <w:rsid w:val="00DE341D"/>
    <w:rsid w:val="00DE3510"/>
    <w:rsid w:val="00DE6FC0"/>
    <w:rsid w:val="00DE794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07F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48CE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2EEB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84D"/>
    <w:rsid w:val="00F338BF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C4F"/>
    <w:rsid w:val="00F67FFA"/>
    <w:rsid w:val="00F70652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486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27FD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4E8E"/>
    <w:rsid w:val="00FC523F"/>
    <w:rsid w:val="00FC67B8"/>
    <w:rsid w:val="00FC736A"/>
    <w:rsid w:val="00FC7B21"/>
    <w:rsid w:val="00FD00E1"/>
    <w:rsid w:val="00FD3F4B"/>
    <w:rsid w:val="00FD4103"/>
    <w:rsid w:val="00FD4D8A"/>
    <w:rsid w:val="00FD5EF4"/>
    <w:rsid w:val="00FD6ECE"/>
    <w:rsid w:val="00FE01A1"/>
    <w:rsid w:val="00FE0C92"/>
    <w:rsid w:val="00FE11AB"/>
    <w:rsid w:val="00FE11BB"/>
    <w:rsid w:val="00FE1E68"/>
    <w:rsid w:val="00FE2DD9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1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127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2023-01-26T07:08:00Z</cp:lastPrinted>
  <dcterms:created xsi:type="dcterms:W3CDTF">2023-06-15T06:12:00Z</dcterms:created>
  <dcterms:modified xsi:type="dcterms:W3CDTF">2023-06-15T06:48:00Z</dcterms:modified>
</cp:coreProperties>
</file>