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CE52" w14:textId="10F9F83E" w:rsidR="00C9281D" w:rsidRPr="0047470E" w:rsidRDefault="002C56D7" w:rsidP="00BA62DA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="00C9281D"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60B50F7B" w14:textId="77777777" w:rsidR="00333899" w:rsidRPr="0047470E" w:rsidRDefault="00333899" w:rsidP="00BA62DA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62F1E04D" w14:textId="354FE451" w:rsidR="00C9281D" w:rsidRPr="0047470E" w:rsidRDefault="00C9281D" w:rsidP="00BA62DA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="00D23577"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Szociális </w:t>
      </w:r>
      <w:r w:rsidR="00313CD3"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és Lakás </w:t>
      </w:r>
      <w:r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Bizottság </w:t>
      </w:r>
      <w:r w:rsidR="0043568C"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202</w:t>
      </w:r>
      <w:r w:rsidR="00A30D93"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3</w:t>
      </w:r>
      <w:r w:rsidR="00F43E6E"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="00987FF2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június 14</w:t>
      </w:r>
      <w:r w:rsidR="004B1832"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-</w:t>
      </w:r>
      <w:r w:rsidR="004D775D"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i rend</w:t>
      </w:r>
      <w:r w:rsidR="00A30D93"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es</w:t>
      </w:r>
      <w:r w:rsidR="000F5BB7"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="00987FF2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nyílt</w:t>
      </w:r>
      <w:r w:rsidR="000F5BB7"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6C7C68C5" w14:textId="77777777" w:rsidR="00212C4A" w:rsidRPr="0047470E" w:rsidRDefault="00212C4A" w:rsidP="00212C4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385EC08" w14:textId="77777777" w:rsidR="00D17636" w:rsidRDefault="00D17636" w:rsidP="00B93466">
      <w:pPr>
        <w:rPr>
          <w:rFonts w:ascii="Calibri" w:hAnsi="Calibri" w:cs="Calibri"/>
          <w:b/>
          <w:sz w:val="22"/>
          <w:szCs w:val="22"/>
        </w:rPr>
      </w:pPr>
    </w:p>
    <w:p w14:paraId="1FE3713A" w14:textId="77777777" w:rsidR="00D17636" w:rsidRDefault="00D17636" w:rsidP="00B93466">
      <w:pPr>
        <w:rPr>
          <w:rFonts w:ascii="Calibri" w:hAnsi="Calibri" w:cs="Calibri"/>
          <w:b/>
          <w:sz w:val="22"/>
          <w:szCs w:val="22"/>
        </w:rPr>
      </w:pPr>
    </w:p>
    <w:p w14:paraId="1B1C2949" w14:textId="77777777" w:rsidR="00D17636" w:rsidRPr="00320A2C" w:rsidRDefault="00D17636" w:rsidP="00D17636">
      <w:pPr>
        <w:pStyle w:val="Szvegtrzs"/>
        <w:rPr>
          <w:rFonts w:ascii="Calibri" w:hAnsi="Calibri" w:cs="Calibri"/>
          <w:i/>
          <w:iCs/>
          <w:color w:val="000000" w:themeColor="text1"/>
          <w:sz w:val="17"/>
          <w:szCs w:val="17"/>
        </w:rPr>
      </w:pPr>
      <w:r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 xml:space="preserve">A </w:t>
      </w:r>
      <w:r w:rsidRPr="00320A2C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Szociális és Lakás Bizottság </w:t>
      </w:r>
      <w:r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>6 egyhangú</w:t>
      </w:r>
      <w:r w:rsidRPr="00320A2C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 igen szavazattal, tartózkodás és ellenszavazat nélkül az alábbi határozatot hozta: </w:t>
      </w:r>
    </w:p>
    <w:p w14:paraId="22689104" w14:textId="77777777" w:rsidR="00D17636" w:rsidRPr="00320A2C" w:rsidRDefault="00D17636" w:rsidP="00D17636">
      <w:pPr>
        <w:pStyle w:val="Szvegtrzs"/>
        <w:rPr>
          <w:rFonts w:ascii="Arial" w:eastAsia="MS Mincho" w:hAnsi="Arial" w:cs="Arial"/>
          <w:b w:val="0"/>
          <w:color w:val="000000" w:themeColor="text1"/>
          <w:szCs w:val="24"/>
          <w:u w:val="none"/>
        </w:rPr>
      </w:pPr>
    </w:p>
    <w:p w14:paraId="20900279" w14:textId="77777777" w:rsidR="00D17636" w:rsidRDefault="00D17636" w:rsidP="00D17636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</w:pP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 xml:space="preserve">163/2023.(VI.14.) </w:t>
      </w:r>
      <w:proofErr w:type="spellStart"/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SzLB</w:t>
      </w:r>
      <w:proofErr w:type="spellEnd"/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. sz. határozat</w:t>
      </w:r>
    </w:p>
    <w:p w14:paraId="4FBBA264" w14:textId="77777777" w:rsidR="00D17636" w:rsidRDefault="00D17636" w:rsidP="00D17636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</w:pPr>
    </w:p>
    <w:p w14:paraId="6C51A646" w14:textId="77777777" w:rsidR="00D17636" w:rsidRPr="00320A2C" w:rsidRDefault="00D17636" w:rsidP="00D17636">
      <w:pPr>
        <w:pStyle w:val="Szvegtrzs"/>
        <w:rPr>
          <w:rFonts w:ascii="Calibri" w:hAnsi="Calibri" w:cs="Calibri"/>
          <w:b w:val="0"/>
          <w:bCs/>
          <w:color w:val="000000" w:themeColor="text1"/>
          <w:u w:val="none"/>
        </w:rPr>
      </w:pPr>
      <w:r w:rsidRPr="00320A2C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 xml:space="preserve">Szombathely Megyei Jogú Város Közgyűlésének </w:t>
      </w:r>
      <w:r w:rsidRPr="00320A2C">
        <w:rPr>
          <w:rFonts w:ascii="Calibri" w:hAnsi="Calibri" w:cs="Calibri"/>
          <w:b w:val="0"/>
          <w:color w:val="000000" w:themeColor="text1"/>
          <w:u w:val="none"/>
        </w:rPr>
        <w:t xml:space="preserve">Szociális és Lakás Bizottsága </w:t>
      </w:r>
      <w:r w:rsidRPr="00320A2C">
        <w:rPr>
          <w:rFonts w:ascii="Calibri" w:hAnsi="Calibri" w:cs="Calibri"/>
          <w:b w:val="0"/>
          <w:bCs/>
          <w:color w:val="000000" w:themeColor="text1"/>
          <w:u w:val="none"/>
        </w:rPr>
        <w:t>a „</w:t>
      </w:r>
      <w:r w:rsidRPr="00320A2C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>Javaslat piaci vásárlási utalvány bevezetésére</w:t>
      </w:r>
      <w:r w:rsidRPr="00320A2C">
        <w:rPr>
          <w:rFonts w:ascii="Calibri" w:hAnsi="Calibri" w:cs="Calibri"/>
          <w:b w:val="0"/>
          <w:bCs/>
          <w:color w:val="000000" w:themeColor="text1"/>
          <w:u w:val="none"/>
        </w:rPr>
        <w:t>””</w:t>
      </w:r>
      <w:r w:rsidRPr="00320A2C">
        <w:rPr>
          <w:rFonts w:ascii="Calibri" w:hAnsi="Calibri" w:cs="Calibri"/>
          <w:b w:val="0"/>
          <w:color w:val="000000" w:themeColor="text1"/>
          <w:u w:val="none"/>
        </w:rPr>
        <w:t xml:space="preserve"> című előterjesztést megtárgyalta, és a </w:t>
      </w:r>
      <w:r w:rsidRPr="00320A2C">
        <w:rPr>
          <w:rFonts w:ascii="Calibri" w:hAnsi="Calibri" w:cs="Calibri"/>
          <w:b w:val="0"/>
          <w:bCs/>
          <w:color w:val="000000" w:themeColor="text1"/>
          <w:u w:val="none"/>
        </w:rPr>
        <w:t xml:space="preserve">rendelet-tervezetet az előterjesztésben foglaltak szerint elfogadásra javasolja a Közgyűlésnek. </w:t>
      </w:r>
    </w:p>
    <w:p w14:paraId="1364C45E" w14:textId="77777777" w:rsidR="00D17636" w:rsidRPr="00320A2C" w:rsidRDefault="00D17636" w:rsidP="00D17636">
      <w:pPr>
        <w:ind w:left="705" w:hanging="705"/>
        <w:rPr>
          <w:rFonts w:ascii="Calibri" w:hAnsi="Calibri" w:cs="Calibri"/>
          <w:color w:val="000000" w:themeColor="text1"/>
        </w:rPr>
      </w:pPr>
    </w:p>
    <w:p w14:paraId="1BCE0438" w14:textId="77777777" w:rsidR="00D17636" w:rsidRPr="00320A2C" w:rsidRDefault="00D17636" w:rsidP="00D17636">
      <w:pPr>
        <w:jc w:val="both"/>
        <w:rPr>
          <w:rFonts w:ascii="Calibri" w:hAnsi="Calibri" w:cs="Calibri"/>
          <w:color w:val="000000" w:themeColor="text1"/>
        </w:rPr>
      </w:pPr>
      <w:r w:rsidRPr="00320A2C">
        <w:rPr>
          <w:rFonts w:ascii="Calibri" w:hAnsi="Calibri" w:cs="Calibri"/>
          <w:b/>
          <w:bCs/>
          <w:color w:val="000000" w:themeColor="text1"/>
          <w:u w:val="single"/>
        </w:rPr>
        <w:t>Felelősök:</w:t>
      </w:r>
      <w:r w:rsidRPr="00320A2C">
        <w:rPr>
          <w:rFonts w:ascii="Calibri" w:hAnsi="Calibri" w:cs="Calibri"/>
          <w:color w:val="000000" w:themeColor="text1"/>
        </w:rPr>
        <w:tab/>
        <w:t>Dr. Czeglédy Csaba a Szociális és Lakás Bizottság elnöke,</w:t>
      </w:r>
    </w:p>
    <w:p w14:paraId="4984A96A" w14:textId="77777777" w:rsidR="00D17636" w:rsidRPr="00320A2C" w:rsidRDefault="00D17636" w:rsidP="00D17636">
      <w:pPr>
        <w:jc w:val="both"/>
        <w:rPr>
          <w:rFonts w:ascii="Calibri" w:hAnsi="Calibri" w:cs="Calibri"/>
          <w:color w:val="000000" w:themeColor="text1"/>
        </w:rPr>
      </w:pPr>
      <w:r w:rsidRPr="00320A2C">
        <w:rPr>
          <w:rFonts w:ascii="Calibri" w:hAnsi="Calibri" w:cs="Calibri"/>
          <w:color w:val="000000" w:themeColor="text1"/>
        </w:rPr>
        <w:tab/>
      </w:r>
      <w:r w:rsidRPr="00320A2C">
        <w:rPr>
          <w:rFonts w:ascii="Calibri" w:hAnsi="Calibri" w:cs="Calibri"/>
          <w:color w:val="000000" w:themeColor="text1"/>
        </w:rPr>
        <w:tab/>
        <w:t>/ A végrehajtás előkészítéséért:</w:t>
      </w:r>
    </w:p>
    <w:p w14:paraId="016435E2" w14:textId="77777777" w:rsidR="00D17636" w:rsidRPr="00320A2C" w:rsidRDefault="00D17636" w:rsidP="00D17636">
      <w:pPr>
        <w:jc w:val="both"/>
        <w:rPr>
          <w:rFonts w:ascii="Calibri" w:hAnsi="Calibri" w:cs="Calibri"/>
          <w:color w:val="000000" w:themeColor="text1"/>
        </w:rPr>
      </w:pPr>
      <w:r w:rsidRPr="00320A2C">
        <w:rPr>
          <w:rFonts w:ascii="Calibri" w:hAnsi="Calibri" w:cs="Calibri"/>
          <w:color w:val="000000" w:themeColor="text1"/>
        </w:rPr>
        <w:t xml:space="preserve">                      </w:t>
      </w:r>
      <w:r w:rsidRPr="00320A2C">
        <w:rPr>
          <w:rFonts w:ascii="Calibri" w:hAnsi="Calibri" w:cs="Calibri"/>
          <w:color w:val="000000" w:themeColor="text1"/>
        </w:rPr>
        <w:tab/>
        <w:t xml:space="preserve"> </w:t>
      </w:r>
      <w:proofErr w:type="spellStart"/>
      <w:r w:rsidRPr="00320A2C">
        <w:rPr>
          <w:rFonts w:ascii="Calibri" w:hAnsi="Calibri" w:cs="Calibri"/>
          <w:color w:val="000000" w:themeColor="text1"/>
        </w:rPr>
        <w:t>Stéger</w:t>
      </w:r>
      <w:proofErr w:type="spellEnd"/>
      <w:r w:rsidRPr="00320A2C">
        <w:rPr>
          <w:rFonts w:ascii="Calibri" w:hAnsi="Calibri" w:cs="Calibri"/>
          <w:color w:val="000000" w:themeColor="text1"/>
        </w:rPr>
        <w:t xml:space="preserve"> Gábor, a Közgazdasági és Adó Osztály vezetője,</w:t>
      </w:r>
    </w:p>
    <w:p w14:paraId="5541BA43" w14:textId="77777777" w:rsidR="00D17636" w:rsidRDefault="00D17636" w:rsidP="00D17636">
      <w:pPr>
        <w:tabs>
          <w:tab w:val="left" w:pos="1418"/>
        </w:tabs>
        <w:jc w:val="both"/>
        <w:rPr>
          <w:rFonts w:ascii="Calibri" w:hAnsi="Calibri" w:cs="Calibri"/>
          <w:color w:val="000000" w:themeColor="text1"/>
        </w:rPr>
      </w:pPr>
      <w:r w:rsidRPr="00320A2C">
        <w:rPr>
          <w:rFonts w:ascii="Calibri" w:hAnsi="Calibri" w:cs="Calibri"/>
          <w:color w:val="000000" w:themeColor="text1"/>
        </w:rPr>
        <w:tab/>
        <w:t xml:space="preserve">Vinczéné dr. Menyhárt Mária, az Egészségügyi és Közszolgálati </w:t>
      </w:r>
      <w:r w:rsidRPr="00320A2C">
        <w:rPr>
          <w:rFonts w:ascii="Calibri" w:hAnsi="Calibri" w:cs="Calibri"/>
          <w:color w:val="000000" w:themeColor="text1"/>
        </w:rPr>
        <w:tab/>
        <w:t xml:space="preserve">Osztály </w:t>
      </w:r>
      <w:r w:rsidRPr="00320A2C">
        <w:rPr>
          <w:rFonts w:ascii="Calibri" w:hAnsi="Calibri" w:cs="Calibri"/>
          <w:color w:val="000000" w:themeColor="text1"/>
        </w:rPr>
        <w:tab/>
        <w:t xml:space="preserve">vezetője/  </w:t>
      </w:r>
    </w:p>
    <w:p w14:paraId="7C73C191" w14:textId="6EB5F33F" w:rsidR="00D17636" w:rsidRPr="00320A2C" w:rsidRDefault="00D17636" w:rsidP="00D17636">
      <w:pPr>
        <w:tabs>
          <w:tab w:val="left" w:pos="1418"/>
        </w:tabs>
        <w:jc w:val="both"/>
        <w:rPr>
          <w:rFonts w:ascii="Calibri" w:hAnsi="Calibri" w:cs="Calibri"/>
          <w:color w:val="000000" w:themeColor="text1"/>
        </w:rPr>
      </w:pPr>
      <w:r w:rsidRPr="00320A2C">
        <w:rPr>
          <w:rFonts w:ascii="Calibri" w:hAnsi="Calibri" w:cs="Calibri"/>
          <w:color w:val="000000" w:themeColor="text1"/>
        </w:rPr>
        <w:t xml:space="preserve">                   </w:t>
      </w:r>
    </w:p>
    <w:p w14:paraId="7FD5C6CB" w14:textId="77777777" w:rsidR="00D17636" w:rsidRDefault="00D17636" w:rsidP="00D17636">
      <w:pPr>
        <w:jc w:val="both"/>
        <w:rPr>
          <w:rFonts w:ascii="Calibri" w:hAnsi="Calibri" w:cs="Calibri"/>
          <w:color w:val="000000" w:themeColor="text1"/>
        </w:rPr>
      </w:pPr>
      <w:r w:rsidRPr="00320A2C">
        <w:rPr>
          <w:rFonts w:ascii="Calibri" w:hAnsi="Calibri" w:cs="Calibri"/>
          <w:b/>
          <w:bCs/>
          <w:color w:val="000000" w:themeColor="text1"/>
          <w:u w:val="single"/>
        </w:rPr>
        <w:t>Határidő:</w:t>
      </w:r>
      <w:r w:rsidRPr="00320A2C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320A2C">
        <w:rPr>
          <w:rFonts w:ascii="Calibri" w:hAnsi="Calibri" w:cs="Calibri"/>
          <w:b/>
          <w:bCs/>
          <w:color w:val="000000" w:themeColor="text1"/>
        </w:rPr>
        <w:tab/>
      </w:r>
      <w:r w:rsidRPr="00320A2C">
        <w:rPr>
          <w:rFonts w:ascii="Calibri" w:hAnsi="Calibri" w:cs="Calibri"/>
          <w:color w:val="000000" w:themeColor="text1"/>
        </w:rPr>
        <w:t>2023. június 14-i Közgyűlés</w:t>
      </w:r>
    </w:p>
    <w:p w14:paraId="157A10C4" w14:textId="77777777" w:rsidR="00D17636" w:rsidRDefault="00D17636" w:rsidP="00D17636">
      <w:pPr>
        <w:jc w:val="both"/>
        <w:rPr>
          <w:rFonts w:ascii="Calibri" w:hAnsi="Calibri" w:cs="Calibri"/>
          <w:color w:val="000000" w:themeColor="text1"/>
        </w:rPr>
      </w:pPr>
    </w:p>
    <w:p w14:paraId="22A5402E" w14:textId="77777777" w:rsidR="00D17636" w:rsidRDefault="00D17636" w:rsidP="00D17636">
      <w:pPr>
        <w:jc w:val="both"/>
        <w:rPr>
          <w:rFonts w:ascii="Calibri" w:hAnsi="Calibri" w:cs="Calibri"/>
          <w:color w:val="000000" w:themeColor="text1"/>
        </w:rPr>
      </w:pPr>
    </w:p>
    <w:p w14:paraId="66EFDDC8" w14:textId="77777777" w:rsidR="00D17636" w:rsidRPr="005E72D0" w:rsidRDefault="00D17636" w:rsidP="00B93466">
      <w:pPr>
        <w:rPr>
          <w:rFonts w:ascii="Calibri" w:hAnsi="Calibri" w:cs="Calibri"/>
          <w:b/>
          <w:sz w:val="22"/>
          <w:szCs w:val="22"/>
        </w:rPr>
      </w:pPr>
    </w:p>
    <w:p w14:paraId="53B4D8E2" w14:textId="66FC9057" w:rsidR="00373EB6" w:rsidRPr="0047470E" w:rsidRDefault="00370D21" w:rsidP="003E2E21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FD4D8A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C9281D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ombathely, </w:t>
      </w:r>
      <w:r w:rsidR="000136EE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A30D93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0136EE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987FF2">
        <w:rPr>
          <w:rFonts w:asciiTheme="minorHAnsi" w:hAnsiTheme="minorHAnsi" w:cstheme="minorHAnsi"/>
          <w:color w:val="000000" w:themeColor="text1"/>
          <w:sz w:val="22"/>
          <w:szCs w:val="22"/>
        </w:rPr>
        <w:t>június 14.</w:t>
      </w:r>
    </w:p>
    <w:p w14:paraId="03896DBB" w14:textId="77777777" w:rsidR="00B66E21" w:rsidRDefault="00B66E21" w:rsidP="003C012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6AA646" w14:textId="4E8610B9" w:rsidR="00AD6F1C" w:rsidRPr="0047470E" w:rsidRDefault="00AD6F1C" w:rsidP="00F85E5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AD6F1C" w:rsidRPr="0047470E" w:rsidSect="005457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CA7F0" w14:textId="77777777" w:rsidR="00C86FA0" w:rsidRDefault="00C86FA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24EC23C0" w14:textId="77777777" w:rsidR="00C86FA0" w:rsidRDefault="00C86FA0" w:rsidP="00C86FA0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12244D9A" w14:textId="77777777" w:rsidR="00C86FA0" w:rsidRDefault="00C86FA0" w:rsidP="00C86FA0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15C1C00D" w14:textId="77777777" w:rsidR="00C86FA0" w:rsidRDefault="00C86FA0" w:rsidP="00C86FA0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76DF" w14:textId="77777777" w:rsidR="00C86FA0" w:rsidRDefault="00C86FA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98B1E" w14:textId="77777777" w:rsidR="00C86FA0" w:rsidRDefault="00C86FA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7126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7126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1260">
      <w:rPr>
        <w:rFonts w:asciiTheme="minorHAnsi" w:hAnsiTheme="minorHAnsi" w:cstheme="minorHAnsi"/>
        <w:sz w:val="22"/>
        <w:szCs w:val="22"/>
      </w:rPr>
      <w:tab/>
    </w:r>
    <w:r w:rsidRPr="0097126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7126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7126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7126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7126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6"/>
  </w:num>
  <w:num w:numId="6" w16cid:durableId="1199050948">
    <w:abstractNumId w:val="0"/>
  </w:num>
  <w:num w:numId="7" w16cid:durableId="105651335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6CA0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4A7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174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1A2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85C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6FCA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07F67"/>
    <w:rsid w:val="002119FC"/>
    <w:rsid w:val="00212139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4C36"/>
    <w:rsid w:val="003E50D5"/>
    <w:rsid w:val="003E55C6"/>
    <w:rsid w:val="003E6F60"/>
    <w:rsid w:val="003E704A"/>
    <w:rsid w:val="003E70FA"/>
    <w:rsid w:val="003E71EB"/>
    <w:rsid w:val="003F0104"/>
    <w:rsid w:val="003F0528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102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B68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0F4"/>
    <w:rsid w:val="00610E31"/>
    <w:rsid w:val="00612B4F"/>
    <w:rsid w:val="0061368C"/>
    <w:rsid w:val="00613B4E"/>
    <w:rsid w:val="00613F10"/>
    <w:rsid w:val="00615884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90122"/>
    <w:rsid w:val="00690C69"/>
    <w:rsid w:val="00690DA2"/>
    <w:rsid w:val="00691C3D"/>
    <w:rsid w:val="0069233B"/>
    <w:rsid w:val="00692B1A"/>
    <w:rsid w:val="00693034"/>
    <w:rsid w:val="00694235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32E5"/>
    <w:rsid w:val="006B5146"/>
    <w:rsid w:val="006B5BA7"/>
    <w:rsid w:val="006B684F"/>
    <w:rsid w:val="006C0196"/>
    <w:rsid w:val="006C044D"/>
    <w:rsid w:val="006C1B24"/>
    <w:rsid w:val="006C1C1B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07DF"/>
    <w:rsid w:val="00753F05"/>
    <w:rsid w:val="00755848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1F98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C7145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1DDF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87FF2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4CF8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0C4C"/>
    <w:rsid w:val="00A223DB"/>
    <w:rsid w:val="00A22700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435F"/>
    <w:rsid w:val="00A64A3C"/>
    <w:rsid w:val="00A65557"/>
    <w:rsid w:val="00A65797"/>
    <w:rsid w:val="00A66573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45A5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466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6FA0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1ECD"/>
    <w:rsid w:val="00D12C66"/>
    <w:rsid w:val="00D13952"/>
    <w:rsid w:val="00D15C0D"/>
    <w:rsid w:val="00D15CE0"/>
    <w:rsid w:val="00D1644B"/>
    <w:rsid w:val="00D164E8"/>
    <w:rsid w:val="00D16BDB"/>
    <w:rsid w:val="00D17636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1A2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68EC"/>
    <w:rsid w:val="00DE2728"/>
    <w:rsid w:val="00DE341D"/>
    <w:rsid w:val="00DE3510"/>
    <w:rsid w:val="00DE6FC0"/>
    <w:rsid w:val="00DE794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07F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48CE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2EEB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84D"/>
    <w:rsid w:val="00F338BF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C4F"/>
    <w:rsid w:val="00F67FFA"/>
    <w:rsid w:val="00F70652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486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27FD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4E8E"/>
    <w:rsid w:val="00FC523F"/>
    <w:rsid w:val="00FC67B8"/>
    <w:rsid w:val="00FC736A"/>
    <w:rsid w:val="00FC7B21"/>
    <w:rsid w:val="00FD00E1"/>
    <w:rsid w:val="00FD3F4B"/>
    <w:rsid w:val="00FD4103"/>
    <w:rsid w:val="00FD4D8A"/>
    <w:rsid w:val="00FD5EF4"/>
    <w:rsid w:val="00FD6ECE"/>
    <w:rsid w:val="00FE01A1"/>
    <w:rsid w:val="00FE0C92"/>
    <w:rsid w:val="00FE11AB"/>
    <w:rsid w:val="00FE11BB"/>
    <w:rsid w:val="00FE1E68"/>
    <w:rsid w:val="00FE2DD9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81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99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104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2023-01-26T07:08:00Z</cp:lastPrinted>
  <dcterms:created xsi:type="dcterms:W3CDTF">2023-06-15T06:12:00Z</dcterms:created>
  <dcterms:modified xsi:type="dcterms:W3CDTF">2023-06-15T06:47:00Z</dcterms:modified>
</cp:coreProperties>
</file>