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47470E" w:rsidRDefault="002C56D7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7470E" w:rsidRDefault="00333899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54FE451" w:rsidR="00C9281D" w:rsidRPr="0047470E" w:rsidRDefault="00C9281D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június 14</w:t>
      </w:r>
      <w:r w:rsidR="004B1832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nyílt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C7C68C5" w14:textId="77777777" w:rsidR="00212C4A" w:rsidRPr="0047470E" w:rsidRDefault="00212C4A" w:rsidP="00212C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A0B1C" w14:textId="0F5DDC35" w:rsidR="00F3384D" w:rsidRDefault="00F3384D" w:rsidP="00F3384D">
      <w:pPr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193DD" w14:textId="77777777" w:rsidR="00092245" w:rsidRDefault="00092245" w:rsidP="00F3384D">
      <w:pPr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DC45B8" w14:textId="77777777" w:rsidR="00092245" w:rsidRPr="00320A2C" w:rsidRDefault="00092245" w:rsidP="00092245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6A6B7D61" w14:textId="77777777" w:rsidR="00092245" w:rsidRPr="00320A2C" w:rsidRDefault="00092245" w:rsidP="00092245">
      <w:pPr>
        <w:pStyle w:val="Szvegtrzs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38B5F4C4" w14:textId="77777777" w:rsidR="00092245" w:rsidRPr="00320A2C" w:rsidRDefault="00092245" w:rsidP="0009224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162/2023.(VI.14.) </w:t>
      </w:r>
      <w:proofErr w:type="spellStart"/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SzLB</w:t>
      </w:r>
      <w:proofErr w:type="spellEnd"/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sz. határozat</w:t>
      </w:r>
    </w:p>
    <w:p w14:paraId="377BC6B7" w14:textId="77777777" w:rsidR="00092245" w:rsidRPr="00320A2C" w:rsidRDefault="00092245" w:rsidP="0009224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2832736" w14:textId="77777777" w:rsidR="00092245" w:rsidRPr="00320A2C" w:rsidRDefault="00092245" w:rsidP="0009224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>Szombathely Megyei Jogú Város Közgyűlésének</w:t>
      </w: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Szociális és Lakás Bizottsága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„Javaslat a bölcsődei feladatok ellátására kötött megállapodásokkal kapcsolatos döntés meghozatalára” című előterjesztést megtárgyalta és az SZMSZ 53. § 14.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1C83F618" w14:textId="77777777" w:rsidR="00092245" w:rsidRPr="00320A2C" w:rsidRDefault="00092245" w:rsidP="0009224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84C865" w14:textId="77777777" w:rsidR="00092245" w:rsidRPr="00320A2C" w:rsidRDefault="00092245" w:rsidP="0009224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05654809"/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Felelősök:</w:t>
      </w:r>
      <w:r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Dr. Czeglédy Csaba a Szociális és Lakás Bizottság elnöke,</w:t>
      </w:r>
    </w:p>
    <w:p w14:paraId="3A087DB8" w14:textId="77777777" w:rsidR="00092245" w:rsidRPr="00320A2C" w:rsidRDefault="00092245" w:rsidP="00092245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/A végrehajtás előkészítéséért:</w:t>
      </w:r>
    </w:p>
    <w:p w14:paraId="72CBCA11" w14:textId="77777777" w:rsidR="00092245" w:rsidRPr="00320A2C" w:rsidRDefault="00092245" w:rsidP="00092245">
      <w:pPr>
        <w:jc w:val="both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Vinczéné Dr. Menyhárt Mária, az Egészségügyi és Közszolgálati Osztály vezetője/</w:t>
      </w:r>
    </w:p>
    <w:p w14:paraId="0F13E04B" w14:textId="77777777" w:rsidR="00092245" w:rsidRPr="00320A2C" w:rsidRDefault="00092245" w:rsidP="0009224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bookmarkEnd w:id="0"/>
      <w:r w:rsidRPr="00320A2C">
        <w:rPr>
          <w:rFonts w:ascii="Calibri" w:hAnsi="Calibri" w:cs="Calibri"/>
          <w:color w:val="000000" w:themeColor="text1"/>
          <w:sz w:val="22"/>
          <w:szCs w:val="22"/>
        </w:rPr>
        <w:t>2023. június 14-i Közgyűlés</w:t>
      </w:r>
    </w:p>
    <w:p w14:paraId="716E5C6A" w14:textId="77777777" w:rsidR="00092245" w:rsidRPr="00320A2C" w:rsidRDefault="00092245" w:rsidP="00F3384D">
      <w:pPr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9D7987" w14:textId="77777777" w:rsidR="00987FF2" w:rsidRPr="005E72D0" w:rsidRDefault="00987FF2" w:rsidP="0016185C">
      <w:pPr>
        <w:rPr>
          <w:rFonts w:ascii="Calibri" w:hAnsi="Calibri" w:cs="Calibri"/>
          <w:b/>
          <w:sz w:val="22"/>
          <w:szCs w:val="22"/>
        </w:rPr>
      </w:pPr>
    </w:p>
    <w:p w14:paraId="03EF853E" w14:textId="77777777" w:rsidR="00B93466" w:rsidRPr="005E72D0" w:rsidRDefault="00B93466" w:rsidP="00B93466">
      <w:pPr>
        <w:rPr>
          <w:rFonts w:ascii="Calibri" w:hAnsi="Calibri" w:cs="Calibri"/>
          <w:b/>
          <w:sz w:val="22"/>
          <w:szCs w:val="22"/>
        </w:rPr>
      </w:pPr>
    </w:p>
    <w:p w14:paraId="53B4D8E2" w14:textId="66FC9057" w:rsidR="00373EB6" w:rsidRPr="0047470E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87FF2">
        <w:rPr>
          <w:rFonts w:asciiTheme="minorHAnsi" w:hAnsiTheme="minorHAnsi" w:cstheme="minorHAnsi"/>
          <w:color w:val="000000" w:themeColor="text1"/>
          <w:sz w:val="22"/>
          <w:szCs w:val="22"/>
        </w:rPr>
        <w:t>június 14.</w:t>
      </w:r>
    </w:p>
    <w:p w14:paraId="03896DBB" w14:textId="77777777" w:rsidR="00B66E21" w:rsidRDefault="00B66E21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DD3412" w14:textId="77777777" w:rsidR="00987FF2" w:rsidRPr="0047470E" w:rsidRDefault="00987FF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90843" w14:textId="71F433DB" w:rsidR="003C0120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E3E510" w14:textId="77777777" w:rsidR="003C0120" w:rsidRDefault="003C0120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7F0" w14:textId="77777777" w:rsidR="00C86FA0" w:rsidRDefault="00C86F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24EC23C0" w14:textId="77777777" w:rsidR="00C86FA0" w:rsidRDefault="00C86FA0" w:rsidP="00C86FA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12244D9A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15C1C00D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76DF" w14:textId="77777777" w:rsidR="00C86FA0" w:rsidRDefault="00C86F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B1E" w14:textId="77777777" w:rsidR="00C86FA0" w:rsidRDefault="00C86FA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6CA0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4A7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245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174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1A2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85C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6FCA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139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6517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4C36"/>
    <w:rsid w:val="003E50D5"/>
    <w:rsid w:val="003E6F60"/>
    <w:rsid w:val="003E704A"/>
    <w:rsid w:val="003E70FA"/>
    <w:rsid w:val="003E71EB"/>
    <w:rsid w:val="003F0104"/>
    <w:rsid w:val="003F0528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102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B68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0F4"/>
    <w:rsid w:val="00610E31"/>
    <w:rsid w:val="00612B4F"/>
    <w:rsid w:val="0061368C"/>
    <w:rsid w:val="00613B4E"/>
    <w:rsid w:val="00613F10"/>
    <w:rsid w:val="00615884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2E5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07DF"/>
    <w:rsid w:val="00753F05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1F98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C7145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1DDF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87FF2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4CF8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0C4C"/>
    <w:rsid w:val="00A223DB"/>
    <w:rsid w:val="00A22700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45A5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466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6FA0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1ECD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A2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2728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07F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48CE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2EEB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84D"/>
    <w:rsid w:val="00F338BF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486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27FD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103"/>
    <w:rsid w:val="00FD4D8A"/>
    <w:rsid w:val="00FD5EF4"/>
    <w:rsid w:val="00FD6ECE"/>
    <w:rsid w:val="00FE01A1"/>
    <w:rsid w:val="00FE0C92"/>
    <w:rsid w:val="00FE11AB"/>
    <w:rsid w:val="00FE11BB"/>
    <w:rsid w:val="00FE1E68"/>
    <w:rsid w:val="00FE2DD9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2023-06-15T06:12:00Z</dcterms:created>
  <dcterms:modified xsi:type="dcterms:W3CDTF">2023-06-15T06:47:00Z</dcterms:modified>
</cp:coreProperties>
</file>