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608E" w14:textId="429B020C" w:rsidR="00CC30B1" w:rsidRPr="000D7A89" w:rsidRDefault="00154EDC" w:rsidP="001849D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6D9371F3" w14:textId="77777777" w:rsidR="000A63EA" w:rsidRDefault="000A63EA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5FC071" w14:textId="19F5C5CE" w:rsidR="00CC30B1" w:rsidRPr="000D7A89" w:rsidRDefault="006F26B2" w:rsidP="001849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>202</w:t>
      </w:r>
      <w:r w:rsidR="000D7A89" w:rsidRPr="000D7A89">
        <w:rPr>
          <w:rFonts w:asciiTheme="minorHAnsi" w:hAnsiTheme="minorHAnsi" w:cstheme="minorHAnsi"/>
          <w:b/>
          <w:sz w:val="22"/>
          <w:szCs w:val="22"/>
        </w:rPr>
        <w:t>3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C60A0">
        <w:rPr>
          <w:rFonts w:asciiTheme="minorHAnsi" w:hAnsiTheme="minorHAnsi" w:cstheme="minorHAnsi"/>
          <w:b/>
          <w:sz w:val="22"/>
          <w:szCs w:val="22"/>
        </w:rPr>
        <w:t>június 12</w:t>
      </w:r>
      <w:r w:rsidR="00EE29ED" w:rsidRPr="000D7A89">
        <w:rPr>
          <w:rFonts w:asciiTheme="minorHAnsi" w:hAnsiTheme="minorHAnsi" w:cstheme="minorHAnsi"/>
          <w:b/>
          <w:sz w:val="22"/>
          <w:szCs w:val="22"/>
        </w:rPr>
        <w:t>-</w:t>
      </w:r>
      <w:r w:rsidR="00334505" w:rsidRPr="000D7A89">
        <w:rPr>
          <w:rFonts w:asciiTheme="minorHAnsi" w:hAnsiTheme="minorHAnsi" w:cstheme="minorHAnsi"/>
          <w:b/>
          <w:sz w:val="22"/>
          <w:szCs w:val="22"/>
        </w:rPr>
        <w:t>i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7CE24468" w14:textId="77777777" w:rsidR="000D7A89" w:rsidRPr="000D7A89" w:rsidRDefault="000D7A89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44E1F0" w14:textId="519E05DB" w:rsidR="00710D82" w:rsidRPr="00066008" w:rsidRDefault="00F45112" w:rsidP="00066008">
      <w:pPr>
        <w:tabs>
          <w:tab w:val="left" w:pos="900"/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08">
        <w:rPr>
          <w:rFonts w:asciiTheme="minorHAnsi" w:hAnsiTheme="minorHAnsi" w:cstheme="minorHAnsi"/>
          <w:b/>
          <w:bCs/>
          <w:sz w:val="22"/>
          <w:szCs w:val="22"/>
        </w:rPr>
        <w:t>Javaslat pályázatok érvényességével kapcsolatos</w:t>
      </w:r>
      <w:r w:rsidR="000A0AA3" w:rsidRPr="00066008">
        <w:rPr>
          <w:rFonts w:asciiTheme="minorHAnsi" w:hAnsiTheme="minorHAnsi" w:cstheme="minorHAnsi"/>
          <w:b/>
          <w:bCs/>
          <w:sz w:val="22"/>
          <w:szCs w:val="22"/>
        </w:rPr>
        <w:t xml:space="preserve"> döntések meghozatalára</w:t>
      </w:r>
    </w:p>
    <w:p w14:paraId="248E400B" w14:textId="77777777" w:rsidR="00F45112" w:rsidRPr="00066008" w:rsidRDefault="00F45112" w:rsidP="00066008">
      <w:pPr>
        <w:tabs>
          <w:tab w:val="left" w:pos="900"/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2B30EC" w14:textId="561647A7" w:rsidR="00F45112" w:rsidRDefault="00F45112" w:rsidP="00BB5883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96095">
        <w:rPr>
          <w:rFonts w:asciiTheme="minorHAnsi" w:hAnsiTheme="minorHAnsi" w:cstheme="minorHAnsi"/>
          <w:sz w:val="22"/>
          <w:szCs w:val="22"/>
        </w:rPr>
        <w:t>Tá</w:t>
      </w:r>
      <w:r>
        <w:rPr>
          <w:rFonts w:asciiTheme="minorHAnsi" w:hAnsiTheme="minorHAnsi" w:cstheme="minorHAnsi"/>
          <w:sz w:val="22"/>
          <w:szCs w:val="22"/>
        </w:rPr>
        <w:t>jékoztatom a Tisztelt Bizottságot</w:t>
      </w:r>
      <w:r w:rsidRPr="00696095">
        <w:rPr>
          <w:rFonts w:asciiTheme="minorHAnsi" w:hAnsiTheme="minorHAnsi" w:cstheme="minorHAnsi"/>
          <w:sz w:val="22"/>
          <w:szCs w:val="22"/>
        </w:rPr>
        <w:t>,</w:t>
      </w:r>
      <w:r w:rsidRPr="00696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96095">
        <w:rPr>
          <w:rFonts w:asciiTheme="minorHAnsi" w:hAnsiTheme="minorHAnsi" w:cstheme="minorHAnsi"/>
          <w:sz w:val="22"/>
          <w:szCs w:val="22"/>
        </w:rPr>
        <w:t>hogy Szombathely Megyei Jogú Város Önkormányzata</w:t>
      </w:r>
      <w:r>
        <w:rPr>
          <w:rFonts w:asciiTheme="minorHAnsi" w:hAnsiTheme="minorHAnsi" w:cstheme="minorHAnsi"/>
          <w:bCs/>
          <w:sz w:val="22"/>
          <w:szCs w:val="22"/>
        </w:rPr>
        <w:t xml:space="preserve"> 2023. március 31</w:t>
      </w:r>
      <w:r w:rsidRPr="00696095">
        <w:rPr>
          <w:rFonts w:asciiTheme="minorHAnsi" w:hAnsiTheme="minorHAnsi" w:cstheme="minorHAnsi"/>
          <w:bCs/>
          <w:sz w:val="22"/>
          <w:szCs w:val="22"/>
        </w:rPr>
        <w:t xml:space="preserve">. napján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E35360">
        <w:rPr>
          <w:rFonts w:asciiTheme="minorHAnsi" w:hAnsiTheme="minorHAnsi" w:cstheme="minorHAnsi"/>
          <w:sz w:val="22"/>
          <w:szCs w:val="22"/>
        </w:rPr>
        <w:t>108</w:t>
      </w:r>
      <w:r>
        <w:rPr>
          <w:rFonts w:asciiTheme="minorHAnsi" w:hAnsiTheme="minorHAnsi" w:cstheme="minorHAnsi"/>
          <w:sz w:val="22"/>
          <w:szCs w:val="22"/>
        </w:rPr>
        <w:t>/2023. (III.30.</w:t>
      </w:r>
      <w:r w:rsidRPr="00696095">
        <w:rPr>
          <w:rFonts w:asciiTheme="minorHAnsi" w:hAnsiTheme="minorHAnsi" w:cstheme="minorHAnsi"/>
          <w:sz w:val="22"/>
          <w:szCs w:val="22"/>
        </w:rPr>
        <w:t xml:space="preserve">) Kgy. sz. határozat alapján pályázatot hirdetett egyfordulós liciteljárás keretében </w:t>
      </w:r>
      <w:r w:rsidR="00697924">
        <w:rPr>
          <w:rFonts w:asciiTheme="minorHAnsi" w:hAnsiTheme="minorHAnsi" w:cstheme="minorHAnsi"/>
          <w:sz w:val="22"/>
          <w:szCs w:val="22"/>
        </w:rPr>
        <w:t>az Önkormányzat</w:t>
      </w:r>
      <w:r w:rsidR="00BB5883">
        <w:rPr>
          <w:rFonts w:asciiTheme="minorHAnsi" w:hAnsiTheme="minorHAnsi" w:cstheme="minorHAnsi"/>
          <w:sz w:val="22"/>
          <w:szCs w:val="22"/>
        </w:rPr>
        <w:t xml:space="preserve">, illetve a SZOVA Nonprofit Zrt. tulajdonában lévő ingatlanok értékesítésére, </w:t>
      </w:r>
      <w:r>
        <w:rPr>
          <w:rFonts w:asciiTheme="minorHAnsi" w:hAnsiTheme="minorHAnsi" w:cstheme="minorHAnsi"/>
          <w:sz w:val="22"/>
          <w:szCs w:val="22"/>
        </w:rPr>
        <w:t>egyúttal felhatalmazt</w:t>
      </w:r>
      <w:r w:rsidRPr="009B29C4">
        <w:rPr>
          <w:rFonts w:asciiTheme="minorHAnsi" w:hAnsiTheme="minorHAnsi" w:cstheme="minorHAnsi"/>
          <w:sz w:val="22"/>
          <w:szCs w:val="22"/>
        </w:rPr>
        <w:t>a a Gazdasági és Jogi Bizottságot, hogy a pályázatok érvényességéről döntsön.</w:t>
      </w:r>
    </w:p>
    <w:p w14:paraId="266860BF" w14:textId="77777777" w:rsidR="00AB3886" w:rsidRDefault="00AB3886" w:rsidP="00BB5883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D81A09E" w14:textId="54EB9CA2" w:rsidR="002A37FD" w:rsidRPr="003D1540" w:rsidRDefault="002A37FD" w:rsidP="002A37FD">
      <w:pPr>
        <w:pStyle w:val="Szvegtrzs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2A37FD">
        <w:rPr>
          <w:rFonts w:asciiTheme="minorHAnsi" w:hAnsiTheme="minorHAnsi" w:cstheme="minorHAnsi"/>
          <w:sz w:val="22"/>
          <w:szCs w:val="22"/>
          <w:u w:val="single"/>
        </w:rPr>
        <w:t xml:space="preserve"> az alábbiak voltak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4A9FA08" w14:textId="3D471DBD" w:rsidR="002A37FD" w:rsidRDefault="002A37FD" w:rsidP="002A37FD">
      <w:pPr>
        <w:pStyle w:val="Szvegtrzs3"/>
        <w:spacing w:after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59E07709" w14:textId="77777777" w:rsidR="002A37FD" w:rsidRPr="002A37FD" w:rsidRDefault="002A37FD" w:rsidP="002A37FD">
      <w:pPr>
        <w:pStyle w:val="Szvegtrzs3"/>
        <w:spacing w:after="0"/>
        <w:rPr>
          <w:rFonts w:asciiTheme="minorHAnsi" w:hAnsiTheme="minorHAnsi" w:cstheme="minorHAnsi"/>
          <w:sz w:val="22"/>
          <w:szCs w:val="22"/>
        </w:rPr>
      </w:pPr>
    </w:p>
    <w:p w14:paraId="67E9FBF7" w14:textId="07D0637C" w:rsidR="002A37FD" w:rsidRPr="003D1540" w:rsidRDefault="002A37FD" w:rsidP="002A37FD">
      <w:pPr>
        <w:pStyle w:val="Szvegtrzs3"/>
        <w:spacing w:after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 xml:space="preserve">Az ajánlatnak tartalmaznia </w:t>
      </w:r>
      <w:r w:rsidRPr="002A37FD">
        <w:rPr>
          <w:rFonts w:asciiTheme="minorHAnsi" w:hAnsiTheme="minorHAnsi" w:cstheme="minorHAnsi"/>
          <w:sz w:val="22"/>
          <w:szCs w:val="22"/>
          <w:u w:val="single"/>
        </w:rPr>
        <w:t>kellett:</w:t>
      </w:r>
    </w:p>
    <w:p w14:paraId="167424A0" w14:textId="77777777" w:rsidR="002A37FD" w:rsidRPr="003D1540" w:rsidRDefault="002A37FD" w:rsidP="002A37FD">
      <w:pPr>
        <w:pStyle w:val="Szvegtrzs3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00ADC534" w14:textId="77777777" w:rsidR="002A37FD" w:rsidRPr="003D1540" w:rsidRDefault="002A37FD" w:rsidP="002A37FD">
      <w:pPr>
        <w:pStyle w:val="Szvegtrzs3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 adatait (születési helye, ideje, anyja leánykori neve), illetve cégadatait,</w:t>
      </w:r>
    </w:p>
    <w:p w14:paraId="2572FC69" w14:textId="77777777" w:rsidR="002A37FD" w:rsidRPr="003D1540" w:rsidRDefault="002A37FD" w:rsidP="002A37FD">
      <w:pPr>
        <w:pStyle w:val="Szvegtrzs3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értesítési címét, jogi személy esetén a kapcsolattartó nevét és telefonszámát,</w:t>
      </w:r>
    </w:p>
    <w:p w14:paraId="474A1B8A" w14:textId="77777777" w:rsidR="002A37FD" w:rsidRPr="003D1540" w:rsidRDefault="002A37FD" w:rsidP="002A37FD">
      <w:pPr>
        <w:pStyle w:val="Szvegtrzs3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010F68D9" w14:textId="77777777" w:rsidR="002A37FD" w:rsidRDefault="002A37FD" w:rsidP="002A37FD">
      <w:pPr>
        <w:pStyle w:val="Szvegtrzs3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2B727C8C" w14:textId="77777777" w:rsidR="002A37FD" w:rsidRPr="003D1540" w:rsidRDefault="002A37FD" w:rsidP="002A37FD">
      <w:pPr>
        <w:pStyle w:val="Szvegtrzs3"/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B74E25D" w14:textId="002BCD60" w:rsidR="002A37FD" w:rsidRPr="003D1540" w:rsidRDefault="002A37FD" w:rsidP="001849D6">
      <w:pPr>
        <w:pStyle w:val="Szvegtrzsbehzssal3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 xml:space="preserve">Az ajánlathoz csatolni </w:t>
      </w:r>
      <w:r w:rsidRPr="002A37FD">
        <w:rPr>
          <w:rFonts w:asciiTheme="minorHAnsi" w:hAnsiTheme="minorHAnsi" w:cstheme="minorHAnsi"/>
          <w:sz w:val="22"/>
          <w:szCs w:val="22"/>
          <w:u w:val="single"/>
        </w:rPr>
        <w:t>kellett:</w:t>
      </w:r>
    </w:p>
    <w:p w14:paraId="4E1D0557" w14:textId="1A720CEB" w:rsidR="002A37FD" w:rsidRPr="003D1540" w:rsidRDefault="002A37FD" w:rsidP="001849D6">
      <w:pPr>
        <w:pStyle w:val="Szvegtrzsbehzssal3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igazolást, hogy az ajánlattevőnek - Szombathely Megyei Jogú Város Önkormányzata és az állami adóhatóság felé </w:t>
      </w:r>
      <w:r w:rsidR="00654D0D">
        <w:rPr>
          <w:rFonts w:asciiTheme="minorHAnsi" w:hAnsiTheme="minorHAnsi" w:cstheme="minorHAnsi"/>
          <w:sz w:val="22"/>
          <w:szCs w:val="22"/>
        </w:rPr>
        <w:t>–</w:t>
      </w:r>
      <w:r w:rsidRPr="003D1540">
        <w:rPr>
          <w:rFonts w:asciiTheme="minorHAnsi" w:hAnsiTheme="minorHAnsi" w:cstheme="minorHAnsi"/>
          <w:sz w:val="22"/>
          <w:szCs w:val="22"/>
        </w:rPr>
        <w:t xml:space="preserve"> egy évnél régebben lejárt bérleti díj, adó vagy adók módjára behajtható köztartozása nincs;</w:t>
      </w:r>
    </w:p>
    <w:p w14:paraId="4A62C8AD" w14:textId="77777777" w:rsidR="002A37FD" w:rsidRPr="003D1540" w:rsidRDefault="002A37FD" w:rsidP="001849D6">
      <w:pPr>
        <w:pStyle w:val="Szvegtrzsbehzssal3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AB9682B" w14:textId="77777777" w:rsidR="002A37FD" w:rsidRPr="003D1540" w:rsidRDefault="002A37FD" w:rsidP="001849D6">
      <w:pPr>
        <w:pStyle w:val="Szvegtrzsbehzssal3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jogi személy esetén cégkivonat, és az aláírási címpéldány eredeti, vagy </w:t>
      </w:r>
      <w:r w:rsidRPr="008B5C8D">
        <w:rPr>
          <w:rFonts w:asciiTheme="minorHAnsi" w:hAnsiTheme="minorHAnsi" w:cstheme="minorHAnsi"/>
          <w:sz w:val="22"/>
          <w:szCs w:val="22"/>
        </w:rPr>
        <w:t>közjegyző á</w:t>
      </w:r>
      <w:r w:rsidRPr="003D1540">
        <w:rPr>
          <w:rFonts w:asciiTheme="minorHAnsi" w:hAnsiTheme="minorHAnsi" w:cstheme="minorHAnsi"/>
          <w:sz w:val="22"/>
          <w:szCs w:val="22"/>
        </w:rPr>
        <w:t xml:space="preserve">ltal </w:t>
      </w:r>
      <w:r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45DE12DC" w14:textId="77777777" w:rsidR="002A37FD" w:rsidRPr="003D1540" w:rsidRDefault="002A37FD" w:rsidP="001849D6">
      <w:pPr>
        <w:pStyle w:val="Szvegtrzsbehzssal3"/>
        <w:numPr>
          <w:ilvl w:val="1"/>
          <w:numId w:val="21"/>
        </w:numPr>
        <w:tabs>
          <w:tab w:val="clear" w:pos="1409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73866892" w14:textId="77777777" w:rsidR="002A37FD" w:rsidRPr="003D1540" w:rsidRDefault="002A37FD" w:rsidP="001849D6">
      <w:pPr>
        <w:pStyle w:val="Szvegtrzsbehzssal3"/>
        <w:numPr>
          <w:ilvl w:val="1"/>
          <w:numId w:val="21"/>
        </w:numPr>
        <w:tabs>
          <w:tab w:val="clear" w:pos="1409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1540">
        <w:rPr>
          <w:rFonts w:asciiTheme="minorHAnsi" w:hAnsiTheme="minorHAnsi" w:cstheme="minorHAnsi"/>
          <w:bCs/>
          <w:sz w:val="22"/>
          <w:szCs w:val="22"/>
        </w:rPr>
        <w:t>nyilatkozatot arról, hogy a pályázó vállalja, hogy a bérleti jogviszonyt változatlan feltételekkel, illetve bérleti díj ellenében fenntartja,</w:t>
      </w:r>
    </w:p>
    <w:p w14:paraId="0666A367" w14:textId="77777777" w:rsidR="002A37FD" w:rsidRPr="003D1540" w:rsidRDefault="002A37FD" w:rsidP="001849D6">
      <w:pPr>
        <w:pStyle w:val="Szvegtrzsbehzssal3"/>
        <w:numPr>
          <w:ilvl w:val="1"/>
          <w:numId w:val="21"/>
        </w:numPr>
        <w:tabs>
          <w:tab w:val="clear" w:pos="1409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2A974B5C" w14:textId="77777777" w:rsidR="002A37FD" w:rsidRPr="003D1540" w:rsidRDefault="002A37FD" w:rsidP="001849D6">
      <w:pPr>
        <w:pStyle w:val="Szvegtrzsbehzssal3"/>
        <w:numPr>
          <w:ilvl w:val="1"/>
          <w:numId w:val="21"/>
        </w:numPr>
        <w:tabs>
          <w:tab w:val="clear" w:pos="1409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természetes személy és egyéni vállalkozó esetén, kitöltött adatkezelési tájékoztató és hozzájáruló nyilatkozatot, amely a pályázati felhívás melléklete;</w:t>
      </w:r>
    </w:p>
    <w:p w14:paraId="0932D0F5" w14:textId="77777777" w:rsidR="002A37FD" w:rsidRPr="003D1540" w:rsidRDefault="002A37FD" w:rsidP="001849D6">
      <w:pPr>
        <w:pStyle w:val="Szvegtrzsbehzssal3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5144F541" w14:textId="77777777" w:rsidR="002A37FD" w:rsidRDefault="002A37FD" w:rsidP="00AB3886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CDAACF3" w14:textId="2B80D68D" w:rsidR="00AB3886" w:rsidRPr="004E388E" w:rsidRDefault="00AB3886" w:rsidP="00AB3886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felhívások tartalmazták, 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4E388E">
        <w:rPr>
          <w:rFonts w:asciiTheme="minorHAnsi" w:hAnsiTheme="minorHAnsi" w:cstheme="minorHAnsi"/>
          <w:bCs/>
          <w:sz w:val="22"/>
          <w:szCs w:val="22"/>
        </w:rPr>
        <w:t xml:space="preserve">mennyiben a </w:t>
      </w:r>
      <w:r>
        <w:rPr>
          <w:rFonts w:asciiTheme="minorHAnsi" w:hAnsiTheme="minorHAnsi" w:cstheme="minorHAnsi"/>
          <w:bCs/>
          <w:sz w:val="22"/>
          <w:szCs w:val="22"/>
        </w:rPr>
        <w:t xml:space="preserve">felhívásban </w:t>
      </w:r>
      <w:r w:rsidRPr="004E388E">
        <w:rPr>
          <w:rFonts w:asciiTheme="minorHAnsi" w:hAnsiTheme="minorHAnsi" w:cstheme="minorHAnsi"/>
          <w:bCs/>
          <w:sz w:val="22"/>
          <w:szCs w:val="22"/>
        </w:rPr>
        <w:t>felsorolt dokumentumok közül bármelyik hiányzik, úgy a pályázat formai szempontból érvénytelennek minősül, hiánypótlásra lehetőség nincsen.</w:t>
      </w:r>
    </w:p>
    <w:p w14:paraId="25319933" w14:textId="113C7DD4" w:rsidR="00E57331" w:rsidRPr="00E57331" w:rsidRDefault="00AB3886" w:rsidP="00E57331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Gazdasági és Jogi Bizottság</w:t>
      </w:r>
      <w:r w:rsidRPr="00696095">
        <w:rPr>
          <w:rFonts w:asciiTheme="minorHAnsi" w:hAnsiTheme="minorHAnsi" w:cstheme="minorHAnsi"/>
          <w:sz w:val="22"/>
          <w:szCs w:val="22"/>
        </w:rPr>
        <w:t xml:space="preserve"> döntése alapján érvényes pályázatot benyújtott ajánlattevők részvételével </w:t>
      </w:r>
      <w:r w:rsidRPr="00696095">
        <w:rPr>
          <w:rFonts w:asciiTheme="minorHAnsi" w:hAnsiTheme="minorHAnsi" w:cstheme="minorHAnsi"/>
          <w:bCs/>
          <w:sz w:val="22"/>
          <w:szCs w:val="22"/>
        </w:rPr>
        <w:t>licitre kerül sor.</w:t>
      </w:r>
      <w:r w:rsidRPr="006960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0FAAAC3" w14:textId="3D78F427" w:rsidR="00AB3886" w:rsidRDefault="00AB3886" w:rsidP="00AB3886">
      <w:pPr>
        <w:jc w:val="both"/>
        <w:rPr>
          <w:rFonts w:asciiTheme="minorHAnsi" w:hAnsiTheme="minorHAnsi" w:cstheme="minorHAnsi"/>
          <w:sz w:val="22"/>
          <w:szCs w:val="22"/>
        </w:rPr>
      </w:pPr>
      <w:r w:rsidRPr="00696095">
        <w:rPr>
          <w:rFonts w:asciiTheme="minorHAnsi" w:hAnsiTheme="minorHAnsi" w:cstheme="minorHAnsi"/>
          <w:sz w:val="22"/>
          <w:szCs w:val="22"/>
        </w:rPr>
        <w:lastRenderedPageBreak/>
        <w:t>A pályázati felhívás</w:t>
      </w:r>
      <w:r>
        <w:rPr>
          <w:rFonts w:asciiTheme="minorHAnsi" w:hAnsiTheme="minorHAnsi" w:cstheme="minorHAnsi"/>
          <w:sz w:val="22"/>
          <w:szCs w:val="22"/>
        </w:rPr>
        <w:t>ok</w:t>
      </w:r>
      <w:r w:rsidRPr="00696095">
        <w:rPr>
          <w:rFonts w:asciiTheme="minorHAnsi" w:hAnsiTheme="minorHAnsi" w:cstheme="minorHAnsi"/>
          <w:sz w:val="22"/>
          <w:szCs w:val="22"/>
        </w:rPr>
        <w:t>ra az előírt határidőben, 2</w:t>
      </w:r>
      <w:r w:rsidR="00564B07">
        <w:rPr>
          <w:rFonts w:asciiTheme="minorHAnsi" w:hAnsiTheme="minorHAnsi" w:cstheme="minorHAnsi"/>
          <w:sz w:val="22"/>
          <w:szCs w:val="22"/>
        </w:rPr>
        <w:t>023. május 2</w:t>
      </w:r>
      <w:r>
        <w:rPr>
          <w:rFonts w:asciiTheme="minorHAnsi" w:hAnsiTheme="minorHAnsi" w:cstheme="minorHAnsi"/>
          <w:sz w:val="22"/>
          <w:szCs w:val="22"/>
        </w:rPr>
        <w:t>-á</w:t>
      </w:r>
      <w:r w:rsidRPr="00696095">
        <w:rPr>
          <w:rFonts w:asciiTheme="minorHAnsi" w:hAnsiTheme="minorHAnsi" w:cstheme="minorHAnsi"/>
          <w:sz w:val="22"/>
          <w:szCs w:val="22"/>
        </w:rPr>
        <w:t xml:space="preserve">n 12.00 óráig </w:t>
      </w:r>
      <w:r>
        <w:rPr>
          <w:rFonts w:asciiTheme="minorHAnsi" w:hAnsiTheme="minorHAnsi" w:cstheme="minorHAnsi"/>
          <w:sz w:val="22"/>
          <w:szCs w:val="22"/>
        </w:rPr>
        <w:t>az alábbi pályázatok érkeztek:</w:t>
      </w:r>
    </w:p>
    <w:p w14:paraId="3CBB9A28" w14:textId="77777777" w:rsidR="00AB3886" w:rsidRPr="00B91830" w:rsidRDefault="00AB3886" w:rsidP="00AB38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15D2EB" w14:textId="7200393A" w:rsidR="00AB3886" w:rsidRPr="001849D6" w:rsidRDefault="002E38E2" w:rsidP="00AB3886">
      <w:pPr>
        <w:pStyle w:val="Listaszerbekezds"/>
        <w:ind w:left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49D6">
        <w:rPr>
          <w:rFonts w:asciiTheme="minorHAnsi" w:hAnsiTheme="minorHAnsi" w:cstheme="minorHAnsi"/>
          <w:b/>
          <w:sz w:val="22"/>
          <w:szCs w:val="22"/>
        </w:rPr>
        <w:t>1</w:t>
      </w:r>
      <w:r w:rsidR="00AB3886" w:rsidRPr="001849D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B3886" w:rsidRPr="001849D6">
        <w:rPr>
          <w:rFonts w:asciiTheme="minorHAnsi" w:hAnsiTheme="minorHAnsi" w:cstheme="minorHAnsi"/>
          <w:b/>
          <w:sz w:val="22"/>
          <w:szCs w:val="22"/>
          <w:u w:val="single"/>
        </w:rPr>
        <w:t>Szombathely, Éhen Gyula tér 4. fszt. 3.</w:t>
      </w:r>
    </w:p>
    <w:p w14:paraId="54492171" w14:textId="77777777" w:rsidR="00AB3886" w:rsidRDefault="00AB3886" w:rsidP="00AB388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CECA563" w14:textId="323BC02C" w:rsidR="00A24D71" w:rsidRPr="001849D6" w:rsidRDefault="00F6348B" w:rsidP="00AB388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49D6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AB3886" w:rsidRPr="001849D6">
        <w:rPr>
          <w:rFonts w:asciiTheme="minorHAnsi" w:hAnsiTheme="minorHAnsi" w:cstheme="minorHAnsi"/>
          <w:b/>
          <w:bCs/>
          <w:sz w:val="22"/>
          <w:szCs w:val="22"/>
        </w:rPr>
        <w:t xml:space="preserve"> db pályázati ajánlat érkezett: </w:t>
      </w:r>
    </w:p>
    <w:p w14:paraId="0D9FF000" w14:textId="6C5F6356" w:rsidR="00AB3886" w:rsidRPr="001849D6" w:rsidRDefault="00E32977" w:rsidP="001849D6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49D6">
        <w:rPr>
          <w:rFonts w:asciiTheme="minorHAnsi" w:hAnsiTheme="minorHAnsi" w:cstheme="minorHAnsi"/>
          <w:sz w:val="22"/>
          <w:szCs w:val="22"/>
        </w:rPr>
        <w:t>TOP DISZKONT Kft</w:t>
      </w:r>
      <w:r w:rsidR="00AB3886" w:rsidRPr="001849D6">
        <w:rPr>
          <w:rFonts w:asciiTheme="minorHAnsi" w:hAnsiTheme="minorHAnsi" w:cstheme="minorHAnsi"/>
          <w:sz w:val="22"/>
          <w:szCs w:val="22"/>
        </w:rPr>
        <w:t>. (</w:t>
      </w:r>
      <w:r w:rsidRPr="001849D6">
        <w:rPr>
          <w:rFonts w:asciiTheme="minorHAnsi" w:hAnsiTheme="minorHAnsi" w:cstheme="minorHAnsi"/>
          <w:sz w:val="22"/>
          <w:szCs w:val="22"/>
        </w:rPr>
        <w:t>9700 Szombathely, Pozsonyi u. 7.</w:t>
      </w:r>
      <w:r w:rsidR="00AB3886" w:rsidRPr="001849D6">
        <w:rPr>
          <w:rFonts w:asciiTheme="minorHAnsi" w:hAnsiTheme="minorHAnsi" w:cstheme="minorHAnsi"/>
          <w:sz w:val="22"/>
          <w:szCs w:val="22"/>
        </w:rPr>
        <w:t>)</w:t>
      </w:r>
    </w:p>
    <w:p w14:paraId="12BF16D1" w14:textId="7ADCB573" w:rsidR="00E32977" w:rsidRPr="001849D6" w:rsidRDefault="00E32977" w:rsidP="001849D6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 w:rsidRPr="001849D6">
        <w:rPr>
          <w:rFonts w:asciiTheme="minorHAnsi" w:hAnsiTheme="minorHAnsi" w:cstheme="minorHAnsi"/>
          <w:sz w:val="22"/>
          <w:szCs w:val="22"/>
        </w:rPr>
        <w:t>Hétforrás Zrt. (9700 Szombathely, Csaba u. 11.)</w:t>
      </w:r>
    </w:p>
    <w:p w14:paraId="5CA5A22C" w14:textId="7AE425B5" w:rsidR="00E32977" w:rsidRPr="001849D6" w:rsidRDefault="00E32977" w:rsidP="001849D6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 w:rsidRPr="001849D6">
        <w:rPr>
          <w:rFonts w:asciiTheme="minorHAnsi" w:hAnsiTheme="minorHAnsi" w:cstheme="minorHAnsi"/>
          <w:sz w:val="22"/>
          <w:szCs w:val="22"/>
        </w:rPr>
        <w:t>Bereczki Kft</w:t>
      </w:r>
      <w:r w:rsidRPr="001849D6">
        <w:rPr>
          <w:rFonts w:asciiTheme="minorHAnsi" w:hAnsiTheme="minorHAnsi" w:cstheme="minorHAnsi"/>
          <w:b/>
          <w:sz w:val="22"/>
          <w:szCs w:val="22"/>
        </w:rPr>
        <w:t>.</w:t>
      </w:r>
      <w:r w:rsidRPr="001849D6">
        <w:rPr>
          <w:rFonts w:asciiTheme="minorHAnsi" w:hAnsiTheme="minorHAnsi" w:cstheme="minorHAnsi"/>
          <w:sz w:val="22"/>
          <w:szCs w:val="22"/>
        </w:rPr>
        <w:t xml:space="preserve"> (9700 Szombathely, Mátyás király út 18.)</w:t>
      </w:r>
    </w:p>
    <w:p w14:paraId="2286027B" w14:textId="3F343BF3" w:rsidR="00E32977" w:rsidRPr="001849D6" w:rsidRDefault="00E32977" w:rsidP="001849D6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 w:rsidRPr="001849D6">
        <w:rPr>
          <w:rFonts w:asciiTheme="minorHAnsi" w:hAnsiTheme="minorHAnsi" w:cstheme="minorHAnsi"/>
          <w:sz w:val="22"/>
          <w:szCs w:val="22"/>
        </w:rPr>
        <w:t>LIVEBAIT Kft. (8412 Veszprém, Vakcsai u. 12.)</w:t>
      </w:r>
    </w:p>
    <w:p w14:paraId="7D80DE68" w14:textId="6C59378B" w:rsidR="00E32977" w:rsidRPr="001849D6" w:rsidRDefault="00E32977" w:rsidP="001849D6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 w:rsidRPr="001849D6">
        <w:rPr>
          <w:rFonts w:asciiTheme="minorHAnsi" w:hAnsiTheme="minorHAnsi" w:cstheme="minorHAnsi"/>
          <w:sz w:val="22"/>
          <w:szCs w:val="22"/>
        </w:rPr>
        <w:t>West-Pannon Shop Kft.</w:t>
      </w:r>
      <w:r w:rsidRPr="001849D6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1849D6">
        <w:rPr>
          <w:rFonts w:asciiTheme="minorHAnsi" w:hAnsiTheme="minorHAnsi" w:cstheme="minorHAnsi"/>
          <w:sz w:val="22"/>
          <w:szCs w:val="22"/>
        </w:rPr>
        <w:t>9700 Szombathely, Rákóczi F. u. 50.)</w:t>
      </w:r>
    </w:p>
    <w:p w14:paraId="655CBAB8" w14:textId="1C93BE75" w:rsidR="00E32977" w:rsidRPr="001849D6" w:rsidRDefault="00E32977" w:rsidP="001849D6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49D6">
        <w:rPr>
          <w:rFonts w:asciiTheme="minorHAnsi" w:hAnsiTheme="minorHAnsi" w:cstheme="minorHAnsi"/>
          <w:sz w:val="22"/>
          <w:szCs w:val="22"/>
        </w:rPr>
        <w:t>PharmaTrans Hungary Kft.</w:t>
      </w:r>
      <w:r w:rsidRPr="001849D6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1849D6">
        <w:rPr>
          <w:rFonts w:asciiTheme="minorHAnsi" w:hAnsiTheme="minorHAnsi" w:cstheme="minorHAnsi"/>
          <w:sz w:val="22"/>
          <w:szCs w:val="22"/>
        </w:rPr>
        <w:t xml:space="preserve">9738 Tömörd, Fő u. 51.) és Nagy Autószerviz Kft. </w:t>
      </w:r>
      <w:r w:rsidRPr="001849D6">
        <w:rPr>
          <w:rFonts w:asciiTheme="minorHAnsi" w:hAnsiTheme="minorHAnsi" w:cstheme="minorHAnsi"/>
          <w:bCs/>
          <w:sz w:val="22"/>
          <w:szCs w:val="22"/>
        </w:rPr>
        <w:t>(</w:t>
      </w:r>
      <w:r w:rsidRPr="001849D6">
        <w:rPr>
          <w:rFonts w:asciiTheme="minorHAnsi" w:hAnsiTheme="minorHAnsi" w:cstheme="minorHAnsi"/>
          <w:sz w:val="22"/>
          <w:szCs w:val="22"/>
        </w:rPr>
        <w:t>9700 Szombathely, Farkas Károly u. 22.)</w:t>
      </w:r>
      <w:r w:rsidR="00FC7C5D" w:rsidRPr="001849D6">
        <w:rPr>
          <w:rFonts w:asciiTheme="minorHAnsi" w:hAnsiTheme="minorHAnsi" w:cstheme="minorHAnsi"/>
          <w:sz w:val="22"/>
          <w:szCs w:val="22"/>
        </w:rPr>
        <w:t xml:space="preserve"> együttesen</w:t>
      </w:r>
      <w:r w:rsidR="00A73BB3" w:rsidRPr="001849D6">
        <w:rPr>
          <w:rFonts w:asciiTheme="minorHAnsi" w:hAnsiTheme="minorHAnsi" w:cstheme="minorHAnsi"/>
          <w:sz w:val="22"/>
          <w:szCs w:val="22"/>
        </w:rPr>
        <w:t>.</w:t>
      </w:r>
    </w:p>
    <w:p w14:paraId="33D8F0CF" w14:textId="249B14F6" w:rsidR="00E32977" w:rsidRPr="00E32977" w:rsidRDefault="00E32977" w:rsidP="00AB38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383B4A" w14:textId="77777777" w:rsidR="00E32977" w:rsidRDefault="00AB3886" w:rsidP="00E32977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1F9E">
        <w:rPr>
          <w:rFonts w:asciiTheme="minorHAnsi" w:hAnsiTheme="minorHAnsi" w:cstheme="minorHAnsi"/>
          <w:bCs/>
          <w:sz w:val="22"/>
          <w:szCs w:val="22"/>
        </w:rPr>
        <w:t>A pályázati dokumentációk részletes, tartalmi vizsgálatát követően megállapítható</w:t>
      </w:r>
      <w:r w:rsidRPr="00E3297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32977" w:rsidRPr="00E32977">
        <w:rPr>
          <w:rFonts w:asciiTheme="minorHAnsi" w:hAnsiTheme="minorHAnsi" w:cstheme="minorHAnsi"/>
          <w:bCs/>
          <w:sz w:val="22"/>
          <w:szCs w:val="22"/>
        </w:rPr>
        <w:t>hogy</w:t>
      </w:r>
      <w:r w:rsidR="00E32977">
        <w:rPr>
          <w:rFonts w:asciiTheme="minorHAnsi" w:hAnsiTheme="minorHAnsi" w:cstheme="minorHAnsi"/>
          <w:bCs/>
          <w:sz w:val="22"/>
          <w:szCs w:val="22"/>
        </w:rPr>
        <w:t xml:space="preserve"> az alábbi ajánlattevők </w:t>
      </w:r>
      <w:r w:rsidRPr="00E32977">
        <w:rPr>
          <w:rFonts w:asciiTheme="minorHAnsi" w:hAnsiTheme="minorHAnsi" w:cstheme="minorHAnsi"/>
          <w:bCs/>
          <w:sz w:val="22"/>
          <w:szCs w:val="22"/>
        </w:rPr>
        <w:t>pályázati dokumentációja teljeskörű, a</w:t>
      </w:r>
      <w:r w:rsidR="00E32977" w:rsidRPr="00E32977">
        <w:rPr>
          <w:rFonts w:asciiTheme="minorHAnsi" w:hAnsiTheme="minorHAnsi" w:cstheme="minorHAnsi"/>
          <w:bCs/>
          <w:sz w:val="22"/>
          <w:szCs w:val="22"/>
        </w:rPr>
        <w:t>z</w:t>
      </w:r>
      <w:r w:rsidR="00E32977">
        <w:rPr>
          <w:rFonts w:asciiTheme="minorHAnsi" w:hAnsiTheme="minorHAnsi" w:cstheme="minorHAnsi"/>
          <w:bCs/>
          <w:sz w:val="22"/>
          <w:szCs w:val="22"/>
        </w:rPr>
        <w:t xml:space="preserve">az </w:t>
      </w:r>
      <w:r w:rsidR="00E32977" w:rsidRPr="001849D6">
        <w:rPr>
          <w:rFonts w:asciiTheme="minorHAnsi" w:hAnsiTheme="minorHAnsi" w:cstheme="minorHAnsi"/>
          <w:b/>
          <w:sz w:val="22"/>
          <w:szCs w:val="22"/>
        </w:rPr>
        <w:t>formai szempontból érvényes:</w:t>
      </w:r>
    </w:p>
    <w:p w14:paraId="70F5CFC1" w14:textId="6EFAB709" w:rsidR="00E32977" w:rsidRPr="001849D6" w:rsidRDefault="00E32977" w:rsidP="001849D6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49D6">
        <w:rPr>
          <w:rFonts w:asciiTheme="minorHAnsi" w:hAnsiTheme="minorHAnsi" w:cstheme="minorHAnsi"/>
          <w:sz w:val="22"/>
          <w:szCs w:val="22"/>
        </w:rPr>
        <w:t>TOP DISZKONT Kft. (9700 Szombathely, Pozsonyi u. 7.)</w:t>
      </w:r>
    </w:p>
    <w:p w14:paraId="2130168D" w14:textId="1FF7B0AE" w:rsidR="00E32977" w:rsidRPr="001849D6" w:rsidRDefault="00E32977" w:rsidP="001849D6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 w:rsidRPr="001849D6">
        <w:rPr>
          <w:rFonts w:asciiTheme="minorHAnsi" w:hAnsiTheme="minorHAnsi" w:cstheme="minorHAnsi"/>
          <w:sz w:val="22"/>
          <w:szCs w:val="22"/>
        </w:rPr>
        <w:t>Bereczki Kft</w:t>
      </w:r>
      <w:r w:rsidRPr="001849D6">
        <w:rPr>
          <w:rFonts w:asciiTheme="minorHAnsi" w:hAnsiTheme="minorHAnsi" w:cstheme="minorHAnsi"/>
          <w:b/>
          <w:sz w:val="22"/>
          <w:szCs w:val="22"/>
        </w:rPr>
        <w:t>.</w:t>
      </w:r>
      <w:r w:rsidRPr="001849D6">
        <w:rPr>
          <w:rFonts w:asciiTheme="minorHAnsi" w:hAnsiTheme="minorHAnsi" w:cstheme="minorHAnsi"/>
          <w:sz w:val="22"/>
          <w:szCs w:val="22"/>
        </w:rPr>
        <w:t xml:space="preserve"> (9700 Szombathely, Mátyás király út 18.)</w:t>
      </w:r>
    </w:p>
    <w:p w14:paraId="4CDDE761" w14:textId="6B724AE5" w:rsidR="00E32977" w:rsidRPr="001849D6" w:rsidRDefault="00E32977" w:rsidP="001849D6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 w:rsidRPr="001849D6">
        <w:rPr>
          <w:rFonts w:asciiTheme="minorHAnsi" w:hAnsiTheme="minorHAnsi" w:cstheme="minorHAnsi"/>
          <w:sz w:val="22"/>
          <w:szCs w:val="22"/>
        </w:rPr>
        <w:t>LIVEBAIT Kft. (8412 Veszprém, Vakcsai u. 12.)</w:t>
      </w:r>
    </w:p>
    <w:p w14:paraId="78024B01" w14:textId="424501D5" w:rsidR="00E32977" w:rsidRPr="001849D6" w:rsidRDefault="00E32977" w:rsidP="001849D6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 w:rsidRPr="001849D6">
        <w:rPr>
          <w:rFonts w:asciiTheme="minorHAnsi" w:hAnsiTheme="minorHAnsi" w:cstheme="minorHAnsi"/>
          <w:sz w:val="22"/>
          <w:szCs w:val="22"/>
        </w:rPr>
        <w:t>West-Pannon Shop Kft.</w:t>
      </w:r>
      <w:r w:rsidRPr="001849D6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1849D6">
        <w:rPr>
          <w:rFonts w:asciiTheme="minorHAnsi" w:hAnsiTheme="minorHAnsi" w:cstheme="minorHAnsi"/>
          <w:sz w:val="22"/>
          <w:szCs w:val="22"/>
        </w:rPr>
        <w:t>9700 Szombathely, Rákóczi F. u. 50.)</w:t>
      </w:r>
    </w:p>
    <w:p w14:paraId="0B044C3E" w14:textId="25F1C345" w:rsidR="00E32977" w:rsidRPr="001849D6" w:rsidRDefault="00E32977" w:rsidP="001849D6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rPr>
          <w:rFonts w:asciiTheme="minorHAnsi" w:hAnsiTheme="minorHAnsi" w:cstheme="minorHAnsi"/>
          <w:sz w:val="22"/>
          <w:szCs w:val="22"/>
        </w:rPr>
      </w:pPr>
      <w:r w:rsidRPr="001849D6">
        <w:rPr>
          <w:rFonts w:asciiTheme="minorHAnsi" w:hAnsiTheme="minorHAnsi" w:cstheme="minorHAnsi"/>
          <w:sz w:val="22"/>
          <w:szCs w:val="22"/>
        </w:rPr>
        <w:t>PharmaTrans Hungary Kft.</w:t>
      </w:r>
      <w:r w:rsidRPr="001849D6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1849D6">
        <w:rPr>
          <w:rFonts w:asciiTheme="minorHAnsi" w:hAnsiTheme="minorHAnsi" w:cstheme="minorHAnsi"/>
          <w:sz w:val="22"/>
          <w:szCs w:val="22"/>
        </w:rPr>
        <w:t xml:space="preserve">9738 Tömörd, Fő u. 51.) </w:t>
      </w:r>
      <w:r w:rsidR="001849D6">
        <w:rPr>
          <w:rFonts w:asciiTheme="minorHAnsi" w:hAnsiTheme="minorHAnsi" w:cstheme="minorHAnsi"/>
          <w:sz w:val="22"/>
          <w:szCs w:val="22"/>
        </w:rPr>
        <w:br/>
      </w:r>
      <w:r w:rsidRPr="001849D6">
        <w:rPr>
          <w:rFonts w:asciiTheme="minorHAnsi" w:hAnsiTheme="minorHAnsi" w:cstheme="minorHAnsi"/>
          <w:sz w:val="22"/>
          <w:szCs w:val="22"/>
        </w:rPr>
        <w:t xml:space="preserve">és Nagy Autószerviz Kft. </w:t>
      </w:r>
      <w:r w:rsidRPr="001849D6">
        <w:rPr>
          <w:rFonts w:asciiTheme="minorHAnsi" w:hAnsiTheme="minorHAnsi" w:cstheme="minorHAnsi"/>
          <w:bCs/>
          <w:sz w:val="22"/>
          <w:szCs w:val="22"/>
        </w:rPr>
        <w:t>(</w:t>
      </w:r>
      <w:r w:rsidRPr="001849D6">
        <w:rPr>
          <w:rFonts w:asciiTheme="minorHAnsi" w:hAnsiTheme="minorHAnsi" w:cstheme="minorHAnsi"/>
          <w:sz w:val="22"/>
          <w:szCs w:val="22"/>
        </w:rPr>
        <w:t>9700 Szombathely, Farkas Károly u. 22.)</w:t>
      </w:r>
      <w:r w:rsidR="00FC7C5D" w:rsidRPr="001849D6">
        <w:rPr>
          <w:rFonts w:asciiTheme="minorHAnsi" w:hAnsiTheme="minorHAnsi" w:cstheme="minorHAnsi"/>
          <w:sz w:val="22"/>
          <w:szCs w:val="22"/>
        </w:rPr>
        <w:t xml:space="preserve"> együttes pályázata.</w:t>
      </w:r>
    </w:p>
    <w:p w14:paraId="142EF93D" w14:textId="77777777" w:rsidR="00E32977" w:rsidRDefault="00E32977" w:rsidP="00E32977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</w:p>
    <w:p w14:paraId="705683DB" w14:textId="1575807A" w:rsidR="00E32977" w:rsidRDefault="00E32977" w:rsidP="00E32977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E32977">
        <w:rPr>
          <w:rFonts w:asciiTheme="minorHAnsi" w:hAnsiTheme="minorHAnsi" w:cstheme="minorHAnsi"/>
          <w:sz w:val="22"/>
          <w:szCs w:val="22"/>
        </w:rPr>
        <w:t>Hétforrás Zrt. (9700 Szombathely, Csaba u. 11.)</w:t>
      </w:r>
      <w:r>
        <w:rPr>
          <w:rFonts w:asciiTheme="minorHAnsi" w:hAnsiTheme="minorHAnsi" w:cstheme="minorHAnsi"/>
          <w:sz w:val="22"/>
          <w:szCs w:val="22"/>
        </w:rPr>
        <w:t xml:space="preserve"> pályázatában nem eredeti, illetve nem közjegyző által hitelesített cégkivonatot csatolt, </w:t>
      </w:r>
      <w:r w:rsidR="00445CA0">
        <w:rPr>
          <w:rFonts w:asciiTheme="minorHAnsi" w:hAnsiTheme="minorHAnsi" w:cstheme="minorHAnsi"/>
          <w:sz w:val="22"/>
          <w:szCs w:val="22"/>
        </w:rPr>
        <w:t>ezért</w:t>
      </w:r>
      <w:r>
        <w:rPr>
          <w:rFonts w:asciiTheme="minorHAnsi" w:hAnsiTheme="minorHAnsi" w:cstheme="minorHAnsi"/>
          <w:sz w:val="22"/>
          <w:szCs w:val="22"/>
        </w:rPr>
        <w:t xml:space="preserve"> ajánlata </w:t>
      </w:r>
      <w:r w:rsidR="00BD1047" w:rsidRPr="00B62EC1">
        <w:rPr>
          <w:rFonts w:asciiTheme="minorHAnsi" w:hAnsiTheme="minorHAnsi" w:cstheme="minorHAnsi"/>
          <w:b/>
          <w:bCs/>
          <w:sz w:val="22"/>
          <w:szCs w:val="22"/>
        </w:rPr>
        <w:t>formai szempontból érvénytelen</w:t>
      </w:r>
      <w:r w:rsidR="00BD1047" w:rsidRPr="001849D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80CB242" w14:textId="77777777" w:rsidR="00AB3886" w:rsidRPr="00696095" w:rsidRDefault="00AB3886" w:rsidP="00AB3886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10FD9D2" w14:textId="4B6423BE" w:rsidR="00FC7C5D" w:rsidRDefault="00AB3886" w:rsidP="00AB3886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6095">
        <w:rPr>
          <w:rFonts w:asciiTheme="minorHAnsi" w:hAnsiTheme="minorHAnsi" w:cstheme="minorHAnsi"/>
          <w:bCs/>
          <w:sz w:val="22"/>
          <w:szCs w:val="22"/>
        </w:rPr>
        <w:t>A fentiek alapján javaslom, hogy a</w:t>
      </w:r>
      <w:r>
        <w:rPr>
          <w:rFonts w:asciiTheme="minorHAnsi" w:hAnsiTheme="minorHAnsi" w:cstheme="minorHAnsi"/>
          <w:bCs/>
          <w:sz w:val="22"/>
          <w:szCs w:val="22"/>
        </w:rPr>
        <w:t xml:space="preserve"> Tisztelt</w:t>
      </w:r>
      <w:r w:rsidRPr="0069609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Bizottság</w:t>
      </w:r>
      <w:r w:rsidR="00FD1D9E">
        <w:rPr>
          <w:rFonts w:asciiTheme="minorHAnsi" w:hAnsiTheme="minorHAnsi" w:cstheme="minorHAnsi"/>
          <w:bCs/>
          <w:sz w:val="22"/>
          <w:szCs w:val="22"/>
        </w:rPr>
        <w:t xml:space="preserve"> a</w:t>
      </w:r>
    </w:p>
    <w:p w14:paraId="040587BC" w14:textId="689CA13D" w:rsidR="00FD1D9E" w:rsidRPr="001849D6" w:rsidRDefault="00FD1D9E" w:rsidP="001849D6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49D6">
        <w:rPr>
          <w:rFonts w:asciiTheme="minorHAnsi" w:hAnsiTheme="minorHAnsi" w:cstheme="minorHAnsi"/>
          <w:sz w:val="22"/>
          <w:szCs w:val="22"/>
        </w:rPr>
        <w:t>TOP DISZKONT Kft. (9700 Szombathely, Pozsonyi u. 7.)</w:t>
      </w:r>
    </w:p>
    <w:p w14:paraId="6334EBF8" w14:textId="53C5BAD5" w:rsidR="00FD1D9E" w:rsidRPr="001849D6" w:rsidRDefault="00FD1D9E" w:rsidP="001849D6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 w:rsidRPr="001849D6">
        <w:rPr>
          <w:rFonts w:asciiTheme="minorHAnsi" w:hAnsiTheme="minorHAnsi" w:cstheme="minorHAnsi"/>
          <w:sz w:val="22"/>
          <w:szCs w:val="22"/>
        </w:rPr>
        <w:t>Bereczki Kft</w:t>
      </w:r>
      <w:r w:rsidRPr="001849D6">
        <w:rPr>
          <w:rFonts w:asciiTheme="minorHAnsi" w:hAnsiTheme="minorHAnsi" w:cstheme="minorHAnsi"/>
          <w:b/>
          <w:sz w:val="22"/>
          <w:szCs w:val="22"/>
        </w:rPr>
        <w:t>.</w:t>
      </w:r>
      <w:r w:rsidRPr="001849D6">
        <w:rPr>
          <w:rFonts w:asciiTheme="minorHAnsi" w:hAnsiTheme="minorHAnsi" w:cstheme="minorHAnsi"/>
          <w:sz w:val="22"/>
          <w:szCs w:val="22"/>
        </w:rPr>
        <w:t xml:space="preserve"> (9700 Szombathely, Mátyás király út 18.)</w:t>
      </w:r>
    </w:p>
    <w:p w14:paraId="004D7D89" w14:textId="12CE1336" w:rsidR="00FD1D9E" w:rsidRPr="001849D6" w:rsidRDefault="00FD1D9E" w:rsidP="001849D6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 w:rsidRPr="001849D6">
        <w:rPr>
          <w:rFonts w:asciiTheme="minorHAnsi" w:hAnsiTheme="minorHAnsi" w:cstheme="minorHAnsi"/>
          <w:sz w:val="22"/>
          <w:szCs w:val="22"/>
        </w:rPr>
        <w:t>LIVEBAIT Kft. (8412 Veszprém, Vakcsai u. 12.)</w:t>
      </w:r>
    </w:p>
    <w:p w14:paraId="37D5AE96" w14:textId="7BA17538" w:rsidR="00FD1D9E" w:rsidRPr="001849D6" w:rsidRDefault="00FD1D9E" w:rsidP="001849D6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 w:rsidRPr="001849D6">
        <w:rPr>
          <w:rFonts w:asciiTheme="minorHAnsi" w:hAnsiTheme="minorHAnsi" w:cstheme="minorHAnsi"/>
          <w:sz w:val="22"/>
          <w:szCs w:val="22"/>
        </w:rPr>
        <w:t>West-Pannon Shop Kft.</w:t>
      </w:r>
      <w:r w:rsidRPr="001849D6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1849D6">
        <w:rPr>
          <w:rFonts w:asciiTheme="minorHAnsi" w:hAnsiTheme="minorHAnsi" w:cstheme="minorHAnsi"/>
          <w:sz w:val="22"/>
          <w:szCs w:val="22"/>
        </w:rPr>
        <w:t>9700 Szombathely, Rákóczi F. u. 50.)</w:t>
      </w:r>
    </w:p>
    <w:p w14:paraId="71CD3B75" w14:textId="77777777" w:rsidR="001849D6" w:rsidRDefault="00FD1D9E" w:rsidP="001849D6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49D6">
        <w:rPr>
          <w:rFonts w:asciiTheme="minorHAnsi" w:hAnsiTheme="minorHAnsi" w:cstheme="minorHAnsi"/>
          <w:sz w:val="22"/>
          <w:szCs w:val="22"/>
        </w:rPr>
        <w:t>PharmaTrans Hungary Kft.</w:t>
      </w:r>
      <w:r w:rsidRPr="001849D6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1849D6">
        <w:rPr>
          <w:rFonts w:asciiTheme="minorHAnsi" w:hAnsiTheme="minorHAnsi" w:cstheme="minorHAnsi"/>
          <w:sz w:val="22"/>
          <w:szCs w:val="22"/>
        </w:rPr>
        <w:t xml:space="preserve">9738 Tömörd, Fő u. 51.) és Nagy Autószerviz Kft. </w:t>
      </w:r>
      <w:r w:rsidRPr="001849D6">
        <w:rPr>
          <w:rFonts w:asciiTheme="minorHAnsi" w:hAnsiTheme="minorHAnsi" w:cstheme="minorHAnsi"/>
          <w:bCs/>
          <w:sz w:val="22"/>
          <w:szCs w:val="22"/>
        </w:rPr>
        <w:t>(</w:t>
      </w:r>
      <w:r w:rsidRPr="001849D6">
        <w:rPr>
          <w:rFonts w:asciiTheme="minorHAnsi" w:hAnsiTheme="minorHAnsi" w:cstheme="minorHAnsi"/>
          <w:sz w:val="22"/>
          <w:szCs w:val="22"/>
        </w:rPr>
        <w:t xml:space="preserve">9700 Szombathely, Farkas Károly u. 22.) együttes pályázók </w:t>
      </w:r>
      <w:r w:rsidR="00AB3886" w:rsidRPr="001849D6">
        <w:rPr>
          <w:rFonts w:asciiTheme="minorHAnsi" w:hAnsiTheme="minorHAnsi" w:cstheme="minorHAnsi"/>
          <w:sz w:val="22"/>
          <w:szCs w:val="22"/>
        </w:rPr>
        <w:t>ajánlatát nyilvánítsa érvényesnek</w:t>
      </w:r>
      <w:r w:rsidR="00AB3886" w:rsidRPr="001849D6">
        <w:rPr>
          <w:rFonts w:asciiTheme="minorHAnsi" w:hAnsiTheme="minorHAnsi" w:cstheme="minorHAnsi"/>
          <w:bCs/>
          <w:sz w:val="22"/>
          <w:szCs w:val="22"/>
        </w:rPr>
        <w:t>,</w:t>
      </w:r>
      <w:r w:rsidR="00FD2EBE" w:rsidRPr="001849D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A1F8D35" w14:textId="25085267" w:rsidR="00AB3886" w:rsidRPr="001849D6" w:rsidRDefault="00FD1D9E" w:rsidP="001849D6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49D6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1849D6">
        <w:rPr>
          <w:rFonts w:asciiTheme="minorHAnsi" w:hAnsiTheme="minorHAnsi" w:cstheme="minorHAnsi"/>
          <w:sz w:val="22"/>
          <w:szCs w:val="22"/>
        </w:rPr>
        <w:t>Hétforrás Zrt. (9700 Szombathely, Csaba u. 11.) pályázó ajánlatát nyilvánítsa érvénytelennek,</w:t>
      </w:r>
      <w:r w:rsidR="00B62EC1">
        <w:rPr>
          <w:rFonts w:asciiTheme="minorHAnsi" w:hAnsiTheme="minorHAnsi" w:cstheme="minorHAnsi"/>
          <w:sz w:val="22"/>
          <w:szCs w:val="22"/>
        </w:rPr>
        <w:t xml:space="preserve"> </w:t>
      </w:r>
      <w:r w:rsidR="00AB3886" w:rsidRPr="001849D6">
        <w:rPr>
          <w:rFonts w:asciiTheme="minorHAnsi" w:hAnsiTheme="minorHAnsi" w:cstheme="minorHAnsi"/>
          <w:bCs/>
          <w:sz w:val="22"/>
          <w:szCs w:val="22"/>
        </w:rPr>
        <w:t>továbbá hatalmazzon fel arra, hogy a licittárgyalást követően a nyertes pályázóval az adásvételi szerződést megkössem.</w:t>
      </w:r>
    </w:p>
    <w:p w14:paraId="007835D6" w14:textId="77777777" w:rsidR="00AB3886" w:rsidRPr="006F5923" w:rsidRDefault="00AB3886" w:rsidP="00AB38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E48747" w14:textId="5B0DB95E" w:rsidR="00AB3886" w:rsidRPr="00B91830" w:rsidRDefault="002E38E2" w:rsidP="00AB3886">
      <w:pPr>
        <w:pStyle w:val="Listaszerbekezds"/>
        <w:ind w:left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AB3886" w:rsidRPr="00B9183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B3886" w:rsidRPr="00B91830">
        <w:rPr>
          <w:rFonts w:asciiTheme="minorHAnsi" w:hAnsiTheme="minorHAnsi" w:cstheme="minorHAnsi"/>
          <w:b/>
          <w:sz w:val="22"/>
          <w:szCs w:val="22"/>
          <w:u w:val="single"/>
        </w:rPr>
        <w:t>Szombathely, Fő tér 40. fszt. 2.</w:t>
      </w:r>
    </w:p>
    <w:p w14:paraId="7AD1422F" w14:textId="77777777" w:rsidR="00F6348B" w:rsidRDefault="00F6348B" w:rsidP="00AB388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EFBA01" w14:textId="1A325ABE" w:rsidR="00F6348B" w:rsidRPr="00B62EC1" w:rsidRDefault="00F6348B" w:rsidP="00F6348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62EC1">
        <w:rPr>
          <w:rFonts w:asciiTheme="minorHAnsi" w:hAnsiTheme="minorHAnsi" w:cstheme="minorHAnsi"/>
          <w:b/>
          <w:bCs/>
          <w:sz w:val="22"/>
          <w:szCs w:val="22"/>
        </w:rPr>
        <w:t xml:space="preserve">10 db pályázati ajánlat érkezett: </w:t>
      </w:r>
    </w:p>
    <w:p w14:paraId="606A1F4E" w14:textId="5DD0D0FE" w:rsidR="00FC7C5D" w:rsidRPr="00B62EC1" w:rsidRDefault="00FC7C5D" w:rsidP="00B62EC1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 w:rsidRPr="00B62EC1">
        <w:rPr>
          <w:rFonts w:asciiTheme="minorHAnsi" w:hAnsiTheme="minorHAnsi" w:cstheme="minorHAnsi"/>
          <w:sz w:val="22"/>
          <w:szCs w:val="22"/>
        </w:rPr>
        <w:t xml:space="preserve">Invest Eastern Europe Kft. (9700 Szombathely, Négyesi u. 4.)  </w:t>
      </w:r>
    </w:p>
    <w:p w14:paraId="76D9CFAE" w14:textId="0DB43C4D" w:rsidR="00FC7C5D" w:rsidRPr="00B62EC1" w:rsidRDefault="00FC7C5D" w:rsidP="00B62EC1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 w:rsidRPr="00B62EC1">
        <w:rPr>
          <w:rFonts w:asciiTheme="minorHAnsi" w:hAnsiTheme="minorHAnsi" w:cstheme="minorHAnsi"/>
          <w:sz w:val="22"/>
          <w:szCs w:val="22"/>
        </w:rPr>
        <w:t>UNICO 98 Kereskedelmi és Szolgáltató Kft.</w:t>
      </w:r>
      <w:r w:rsidRPr="00B62EC1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B62EC1">
        <w:rPr>
          <w:rFonts w:asciiTheme="minorHAnsi" w:hAnsiTheme="minorHAnsi" w:cstheme="minorHAnsi"/>
          <w:sz w:val="22"/>
          <w:szCs w:val="22"/>
        </w:rPr>
        <w:t xml:space="preserve">9700 Szombathely, Szőlőhegy u. 14.)     </w:t>
      </w:r>
    </w:p>
    <w:p w14:paraId="54F650B2" w14:textId="526E6299" w:rsidR="001127B5" w:rsidRPr="00B62EC1" w:rsidRDefault="00FC7C5D" w:rsidP="00B62EC1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 w:rsidRPr="00B62EC1">
        <w:rPr>
          <w:rFonts w:asciiTheme="minorHAnsi" w:hAnsiTheme="minorHAnsi" w:cstheme="minorHAnsi"/>
          <w:sz w:val="22"/>
          <w:szCs w:val="22"/>
        </w:rPr>
        <w:t>Varga Dávid</w:t>
      </w:r>
      <w:r w:rsidRPr="00B62EC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B62EC1">
        <w:rPr>
          <w:rFonts w:asciiTheme="minorHAnsi" w:hAnsiTheme="minorHAnsi" w:cstheme="minorHAnsi"/>
          <w:sz w:val="22"/>
          <w:szCs w:val="22"/>
        </w:rPr>
        <w:t>Varga Gábor és Varga Imre Zoltán</w:t>
      </w:r>
      <w:r w:rsidRPr="00B62E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62EC1">
        <w:rPr>
          <w:rFonts w:asciiTheme="minorHAnsi" w:hAnsiTheme="minorHAnsi" w:cstheme="minorHAnsi"/>
          <w:sz w:val="22"/>
          <w:szCs w:val="22"/>
        </w:rPr>
        <w:t>együttesen</w:t>
      </w:r>
      <w:r w:rsidR="001127B5" w:rsidRPr="00B62EC1">
        <w:rPr>
          <w:rFonts w:asciiTheme="minorHAnsi" w:hAnsiTheme="minorHAnsi" w:cstheme="minorHAnsi"/>
          <w:sz w:val="22"/>
          <w:szCs w:val="22"/>
        </w:rPr>
        <w:t>,</w:t>
      </w:r>
      <w:r w:rsidRPr="00B62EC1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47C9BDDA" w14:textId="127FE452" w:rsidR="00FC7C5D" w:rsidRPr="00B62EC1" w:rsidRDefault="001127B5" w:rsidP="00B62EC1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 w:rsidRPr="00B62EC1">
        <w:rPr>
          <w:rFonts w:asciiTheme="minorHAnsi" w:hAnsiTheme="minorHAnsi" w:cstheme="minorHAnsi"/>
          <w:sz w:val="22"/>
          <w:szCs w:val="22"/>
        </w:rPr>
        <w:t>Szerencsejáték Zrt.</w:t>
      </w:r>
      <w:r w:rsidRPr="00B62EC1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B62EC1">
        <w:rPr>
          <w:rFonts w:asciiTheme="minorHAnsi" w:hAnsiTheme="minorHAnsi" w:cstheme="minorHAnsi"/>
          <w:sz w:val="22"/>
          <w:szCs w:val="22"/>
        </w:rPr>
        <w:t>1015 Budapest, Csalogány u. 30-32.)</w:t>
      </w:r>
      <w:r w:rsidR="00FC7C5D" w:rsidRPr="00B62EC1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6F9B2CF2" w14:textId="07CAB7FB" w:rsidR="001127B5" w:rsidRPr="00B62EC1" w:rsidRDefault="001127B5" w:rsidP="00B62EC1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 w:rsidRPr="00B62EC1">
        <w:rPr>
          <w:rFonts w:asciiTheme="minorHAnsi" w:hAnsiTheme="minorHAnsi" w:cstheme="minorHAnsi"/>
          <w:sz w:val="22"/>
          <w:szCs w:val="22"/>
        </w:rPr>
        <w:t>Vasi FULL-Táv Kft.</w:t>
      </w:r>
      <w:r w:rsidRPr="00B62EC1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B62EC1">
        <w:rPr>
          <w:rFonts w:asciiTheme="minorHAnsi" w:hAnsiTheme="minorHAnsi" w:cstheme="minorHAnsi"/>
          <w:sz w:val="22"/>
          <w:szCs w:val="22"/>
        </w:rPr>
        <w:t>9700 Szombathely, Szent Imre herceg útja 8.)</w:t>
      </w:r>
    </w:p>
    <w:p w14:paraId="306C6CD0" w14:textId="2AF5E273" w:rsidR="001127B5" w:rsidRPr="00B62EC1" w:rsidRDefault="001127B5" w:rsidP="00B62EC1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 w:rsidRPr="00B62EC1">
        <w:rPr>
          <w:rFonts w:asciiTheme="minorHAnsi" w:hAnsiTheme="minorHAnsi" w:cstheme="minorHAnsi"/>
          <w:sz w:val="22"/>
          <w:szCs w:val="22"/>
        </w:rPr>
        <w:t>Bereczki Kft</w:t>
      </w:r>
      <w:r w:rsidRPr="00B62EC1">
        <w:rPr>
          <w:rFonts w:asciiTheme="minorHAnsi" w:hAnsiTheme="minorHAnsi" w:cstheme="minorHAnsi"/>
          <w:b/>
          <w:sz w:val="22"/>
          <w:szCs w:val="22"/>
        </w:rPr>
        <w:t>.</w:t>
      </w:r>
      <w:r w:rsidRPr="00B62EC1">
        <w:rPr>
          <w:rFonts w:asciiTheme="minorHAnsi" w:hAnsiTheme="minorHAnsi" w:cstheme="minorHAnsi"/>
          <w:sz w:val="22"/>
          <w:szCs w:val="22"/>
        </w:rPr>
        <w:t xml:space="preserve"> (9700 Szombathely, Mátyás király út 18.)</w:t>
      </w:r>
    </w:p>
    <w:p w14:paraId="78F87002" w14:textId="3F18E979" w:rsidR="001127B5" w:rsidRPr="00B62EC1" w:rsidRDefault="001127B5" w:rsidP="00B62EC1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 w:rsidRPr="00B62EC1">
        <w:rPr>
          <w:rFonts w:asciiTheme="minorHAnsi" w:hAnsiTheme="minorHAnsi" w:cstheme="minorHAnsi"/>
          <w:sz w:val="22"/>
          <w:szCs w:val="22"/>
        </w:rPr>
        <w:t>Főtéri Vagyonkezelő és Ingatlanforgalmazó Kft.</w:t>
      </w:r>
      <w:r w:rsidRPr="00B62EC1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B62EC1">
        <w:rPr>
          <w:rFonts w:asciiTheme="minorHAnsi" w:hAnsiTheme="minorHAnsi" w:cstheme="minorHAnsi"/>
          <w:sz w:val="22"/>
          <w:szCs w:val="22"/>
        </w:rPr>
        <w:t>9700 Szombathely, Fő tér 29.)</w:t>
      </w:r>
    </w:p>
    <w:p w14:paraId="26BE4044" w14:textId="367496B5" w:rsidR="001127B5" w:rsidRPr="00B62EC1" w:rsidRDefault="001127B5" w:rsidP="00B62EC1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 w:rsidRPr="00B62EC1">
        <w:rPr>
          <w:rFonts w:asciiTheme="minorHAnsi" w:hAnsiTheme="minorHAnsi" w:cstheme="minorHAnsi"/>
          <w:sz w:val="22"/>
          <w:szCs w:val="22"/>
        </w:rPr>
        <w:t>Portus Ház Kft.</w:t>
      </w:r>
      <w:r w:rsidRPr="00B62EC1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B62EC1">
        <w:rPr>
          <w:rFonts w:asciiTheme="minorHAnsi" w:hAnsiTheme="minorHAnsi" w:cstheme="minorHAnsi"/>
          <w:sz w:val="22"/>
          <w:szCs w:val="22"/>
        </w:rPr>
        <w:t>9700 Szombathely, Rákóczi F. u. 50.)</w:t>
      </w:r>
    </w:p>
    <w:p w14:paraId="1A0693A9" w14:textId="3A098401" w:rsidR="001127B5" w:rsidRPr="00B62EC1" w:rsidRDefault="001127B5" w:rsidP="00B62EC1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 w:rsidRPr="00B62EC1">
        <w:rPr>
          <w:rFonts w:asciiTheme="minorHAnsi" w:hAnsiTheme="minorHAnsi" w:cstheme="minorHAnsi"/>
          <w:sz w:val="22"/>
          <w:szCs w:val="22"/>
        </w:rPr>
        <w:t>Várnai Cipőkereskedés Kft. (1055 Budapest, Balassi Bálint u. 21-23.)</w:t>
      </w:r>
    </w:p>
    <w:p w14:paraId="592F054F" w14:textId="25A8305F" w:rsidR="00A47C2B" w:rsidRPr="00B62EC1" w:rsidRDefault="001127B5" w:rsidP="00B62EC1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2EC1">
        <w:rPr>
          <w:rFonts w:asciiTheme="minorHAnsi" w:hAnsiTheme="minorHAnsi" w:cstheme="minorHAnsi"/>
          <w:sz w:val="22"/>
          <w:szCs w:val="22"/>
        </w:rPr>
        <w:t>CREPITO Kft.</w:t>
      </w:r>
      <w:r w:rsidRPr="00B62EC1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B62EC1">
        <w:rPr>
          <w:rFonts w:asciiTheme="minorHAnsi" w:hAnsiTheme="minorHAnsi" w:cstheme="minorHAnsi"/>
          <w:sz w:val="22"/>
          <w:szCs w:val="22"/>
        </w:rPr>
        <w:t>9482 Alsóújlak, Kossuth L. u. 29.)</w:t>
      </w:r>
      <w:r w:rsidR="00A73BB3" w:rsidRPr="00B62EC1">
        <w:rPr>
          <w:rFonts w:asciiTheme="minorHAnsi" w:hAnsiTheme="minorHAnsi" w:cstheme="minorHAnsi"/>
          <w:sz w:val="22"/>
          <w:szCs w:val="22"/>
        </w:rPr>
        <w:t>.</w:t>
      </w:r>
    </w:p>
    <w:p w14:paraId="4C330A07" w14:textId="77777777" w:rsidR="00B62EC1" w:rsidRDefault="00B62EC1" w:rsidP="00B62EC1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F55976" w14:textId="77777777" w:rsidR="00B62EC1" w:rsidRDefault="00B62EC1" w:rsidP="00B62EC1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C940D2" w14:textId="77777777" w:rsidR="00B62EC1" w:rsidRDefault="00B62EC1" w:rsidP="00B62EC1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191C76" w14:textId="77777777" w:rsidR="00B62EC1" w:rsidRPr="00B62EC1" w:rsidRDefault="00B62EC1" w:rsidP="00B62EC1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0B9BC9" w14:textId="7BEB8129" w:rsidR="00A47C2B" w:rsidRDefault="00A47C2B" w:rsidP="00A47C2B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1F9E">
        <w:rPr>
          <w:rFonts w:asciiTheme="minorHAnsi" w:hAnsiTheme="minorHAnsi" w:cstheme="minorHAnsi"/>
          <w:bCs/>
          <w:sz w:val="22"/>
          <w:szCs w:val="22"/>
        </w:rPr>
        <w:lastRenderedPageBreak/>
        <w:t>A pályázati dokumentációk részletes, tartalmi vizsgálatát követően megállapítható</w:t>
      </w:r>
      <w:r w:rsidRPr="00E32977">
        <w:rPr>
          <w:rFonts w:asciiTheme="minorHAnsi" w:hAnsiTheme="minorHAnsi" w:cstheme="minorHAnsi"/>
          <w:bCs/>
          <w:sz w:val="22"/>
          <w:szCs w:val="22"/>
        </w:rPr>
        <w:t>, hogy</w:t>
      </w:r>
      <w:r>
        <w:rPr>
          <w:rFonts w:asciiTheme="minorHAnsi" w:hAnsiTheme="minorHAnsi" w:cstheme="minorHAnsi"/>
          <w:bCs/>
          <w:sz w:val="22"/>
          <w:szCs w:val="22"/>
        </w:rPr>
        <w:t xml:space="preserve"> az alábbi ajánlattevők </w:t>
      </w:r>
      <w:r w:rsidRPr="00E32977">
        <w:rPr>
          <w:rFonts w:asciiTheme="minorHAnsi" w:hAnsiTheme="minorHAnsi" w:cstheme="minorHAnsi"/>
          <w:bCs/>
          <w:sz w:val="22"/>
          <w:szCs w:val="22"/>
        </w:rPr>
        <w:t>pályázati dokumentációja teljeskörű, az</w:t>
      </w:r>
      <w:r>
        <w:rPr>
          <w:rFonts w:asciiTheme="minorHAnsi" w:hAnsiTheme="minorHAnsi" w:cstheme="minorHAnsi"/>
          <w:bCs/>
          <w:sz w:val="22"/>
          <w:szCs w:val="22"/>
        </w:rPr>
        <w:t xml:space="preserve">az </w:t>
      </w:r>
      <w:r w:rsidRPr="00B62EC1">
        <w:rPr>
          <w:rFonts w:asciiTheme="minorHAnsi" w:hAnsiTheme="minorHAnsi" w:cstheme="minorHAnsi"/>
          <w:b/>
          <w:sz w:val="22"/>
          <w:szCs w:val="22"/>
        </w:rPr>
        <w:t>formai szempontból érvényes:</w:t>
      </w:r>
    </w:p>
    <w:p w14:paraId="29C46E79" w14:textId="515F7F39" w:rsidR="00A47C2B" w:rsidRPr="00B62EC1" w:rsidRDefault="00A47C2B" w:rsidP="00B62EC1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2EC1">
        <w:rPr>
          <w:rFonts w:asciiTheme="minorHAnsi" w:hAnsiTheme="minorHAnsi" w:cstheme="minorHAnsi"/>
          <w:bCs/>
          <w:sz w:val="22"/>
          <w:szCs w:val="22"/>
        </w:rPr>
        <w:t xml:space="preserve">Invest Eastern Europe Kft. (9700 Szombathely, Négyesi u. 4.)  </w:t>
      </w:r>
    </w:p>
    <w:p w14:paraId="6FCEE9ED" w14:textId="7B3B98B0" w:rsidR="00A47C2B" w:rsidRPr="00B62EC1" w:rsidRDefault="00A47C2B" w:rsidP="00B62EC1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2EC1">
        <w:rPr>
          <w:rFonts w:asciiTheme="minorHAnsi" w:hAnsiTheme="minorHAnsi" w:cstheme="minorHAnsi"/>
          <w:bCs/>
          <w:sz w:val="22"/>
          <w:szCs w:val="22"/>
        </w:rPr>
        <w:t xml:space="preserve">UNICO 98 Kereskedelmi és Szolgáltató Kft. (9700 Szombathely, Szőlőhegy u. 14.)     </w:t>
      </w:r>
    </w:p>
    <w:p w14:paraId="6FF11E5C" w14:textId="5D8B5658" w:rsidR="00A47C2B" w:rsidRPr="00B62EC1" w:rsidRDefault="00A47C2B" w:rsidP="00B62EC1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2EC1">
        <w:rPr>
          <w:rFonts w:asciiTheme="minorHAnsi" w:hAnsiTheme="minorHAnsi" w:cstheme="minorHAnsi"/>
          <w:bCs/>
          <w:sz w:val="22"/>
          <w:szCs w:val="22"/>
        </w:rPr>
        <w:t xml:space="preserve">Varga Dávid, Varga Gábor és Varga Imre Zoltán együttesen,      </w:t>
      </w:r>
    </w:p>
    <w:p w14:paraId="1026939B" w14:textId="2762F072" w:rsidR="00A47C2B" w:rsidRPr="00B62EC1" w:rsidRDefault="00A47C2B" w:rsidP="00B62EC1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2EC1">
        <w:rPr>
          <w:rFonts w:asciiTheme="minorHAnsi" w:hAnsiTheme="minorHAnsi" w:cstheme="minorHAnsi"/>
          <w:bCs/>
          <w:sz w:val="22"/>
          <w:szCs w:val="22"/>
        </w:rPr>
        <w:t xml:space="preserve">Szerencsejáték Zrt. (1015 Budapest, Csalogány u. 30-32.)   </w:t>
      </w:r>
    </w:p>
    <w:p w14:paraId="32F94F3E" w14:textId="283A2DA6" w:rsidR="00A47C2B" w:rsidRPr="00B62EC1" w:rsidRDefault="00A47C2B" w:rsidP="00B62EC1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2EC1">
        <w:rPr>
          <w:rFonts w:asciiTheme="minorHAnsi" w:hAnsiTheme="minorHAnsi" w:cstheme="minorHAnsi"/>
          <w:bCs/>
          <w:sz w:val="22"/>
          <w:szCs w:val="22"/>
        </w:rPr>
        <w:t>Vasi FULL-Táv Kft. (9700 Szombathely, Szent Imre herceg útja 8.)</w:t>
      </w:r>
    </w:p>
    <w:p w14:paraId="2161BE44" w14:textId="129BF498" w:rsidR="00A47C2B" w:rsidRPr="00B62EC1" w:rsidRDefault="00A47C2B" w:rsidP="00B62EC1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2EC1">
        <w:rPr>
          <w:rFonts w:asciiTheme="minorHAnsi" w:hAnsiTheme="minorHAnsi" w:cstheme="minorHAnsi"/>
          <w:bCs/>
          <w:sz w:val="22"/>
          <w:szCs w:val="22"/>
        </w:rPr>
        <w:t>Bereczki Kft. (9700 Szombathely, Mátyás király út 18.)</w:t>
      </w:r>
    </w:p>
    <w:p w14:paraId="3DCCE7C8" w14:textId="67AC8B7C" w:rsidR="00A47C2B" w:rsidRPr="00B62EC1" w:rsidRDefault="00A47C2B" w:rsidP="00B62EC1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2EC1">
        <w:rPr>
          <w:rFonts w:asciiTheme="minorHAnsi" w:hAnsiTheme="minorHAnsi" w:cstheme="minorHAnsi"/>
          <w:bCs/>
          <w:sz w:val="22"/>
          <w:szCs w:val="22"/>
        </w:rPr>
        <w:t>Főtéri Vagyonkezelő és Ingatlanforgalmazó Kft. (9700 Szombathely, Fő tér 29.)</w:t>
      </w:r>
    </w:p>
    <w:p w14:paraId="78E4BC85" w14:textId="098B641E" w:rsidR="00A47C2B" w:rsidRPr="00B62EC1" w:rsidRDefault="00A47C2B" w:rsidP="00B62EC1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2EC1">
        <w:rPr>
          <w:rFonts w:asciiTheme="minorHAnsi" w:hAnsiTheme="minorHAnsi" w:cstheme="minorHAnsi"/>
          <w:bCs/>
          <w:sz w:val="22"/>
          <w:szCs w:val="22"/>
        </w:rPr>
        <w:t>Portus Ház Kft. (9700 Szombathely, Rákóczi F. u. 50.)</w:t>
      </w:r>
    </w:p>
    <w:p w14:paraId="7A21247D" w14:textId="2F719846" w:rsidR="00A47C2B" w:rsidRPr="00B62EC1" w:rsidRDefault="00A47C2B" w:rsidP="00B62EC1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2EC1">
        <w:rPr>
          <w:rFonts w:asciiTheme="minorHAnsi" w:hAnsiTheme="minorHAnsi" w:cstheme="minorHAnsi"/>
          <w:bCs/>
          <w:sz w:val="22"/>
          <w:szCs w:val="22"/>
        </w:rPr>
        <w:t>Várnai Cipőkereskedés Kft. (1055 Budapest, Balassi Bálint u. 21-23.).</w:t>
      </w:r>
    </w:p>
    <w:p w14:paraId="5F7FF463" w14:textId="77777777" w:rsidR="00A47C2B" w:rsidRDefault="00A47C2B" w:rsidP="00A47C2B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</w:p>
    <w:p w14:paraId="4FB9F530" w14:textId="587D4A8E" w:rsidR="00B5566C" w:rsidRDefault="00A47C2B" w:rsidP="00B5566C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1127B5">
        <w:rPr>
          <w:rFonts w:asciiTheme="minorHAnsi" w:hAnsiTheme="minorHAnsi" w:cstheme="minorHAnsi"/>
          <w:sz w:val="22"/>
          <w:szCs w:val="22"/>
        </w:rPr>
        <w:t>CREPITO Kft.</w:t>
      </w:r>
      <w:r w:rsidRPr="001127B5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1127B5">
        <w:rPr>
          <w:rFonts w:asciiTheme="minorHAnsi" w:hAnsiTheme="minorHAnsi" w:cstheme="minorHAnsi"/>
          <w:sz w:val="22"/>
          <w:szCs w:val="22"/>
        </w:rPr>
        <w:t>9482 Alsóújlak, Kossuth L. u. 29.)</w:t>
      </w:r>
      <w:r>
        <w:rPr>
          <w:rFonts w:asciiTheme="minorHAnsi" w:hAnsiTheme="minorHAnsi" w:cstheme="minorHAnsi"/>
          <w:sz w:val="22"/>
          <w:szCs w:val="22"/>
        </w:rPr>
        <w:t xml:space="preserve"> pályázatában nem csatolta annak </w:t>
      </w:r>
      <w:r w:rsidRPr="003D1540">
        <w:rPr>
          <w:rFonts w:asciiTheme="minorHAnsi" w:hAnsiTheme="minorHAnsi" w:cstheme="minorHAnsi"/>
          <w:sz w:val="22"/>
          <w:szCs w:val="22"/>
        </w:rPr>
        <w:t>igazolás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3D1540">
        <w:rPr>
          <w:rFonts w:asciiTheme="minorHAnsi" w:hAnsiTheme="minorHAnsi" w:cstheme="minorHAnsi"/>
          <w:sz w:val="22"/>
          <w:szCs w:val="22"/>
        </w:rPr>
        <w:t xml:space="preserve">t, hogy az Szombathely Megyei Jogú Város Önkormányzata </w:t>
      </w:r>
      <w:r>
        <w:rPr>
          <w:rFonts w:asciiTheme="minorHAnsi" w:hAnsiTheme="minorHAnsi" w:cstheme="minorHAnsi"/>
          <w:sz w:val="22"/>
          <w:szCs w:val="22"/>
        </w:rPr>
        <w:t>felé nincs</w:t>
      </w:r>
      <w:r w:rsidRPr="003D1540">
        <w:rPr>
          <w:rFonts w:asciiTheme="minorHAnsi" w:hAnsiTheme="minorHAnsi" w:cstheme="minorHAnsi"/>
          <w:sz w:val="22"/>
          <w:szCs w:val="22"/>
        </w:rPr>
        <w:t xml:space="preserve"> egy évnél régebben lejárt adó vagy adók </w:t>
      </w:r>
      <w:r w:rsidR="00B5566C">
        <w:rPr>
          <w:rFonts w:asciiTheme="minorHAnsi" w:hAnsiTheme="minorHAnsi" w:cstheme="minorHAnsi"/>
          <w:sz w:val="22"/>
          <w:szCs w:val="22"/>
        </w:rPr>
        <w:t xml:space="preserve">módjára behajtható köztartozása, </w:t>
      </w:r>
      <w:r w:rsidR="00445CA0">
        <w:rPr>
          <w:rFonts w:asciiTheme="minorHAnsi" w:hAnsiTheme="minorHAnsi" w:cstheme="minorHAnsi"/>
          <w:sz w:val="22"/>
          <w:szCs w:val="22"/>
        </w:rPr>
        <w:t>ezért</w:t>
      </w:r>
      <w:r w:rsidR="00B5566C">
        <w:rPr>
          <w:rFonts w:asciiTheme="minorHAnsi" w:hAnsiTheme="minorHAnsi" w:cstheme="minorHAnsi"/>
          <w:sz w:val="22"/>
          <w:szCs w:val="22"/>
        </w:rPr>
        <w:t xml:space="preserve"> ajánlata </w:t>
      </w:r>
      <w:r w:rsidR="00B5566C" w:rsidRPr="00B62EC1">
        <w:rPr>
          <w:rFonts w:asciiTheme="minorHAnsi" w:hAnsiTheme="minorHAnsi" w:cstheme="minorHAnsi"/>
          <w:b/>
          <w:bCs/>
          <w:sz w:val="22"/>
          <w:szCs w:val="22"/>
        </w:rPr>
        <w:t>formai szempontból érvénytelen.</w:t>
      </w:r>
    </w:p>
    <w:p w14:paraId="181AC0A7" w14:textId="3887E070" w:rsidR="00A47C2B" w:rsidRPr="003D1540" w:rsidRDefault="00A47C2B" w:rsidP="00A47C2B">
      <w:pPr>
        <w:pStyle w:val="Szvegtrzsbehzssal3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6C05BEF" w14:textId="112E58B8" w:rsidR="00FD2EBE" w:rsidRDefault="00FD2EBE" w:rsidP="00FD2EBE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6095">
        <w:rPr>
          <w:rFonts w:asciiTheme="minorHAnsi" w:hAnsiTheme="minorHAnsi" w:cstheme="minorHAnsi"/>
          <w:bCs/>
          <w:sz w:val="22"/>
          <w:szCs w:val="22"/>
        </w:rPr>
        <w:t>A fentiek alapján javaslom, hogy a</w:t>
      </w:r>
      <w:r>
        <w:rPr>
          <w:rFonts w:asciiTheme="minorHAnsi" w:hAnsiTheme="minorHAnsi" w:cstheme="minorHAnsi"/>
          <w:bCs/>
          <w:sz w:val="22"/>
          <w:szCs w:val="22"/>
        </w:rPr>
        <w:t xml:space="preserve"> Tisztelt</w:t>
      </w:r>
      <w:r w:rsidRPr="0069609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Bizottság a</w:t>
      </w:r>
      <w:r w:rsidR="00576C25">
        <w:rPr>
          <w:rFonts w:asciiTheme="minorHAnsi" w:hAnsiTheme="minorHAnsi" w:cstheme="minorHAnsi"/>
          <w:bCs/>
          <w:sz w:val="22"/>
          <w:szCs w:val="22"/>
        </w:rPr>
        <w:t>z</w:t>
      </w:r>
    </w:p>
    <w:p w14:paraId="3BE4BCEE" w14:textId="445440E7" w:rsidR="00FD2EBE" w:rsidRPr="00B62EC1" w:rsidRDefault="00FD2EBE" w:rsidP="00B62EC1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 w:rsidRPr="00B62EC1">
        <w:rPr>
          <w:rFonts w:asciiTheme="minorHAnsi" w:hAnsiTheme="minorHAnsi" w:cstheme="minorHAnsi"/>
          <w:sz w:val="22"/>
          <w:szCs w:val="22"/>
        </w:rPr>
        <w:t xml:space="preserve">Invest Eastern Europe Kft. (9700 Szombathely, Négyesi u. 4.)  </w:t>
      </w:r>
    </w:p>
    <w:p w14:paraId="5130BB3F" w14:textId="7FFB415B" w:rsidR="00FD2EBE" w:rsidRPr="00B62EC1" w:rsidRDefault="00FD2EBE" w:rsidP="00B62EC1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 w:rsidRPr="00B62EC1">
        <w:rPr>
          <w:rFonts w:asciiTheme="minorHAnsi" w:hAnsiTheme="minorHAnsi" w:cstheme="minorHAnsi"/>
          <w:sz w:val="22"/>
          <w:szCs w:val="22"/>
        </w:rPr>
        <w:t>UNICO 98 Kereskedelmi és Szolgáltató Kft.</w:t>
      </w:r>
      <w:r w:rsidRPr="00B62EC1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B62EC1">
        <w:rPr>
          <w:rFonts w:asciiTheme="minorHAnsi" w:hAnsiTheme="minorHAnsi" w:cstheme="minorHAnsi"/>
          <w:sz w:val="22"/>
          <w:szCs w:val="22"/>
        </w:rPr>
        <w:t xml:space="preserve">9700 Szombathely, Szőlőhegy u. 14.)     </w:t>
      </w:r>
    </w:p>
    <w:p w14:paraId="558C2FFC" w14:textId="543C8126" w:rsidR="00FD2EBE" w:rsidRPr="00B62EC1" w:rsidRDefault="00FD2EBE" w:rsidP="00B62EC1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 w:rsidRPr="00B62EC1">
        <w:rPr>
          <w:rFonts w:asciiTheme="minorHAnsi" w:hAnsiTheme="minorHAnsi" w:cstheme="minorHAnsi"/>
          <w:sz w:val="22"/>
          <w:szCs w:val="22"/>
        </w:rPr>
        <w:t>Varga Dávid</w:t>
      </w:r>
      <w:r w:rsidRPr="00B62EC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B62EC1">
        <w:rPr>
          <w:rFonts w:asciiTheme="minorHAnsi" w:hAnsiTheme="minorHAnsi" w:cstheme="minorHAnsi"/>
          <w:sz w:val="22"/>
          <w:szCs w:val="22"/>
        </w:rPr>
        <w:t>Varga Gábor és Varga Imre Zoltán</w:t>
      </w:r>
      <w:r w:rsidRPr="00B62E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62EC1">
        <w:rPr>
          <w:rFonts w:asciiTheme="minorHAnsi" w:hAnsiTheme="minorHAnsi" w:cstheme="minorHAnsi"/>
          <w:sz w:val="22"/>
          <w:szCs w:val="22"/>
        </w:rPr>
        <w:t xml:space="preserve">együttesen,      </w:t>
      </w:r>
    </w:p>
    <w:p w14:paraId="7E19B70D" w14:textId="5C83CA28" w:rsidR="00FD2EBE" w:rsidRPr="00B62EC1" w:rsidRDefault="00FD2EBE" w:rsidP="00B62EC1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 w:rsidRPr="00B62EC1">
        <w:rPr>
          <w:rFonts w:asciiTheme="minorHAnsi" w:hAnsiTheme="minorHAnsi" w:cstheme="minorHAnsi"/>
          <w:sz w:val="22"/>
          <w:szCs w:val="22"/>
        </w:rPr>
        <w:t>Szerencsejáték Zrt.</w:t>
      </w:r>
      <w:r w:rsidRPr="00B62EC1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B62EC1">
        <w:rPr>
          <w:rFonts w:asciiTheme="minorHAnsi" w:hAnsiTheme="minorHAnsi" w:cstheme="minorHAnsi"/>
          <w:sz w:val="22"/>
          <w:szCs w:val="22"/>
        </w:rPr>
        <w:t xml:space="preserve">1015 Budapest, Csalogány u. 30-32.)   </w:t>
      </w:r>
    </w:p>
    <w:p w14:paraId="3B906C21" w14:textId="18D15429" w:rsidR="00FD2EBE" w:rsidRPr="00B62EC1" w:rsidRDefault="00FD2EBE" w:rsidP="00B62EC1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 w:rsidRPr="00B62EC1">
        <w:rPr>
          <w:rFonts w:asciiTheme="minorHAnsi" w:hAnsiTheme="minorHAnsi" w:cstheme="minorHAnsi"/>
          <w:sz w:val="22"/>
          <w:szCs w:val="22"/>
        </w:rPr>
        <w:t>Vasi FULL-Táv Kft.</w:t>
      </w:r>
      <w:r w:rsidRPr="00B62EC1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B62EC1">
        <w:rPr>
          <w:rFonts w:asciiTheme="minorHAnsi" w:hAnsiTheme="minorHAnsi" w:cstheme="minorHAnsi"/>
          <w:sz w:val="22"/>
          <w:szCs w:val="22"/>
        </w:rPr>
        <w:t>9700 Szombathely, Szent Imre herceg útja 8.)</w:t>
      </w:r>
    </w:p>
    <w:p w14:paraId="2E90F1F3" w14:textId="056D25CD" w:rsidR="00FD2EBE" w:rsidRPr="00B62EC1" w:rsidRDefault="00FD2EBE" w:rsidP="00B62EC1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 w:rsidRPr="00B62EC1">
        <w:rPr>
          <w:rFonts w:asciiTheme="minorHAnsi" w:hAnsiTheme="minorHAnsi" w:cstheme="minorHAnsi"/>
          <w:sz w:val="22"/>
          <w:szCs w:val="22"/>
        </w:rPr>
        <w:t>Bereczki Kft</w:t>
      </w:r>
      <w:r w:rsidRPr="00B62EC1">
        <w:rPr>
          <w:rFonts w:asciiTheme="minorHAnsi" w:hAnsiTheme="minorHAnsi" w:cstheme="minorHAnsi"/>
          <w:b/>
          <w:sz w:val="22"/>
          <w:szCs w:val="22"/>
        </w:rPr>
        <w:t>.</w:t>
      </w:r>
      <w:r w:rsidRPr="00B62EC1">
        <w:rPr>
          <w:rFonts w:asciiTheme="minorHAnsi" w:hAnsiTheme="minorHAnsi" w:cstheme="minorHAnsi"/>
          <w:sz w:val="22"/>
          <w:szCs w:val="22"/>
        </w:rPr>
        <w:t xml:space="preserve"> (9700 Szombathely, Mátyás király út 18.)</w:t>
      </w:r>
    </w:p>
    <w:p w14:paraId="099EC774" w14:textId="08D93C6D" w:rsidR="00FD2EBE" w:rsidRPr="00B62EC1" w:rsidRDefault="00FD2EBE" w:rsidP="00B62EC1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 w:rsidRPr="00B62EC1">
        <w:rPr>
          <w:rFonts w:asciiTheme="minorHAnsi" w:hAnsiTheme="minorHAnsi" w:cstheme="minorHAnsi"/>
          <w:sz w:val="22"/>
          <w:szCs w:val="22"/>
        </w:rPr>
        <w:t>Főtéri Vagyonkezelő és Ingatlanforgalmazó Kft.</w:t>
      </w:r>
      <w:r w:rsidRPr="00B62EC1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B62EC1">
        <w:rPr>
          <w:rFonts w:asciiTheme="minorHAnsi" w:hAnsiTheme="minorHAnsi" w:cstheme="minorHAnsi"/>
          <w:sz w:val="22"/>
          <w:szCs w:val="22"/>
        </w:rPr>
        <w:t>9700 Szombathely, Fő tér 29.)</w:t>
      </w:r>
    </w:p>
    <w:p w14:paraId="2B566E41" w14:textId="20DA5F54" w:rsidR="00FD2EBE" w:rsidRPr="00B62EC1" w:rsidRDefault="00FD2EBE" w:rsidP="00B62EC1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 w:rsidRPr="00B62EC1">
        <w:rPr>
          <w:rFonts w:asciiTheme="minorHAnsi" w:hAnsiTheme="minorHAnsi" w:cstheme="minorHAnsi"/>
          <w:sz w:val="22"/>
          <w:szCs w:val="22"/>
        </w:rPr>
        <w:t>Portus Ház Kft.</w:t>
      </w:r>
      <w:r w:rsidRPr="00B62EC1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B62EC1">
        <w:rPr>
          <w:rFonts w:asciiTheme="minorHAnsi" w:hAnsiTheme="minorHAnsi" w:cstheme="minorHAnsi"/>
          <w:sz w:val="22"/>
          <w:szCs w:val="22"/>
        </w:rPr>
        <w:t>9700 Szombathely, Rákóczi F. u. 50.)</w:t>
      </w:r>
    </w:p>
    <w:p w14:paraId="78369814" w14:textId="77777777" w:rsidR="00547987" w:rsidRDefault="00FD2EBE" w:rsidP="00B62EC1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2EC1">
        <w:rPr>
          <w:rFonts w:asciiTheme="minorHAnsi" w:hAnsiTheme="minorHAnsi" w:cstheme="minorHAnsi"/>
          <w:sz w:val="22"/>
          <w:szCs w:val="22"/>
        </w:rPr>
        <w:t>Várnai Cipőkereskedés Kft. (1055 Budapest, Balassi Bálint u. 21-23.) pályázók ajánlatát nyilvánítsa érvényesnek</w:t>
      </w:r>
      <w:r w:rsidRPr="00B62EC1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309973CA" w14:textId="3732331B" w:rsidR="00FD2EBE" w:rsidRPr="00B62EC1" w:rsidRDefault="00FD2EBE" w:rsidP="00B62EC1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2EC1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EB223B" w:rsidRPr="00B62EC1">
        <w:rPr>
          <w:rFonts w:asciiTheme="minorHAnsi" w:hAnsiTheme="minorHAnsi" w:cstheme="minorHAnsi"/>
          <w:sz w:val="22"/>
          <w:szCs w:val="22"/>
        </w:rPr>
        <w:t>CREPITO Kft.</w:t>
      </w:r>
      <w:r w:rsidR="00EB223B" w:rsidRPr="00B62EC1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EB223B" w:rsidRPr="00B62EC1">
        <w:rPr>
          <w:rFonts w:asciiTheme="minorHAnsi" w:hAnsiTheme="minorHAnsi" w:cstheme="minorHAnsi"/>
          <w:sz w:val="22"/>
          <w:szCs w:val="22"/>
        </w:rPr>
        <w:t>9482 Alsóújlak, Kossuth L. u. 29.)</w:t>
      </w:r>
      <w:r w:rsidR="00EB223B">
        <w:rPr>
          <w:rFonts w:asciiTheme="minorHAnsi" w:hAnsiTheme="minorHAnsi" w:cstheme="minorHAnsi"/>
          <w:sz w:val="22"/>
          <w:szCs w:val="22"/>
        </w:rPr>
        <w:t xml:space="preserve"> </w:t>
      </w:r>
      <w:r w:rsidRPr="00B62EC1">
        <w:rPr>
          <w:rFonts w:asciiTheme="minorHAnsi" w:hAnsiTheme="minorHAnsi" w:cstheme="minorHAnsi"/>
          <w:sz w:val="22"/>
          <w:szCs w:val="22"/>
        </w:rPr>
        <w:t>pályázó ajánlatát nyilvánítsa érvénytelennek,</w:t>
      </w:r>
      <w:r w:rsidRPr="00B62EC1">
        <w:rPr>
          <w:rFonts w:asciiTheme="minorHAnsi" w:hAnsiTheme="minorHAnsi" w:cstheme="minorHAnsi"/>
          <w:bCs/>
          <w:sz w:val="22"/>
          <w:szCs w:val="22"/>
        </w:rPr>
        <w:t xml:space="preserve"> továbbá hatalmazzon fel arra, hogy a licittárgyalást követően a nyertes pályázóval az adásvételi szerződést megkössem.</w:t>
      </w:r>
    </w:p>
    <w:p w14:paraId="72D497E3" w14:textId="77777777" w:rsidR="00404099" w:rsidRDefault="00404099" w:rsidP="00AB38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F90286" w14:textId="1D3208A8" w:rsidR="00AB3886" w:rsidRPr="00B91830" w:rsidRDefault="002E38E2" w:rsidP="00AB388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AB3886" w:rsidRPr="00B9183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B3886" w:rsidRPr="00B91830">
        <w:rPr>
          <w:rFonts w:asciiTheme="minorHAnsi" w:hAnsiTheme="minorHAnsi" w:cstheme="minorHAnsi"/>
          <w:b/>
          <w:sz w:val="22"/>
          <w:szCs w:val="22"/>
          <w:u w:val="single"/>
        </w:rPr>
        <w:t>Szombathely, Fő tér 44. fszt. 1.</w:t>
      </w:r>
    </w:p>
    <w:p w14:paraId="07E2B782" w14:textId="77777777" w:rsidR="00AB3886" w:rsidRDefault="00AB3886" w:rsidP="00AB388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4CD568" w14:textId="3FD8067B" w:rsidR="00F6348B" w:rsidRPr="00B62EC1" w:rsidRDefault="00F6348B" w:rsidP="00F6348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62EC1">
        <w:rPr>
          <w:rFonts w:asciiTheme="minorHAnsi" w:hAnsiTheme="minorHAnsi" w:cstheme="minorHAnsi"/>
          <w:b/>
          <w:bCs/>
          <w:sz w:val="22"/>
          <w:szCs w:val="22"/>
        </w:rPr>
        <w:t xml:space="preserve">6 db pályázati ajánlat érkezett: </w:t>
      </w:r>
    </w:p>
    <w:p w14:paraId="4BE89F6C" w14:textId="79A068A9" w:rsidR="00576C25" w:rsidRPr="00B62EC1" w:rsidRDefault="00576C25" w:rsidP="00B62EC1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62EC1">
        <w:rPr>
          <w:rFonts w:asciiTheme="minorHAnsi" w:hAnsiTheme="minorHAnsi" w:cstheme="minorHAnsi"/>
          <w:sz w:val="22"/>
          <w:szCs w:val="22"/>
        </w:rPr>
        <w:t>IBUSZ Utazási Irodák Kft. (1118 Budapest, Dayka Gábor u. 3.)</w:t>
      </w:r>
    </w:p>
    <w:p w14:paraId="202BD883" w14:textId="665F2EF8" w:rsidR="00F6348B" w:rsidRPr="00B62EC1" w:rsidRDefault="00576C25" w:rsidP="00B62EC1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62EC1">
        <w:rPr>
          <w:rFonts w:asciiTheme="minorHAnsi" w:hAnsiTheme="minorHAnsi" w:cstheme="minorHAnsi"/>
          <w:sz w:val="22"/>
          <w:szCs w:val="22"/>
        </w:rPr>
        <w:t>Invest Eastern Europe Kft. (9700 Szombathely, Négyesi u. 4.)</w:t>
      </w:r>
    </w:p>
    <w:p w14:paraId="18834A22" w14:textId="53EE2CF6" w:rsidR="003B7C44" w:rsidRPr="00B62EC1" w:rsidRDefault="00576C25" w:rsidP="00B62EC1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62EC1">
        <w:rPr>
          <w:rFonts w:asciiTheme="minorHAnsi" w:hAnsiTheme="minorHAnsi" w:cstheme="minorHAnsi"/>
          <w:sz w:val="22"/>
          <w:szCs w:val="22"/>
        </w:rPr>
        <w:t>Bereczki Kft. (9700 Szombathely, Mátyás király út 18.)</w:t>
      </w:r>
    </w:p>
    <w:p w14:paraId="29EB58C8" w14:textId="43224042" w:rsidR="00576C25" w:rsidRPr="00B62EC1" w:rsidRDefault="00576C25" w:rsidP="00B62EC1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62EC1">
        <w:rPr>
          <w:rFonts w:asciiTheme="minorHAnsi" w:hAnsiTheme="minorHAnsi" w:cstheme="minorHAnsi"/>
          <w:sz w:val="22"/>
          <w:szCs w:val="22"/>
        </w:rPr>
        <w:t>Főtéri Vagyonkezelő és Ingatlanforgalmazó Kft. (9700 Szombathely, Fő tér 29.)</w:t>
      </w:r>
    </w:p>
    <w:p w14:paraId="56F6B9DC" w14:textId="7EFE79F7" w:rsidR="00576C25" w:rsidRPr="00B62EC1" w:rsidRDefault="00576C25" w:rsidP="00B62EC1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62EC1">
        <w:rPr>
          <w:rFonts w:asciiTheme="minorHAnsi" w:hAnsiTheme="minorHAnsi" w:cstheme="minorHAnsi"/>
          <w:sz w:val="22"/>
          <w:szCs w:val="22"/>
        </w:rPr>
        <w:t>Portus Ház Kft. (9700 Szombathely, Rákóczi F. u. 50.)</w:t>
      </w:r>
    </w:p>
    <w:p w14:paraId="2C037668" w14:textId="094C4921" w:rsidR="00576C25" w:rsidRPr="00B62EC1" w:rsidRDefault="00576C25" w:rsidP="00B62EC1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62EC1">
        <w:rPr>
          <w:rFonts w:asciiTheme="minorHAnsi" w:hAnsiTheme="minorHAnsi" w:cstheme="minorHAnsi"/>
          <w:sz w:val="22"/>
          <w:szCs w:val="22"/>
        </w:rPr>
        <w:t>Okulár-Joker Bt. (9700 Szombathely, Szőllős u. 39.)</w:t>
      </w:r>
    </w:p>
    <w:p w14:paraId="78318789" w14:textId="77777777" w:rsidR="003B7C44" w:rsidRPr="00E5626E" w:rsidRDefault="003B7C44" w:rsidP="00F634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1DCE44" w14:textId="50AAB71B" w:rsidR="00F6348B" w:rsidRPr="00696095" w:rsidRDefault="00F6348B" w:rsidP="00F6348B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6C25">
        <w:rPr>
          <w:rFonts w:asciiTheme="minorHAnsi" w:hAnsiTheme="minorHAnsi" w:cstheme="minorHAnsi"/>
          <w:bCs/>
          <w:sz w:val="22"/>
          <w:szCs w:val="22"/>
        </w:rPr>
        <w:t>A pályázati dokumentációk részletes, tartalmi vizsgálatát követően megállapítható, hogy mind</w:t>
      </w:r>
      <w:r w:rsidR="00576C25" w:rsidRPr="00576C25">
        <w:rPr>
          <w:rFonts w:asciiTheme="minorHAnsi" w:hAnsiTheme="minorHAnsi" w:cstheme="minorHAnsi"/>
          <w:bCs/>
          <w:sz w:val="22"/>
          <w:szCs w:val="22"/>
        </w:rPr>
        <w:t xml:space="preserve"> a hat a</w:t>
      </w:r>
      <w:r w:rsidRPr="00576C25">
        <w:rPr>
          <w:rFonts w:asciiTheme="minorHAnsi" w:hAnsiTheme="minorHAnsi" w:cstheme="minorHAnsi"/>
          <w:bCs/>
          <w:sz w:val="22"/>
          <w:szCs w:val="22"/>
        </w:rPr>
        <w:t xml:space="preserve">jánlattevő pályázati dokumentációja teljeskörű, azaz </w:t>
      </w:r>
      <w:r w:rsidRPr="00B62EC1">
        <w:rPr>
          <w:rFonts w:asciiTheme="minorHAnsi" w:hAnsiTheme="minorHAnsi" w:cstheme="minorHAnsi"/>
          <w:b/>
          <w:sz w:val="22"/>
          <w:szCs w:val="22"/>
        </w:rPr>
        <w:t>formai szempontból érvényes.</w:t>
      </w:r>
    </w:p>
    <w:p w14:paraId="0B7ED4C8" w14:textId="77777777" w:rsidR="00F6348B" w:rsidRPr="00696095" w:rsidRDefault="00F6348B" w:rsidP="00F6348B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4F8190" w14:textId="527C0B40" w:rsidR="00576C25" w:rsidRDefault="00F6348B" w:rsidP="00F6348B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6095">
        <w:rPr>
          <w:rFonts w:asciiTheme="minorHAnsi" w:hAnsiTheme="minorHAnsi" w:cstheme="minorHAnsi"/>
          <w:bCs/>
          <w:sz w:val="22"/>
          <w:szCs w:val="22"/>
        </w:rPr>
        <w:t>A fentiek alapján javaslom, hogy a</w:t>
      </w:r>
      <w:r>
        <w:rPr>
          <w:rFonts w:asciiTheme="minorHAnsi" w:hAnsiTheme="minorHAnsi" w:cstheme="minorHAnsi"/>
          <w:bCs/>
          <w:sz w:val="22"/>
          <w:szCs w:val="22"/>
        </w:rPr>
        <w:t xml:space="preserve"> Tisztelt</w:t>
      </w:r>
      <w:r w:rsidRPr="0069609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Bizottság</w:t>
      </w:r>
      <w:r w:rsidR="00576C25">
        <w:rPr>
          <w:rFonts w:asciiTheme="minorHAnsi" w:hAnsiTheme="minorHAnsi" w:cstheme="minorHAnsi"/>
          <w:bCs/>
          <w:sz w:val="22"/>
          <w:szCs w:val="22"/>
        </w:rPr>
        <w:t xml:space="preserve">, hogy 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576C25">
        <w:rPr>
          <w:rFonts w:asciiTheme="minorHAnsi" w:hAnsiTheme="minorHAnsi" w:cstheme="minorHAnsi"/>
          <w:bCs/>
          <w:sz w:val="22"/>
          <w:szCs w:val="22"/>
        </w:rPr>
        <w:t>z</w:t>
      </w:r>
    </w:p>
    <w:p w14:paraId="101EAE39" w14:textId="4ACEF459" w:rsidR="00576C25" w:rsidRPr="00B62EC1" w:rsidRDefault="00576C25" w:rsidP="00B62EC1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62EC1">
        <w:rPr>
          <w:rFonts w:asciiTheme="minorHAnsi" w:hAnsiTheme="minorHAnsi" w:cstheme="minorHAnsi"/>
          <w:sz w:val="22"/>
          <w:szCs w:val="22"/>
        </w:rPr>
        <w:t>IBUSZ Utazási Irodák Kft. (1118 Budapest, Dayka Gábor u. 3.)</w:t>
      </w:r>
    </w:p>
    <w:p w14:paraId="040E71D4" w14:textId="074C86FD" w:rsidR="00576C25" w:rsidRPr="00B62EC1" w:rsidRDefault="00576C25" w:rsidP="00B62EC1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62EC1">
        <w:rPr>
          <w:rFonts w:asciiTheme="minorHAnsi" w:hAnsiTheme="minorHAnsi" w:cstheme="minorHAnsi"/>
          <w:sz w:val="22"/>
          <w:szCs w:val="22"/>
        </w:rPr>
        <w:t>Invest Eastern Europe Kft. (9700 Szombathely, Négyesi u. 4.)</w:t>
      </w:r>
    </w:p>
    <w:p w14:paraId="393174D2" w14:textId="43EAB02B" w:rsidR="00576C25" w:rsidRPr="00B62EC1" w:rsidRDefault="00576C25" w:rsidP="00B62EC1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62EC1">
        <w:rPr>
          <w:rFonts w:asciiTheme="minorHAnsi" w:hAnsiTheme="minorHAnsi" w:cstheme="minorHAnsi"/>
          <w:sz w:val="22"/>
          <w:szCs w:val="22"/>
        </w:rPr>
        <w:t>Bereczki Kft. (9700 Szombathely, Mátyás király út 18.)</w:t>
      </w:r>
    </w:p>
    <w:p w14:paraId="395B7139" w14:textId="49983224" w:rsidR="00576C25" w:rsidRPr="00B62EC1" w:rsidRDefault="00576C25" w:rsidP="00B62EC1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62EC1">
        <w:rPr>
          <w:rFonts w:asciiTheme="minorHAnsi" w:hAnsiTheme="minorHAnsi" w:cstheme="minorHAnsi"/>
          <w:sz w:val="22"/>
          <w:szCs w:val="22"/>
        </w:rPr>
        <w:t>Főtéri Vagyonkezelő és Ingatlanforgalmazó Kft. (9700 Szombathely, Fő tér 29.)</w:t>
      </w:r>
    </w:p>
    <w:p w14:paraId="04135A19" w14:textId="71A2EDBA" w:rsidR="00576C25" w:rsidRPr="00B62EC1" w:rsidRDefault="00576C25" w:rsidP="00B62EC1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62EC1">
        <w:rPr>
          <w:rFonts w:asciiTheme="minorHAnsi" w:hAnsiTheme="minorHAnsi" w:cstheme="minorHAnsi"/>
          <w:sz w:val="22"/>
          <w:szCs w:val="22"/>
        </w:rPr>
        <w:t>Portus Ház Kft. (9700 Szombathely, Rákóczi F. u. 50.)</w:t>
      </w:r>
    </w:p>
    <w:p w14:paraId="75742202" w14:textId="0FE5D847" w:rsidR="00576C25" w:rsidRPr="00B62EC1" w:rsidRDefault="00576C25" w:rsidP="00B62EC1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62EC1">
        <w:rPr>
          <w:rFonts w:asciiTheme="minorHAnsi" w:hAnsiTheme="minorHAnsi" w:cstheme="minorHAnsi"/>
          <w:sz w:val="22"/>
          <w:szCs w:val="22"/>
        </w:rPr>
        <w:t>Okulár-Joker Bt. (9700 Szombathely, Szőllős u. 39.) pályázók ajánlatát nyilvánítsa érvényesnek</w:t>
      </w:r>
      <w:r w:rsidRPr="00B62EC1">
        <w:rPr>
          <w:rFonts w:asciiTheme="minorHAnsi" w:hAnsiTheme="minorHAnsi" w:cstheme="minorHAnsi"/>
          <w:bCs/>
          <w:sz w:val="22"/>
          <w:szCs w:val="22"/>
        </w:rPr>
        <w:t>, továbbá hatalmazzon fel arra, hogy a licittárgyalást követően a nyertes pályázóval az adásvételi szerződést megkössem.</w:t>
      </w:r>
    </w:p>
    <w:p w14:paraId="7D495B9F" w14:textId="77777777" w:rsidR="00F6348B" w:rsidRDefault="00F6348B" w:rsidP="00AB3886">
      <w:pPr>
        <w:rPr>
          <w:rFonts w:asciiTheme="minorHAnsi" w:hAnsiTheme="minorHAnsi" w:cstheme="minorHAnsi"/>
          <w:bCs/>
          <w:sz w:val="22"/>
          <w:szCs w:val="22"/>
        </w:rPr>
      </w:pPr>
    </w:p>
    <w:p w14:paraId="531FD76E" w14:textId="77777777" w:rsidR="00576C25" w:rsidRPr="00B91830" w:rsidRDefault="00576C25" w:rsidP="00AB3886">
      <w:pPr>
        <w:rPr>
          <w:rFonts w:asciiTheme="minorHAnsi" w:hAnsiTheme="minorHAnsi" w:cstheme="minorHAnsi"/>
          <w:b/>
          <w:sz w:val="22"/>
          <w:szCs w:val="22"/>
        </w:rPr>
      </w:pPr>
    </w:p>
    <w:p w14:paraId="25482403" w14:textId="6F15E992" w:rsidR="00AB3886" w:rsidRPr="00B91830" w:rsidRDefault="002E38E2" w:rsidP="00AB388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AB3886" w:rsidRPr="00B9183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B3886" w:rsidRPr="00B91830">
        <w:rPr>
          <w:rFonts w:asciiTheme="minorHAnsi" w:hAnsiTheme="minorHAnsi" w:cstheme="minorHAnsi"/>
          <w:b/>
          <w:sz w:val="22"/>
          <w:szCs w:val="22"/>
          <w:u w:val="single"/>
        </w:rPr>
        <w:t>Szomb</w:t>
      </w:r>
      <w:r w:rsidR="00AB3886">
        <w:rPr>
          <w:rFonts w:asciiTheme="minorHAnsi" w:hAnsiTheme="minorHAnsi" w:cstheme="minorHAnsi"/>
          <w:b/>
          <w:sz w:val="22"/>
          <w:szCs w:val="22"/>
          <w:u w:val="single"/>
        </w:rPr>
        <w:t>athely, Fő tér 24. fszt. 3.</w:t>
      </w:r>
    </w:p>
    <w:p w14:paraId="5B9A5F81" w14:textId="77777777" w:rsidR="00AB3886" w:rsidRDefault="00AB3886" w:rsidP="00AB3886">
      <w:pPr>
        <w:pStyle w:val="Listaszerbekezds"/>
        <w:ind w:left="0"/>
        <w:rPr>
          <w:rFonts w:asciiTheme="minorHAnsi" w:hAnsiTheme="minorHAnsi" w:cstheme="minorHAnsi"/>
          <w:bCs/>
          <w:sz w:val="22"/>
          <w:szCs w:val="22"/>
        </w:rPr>
      </w:pPr>
    </w:p>
    <w:p w14:paraId="541E33F3" w14:textId="050ADAF7" w:rsidR="000B666D" w:rsidRPr="00B62EC1" w:rsidRDefault="00F6348B" w:rsidP="000B666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62EC1">
        <w:rPr>
          <w:rFonts w:asciiTheme="minorHAnsi" w:hAnsiTheme="minorHAnsi" w:cstheme="minorHAnsi"/>
          <w:b/>
          <w:bCs/>
          <w:sz w:val="22"/>
          <w:szCs w:val="22"/>
        </w:rPr>
        <w:t xml:space="preserve">9 db pályázati ajánlat érkezett: </w:t>
      </w:r>
    </w:p>
    <w:p w14:paraId="78F10883" w14:textId="5C30FF71" w:rsidR="000B666D" w:rsidRDefault="000B666D" w:rsidP="000B666D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0B666D">
        <w:rPr>
          <w:rFonts w:asciiTheme="minorHAnsi" w:hAnsiTheme="minorHAnsi" w:cstheme="minorHAnsi"/>
          <w:sz w:val="22"/>
          <w:szCs w:val="22"/>
        </w:rPr>
        <w:t>it</w:t>
      </w:r>
      <w:r>
        <w:rPr>
          <w:rFonts w:asciiTheme="minorHAnsi" w:hAnsiTheme="minorHAnsi" w:cstheme="minorHAnsi"/>
          <w:sz w:val="22"/>
          <w:szCs w:val="22"/>
        </w:rPr>
        <w:t>yer Kft. (9700 Szombathely, Jókai Mór u. 13.)</w:t>
      </w:r>
    </w:p>
    <w:p w14:paraId="3026DE9B" w14:textId="1308A8AE" w:rsidR="000B666D" w:rsidRDefault="000B666D" w:rsidP="000B666D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Invest Eastern Europe Kft. (9700 Szombathely, Négyesi u. 4.)</w:t>
      </w:r>
    </w:p>
    <w:p w14:paraId="310D409D" w14:textId="77777777" w:rsidR="000B666D" w:rsidRPr="000B666D" w:rsidRDefault="000B666D" w:rsidP="000B666D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666D">
        <w:rPr>
          <w:rFonts w:asciiTheme="minorHAnsi" w:hAnsiTheme="minorHAnsi" w:cstheme="minorHAnsi"/>
          <w:sz w:val="22"/>
          <w:szCs w:val="22"/>
        </w:rPr>
        <w:t>UNICO 98 Kereskedelmi és Szolgáltató Kft. (9700 Szombathely, Szőlőhegy u. 14.)</w:t>
      </w:r>
    </w:p>
    <w:p w14:paraId="208ABFDF" w14:textId="70F8C288" w:rsidR="000B666D" w:rsidRDefault="000B666D" w:rsidP="00BE783D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666D">
        <w:rPr>
          <w:rFonts w:asciiTheme="minorHAnsi" w:hAnsiTheme="minorHAnsi" w:cstheme="minorHAnsi"/>
          <w:sz w:val="22"/>
          <w:szCs w:val="22"/>
        </w:rPr>
        <w:t>Vasi FULL-Táv Kft. (9700 Szombathely, Szent Imre herceg útja 8.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3C1748CC" w14:textId="1226F048" w:rsidR="000B666D" w:rsidRDefault="000B666D" w:rsidP="00BE783D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Bereczki Kft. (9700 Szombathely, Mátyás király út 18.)</w:t>
      </w:r>
    </w:p>
    <w:p w14:paraId="7EFE0886" w14:textId="5067B60A" w:rsidR="000B666D" w:rsidRDefault="000B666D" w:rsidP="00BE783D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Főtéri Vagyonkezelő és Ingatlanforgalmazó Kft. (9700 Szombathely, Fő tér 29.)</w:t>
      </w:r>
    </w:p>
    <w:p w14:paraId="10736ACF" w14:textId="56BEF181" w:rsidR="000B666D" w:rsidRDefault="000B666D" w:rsidP="000B666D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666D">
        <w:rPr>
          <w:rFonts w:asciiTheme="minorHAnsi" w:hAnsiTheme="minorHAnsi" w:cstheme="minorHAnsi"/>
          <w:sz w:val="22"/>
          <w:szCs w:val="22"/>
        </w:rPr>
        <w:t>Portus Ház Kft. (9700 Szombathely, Rákóczi F. u. 50.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2022D2F4" w14:textId="4D41F789" w:rsidR="000B666D" w:rsidRDefault="000B666D" w:rsidP="000B666D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CREPITO Kft. (9482 Alsóújlak, Kossuth L. u. 29.)</w:t>
      </w:r>
    </w:p>
    <w:p w14:paraId="11B3489F" w14:textId="5D000C74" w:rsidR="000B666D" w:rsidRPr="000B666D" w:rsidRDefault="000B666D" w:rsidP="000B666D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Okulár-Joker Bt. (9700 Szombathely, Szőllős u. 39.)</w:t>
      </w:r>
    </w:p>
    <w:p w14:paraId="2AA55596" w14:textId="77777777" w:rsidR="00F6348B" w:rsidRPr="00E5626E" w:rsidRDefault="00F6348B" w:rsidP="00F634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D11A0F" w14:textId="0634130F" w:rsidR="00F6348B" w:rsidRPr="00B62EC1" w:rsidRDefault="00F6348B" w:rsidP="00F6348B">
      <w:pPr>
        <w:tabs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C1F9E">
        <w:rPr>
          <w:rFonts w:asciiTheme="minorHAnsi" w:hAnsiTheme="minorHAnsi" w:cstheme="minorHAnsi"/>
          <w:bCs/>
          <w:sz w:val="22"/>
          <w:szCs w:val="22"/>
        </w:rPr>
        <w:t xml:space="preserve">A pályázati dokumentációk részletes, tartalmi vizsgálatát követően </w:t>
      </w:r>
      <w:r w:rsidRPr="00903DE1">
        <w:rPr>
          <w:rFonts w:asciiTheme="minorHAnsi" w:hAnsiTheme="minorHAnsi" w:cstheme="minorHAnsi"/>
          <w:bCs/>
          <w:sz w:val="22"/>
          <w:szCs w:val="22"/>
        </w:rPr>
        <w:t xml:space="preserve">megállapítható, hogy </w:t>
      </w:r>
      <w:r w:rsidR="00903DE1">
        <w:rPr>
          <w:rFonts w:asciiTheme="minorHAnsi" w:hAnsiTheme="minorHAnsi" w:cstheme="minorHAnsi"/>
          <w:bCs/>
          <w:sz w:val="22"/>
          <w:szCs w:val="22"/>
        </w:rPr>
        <w:t>az alábbi</w:t>
      </w:r>
      <w:r w:rsidRPr="00903DE1">
        <w:rPr>
          <w:rFonts w:asciiTheme="minorHAnsi" w:hAnsiTheme="minorHAnsi" w:cstheme="minorHAnsi"/>
          <w:bCs/>
          <w:sz w:val="22"/>
          <w:szCs w:val="22"/>
        </w:rPr>
        <w:t xml:space="preserve"> ajánlattevő</w:t>
      </w:r>
      <w:r w:rsidR="00903DE1">
        <w:rPr>
          <w:rFonts w:asciiTheme="minorHAnsi" w:hAnsiTheme="minorHAnsi" w:cstheme="minorHAnsi"/>
          <w:bCs/>
          <w:sz w:val="22"/>
          <w:szCs w:val="22"/>
        </w:rPr>
        <w:t>k</w:t>
      </w:r>
      <w:r w:rsidRPr="00903DE1">
        <w:rPr>
          <w:rFonts w:asciiTheme="minorHAnsi" w:hAnsiTheme="minorHAnsi" w:cstheme="minorHAnsi"/>
          <w:bCs/>
          <w:sz w:val="22"/>
          <w:szCs w:val="22"/>
        </w:rPr>
        <w:t xml:space="preserve"> pályázati dokumentációja teljeskörű, azaz </w:t>
      </w:r>
      <w:r w:rsidRPr="00B62EC1">
        <w:rPr>
          <w:rFonts w:asciiTheme="minorHAnsi" w:hAnsiTheme="minorHAnsi" w:cstheme="minorHAnsi"/>
          <w:b/>
          <w:sz w:val="22"/>
          <w:szCs w:val="22"/>
        </w:rPr>
        <w:t>formai szempontból érvényes</w:t>
      </w:r>
      <w:r w:rsidR="00903DE1" w:rsidRPr="00B62EC1">
        <w:rPr>
          <w:rFonts w:asciiTheme="minorHAnsi" w:hAnsiTheme="minorHAnsi" w:cstheme="minorHAnsi"/>
          <w:b/>
          <w:sz w:val="22"/>
          <w:szCs w:val="22"/>
        </w:rPr>
        <w:t>:</w:t>
      </w:r>
    </w:p>
    <w:p w14:paraId="0EF09752" w14:textId="77777777" w:rsidR="00903DE1" w:rsidRDefault="00903DE1" w:rsidP="00903DE1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Invest Eastern Europe Kft. (9700 Szombathely, Négyesi u. 4.)</w:t>
      </w:r>
    </w:p>
    <w:p w14:paraId="3EE9CE26" w14:textId="77777777" w:rsidR="00903DE1" w:rsidRPr="000B666D" w:rsidRDefault="00903DE1" w:rsidP="00903DE1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666D">
        <w:rPr>
          <w:rFonts w:asciiTheme="minorHAnsi" w:hAnsiTheme="minorHAnsi" w:cstheme="minorHAnsi"/>
          <w:sz w:val="22"/>
          <w:szCs w:val="22"/>
        </w:rPr>
        <w:t>UNICO 98 Kereskedelmi és Szolgáltató Kft. (9700 Szombathely, Szőlőhegy u. 14.)</w:t>
      </w:r>
    </w:p>
    <w:p w14:paraId="2A966BD6" w14:textId="77777777" w:rsidR="00903DE1" w:rsidRDefault="00903DE1" w:rsidP="00903DE1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666D">
        <w:rPr>
          <w:rFonts w:asciiTheme="minorHAnsi" w:hAnsiTheme="minorHAnsi" w:cstheme="minorHAnsi"/>
          <w:sz w:val="22"/>
          <w:szCs w:val="22"/>
        </w:rPr>
        <w:t>Vasi FULL-Táv Kft. (9700 Szombathely, Szent Imre herceg útja 8.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67B3B706" w14:textId="77777777" w:rsidR="00903DE1" w:rsidRDefault="00903DE1" w:rsidP="00903DE1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Bereczki Kft. (9700 Szombathely, Mátyás király út 18.)</w:t>
      </w:r>
    </w:p>
    <w:p w14:paraId="7481498D" w14:textId="77777777" w:rsidR="00903DE1" w:rsidRDefault="00903DE1" w:rsidP="00903DE1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Főtéri Vagyonkezelő és Ingatlanforgalmazó Kft. (9700 Szombathely, Fő tér 29.)</w:t>
      </w:r>
    </w:p>
    <w:p w14:paraId="1EEFA767" w14:textId="77777777" w:rsidR="00903DE1" w:rsidRDefault="00903DE1" w:rsidP="00903DE1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666D">
        <w:rPr>
          <w:rFonts w:asciiTheme="minorHAnsi" w:hAnsiTheme="minorHAnsi" w:cstheme="minorHAnsi"/>
          <w:sz w:val="22"/>
          <w:szCs w:val="22"/>
        </w:rPr>
        <w:t>Portus Ház Kft. (9700 Szombathely, Rákóczi F. u. 50.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73C31208" w14:textId="77777777" w:rsidR="00903DE1" w:rsidRPr="000B666D" w:rsidRDefault="00903DE1" w:rsidP="00903DE1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Okulár-Joker Bt. (9700 Szombathely, Szőllős u. 39.)</w:t>
      </w:r>
    </w:p>
    <w:p w14:paraId="271AB7C3" w14:textId="77777777" w:rsidR="00903DE1" w:rsidRDefault="00903DE1" w:rsidP="00F6348B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9A44699" w14:textId="25656659" w:rsidR="007D7AB1" w:rsidRDefault="00903DE1" w:rsidP="007D7AB1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Pityer Kft. (9700 Szombathely, Jókai Mór u. 13.) pályázatában nem eredeti, illetve nem közjegyző által hitelesített cégkivonatot csatolt, </w:t>
      </w:r>
      <w:r w:rsidR="007D7AB1">
        <w:rPr>
          <w:rFonts w:asciiTheme="minorHAnsi" w:hAnsiTheme="minorHAnsi" w:cstheme="minorHAnsi"/>
          <w:sz w:val="22"/>
          <w:szCs w:val="22"/>
        </w:rPr>
        <w:t xml:space="preserve">a </w:t>
      </w:r>
      <w:r w:rsidR="007D7AB1" w:rsidRPr="001127B5">
        <w:rPr>
          <w:rFonts w:asciiTheme="minorHAnsi" w:hAnsiTheme="minorHAnsi" w:cstheme="minorHAnsi"/>
          <w:sz w:val="22"/>
          <w:szCs w:val="22"/>
        </w:rPr>
        <w:t>CREPITO Kft.</w:t>
      </w:r>
      <w:r w:rsidR="007D7AB1" w:rsidRPr="001127B5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7D7AB1" w:rsidRPr="001127B5">
        <w:rPr>
          <w:rFonts w:asciiTheme="minorHAnsi" w:hAnsiTheme="minorHAnsi" w:cstheme="minorHAnsi"/>
          <w:sz w:val="22"/>
          <w:szCs w:val="22"/>
        </w:rPr>
        <w:t>9482 Alsóújlak, Kossuth L. u. 29.)</w:t>
      </w:r>
      <w:r w:rsidR="007D7AB1">
        <w:rPr>
          <w:rFonts w:asciiTheme="minorHAnsi" w:hAnsiTheme="minorHAnsi" w:cstheme="minorHAnsi"/>
          <w:sz w:val="22"/>
          <w:szCs w:val="22"/>
        </w:rPr>
        <w:t xml:space="preserve"> pályázatában nem csatolta annak </w:t>
      </w:r>
      <w:r w:rsidR="007D7AB1" w:rsidRPr="003D1540">
        <w:rPr>
          <w:rFonts w:asciiTheme="minorHAnsi" w:hAnsiTheme="minorHAnsi" w:cstheme="minorHAnsi"/>
          <w:sz w:val="22"/>
          <w:szCs w:val="22"/>
        </w:rPr>
        <w:t>igazolás</w:t>
      </w:r>
      <w:r w:rsidR="007D7AB1">
        <w:rPr>
          <w:rFonts w:asciiTheme="minorHAnsi" w:hAnsiTheme="minorHAnsi" w:cstheme="minorHAnsi"/>
          <w:sz w:val="22"/>
          <w:szCs w:val="22"/>
        </w:rPr>
        <w:t>á</w:t>
      </w:r>
      <w:r w:rsidR="007D7AB1" w:rsidRPr="003D1540">
        <w:rPr>
          <w:rFonts w:asciiTheme="minorHAnsi" w:hAnsiTheme="minorHAnsi" w:cstheme="minorHAnsi"/>
          <w:sz w:val="22"/>
          <w:szCs w:val="22"/>
        </w:rPr>
        <w:t xml:space="preserve">t, hogy az Szombathely Megyei Jogú Város Önkormányzata </w:t>
      </w:r>
      <w:r w:rsidR="007D7AB1">
        <w:rPr>
          <w:rFonts w:asciiTheme="minorHAnsi" w:hAnsiTheme="minorHAnsi" w:cstheme="minorHAnsi"/>
          <w:sz w:val="22"/>
          <w:szCs w:val="22"/>
        </w:rPr>
        <w:t>felé nincs</w:t>
      </w:r>
      <w:r w:rsidR="007D7AB1" w:rsidRPr="003D1540">
        <w:rPr>
          <w:rFonts w:asciiTheme="minorHAnsi" w:hAnsiTheme="minorHAnsi" w:cstheme="minorHAnsi"/>
          <w:sz w:val="22"/>
          <w:szCs w:val="22"/>
        </w:rPr>
        <w:t xml:space="preserve"> egy évnél régebben lejárt adó vagy adók </w:t>
      </w:r>
      <w:r w:rsidR="007D7AB1">
        <w:rPr>
          <w:rFonts w:asciiTheme="minorHAnsi" w:hAnsiTheme="minorHAnsi" w:cstheme="minorHAnsi"/>
          <w:sz w:val="22"/>
          <w:szCs w:val="22"/>
        </w:rPr>
        <w:t xml:space="preserve">módjára behajtható köztartozása, </w:t>
      </w:r>
      <w:r w:rsidR="00445CA0">
        <w:rPr>
          <w:rFonts w:asciiTheme="minorHAnsi" w:hAnsiTheme="minorHAnsi" w:cstheme="minorHAnsi"/>
          <w:sz w:val="22"/>
          <w:szCs w:val="22"/>
        </w:rPr>
        <w:t>ezért</w:t>
      </w:r>
      <w:r w:rsidR="007D7AB1">
        <w:rPr>
          <w:rFonts w:asciiTheme="minorHAnsi" w:hAnsiTheme="minorHAnsi" w:cstheme="minorHAnsi"/>
          <w:sz w:val="22"/>
          <w:szCs w:val="22"/>
        </w:rPr>
        <w:t xml:space="preserve"> ajánlatuk </w:t>
      </w:r>
      <w:r w:rsidR="007D7AB1" w:rsidRPr="00B62EC1">
        <w:rPr>
          <w:rFonts w:asciiTheme="minorHAnsi" w:hAnsiTheme="minorHAnsi" w:cstheme="minorHAnsi"/>
          <w:b/>
          <w:bCs/>
          <w:sz w:val="22"/>
          <w:szCs w:val="22"/>
        </w:rPr>
        <w:t>formai szempontból érvénytelen.</w:t>
      </w:r>
    </w:p>
    <w:p w14:paraId="79E7B6DF" w14:textId="77777777" w:rsidR="00555BB5" w:rsidRDefault="00555BB5" w:rsidP="007D7AB1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</w:p>
    <w:p w14:paraId="65B73594" w14:textId="77777777" w:rsidR="00903DE1" w:rsidRDefault="00903DE1" w:rsidP="00903DE1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6095">
        <w:rPr>
          <w:rFonts w:asciiTheme="minorHAnsi" w:hAnsiTheme="minorHAnsi" w:cstheme="minorHAnsi"/>
          <w:bCs/>
          <w:sz w:val="22"/>
          <w:szCs w:val="22"/>
        </w:rPr>
        <w:t>A fentiek alapján javaslom, hogy a</w:t>
      </w:r>
      <w:r>
        <w:rPr>
          <w:rFonts w:asciiTheme="minorHAnsi" w:hAnsiTheme="minorHAnsi" w:cstheme="minorHAnsi"/>
          <w:bCs/>
          <w:sz w:val="22"/>
          <w:szCs w:val="22"/>
        </w:rPr>
        <w:t xml:space="preserve"> Tisztelt</w:t>
      </w:r>
      <w:r w:rsidRPr="0069609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Bizottság, hogy az</w:t>
      </w:r>
    </w:p>
    <w:p w14:paraId="5962B11B" w14:textId="77777777" w:rsidR="00903DE1" w:rsidRDefault="00903DE1" w:rsidP="00903DE1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Invest Eastern Europe Kft. (9700 Szombathely, Négyesi u. 4.)</w:t>
      </w:r>
    </w:p>
    <w:p w14:paraId="3A312C21" w14:textId="77777777" w:rsidR="00903DE1" w:rsidRPr="000B666D" w:rsidRDefault="00903DE1" w:rsidP="00903DE1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666D">
        <w:rPr>
          <w:rFonts w:asciiTheme="minorHAnsi" w:hAnsiTheme="minorHAnsi" w:cstheme="minorHAnsi"/>
          <w:sz w:val="22"/>
          <w:szCs w:val="22"/>
        </w:rPr>
        <w:t>UNICO 98 Kereskedelmi és Szolgáltató Kft. (9700 Szombathely, Szőlőhegy u. 14.)</w:t>
      </w:r>
    </w:p>
    <w:p w14:paraId="0B76C73B" w14:textId="77777777" w:rsidR="00903DE1" w:rsidRDefault="00903DE1" w:rsidP="00903DE1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666D">
        <w:rPr>
          <w:rFonts w:asciiTheme="minorHAnsi" w:hAnsiTheme="minorHAnsi" w:cstheme="minorHAnsi"/>
          <w:sz w:val="22"/>
          <w:szCs w:val="22"/>
        </w:rPr>
        <w:t>Vasi FULL-Táv Kft. (9700 Szombathely, Szent Imre herceg útja 8.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66C5E2B8" w14:textId="77777777" w:rsidR="00903DE1" w:rsidRDefault="00903DE1" w:rsidP="00903DE1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Bereczki Kft. (9700 Szombathely, Mátyás király út 18.)</w:t>
      </w:r>
    </w:p>
    <w:p w14:paraId="5097A733" w14:textId="77777777" w:rsidR="00903DE1" w:rsidRDefault="00903DE1" w:rsidP="00903DE1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Főtéri Vagyonkezelő és Ingatlanforgalmazó Kft. (9700 Szombathely, Fő tér 29.)</w:t>
      </w:r>
    </w:p>
    <w:p w14:paraId="64F6411E" w14:textId="77777777" w:rsidR="00903DE1" w:rsidRDefault="00903DE1" w:rsidP="00903DE1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B666D">
        <w:rPr>
          <w:rFonts w:asciiTheme="minorHAnsi" w:hAnsiTheme="minorHAnsi" w:cstheme="minorHAnsi"/>
          <w:sz w:val="22"/>
          <w:szCs w:val="22"/>
        </w:rPr>
        <w:t>Portus Ház Kft. (9700 Szombathely, Rákóczi F. u. 50.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68DDC857" w14:textId="77777777" w:rsidR="00547987" w:rsidRPr="00547987" w:rsidRDefault="00903DE1" w:rsidP="00555BB5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03DE1">
        <w:rPr>
          <w:rFonts w:asciiTheme="minorHAnsi" w:hAnsiTheme="minorHAnsi" w:cstheme="minorHAnsi"/>
          <w:sz w:val="22"/>
          <w:szCs w:val="22"/>
        </w:rPr>
        <w:t>Okulár-Joker Bt. (9700 Szombathely, Szőllős u. 39.) nyilvánítsa érvényesnek</w:t>
      </w:r>
      <w:r w:rsidRPr="00903DE1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77DB9669" w14:textId="16FB7AD6" w:rsidR="00903DE1" w:rsidRPr="00555BB5" w:rsidRDefault="00903DE1" w:rsidP="00555BB5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03DE1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Pityer Kft. (9700 Szombathely, Jókai Mór u. 13.)</w:t>
      </w:r>
      <w:r w:rsidR="00555BB5">
        <w:rPr>
          <w:rFonts w:asciiTheme="minorHAnsi" w:hAnsiTheme="minorHAnsi" w:cstheme="minorHAnsi"/>
          <w:sz w:val="22"/>
          <w:szCs w:val="22"/>
        </w:rPr>
        <w:t xml:space="preserve"> és</w:t>
      </w:r>
      <w:r w:rsidR="00555BB5" w:rsidRPr="00555BB5">
        <w:rPr>
          <w:rFonts w:asciiTheme="minorHAnsi" w:hAnsiTheme="minorHAnsi" w:cstheme="minorHAnsi"/>
          <w:sz w:val="22"/>
          <w:szCs w:val="22"/>
        </w:rPr>
        <w:t xml:space="preserve"> </w:t>
      </w:r>
      <w:r w:rsidR="00555BB5">
        <w:rPr>
          <w:rFonts w:asciiTheme="minorHAnsi" w:hAnsiTheme="minorHAnsi" w:cstheme="minorHAnsi"/>
          <w:sz w:val="22"/>
          <w:szCs w:val="22"/>
        </w:rPr>
        <w:t>a CREPITO Kft. (9482 Alsóújlak, Kossuth L. u. 29.)</w:t>
      </w:r>
      <w:r w:rsidRPr="00555BB5">
        <w:rPr>
          <w:rFonts w:asciiTheme="minorHAnsi" w:hAnsiTheme="minorHAnsi" w:cstheme="minorHAnsi"/>
          <w:sz w:val="22"/>
          <w:szCs w:val="22"/>
        </w:rPr>
        <w:t xml:space="preserve"> pályázó</w:t>
      </w:r>
      <w:r w:rsidR="00555BB5">
        <w:rPr>
          <w:rFonts w:asciiTheme="minorHAnsi" w:hAnsiTheme="minorHAnsi" w:cstheme="minorHAnsi"/>
          <w:sz w:val="22"/>
          <w:szCs w:val="22"/>
        </w:rPr>
        <w:t>k</w:t>
      </w:r>
      <w:r w:rsidRPr="00555BB5">
        <w:rPr>
          <w:rFonts w:asciiTheme="minorHAnsi" w:hAnsiTheme="minorHAnsi" w:cstheme="minorHAnsi"/>
          <w:sz w:val="22"/>
          <w:szCs w:val="22"/>
        </w:rPr>
        <w:t xml:space="preserve"> ajánlatát nyilvánítsa érvénytelennek,</w:t>
      </w:r>
      <w:r w:rsidRPr="00555BB5">
        <w:rPr>
          <w:rFonts w:asciiTheme="minorHAnsi" w:hAnsiTheme="minorHAnsi" w:cstheme="minorHAnsi"/>
          <w:bCs/>
          <w:sz w:val="22"/>
          <w:szCs w:val="22"/>
        </w:rPr>
        <w:t xml:space="preserve"> továbbá hatalmazzon fel arra, hogy a licittárgyalást követően a nyertes pályázóval az adásvételi szerződést megkössem.</w:t>
      </w:r>
    </w:p>
    <w:p w14:paraId="3FF1204A" w14:textId="77777777" w:rsidR="00E57331" w:rsidRDefault="00E57331" w:rsidP="00E57331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4BEF16" w14:textId="77777777" w:rsidR="00A52E78" w:rsidRDefault="00A52E78" w:rsidP="00E57331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5B4EE7" w14:textId="1AE5596F" w:rsidR="00DC6AF1" w:rsidRDefault="00DC6AF1" w:rsidP="00E57331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Közgyűlés a 107/2023. (III.30.) Kgy. sz. határozatában a SZOVA Nonprofit Zrt. tulajdonában lévő négy ingatlan egyben történő értékesítésére vonatkozó pályázat kiírására felkérte a polgármestert és a SZOVA Nonprofit Zrt. vezérigazgatóját. A pályázati felhívás 2023. március 31. napján kifüggesztésre került, azonban határidőb</w:t>
      </w:r>
      <w:r w:rsidR="00F740F2">
        <w:rPr>
          <w:rFonts w:asciiTheme="minorHAnsi" w:hAnsiTheme="minorHAnsi" w:cstheme="minorHAnsi"/>
          <w:bCs/>
          <w:sz w:val="22"/>
          <w:szCs w:val="22"/>
        </w:rPr>
        <w:t xml:space="preserve">en nem érkezett pályázat, így az eljárás </w:t>
      </w:r>
      <w:r>
        <w:rPr>
          <w:rFonts w:asciiTheme="minorHAnsi" w:hAnsiTheme="minorHAnsi" w:cstheme="minorHAnsi"/>
          <w:bCs/>
          <w:sz w:val="22"/>
          <w:szCs w:val="22"/>
        </w:rPr>
        <w:t xml:space="preserve">eredménytelenül zárult. </w:t>
      </w:r>
    </w:p>
    <w:p w14:paraId="279ABA4D" w14:textId="1969564F" w:rsidR="00077B5C" w:rsidRDefault="00DC6AF1" w:rsidP="00077B5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Közgyűlés a 107/2023. (III.30.)</w:t>
      </w:r>
      <w:r w:rsidR="00556A02">
        <w:rPr>
          <w:rFonts w:asciiTheme="minorHAnsi" w:hAnsiTheme="minorHAnsi" w:cstheme="minorHAnsi"/>
          <w:bCs/>
          <w:sz w:val="22"/>
          <w:szCs w:val="22"/>
        </w:rPr>
        <w:t xml:space="preserve"> Kgy. sz. határozatában úgy döntött</w:t>
      </w:r>
      <w:r>
        <w:rPr>
          <w:rFonts w:asciiTheme="minorHAnsi" w:hAnsiTheme="minorHAnsi" w:cstheme="minorHAnsi"/>
          <w:bCs/>
          <w:sz w:val="22"/>
          <w:szCs w:val="22"/>
        </w:rPr>
        <w:t>, amennyiben a pályázati eljárás eredménytelenül zárul, úgy</w:t>
      </w:r>
      <w:r w:rsidR="00556A02">
        <w:rPr>
          <w:rFonts w:asciiTheme="minorHAnsi" w:hAnsiTheme="minorHAnsi" w:cstheme="minorHAnsi"/>
          <w:bCs/>
          <w:sz w:val="22"/>
          <w:szCs w:val="22"/>
        </w:rPr>
        <w:t xml:space="preserve"> a SZOVA Nonprofit Zrt</w:t>
      </w:r>
      <w:r w:rsidR="00077B5C">
        <w:rPr>
          <w:rFonts w:asciiTheme="minorHAnsi" w:hAnsiTheme="minorHAnsi" w:cstheme="minorHAnsi"/>
          <w:bCs/>
          <w:sz w:val="22"/>
          <w:szCs w:val="22"/>
        </w:rPr>
        <w:t>. vezé</w:t>
      </w:r>
      <w:r w:rsidR="00556A02">
        <w:rPr>
          <w:rFonts w:asciiTheme="minorHAnsi" w:hAnsiTheme="minorHAnsi" w:cstheme="minorHAnsi"/>
          <w:bCs/>
          <w:sz w:val="22"/>
          <w:szCs w:val="22"/>
        </w:rPr>
        <w:t>rigazgatója</w:t>
      </w:r>
      <w:r>
        <w:rPr>
          <w:rFonts w:asciiTheme="minorHAnsi" w:hAnsiTheme="minorHAnsi" w:cstheme="minorHAnsi"/>
          <w:bCs/>
          <w:sz w:val="22"/>
          <w:szCs w:val="22"/>
        </w:rPr>
        <w:t xml:space="preserve"> gondoskodjon az egyes ingatlanok önálló pályázati felhívás keretében történő meghirdetéséről. </w:t>
      </w:r>
      <w:r w:rsidR="00556A02">
        <w:rPr>
          <w:rFonts w:asciiTheme="minorHAnsi" w:hAnsiTheme="minorHAnsi" w:cstheme="minorHAnsi"/>
          <w:bCs/>
          <w:sz w:val="22"/>
          <w:szCs w:val="22"/>
        </w:rPr>
        <w:t xml:space="preserve">Az ingatlanok pályázati felhívásai </w:t>
      </w:r>
      <w:r w:rsidR="00A35885">
        <w:rPr>
          <w:rFonts w:asciiTheme="minorHAnsi" w:hAnsiTheme="minorHAnsi" w:cstheme="minorHAnsi"/>
          <w:bCs/>
          <w:sz w:val="22"/>
          <w:szCs w:val="22"/>
        </w:rPr>
        <w:t>2023. május 3. napjával</w:t>
      </w:r>
      <w:r w:rsidR="00077B5C">
        <w:rPr>
          <w:rFonts w:asciiTheme="minorHAnsi" w:hAnsiTheme="minorHAnsi" w:cstheme="minorHAnsi"/>
          <w:bCs/>
          <w:sz w:val="22"/>
          <w:szCs w:val="22"/>
        </w:rPr>
        <w:t xml:space="preserve"> meghirdetésre kerültek.</w:t>
      </w:r>
      <w:r w:rsidR="00077B5C" w:rsidRPr="00077B5C">
        <w:rPr>
          <w:rFonts w:asciiTheme="minorHAnsi" w:hAnsiTheme="minorHAnsi" w:cstheme="minorHAnsi"/>
          <w:sz w:val="22"/>
          <w:szCs w:val="22"/>
        </w:rPr>
        <w:t xml:space="preserve"> </w:t>
      </w:r>
      <w:r w:rsidR="00077B5C" w:rsidRPr="00696095">
        <w:rPr>
          <w:rFonts w:asciiTheme="minorHAnsi" w:hAnsiTheme="minorHAnsi" w:cstheme="minorHAnsi"/>
          <w:sz w:val="22"/>
          <w:szCs w:val="22"/>
        </w:rPr>
        <w:t>A pályázati felhívás</w:t>
      </w:r>
      <w:r w:rsidR="00077B5C">
        <w:rPr>
          <w:rFonts w:asciiTheme="minorHAnsi" w:hAnsiTheme="minorHAnsi" w:cstheme="minorHAnsi"/>
          <w:sz w:val="22"/>
          <w:szCs w:val="22"/>
        </w:rPr>
        <w:t>ok</w:t>
      </w:r>
      <w:r w:rsidR="00077B5C" w:rsidRPr="00696095">
        <w:rPr>
          <w:rFonts w:asciiTheme="minorHAnsi" w:hAnsiTheme="minorHAnsi" w:cstheme="minorHAnsi"/>
          <w:sz w:val="22"/>
          <w:szCs w:val="22"/>
        </w:rPr>
        <w:t>ra az előírt határidőben, 2</w:t>
      </w:r>
      <w:r w:rsidR="00077B5C">
        <w:rPr>
          <w:rFonts w:asciiTheme="minorHAnsi" w:hAnsiTheme="minorHAnsi" w:cstheme="minorHAnsi"/>
          <w:sz w:val="22"/>
          <w:szCs w:val="22"/>
        </w:rPr>
        <w:t>023. június 2-á</w:t>
      </w:r>
      <w:r w:rsidR="00077B5C" w:rsidRPr="00696095">
        <w:rPr>
          <w:rFonts w:asciiTheme="minorHAnsi" w:hAnsiTheme="minorHAnsi" w:cstheme="minorHAnsi"/>
          <w:sz w:val="22"/>
          <w:szCs w:val="22"/>
        </w:rPr>
        <w:t xml:space="preserve">n 12.00 óráig </w:t>
      </w:r>
      <w:r w:rsidR="00077B5C">
        <w:rPr>
          <w:rFonts w:asciiTheme="minorHAnsi" w:hAnsiTheme="minorHAnsi" w:cstheme="minorHAnsi"/>
          <w:sz w:val="22"/>
          <w:szCs w:val="22"/>
        </w:rPr>
        <w:t>az alábbi pályázatok érkeztek:</w:t>
      </w:r>
    </w:p>
    <w:p w14:paraId="14A7CB85" w14:textId="77777777" w:rsidR="00A35885" w:rsidRDefault="00A35885" w:rsidP="00E57331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CBFBE5" w14:textId="77777777" w:rsidR="00A52E78" w:rsidRDefault="00A52E78" w:rsidP="00E57331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3FA63B" w14:textId="77777777" w:rsidR="00A52E78" w:rsidRDefault="00A52E78" w:rsidP="00E57331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4F48FC" w14:textId="36272DC8" w:rsidR="00A35885" w:rsidRPr="00CC33E8" w:rsidRDefault="00A35885" w:rsidP="00A35885">
      <w:pPr>
        <w:pStyle w:val="Listaszerbekezds"/>
        <w:numPr>
          <w:ilvl w:val="0"/>
          <w:numId w:val="37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C33E8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Szombathely, 11-es Huszár út 2. fszt. 15. </w:t>
      </w:r>
    </w:p>
    <w:p w14:paraId="20709D03" w14:textId="77777777" w:rsidR="00E57331" w:rsidRDefault="00E57331" w:rsidP="00E57331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C64E62" w14:textId="4DF090F5" w:rsidR="00673378" w:rsidRPr="00A35885" w:rsidRDefault="00A35885" w:rsidP="00E57331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35885">
        <w:rPr>
          <w:rFonts w:asciiTheme="minorHAnsi" w:hAnsiTheme="minorHAnsi" w:cstheme="minorHAnsi"/>
          <w:b/>
          <w:sz w:val="22"/>
          <w:szCs w:val="22"/>
        </w:rPr>
        <w:t>1 db pályázat</w:t>
      </w:r>
      <w:r w:rsidR="00CC33E8">
        <w:rPr>
          <w:rFonts w:asciiTheme="minorHAnsi" w:hAnsiTheme="minorHAnsi" w:cstheme="minorHAnsi"/>
          <w:b/>
          <w:sz w:val="22"/>
          <w:szCs w:val="22"/>
        </w:rPr>
        <w:t>i ajá</w:t>
      </w:r>
      <w:r w:rsidR="00044D2F">
        <w:rPr>
          <w:rFonts w:asciiTheme="minorHAnsi" w:hAnsiTheme="minorHAnsi" w:cstheme="minorHAnsi"/>
          <w:b/>
          <w:sz w:val="22"/>
          <w:szCs w:val="22"/>
        </w:rPr>
        <w:t>n</w:t>
      </w:r>
      <w:r w:rsidR="00CC33E8">
        <w:rPr>
          <w:rFonts w:asciiTheme="minorHAnsi" w:hAnsiTheme="minorHAnsi" w:cstheme="minorHAnsi"/>
          <w:b/>
          <w:sz w:val="22"/>
          <w:szCs w:val="22"/>
        </w:rPr>
        <w:t>lat</w:t>
      </w:r>
      <w:r w:rsidRPr="00A35885">
        <w:rPr>
          <w:rFonts w:asciiTheme="minorHAnsi" w:hAnsiTheme="minorHAnsi" w:cstheme="minorHAnsi"/>
          <w:b/>
          <w:sz w:val="22"/>
          <w:szCs w:val="22"/>
        </w:rPr>
        <w:t xml:space="preserve"> érkezett:</w:t>
      </w:r>
    </w:p>
    <w:p w14:paraId="16BF213A" w14:textId="127668B6" w:rsidR="00A35885" w:rsidRDefault="00A35885" w:rsidP="00A35885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Szim-Va Dohány Bt. (9970 Szentgotthárd, Zsidai utca 10.)</w:t>
      </w:r>
    </w:p>
    <w:p w14:paraId="6BF997E2" w14:textId="77777777" w:rsidR="00A35885" w:rsidRDefault="00A35885" w:rsidP="00A35885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D26589" w14:textId="26348FAE" w:rsidR="00A35885" w:rsidRPr="00696095" w:rsidRDefault="00A35885" w:rsidP="00A35885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1F9E">
        <w:rPr>
          <w:rFonts w:asciiTheme="minorHAnsi" w:hAnsiTheme="minorHAnsi" w:cstheme="minorHAnsi"/>
          <w:bCs/>
          <w:sz w:val="22"/>
          <w:szCs w:val="22"/>
        </w:rPr>
        <w:t>A p</w:t>
      </w:r>
      <w:r w:rsidR="00CC33E8">
        <w:rPr>
          <w:rFonts w:asciiTheme="minorHAnsi" w:hAnsiTheme="minorHAnsi" w:cstheme="minorHAnsi"/>
          <w:bCs/>
          <w:sz w:val="22"/>
          <w:szCs w:val="22"/>
        </w:rPr>
        <w:t>ályázati dokumentáció részletes</w:t>
      </w:r>
      <w:r w:rsidRPr="00CC1F9E">
        <w:rPr>
          <w:rFonts w:asciiTheme="minorHAnsi" w:hAnsiTheme="minorHAnsi" w:cstheme="minorHAnsi"/>
          <w:bCs/>
          <w:sz w:val="22"/>
          <w:szCs w:val="22"/>
        </w:rPr>
        <w:t xml:space="preserve"> tartalmi vizsgálatát követően megállapítható, </w:t>
      </w:r>
      <w:r w:rsidRPr="002765C3">
        <w:rPr>
          <w:rFonts w:asciiTheme="minorHAnsi" w:hAnsiTheme="minorHAnsi" w:cstheme="minorHAnsi"/>
          <w:bCs/>
          <w:sz w:val="22"/>
          <w:szCs w:val="22"/>
        </w:rPr>
        <w:t xml:space="preserve">hogy </w:t>
      </w:r>
      <w:r>
        <w:rPr>
          <w:rFonts w:asciiTheme="minorHAnsi" w:hAnsiTheme="minorHAnsi" w:cstheme="minorHAnsi"/>
          <w:bCs/>
          <w:sz w:val="22"/>
          <w:szCs w:val="22"/>
        </w:rPr>
        <w:t xml:space="preserve">az </w:t>
      </w:r>
      <w:r w:rsidRPr="002765C3">
        <w:rPr>
          <w:rFonts w:asciiTheme="minorHAnsi" w:hAnsiTheme="minorHAnsi" w:cstheme="minorHAnsi"/>
          <w:bCs/>
          <w:sz w:val="22"/>
          <w:szCs w:val="22"/>
        </w:rPr>
        <w:t xml:space="preserve">ajánlattevő pályázati dokumentációja teljeskörű, azaz </w:t>
      </w:r>
      <w:r w:rsidRPr="00B62EC1">
        <w:rPr>
          <w:rFonts w:asciiTheme="minorHAnsi" w:hAnsiTheme="minorHAnsi" w:cstheme="minorHAnsi"/>
          <w:b/>
          <w:sz w:val="22"/>
          <w:szCs w:val="22"/>
        </w:rPr>
        <w:t>formai szempontból érvényes.</w:t>
      </w:r>
    </w:p>
    <w:p w14:paraId="68F5ED8D" w14:textId="77777777" w:rsidR="00A35885" w:rsidRPr="00A35885" w:rsidRDefault="00A35885" w:rsidP="00A35885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AC5CA3" w14:textId="59A91CD6" w:rsidR="00A35885" w:rsidRPr="00CC33E8" w:rsidRDefault="00A35885" w:rsidP="00CC33E8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fentiek alapján javaslom, hogy a Tisztelt Bizottság a</w:t>
      </w:r>
      <w:r w:rsidR="00CC33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C33E8">
        <w:rPr>
          <w:rFonts w:asciiTheme="minorHAnsi" w:hAnsiTheme="minorHAnsi" w:cstheme="minorHAnsi"/>
          <w:bCs/>
          <w:sz w:val="22"/>
          <w:szCs w:val="22"/>
        </w:rPr>
        <w:t xml:space="preserve">Szim-Va Dohány Bt. (9970 Szentgotthárd, Zsidai utca 10.) pályázó ajánlatát nyilvánítsa érvényesnek, továbbá hatalmazza fel a SZOVA Nonprofit Zrt. vezérigazgatóját arra, hogy a licittárgyalást követően a nyertes pályázóval az adásvételi szerződést megkösse. </w:t>
      </w:r>
    </w:p>
    <w:p w14:paraId="1D19B49F" w14:textId="77777777" w:rsidR="00577D7B" w:rsidRDefault="00577D7B" w:rsidP="00577D7B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F24E2C" w14:textId="48B719F8" w:rsidR="00577D7B" w:rsidRPr="009E4904" w:rsidRDefault="00577D7B" w:rsidP="00577D7B">
      <w:pPr>
        <w:pStyle w:val="Listaszerbekezds"/>
        <w:numPr>
          <w:ilvl w:val="0"/>
          <w:numId w:val="37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E4904">
        <w:rPr>
          <w:rFonts w:asciiTheme="minorHAnsi" w:hAnsiTheme="minorHAnsi" w:cstheme="minorHAnsi"/>
          <w:b/>
          <w:sz w:val="22"/>
          <w:szCs w:val="22"/>
          <w:u w:val="single"/>
        </w:rPr>
        <w:t>Szombathely, 10427/35 hrsz.-ú telephely</w:t>
      </w:r>
    </w:p>
    <w:p w14:paraId="53676D1E" w14:textId="77777777" w:rsidR="00577D7B" w:rsidRDefault="00577D7B" w:rsidP="00577D7B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E5D7D8" w14:textId="1699AF4B" w:rsidR="00577D7B" w:rsidRPr="00577D7B" w:rsidRDefault="009E4904" w:rsidP="00577D7B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044D2F">
        <w:rPr>
          <w:rFonts w:asciiTheme="minorHAnsi" w:hAnsiTheme="minorHAnsi" w:cstheme="minorHAnsi"/>
          <w:b/>
          <w:sz w:val="22"/>
          <w:szCs w:val="22"/>
        </w:rPr>
        <w:t xml:space="preserve"> db pályázati ajánlat </w:t>
      </w:r>
      <w:r w:rsidR="00577D7B" w:rsidRPr="00577D7B">
        <w:rPr>
          <w:rFonts w:asciiTheme="minorHAnsi" w:hAnsiTheme="minorHAnsi" w:cstheme="minorHAnsi"/>
          <w:b/>
          <w:sz w:val="22"/>
          <w:szCs w:val="22"/>
        </w:rPr>
        <w:t>érkezett:</w:t>
      </w:r>
    </w:p>
    <w:p w14:paraId="5860137C" w14:textId="0AA23A27" w:rsidR="00577D7B" w:rsidRPr="00276EDE" w:rsidRDefault="00577D7B" w:rsidP="00276EDE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Vasi FULL-Táv Kft. (9700 Szombathely, Szent Imre herceg útja 8.)</w:t>
      </w:r>
      <w:r w:rsidR="00276EDE">
        <w:rPr>
          <w:rFonts w:asciiTheme="minorHAnsi" w:hAnsiTheme="minorHAnsi" w:cstheme="minorHAnsi"/>
          <w:bCs/>
          <w:sz w:val="22"/>
          <w:szCs w:val="22"/>
        </w:rPr>
        <w:t xml:space="preserve"> és </w:t>
      </w:r>
      <w:r w:rsidRPr="00276EDE">
        <w:rPr>
          <w:rFonts w:asciiTheme="minorHAnsi" w:hAnsiTheme="minorHAnsi" w:cstheme="minorHAnsi"/>
          <w:bCs/>
          <w:sz w:val="22"/>
          <w:szCs w:val="22"/>
        </w:rPr>
        <w:t xml:space="preserve">Castrum Ingatlankezelő Kft. (9700 Szombathely, Körmendi u. 92. B. ép.) </w:t>
      </w:r>
      <w:r w:rsidR="00276EDE" w:rsidRPr="00276EDE">
        <w:rPr>
          <w:rFonts w:asciiTheme="minorHAnsi" w:hAnsiTheme="minorHAnsi" w:cstheme="minorHAnsi"/>
          <w:sz w:val="22"/>
          <w:szCs w:val="22"/>
        </w:rPr>
        <w:t>együttesen</w:t>
      </w:r>
      <w:r w:rsidR="00276EDE">
        <w:rPr>
          <w:rFonts w:asciiTheme="minorHAnsi" w:hAnsiTheme="minorHAnsi" w:cstheme="minorHAnsi"/>
          <w:sz w:val="22"/>
          <w:szCs w:val="22"/>
        </w:rPr>
        <w:t>.</w:t>
      </w:r>
    </w:p>
    <w:p w14:paraId="0166CEB4" w14:textId="77777777" w:rsidR="00AB3886" w:rsidRDefault="00AB3886" w:rsidP="00AB38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172A01" w14:textId="1496218C" w:rsidR="00577D7B" w:rsidRPr="00696095" w:rsidRDefault="009E4904" w:rsidP="00577D7B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pályázati dokumentáció</w:t>
      </w:r>
      <w:r w:rsidR="00276EDE">
        <w:rPr>
          <w:rFonts w:asciiTheme="minorHAnsi" w:hAnsiTheme="minorHAnsi" w:cstheme="minorHAnsi"/>
          <w:bCs/>
          <w:sz w:val="22"/>
          <w:szCs w:val="22"/>
        </w:rPr>
        <w:t xml:space="preserve"> részletes</w:t>
      </w:r>
      <w:r w:rsidR="00577D7B" w:rsidRPr="00CC1F9E">
        <w:rPr>
          <w:rFonts w:asciiTheme="minorHAnsi" w:hAnsiTheme="minorHAnsi" w:cstheme="minorHAnsi"/>
          <w:bCs/>
          <w:sz w:val="22"/>
          <w:szCs w:val="22"/>
        </w:rPr>
        <w:t xml:space="preserve"> tartalmi vizsgálatát követően megállapítható, </w:t>
      </w:r>
      <w:r w:rsidR="00577D7B" w:rsidRPr="002765C3">
        <w:rPr>
          <w:rFonts w:asciiTheme="minorHAnsi" w:hAnsiTheme="minorHAnsi" w:cstheme="minorHAnsi"/>
          <w:bCs/>
          <w:sz w:val="22"/>
          <w:szCs w:val="22"/>
        </w:rPr>
        <w:t xml:space="preserve">hogy </w:t>
      </w:r>
      <w:r w:rsidR="00D80C02">
        <w:rPr>
          <w:rFonts w:asciiTheme="minorHAnsi" w:hAnsiTheme="minorHAnsi" w:cstheme="minorHAnsi"/>
          <w:bCs/>
          <w:sz w:val="22"/>
          <w:szCs w:val="22"/>
        </w:rPr>
        <w:t xml:space="preserve">az </w:t>
      </w:r>
      <w:r w:rsidR="00577D7B" w:rsidRPr="002765C3">
        <w:rPr>
          <w:rFonts w:asciiTheme="minorHAnsi" w:hAnsiTheme="minorHAnsi" w:cstheme="minorHAnsi"/>
          <w:bCs/>
          <w:sz w:val="22"/>
          <w:szCs w:val="22"/>
        </w:rPr>
        <w:t>ajánlat</w:t>
      </w:r>
      <w:r w:rsidR="00D80C02">
        <w:rPr>
          <w:rFonts w:asciiTheme="minorHAnsi" w:hAnsiTheme="minorHAnsi" w:cstheme="minorHAnsi"/>
          <w:bCs/>
          <w:sz w:val="22"/>
          <w:szCs w:val="22"/>
        </w:rPr>
        <w:t>t</w:t>
      </w:r>
      <w:r w:rsidR="00577D7B" w:rsidRPr="002765C3">
        <w:rPr>
          <w:rFonts w:asciiTheme="minorHAnsi" w:hAnsiTheme="minorHAnsi" w:cstheme="minorHAnsi"/>
          <w:bCs/>
          <w:sz w:val="22"/>
          <w:szCs w:val="22"/>
        </w:rPr>
        <w:t>evő</w:t>
      </w:r>
      <w:r w:rsidR="00D80C02">
        <w:rPr>
          <w:rFonts w:asciiTheme="minorHAnsi" w:hAnsiTheme="minorHAnsi" w:cstheme="minorHAnsi"/>
          <w:bCs/>
          <w:sz w:val="22"/>
          <w:szCs w:val="22"/>
        </w:rPr>
        <w:t>k</w:t>
      </w:r>
      <w:r w:rsidR="00577D7B" w:rsidRPr="002765C3">
        <w:rPr>
          <w:rFonts w:asciiTheme="minorHAnsi" w:hAnsiTheme="minorHAnsi" w:cstheme="minorHAnsi"/>
          <w:bCs/>
          <w:sz w:val="22"/>
          <w:szCs w:val="22"/>
        </w:rPr>
        <w:t xml:space="preserve"> pályázati dokumentációja teljeskörű, azaz </w:t>
      </w:r>
      <w:r w:rsidR="00577D7B" w:rsidRPr="00B62EC1">
        <w:rPr>
          <w:rFonts w:asciiTheme="minorHAnsi" w:hAnsiTheme="minorHAnsi" w:cstheme="minorHAnsi"/>
          <w:b/>
          <w:sz w:val="22"/>
          <w:szCs w:val="22"/>
        </w:rPr>
        <w:t>formai szempontból érvényes.</w:t>
      </w:r>
    </w:p>
    <w:p w14:paraId="58B3311E" w14:textId="77777777" w:rsidR="00577D7B" w:rsidRDefault="00577D7B" w:rsidP="00577D7B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D6D75A" w14:textId="67EB3067" w:rsidR="00D80C02" w:rsidRPr="00276EDE" w:rsidRDefault="00577D7B" w:rsidP="00276EDE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6095">
        <w:rPr>
          <w:rFonts w:asciiTheme="minorHAnsi" w:hAnsiTheme="minorHAnsi" w:cstheme="minorHAnsi"/>
          <w:bCs/>
          <w:sz w:val="22"/>
          <w:szCs w:val="22"/>
        </w:rPr>
        <w:t>A fentiek alapján javaslom, hogy a</w:t>
      </w:r>
      <w:r>
        <w:rPr>
          <w:rFonts w:asciiTheme="minorHAnsi" w:hAnsiTheme="minorHAnsi" w:cstheme="minorHAnsi"/>
          <w:bCs/>
          <w:sz w:val="22"/>
          <w:szCs w:val="22"/>
        </w:rPr>
        <w:t xml:space="preserve"> Tisztelt</w:t>
      </w:r>
      <w:r w:rsidRPr="0069609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76EDE">
        <w:rPr>
          <w:rFonts w:asciiTheme="minorHAnsi" w:hAnsiTheme="minorHAnsi" w:cstheme="minorHAnsi"/>
          <w:bCs/>
          <w:sz w:val="22"/>
          <w:szCs w:val="22"/>
        </w:rPr>
        <w:t xml:space="preserve">Bizottság a </w:t>
      </w:r>
      <w:r w:rsidR="00D80C02" w:rsidRPr="00276EDE">
        <w:rPr>
          <w:rFonts w:asciiTheme="minorHAnsi" w:hAnsiTheme="minorHAnsi" w:cstheme="minorHAnsi"/>
          <w:bCs/>
          <w:sz w:val="22"/>
          <w:szCs w:val="22"/>
        </w:rPr>
        <w:t>Vasi FULL-Táv Kft. (9700 Szombathely, Szent Imre herceg útja 8.)</w:t>
      </w:r>
      <w:r w:rsidR="00276EDE">
        <w:rPr>
          <w:rFonts w:asciiTheme="minorHAnsi" w:hAnsiTheme="minorHAnsi" w:cstheme="minorHAnsi"/>
          <w:bCs/>
          <w:sz w:val="22"/>
          <w:szCs w:val="22"/>
        </w:rPr>
        <w:t xml:space="preserve"> és a </w:t>
      </w:r>
      <w:r w:rsidR="00D80C02" w:rsidRPr="00276EDE">
        <w:rPr>
          <w:rFonts w:asciiTheme="minorHAnsi" w:hAnsiTheme="minorHAnsi" w:cstheme="minorHAnsi"/>
          <w:bCs/>
          <w:sz w:val="22"/>
          <w:szCs w:val="22"/>
        </w:rPr>
        <w:t xml:space="preserve">Castrum Ingatlankezelő Kft. (9700 Szombathely, Körmendi u. 92. B. ép.) </w:t>
      </w:r>
      <w:r w:rsidR="00D80C02" w:rsidRPr="00276EDE">
        <w:rPr>
          <w:rFonts w:asciiTheme="minorHAnsi" w:hAnsiTheme="minorHAnsi" w:cstheme="minorHAnsi"/>
          <w:sz w:val="22"/>
          <w:szCs w:val="22"/>
        </w:rPr>
        <w:t>együttes pályázók</w:t>
      </w:r>
      <w:r w:rsidR="009E4904" w:rsidRPr="00276EDE">
        <w:rPr>
          <w:rFonts w:asciiTheme="minorHAnsi" w:hAnsiTheme="minorHAnsi" w:cstheme="minorHAnsi"/>
          <w:sz w:val="22"/>
          <w:szCs w:val="22"/>
        </w:rPr>
        <w:t xml:space="preserve"> </w:t>
      </w:r>
      <w:r w:rsidR="00D80C02" w:rsidRPr="00276EDE">
        <w:rPr>
          <w:rFonts w:asciiTheme="minorHAnsi" w:hAnsiTheme="minorHAnsi" w:cstheme="minorHAnsi"/>
          <w:bCs/>
          <w:sz w:val="22"/>
          <w:szCs w:val="22"/>
        </w:rPr>
        <w:t>ajánlatát nyilvánítsa érvényesnek, továbbá hatalmazza fel a SZOVA Nonprofit Zrt. vezérigazgatóját arra, hogy a licittárgya</w:t>
      </w:r>
      <w:r w:rsidR="00013F19">
        <w:rPr>
          <w:rFonts w:asciiTheme="minorHAnsi" w:hAnsiTheme="minorHAnsi" w:cstheme="minorHAnsi"/>
          <w:bCs/>
          <w:sz w:val="22"/>
          <w:szCs w:val="22"/>
        </w:rPr>
        <w:t>lást követően a nyertes pályázókk</w:t>
      </w:r>
      <w:r w:rsidR="00D80C02" w:rsidRPr="00276EDE">
        <w:rPr>
          <w:rFonts w:asciiTheme="minorHAnsi" w:hAnsiTheme="minorHAnsi" w:cstheme="minorHAnsi"/>
          <w:bCs/>
          <w:sz w:val="22"/>
          <w:szCs w:val="22"/>
        </w:rPr>
        <w:t xml:space="preserve">al az adásvételi szerződést megkösse. </w:t>
      </w:r>
    </w:p>
    <w:p w14:paraId="46D21187" w14:textId="77777777" w:rsidR="009E4904" w:rsidRDefault="009E4904" w:rsidP="009E4904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C86BA1D" w14:textId="5D9AEA32" w:rsidR="009E4904" w:rsidRPr="009E4904" w:rsidRDefault="009E4904" w:rsidP="009E4904">
      <w:pPr>
        <w:pStyle w:val="Listaszerbekezds"/>
        <w:numPr>
          <w:ilvl w:val="0"/>
          <w:numId w:val="37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E4904">
        <w:rPr>
          <w:rFonts w:asciiTheme="minorHAnsi" w:hAnsiTheme="minorHAnsi" w:cstheme="minorHAnsi"/>
          <w:b/>
          <w:bCs/>
          <w:sz w:val="22"/>
          <w:szCs w:val="22"/>
          <w:u w:val="single"/>
        </w:rPr>
        <w:t>Szombathely, 10427/49 hrsz.-ú, telephely</w:t>
      </w:r>
    </w:p>
    <w:p w14:paraId="572D630C" w14:textId="77777777" w:rsidR="00577D7B" w:rsidRDefault="00577D7B" w:rsidP="00AB38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C299C8" w14:textId="50D9C893" w:rsidR="009E4904" w:rsidRPr="00A35885" w:rsidRDefault="009E4904" w:rsidP="009E4904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35885">
        <w:rPr>
          <w:rFonts w:asciiTheme="minorHAnsi" w:hAnsiTheme="minorHAnsi" w:cstheme="minorHAnsi"/>
          <w:b/>
          <w:sz w:val="22"/>
          <w:szCs w:val="22"/>
        </w:rPr>
        <w:t>1 db pályázat</w:t>
      </w:r>
      <w:r>
        <w:rPr>
          <w:rFonts w:asciiTheme="minorHAnsi" w:hAnsiTheme="minorHAnsi" w:cstheme="minorHAnsi"/>
          <w:b/>
          <w:sz w:val="22"/>
          <w:szCs w:val="22"/>
        </w:rPr>
        <w:t>i ajá</w:t>
      </w:r>
      <w:r w:rsidR="00044D2F">
        <w:rPr>
          <w:rFonts w:asciiTheme="minorHAnsi" w:hAnsiTheme="minorHAnsi" w:cstheme="minorHAnsi"/>
          <w:b/>
          <w:sz w:val="22"/>
          <w:szCs w:val="22"/>
        </w:rPr>
        <w:t>n</w:t>
      </w:r>
      <w:r>
        <w:rPr>
          <w:rFonts w:asciiTheme="minorHAnsi" w:hAnsiTheme="minorHAnsi" w:cstheme="minorHAnsi"/>
          <w:b/>
          <w:sz w:val="22"/>
          <w:szCs w:val="22"/>
        </w:rPr>
        <w:t>lat</w:t>
      </w:r>
      <w:r w:rsidRPr="00A35885">
        <w:rPr>
          <w:rFonts w:asciiTheme="minorHAnsi" w:hAnsiTheme="minorHAnsi" w:cstheme="minorHAnsi"/>
          <w:b/>
          <w:sz w:val="22"/>
          <w:szCs w:val="22"/>
        </w:rPr>
        <w:t xml:space="preserve"> érkezett:</w:t>
      </w:r>
    </w:p>
    <w:p w14:paraId="5A925403" w14:textId="7E35000F" w:rsidR="009E4904" w:rsidRDefault="009E4904" w:rsidP="009E4904">
      <w:pPr>
        <w:pStyle w:val="Listaszerbekezds"/>
        <w:numPr>
          <w:ilvl w:val="0"/>
          <w:numId w:val="18"/>
        </w:num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Bereczki Kft. (9700 Szombathely, Mátyás király út 18.)</w:t>
      </w:r>
    </w:p>
    <w:p w14:paraId="3AADE66F" w14:textId="77777777" w:rsidR="009E4904" w:rsidRDefault="009E4904" w:rsidP="009E4904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6E0704" w14:textId="77777777" w:rsidR="009E4904" w:rsidRPr="00696095" w:rsidRDefault="009E4904" w:rsidP="009E490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1F9E">
        <w:rPr>
          <w:rFonts w:asciiTheme="minorHAnsi" w:hAnsiTheme="minorHAnsi" w:cstheme="minorHAnsi"/>
          <w:bCs/>
          <w:sz w:val="22"/>
          <w:szCs w:val="22"/>
        </w:rPr>
        <w:t>A p</w:t>
      </w:r>
      <w:r>
        <w:rPr>
          <w:rFonts w:asciiTheme="minorHAnsi" w:hAnsiTheme="minorHAnsi" w:cstheme="minorHAnsi"/>
          <w:bCs/>
          <w:sz w:val="22"/>
          <w:szCs w:val="22"/>
        </w:rPr>
        <w:t>ályázati dokumentáció részletes</w:t>
      </w:r>
      <w:r w:rsidRPr="00CC1F9E">
        <w:rPr>
          <w:rFonts w:asciiTheme="minorHAnsi" w:hAnsiTheme="minorHAnsi" w:cstheme="minorHAnsi"/>
          <w:bCs/>
          <w:sz w:val="22"/>
          <w:szCs w:val="22"/>
        </w:rPr>
        <w:t xml:space="preserve"> tartalmi vizsgálatát követően megállapítható, </w:t>
      </w:r>
      <w:r w:rsidRPr="002765C3">
        <w:rPr>
          <w:rFonts w:asciiTheme="minorHAnsi" w:hAnsiTheme="minorHAnsi" w:cstheme="minorHAnsi"/>
          <w:bCs/>
          <w:sz w:val="22"/>
          <w:szCs w:val="22"/>
        </w:rPr>
        <w:t xml:space="preserve">hogy </w:t>
      </w:r>
      <w:r>
        <w:rPr>
          <w:rFonts w:asciiTheme="minorHAnsi" w:hAnsiTheme="minorHAnsi" w:cstheme="minorHAnsi"/>
          <w:bCs/>
          <w:sz w:val="22"/>
          <w:szCs w:val="22"/>
        </w:rPr>
        <w:t xml:space="preserve">az </w:t>
      </w:r>
      <w:r w:rsidRPr="002765C3">
        <w:rPr>
          <w:rFonts w:asciiTheme="minorHAnsi" w:hAnsiTheme="minorHAnsi" w:cstheme="minorHAnsi"/>
          <w:bCs/>
          <w:sz w:val="22"/>
          <w:szCs w:val="22"/>
        </w:rPr>
        <w:t xml:space="preserve">ajánlattevő pályázati dokumentációja teljeskörű, azaz </w:t>
      </w:r>
      <w:r w:rsidRPr="00B62EC1">
        <w:rPr>
          <w:rFonts w:asciiTheme="minorHAnsi" w:hAnsiTheme="minorHAnsi" w:cstheme="minorHAnsi"/>
          <w:b/>
          <w:sz w:val="22"/>
          <w:szCs w:val="22"/>
        </w:rPr>
        <w:t>formai szempontból érvényes.</w:t>
      </w:r>
    </w:p>
    <w:p w14:paraId="6410045C" w14:textId="77777777" w:rsidR="009E4904" w:rsidRPr="00A35885" w:rsidRDefault="009E4904" w:rsidP="009E4904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842A71" w14:textId="34E11414" w:rsidR="009E4904" w:rsidRPr="00CC33E8" w:rsidRDefault="009E4904" w:rsidP="009E4904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fentiek alapján javaslom, hogy a Tisztelt Bizottság a Bereczki Kft. </w:t>
      </w:r>
      <w:r w:rsidRPr="00CC33E8">
        <w:rPr>
          <w:rFonts w:asciiTheme="minorHAnsi" w:hAnsiTheme="minorHAnsi" w:cstheme="minorHAnsi"/>
          <w:bCs/>
          <w:sz w:val="22"/>
          <w:szCs w:val="22"/>
        </w:rPr>
        <w:t>(9</w:t>
      </w:r>
      <w:r>
        <w:rPr>
          <w:rFonts w:asciiTheme="minorHAnsi" w:hAnsiTheme="minorHAnsi" w:cstheme="minorHAnsi"/>
          <w:bCs/>
          <w:sz w:val="22"/>
          <w:szCs w:val="22"/>
        </w:rPr>
        <w:t>700 Szombathely, Mátyás király út 18.</w:t>
      </w:r>
      <w:r w:rsidRPr="00CC33E8">
        <w:rPr>
          <w:rFonts w:asciiTheme="minorHAnsi" w:hAnsiTheme="minorHAnsi" w:cstheme="minorHAnsi"/>
          <w:bCs/>
          <w:sz w:val="22"/>
          <w:szCs w:val="22"/>
        </w:rPr>
        <w:t xml:space="preserve">) pályázó ajánlatát nyilvánítsa érvényesnek, továbbá hatalmazza fel a SZOVA Nonprofit Zrt. vezérigazgatóját arra, hogy a licittárgyalást követően a nyertes pályázóval az adásvételi szerződést megkösse. </w:t>
      </w:r>
    </w:p>
    <w:p w14:paraId="1B177428" w14:textId="77777777" w:rsidR="009E4904" w:rsidRDefault="009E4904" w:rsidP="00AB38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147C92" w14:textId="77777777" w:rsidR="00AB3886" w:rsidRDefault="00AB3886" w:rsidP="00AB38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pályázati ajánlatok a Vagyongazdálkodási és Városfejlesztési Irodán megtekinthetők. </w:t>
      </w:r>
    </w:p>
    <w:p w14:paraId="0D54582E" w14:textId="3F5AA2F2" w:rsidR="00AB3886" w:rsidRPr="009B29C4" w:rsidRDefault="00AB3886" w:rsidP="00BB5883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38AAF8E" w14:textId="50C24A2E" w:rsidR="00E46D64" w:rsidRPr="000D7A89" w:rsidRDefault="005443F0" w:rsidP="000148B0">
      <w:pPr>
        <w:jc w:val="both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határozati javaslato</w:t>
      </w:r>
      <w:r w:rsidR="008C40BF">
        <w:rPr>
          <w:rFonts w:asciiTheme="minorHAnsi" w:hAnsiTheme="minorHAnsi" w:cstheme="minorHAnsi"/>
          <w:sz w:val="22"/>
          <w:szCs w:val="22"/>
        </w:rPr>
        <w:t>t</w:t>
      </w:r>
      <w:r w:rsidRPr="000D7A89">
        <w:rPr>
          <w:rFonts w:asciiTheme="minorHAnsi" w:hAnsiTheme="minorHAnsi" w:cstheme="minorHAnsi"/>
          <w:sz w:val="22"/>
          <w:szCs w:val="22"/>
        </w:rPr>
        <w:t xml:space="preserve"> elfogadni szíveskedjen! </w:t>
      </w:r>
    </w:p>
    <w:p w14:paraId="73559FE7" w14:textId="77777777" w:rsidR="00D41229" w:rsidRPr="000D7A89" w:rsidRDefault="00D41229" w:rsidP="000148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9C1C78" w14:textId="03E7F9E0" w:rsidR="00E46D64" w:rsidRPr="000D7A89" w:rsidRDefault="00E46D64" w:rsidP="00E46D6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>Szom</w:t>
      </w:r>
      <w:r w:rsidR="00840991" w:rsidRPr="000D7A89">
        <w:rPr>
          <w:rFonts w:asciiTheme="minorHAnsi" w:hAnsiTheme="minorHAnsi" w:cstheme="minorHAnsi"/>
          <w:b/>
          <w:sz w:val="22"/>
          <w:szCs w:val="22"/>
        </w:rPr>
        <w:t>bathely, 202</w:t>
      </w:r>
      <w:r w:rsidR="00320148">
        <w:rPr>
          <w:rFonts w:asciiTheme="minorHAnsi" w:hAnsiTheme="minorHAnsi" w:cstheme="minorHAnsi"/>
          <w:b/>
          <w:sz w:val="22"/>
          <w:szCs w:val="22"/>
        </w:rPr>
        <w:t>3</w:t>
      </w:r>
      <w:r w:rsidR="00840991" w:rsidRPr="000D7A89">
        <w:rPr>
          <w:rFonts w:asciiTheme="minorHAnsi" w:hAnsiTheme="minorHAnsi" w:cstheme="minorHAnsi"/>
          <w:b/>
          <w:sz w:val="22"/>
          <w:szCs w:val="22"/>
        </w:rPr>
        <w:t>.</w:t>
      </w:r>
      <w:r w:rsidR="00673378">
        <w:rPr>
          <w:rFonts w:asciiTheme="minorHAnsi" w:hAnsiTheme="minorHAnsi" w:cstheme="minorHAnsi"/>
          <w:b/>
          <w:sz w:val="22"/>
          <w:szCs w:val="22"/>
        </w:rPr>
        <w:t xml:space="preserve"> június</w:t>
      </w:r>
      <w:r w:rsidR="008F57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126E">
        <w:rPr>
          <w:rFonts w:asciiTheme="minorHAnsi" w:hAnsiTheme="minorHAnsi" w:cstheme="minorHAnsi"/>
          <w:b/>
          <w:sz w:val="22"/>
          <w:szCs w:val="22"/>
        </w:rPr>
        <w:t>7.</w:t>
      </w:r>
    </w:p>
    <w:p w14:paraId="475BD73D" w14:textId="77777777" w:rsidR="00D41229" w:rsidRPr="000D7A89" w:rsidRDefault="00D41229" w:rsidP="00E46D6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FD1224" w14:textId="77777777" w:rsidR="00E46D64" w:rsidRPr="000D7A89" w:rsidRDefault="00E46D64" w:rsidP="00E46D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B69D63" w14:textId="67580E2F" w:rsidR="00E46D64" w:rsidRPr="000D7A89" w:rsidRDefault="00E46D64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ab/>
        <w:t xml:space="preserve">    /: </w:t>
      </w:r>
      <w:r w:rsidR="00BF7701" w:rsidRPr="000D7A89">
        <w:rPr>
          <w:rFonts w:asciiTheme="minorHAnsi" w:hAnsiTheme="minorHAnsi" w:cstheme="minorHAnsi"/>
          <w:b/>
          <w:sz w:val="22"/>
          <w:szCs w:val="22"/>
        </w:rPr>
        <w:t>Dr. Nemény András</w:t>
      </w:r>
      <w:r w:rsidRPr="000D7A89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252CB8A7" w14:textId="77777777" w:rsidR="007D6828" w:rsidRDefault="007D6828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1C2F2A8" w14:textId="77777777" w:rsidR="00C20D09" w:rsidRDefault="00C20D09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D165115" w14:textId="77777777" w:rsidR="004A477C" w:rsidRDefault="004A477C" w:rsidP="00407BA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F8C23BD" w14:textId="77777777" w:rsidR="00A52E78" w:rsidRDefault="00A52E78" w:rsidP="00407BA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C25668F" w14:textId="77777777" w:rsidR="00A52E78" w:rsidRDefault="00A52E78" w:rsidP="00407BA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143651F" w14:textId="77777777" w:rsidR="00A52E78" w:rsidRDefault="00A52E78" w:rsidP="00407BA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34B4C6B" w14:textId="77777777" w:rsidR="00A52E78" w:rsidRDefault="00A52E78" w:rsidP="00407BA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0AD5158" w14:textId="77777777" w:rsidR="00407BA1" w:rsidRPr="000D7A89" w:rsidRDefault="00407BA1" w:rsidP="00407BA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Határozati javaslat</w:t>
      </w:r>
    </w:p>
    <w:p w14:paraId="74168CFC" w14:textId="4AD92133" w:rsidR="00407BA1" w:rsidRPr="000D7A89" w:rsidRDefault="00407BA1" w:rsidP="00407BA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 w:rsidR="00320148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F45112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="00673378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EA3F72"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r w:rsidR="00673378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AB7D64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EA3F72"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) GJB sz. határozat</w:t>
      </w:r>
    </w:p>
    <w:p w14:paraId="4064A56E" w14:textId="77777777" w:rsidR="000131D7" w:rsidRPr="00696095" w:rsidRDefault="000131D7" w:rsidP="000131D7">
      <w:pPr>
        <w:tabs>
          <w:tab w:val="left" w:pos="363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2B48D2" w14:textId="77777777" w:rsidR="000131D7" w:rsidRPr="0039204D" w:rsidRDefault="000131D7" w:rsidP="000131D7">
      <w:pPr>
        <w:pStyle w:val="Szvegtrzs"/>
        <w:rPr>
          <w:rFonts w:asciiTheme="minorHAnsi" w:hAnsiTheme="minorHAnsi" w:cstheme="minorHAnsi"/>
          <w:b/>
        </w:rPr>
      </w:pPr>
    </w:p>
    <w:p w14:paraId="24F49CFA" w14:textId="5F98216A" w:rsidR="00E748EA" w:rsidRDefault="000131D7" w:rsidP="00E748EA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Gazdasági és Jogi Bizottság – a </w:t>
      </w:r>
      <w:r w:rsidR="00E748EA">
        <w:rPr>
          <w:rFonts w:asciiTheme="minorHAnsi" w:hAnsiTheme="minorHAnsi" w:cstheme="minorHAnsi"/>
          <w:sz w:val="22"/>
          <w:szCs w:val="22"/>
        </w:rPr>
        <w:t>108</w:t>
      </w:r>
      <w:r>
        <w:rPr>
          <w:rFonts w:asciiTheme="minorHAnsi" w:hAnsiTheme="minorHAnsi" w:cstheme="minorHAnsi"/>
          <w:sz w:val="22"/>
          <w:szCs w:val="22"/>
        </w:rPr>
        <w:t>/2023. (III.30.</w:t>
      </w:r>
      <w:r w:rsidRPr="00696095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Kgy. sz. határozatban kapott felhatalmazás alapján –</w:t>
      </w:r>
      <w:r w:rsidRPr="0039204D">
        <w:rPr>
          <w:rFonts w:asciiTheme="minorHAnsi" w:hAnsiTheme="minorHAnsi" w:cstheme="minorHAnsi"/>
          <w:sz w:val="22"/>
          <w:szCs w:val="22"/>
        </w:rPr>
        <w:t xml:space="preserve"> Szombathely Megyei Jogú Város Önkormányzata által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48EA">
        <w:rPr>
          <w:rFonts w:asciiTheme="minorHAnsi" w:hAnsiTheme="minorHAnsi" w:cstheme="minorHAnsi"/>
          <w:b/>
          <w:bCs/>
          <w:sz w:val="22"/>
          <w:szCs w:val="22"/>
        </w:rPr>
        <w:t xml:space="preserve">a szombathelyi </w:t>
      </w:r>
      <w:r w:rsidR="00E748EA" w:rsidRPr="00E748EA">
        <w:rPr>
          <w:rFonts w:asciiTheme="minorHAnsi" w:hAnsiTheme="minorHAnsi" w:cstheme="minorHAnsi"/>
          <w:b/>
          <w:bCs/>
          <w:sz w:val="22"/>
          <w:szCs w:val="22"/>
        </w:rPr>
        <w:t>7024/A/27</w:t>
      </w:r>
      <w:r w:rsidRPr="00E748EA">
        <w:rPr>
          <w:rFonts w:asciiTheme="minorHAnsi" w:hAnsiTheme="minorHAnsi" w:cstheme="minorHAnsi"/>
          <w:b/>
          <w:bCs/>
          <w:sz w:val="22"/>
          <w:szCs w:val="22"/>
        </w:rPr>
        <w:t xml:space="preserve"> hrsz.-ú</w:t>
      </w:r>
      <w:r w:rsidR="00E748EA" w:rsidRPr="00E748EA">
        <w:rPr>
          <w:rFonts w:asciiTheme="minorHAnsi" w:hAnsiTheme="minorHAnsi" w:cstheme="minorHAnsi"/>
          <w:b/>
          <w:bCs/>
          <w:sz w:val="22"/>
          <w:szCs w:val="22"/>
        </w:rPr>
        <w:t>, Éhen Gyula tér 4. fszt. 3. szám alatti üzlethelyiség megnevezésű</w:t>
      </w:r>
      <w:r w:rsidRPr="00E748EA">
        <w:rPr>
          <w:rFonts w:asciiTheme="minorHAnsi" w:hAnsiTheme="minorHAnsi" w:cstheme="minorHAnsi"/>
          <w:b/>
          <w:bCs/>
          <w:sz w:val="22"/>
          <w:szCs w:val="22"/>
        </w:rPr>
        <w:t xml:space="preserve"> ingatlan</w:t>
      </w:r>
      <w:r w:rsidRPr="00696095">
        <w:rPr>
          <w:rFonts w:asciiTheme="minorHAnsi" w:hAnsiTheme="minorHAnsi" w:cstheme="minorHAnsi"/>
          <w:sz w:val="22"/>
          <w:szCs w:val="22"/>
        </w:rPr>
        <w:t xml:space="preserve"> értékesítésére</w:t>
      </w:r>
      <w:r w:rsidRPr="0039204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2023. március 31</w:t>
      </w:r>
      <w:r w:rsidRPr="0039204D">
        <w:rPr>
          <w:rFonts w:asciiTheme="minorHAnsi" w:hAnsiTheme="minorHAnsi" w:cstheme="minorHAnsi"/>
          <w:sz w:val="22"/>
          <w:szCs w:val="22"/>
        </w:rPr>
        <w:t xml:space="preserve">. napján kiírt pályázati eljárásban Szombathely Megyei Jogú Város Önkormányzata vagyonáról szóló 40/2014. (XII.23.) önkormányzati rendelet </w:t>
      </w:r>
      <w:r>
        <w:rPr>
          <w:rFonts w:asciiTheme="minorHAnsi" w:hAnsiTheme="minorHAnsi" w:cstheme="minorHAnsi"/>
          <w:sz w:val="22"/>
          <w:szCs w:val="22"/>
        </w:rPr>
        <w:t>előírásai szerint</w:t>
      </w:r>
      <w:r w:rsidRPr="0039204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 w:rsidR="00E748EA">
        <w:rPr>
          <w:rFonts w:asciiTheme="minorHAnsi" w:hAnsiTheme="minorHAnsi" w:cstheme="minorHAnsi"/>
          <w:sz w:val="22"/>
          <w:szCs w:val="22"/>
        </w:rPr>
        <w:t xml:space="preserve">z alábbi pályázók ajánlatát </w:t>
      </w:r>
      <w:r>
        <w:rPr>
          <w:rFonts w:asciiTheme="minorHAnsi" w:hAnsiTheme="minorHAnsi" w:cstheme="minorHAnsi"/>
          <w:bCs/>
          <w:sz w:val="22"/>
          <w:szCs w:val="22"/>
        </w:rPr>
        <w:t xml:space="preserve">formai szempontból érvényesnek </w:t>
      </w:r>
      <w:r w:rsidRPr="0039204D">
        <w:rPr>
          <w:rFonts w:asciiTheme="minorHAnsi" w:hAnsiTheme="minorHAnsi" w:cstheme="minorHAnsi"/>
          <w:sz w:val="22"/>
          <w:szCs w:val="22"/>
        </w:rPr>
        <w:t>nyilvánítja</w:t>
      </w:r>
      <w:r w:rsidR="00E748EA">
        <w:rPr>
          <w:rFonts w:asciiTheme="minorHAnsi" w:hAnsiTheme="minorHAnsi" w:cstheme="minorHAnsi"/>
          <w:sz w:val="22"/>
          <w:szCs w:val="22"/>
        </w:rPr>
        <w:t>:</w:t>
      </w:r>
    </w:p>
    <w:p w14:paraId="58F042A5" w14:textId="77777777" w:rsidR="00E748EA" w:rsidRPr="00E748EA" w:rsidRDefault="00E748EA" w:rsidP="00E748EA">
      <w:pPr>
        <w:pStyle w:val="Listaszerbekezds"/>
        <w:numPr>
          <w:ilvl w:val="0"/>
          <w:numId w:val="31"/>
        </w:numPr>
        <w:tabs>
          <w:tab w:val="clear" w:pos="1080"/>
          <w:tab w:val="num" w:pos="1418"/>
        </w:tabs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E748EA">
        <w:rPr>
          <w:rFonts w:asciiTheme="minorHAnsi" w:hAnsiTheme="minorHAnsi" w:cstheme="minorHAnsi"/>
          <w:sz w:val="22"/>
          <w:szCs w:val="22"/>
        </w:rPr>
        <w:t>TOP DISZKONT Kft. (9700 Szombathely, Pozsonyi u. 7.)</w:t>
      </w:r>
    </w:p>
    <w:p w14:paraId="1439A563" w14:textId="77777777" w:rsidR="00E748EA" w:rsidRPr="00E748EA" w:rsidRDefault="00E748EA" w:rsidP="00E748EA">
      <w:pPr>
        <w:pStyle w:val="Listaszerbekezds"/>
        <w:numPr>
          <w:ilvl w:val="0"/>
          <w:numId w:val="31"/>
        </w:numPr>
        <w:tabs>
          <w:tab w:val="clear" w:pos="1080"/>
          <w:tab w:val="num" w:pos="1418"/>
          <w:tab w:val="left" w:pos="5340"/>
        </w:tabs>
        <w:ind w:left="1418" w:right="-56"/>
        <w:jc w:val="both"/>
        <w:rPr>
          <w:rFonts w:asciiTheme="minorHAnsi" w:hAnsiTheme="minorHAnsi" w:cstheme="minorHAnsi"/>
          <w:sz w:val="22"/>
          <w:szCs w:val="22"/>
        </w:rPr>
      </w:pPr>
      <w:r w:rsidRPr="00E748EA">
        <w:rPr>
          <w:rFonts w:asciiTheme="minorHAnsi" w:hAnsiTheme="minorHAnsi" w:cstheme="minorHAnsi"/>
          <w:sz w:val="22"/>
          <w:szCs w:val="22"/>
        </w:rPr>
        <w:t>Bereczki Kft</w:t>
      </w:r>
      <w:r w:rsidRPr="00E748EA">
        <w:rPr>
          <w:rFonts w:asciiTheme="minorHAnsi" w:hAnsiTheme="minorHAnsi" w:cstheme="minorHAnsi"/>
          <w:b/>
          <w:sz w:val="22"/>
          <w:szCs w:val="22"/>
        </w:rPr>
        <w:t>.</w:t>
      </w:r>
      <w:r w:rsidRPr="00E748EA">
        <w:rPr>
          <w:rFonts w:asciiTheme="minorHAnsi" w:hAnsiTheme="minorHAnsi" w:cstheme="minorHAnsi"/>
          <w:sz w:val="22"/>
          <w:szCs w:val="22"/>
        </w:rPr>
        <w:t xml:space="preserve"> (9700 Szombathely, Mátyás király út 18.)</w:t>
      </w:r>
    </w:p>
    <w:p w14:paraId="028A7A98" w14:textId="77777777" w:rsidR="00E748EA" w:rsidRPr="00E748EA" w:rsidRDefault="00E748EA" w:rsidP="00E748EA">
      <w:pPr>
        <w:pStyle w:val="Listaszerbekezds"/>
        <w:numPr>
          <w:ilvl w:val="0"/>
          <w:numId w:val="31"/>
        </w:numPr>
        <w:tabs>
          <w:tab w:val="clear" w:pos="1080"/>
          <w:tab w:val="num" w:pos="1418"/>
          <w:tab w:val="left" w:pos="5340"/>
        </w:tabs>
        <w:ind w:left="1418" w:right="-56"/>
        <w:jc w:val="both"/>
        <w:rPr>
          <w:rFonts w:asciiTheme="minorHAnsi" w:hAnsiTheme="minorHAnsi" w:cstheme="minorHAnsi"/>
          <w:sz w:val="22"/>
          <w:szCs w:val="22"/>
        </w:rPr>
      </w:pPr>
      <w:r w:rsidRPr="00E748EA">
        <w:rPr>
          <w:rFonts w:asciiTheme="minorHAnsi" w:hAnsiTheme="minorHAnsi" w:cstheme="minorHAnsi"/>
          <w:sz w:val="22"/>
          <w:szCs w:val="22"/>
        </w:rPr>
        <w:t>LIVEBAIT Kft. (8412 Veszprém, Vakcsai u. 12.)</w:t>
      </w:r>
    </w:p>
    <w:p w14:paraId="158DD278" w14:textId="77777777" w:rsidR="00E748EA" w:rsidRPr="00E748EA" w:rsidRDefault="00E748EA" w:rsidP="00E748EA">
      <w:pPr>
        <w:pStyle w:val="Listaszerbekezds"/>
        <w:numPr>
          <w:ilvl w:val="0"/>
          <w:numId w:val="31"/>
        </w:numPr>
        <w:tabs>
          <w:tab w:val="clear" w:pos="1080"/>
          <w:tab w:val="num" w:pos="1418"/>
          <w:tab w:val="left" w:pos="5340"/>
        </w:tabs>
        <w:ind w:left="1418" w:right="-56"/>
        <w:jc w:val="both"/>
        <w:rPr>
          <w:rFonts w:asciiTheme="minorHAnsi" w:hAnsiTheme="minorHAnsi" w:cstheme="minorHAnsi"/>
          <w:sz w:val="22"/>
          <w:szCs w:val="22"/>
        </w:rPr>
      </w:pPr>
      <w:r w:rsidRPr="00E748EA">
        <w:rPr>
          <w:rFonts w:asciiTheme="minorHAnsi" w:hAnsiTheme="minorHAnsi" w:cstheme="minorHAnsi"/>
          <w:sz w:val="22"/>
          <w:szCs w:val="22"/>
        </w:rPr>
        <w:t>West-Pannon Shop Kft.</w:t>
      </w:r>
      <w:r w:rsidRPr="00E748EA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E748EA">
        <w:rPr>
          <w:rFonts w:asciiTheme="minorHAnsi" w:hAnsiTheme="minorHAnsi" w:cstheme="minorHAnsi"/>
          <w:sz w:val="22"/>
          <w:szCs w:val="22"/>
        </w:rPr>
        <w:t>9700 Szombathely, Rákóczi F. u. 50.)</w:t>
      </w:r>
    </w:p>
    <w:p w14:paraId="3ACAA8C2" w14:textId="278761B3" w:rsidR="00E748EA" w:rsidRDefault="00E748EA" w:rsidP="00E748EA">
      <w:pPr>
        <w:pStyle w:val="Listaszerbekezds"/>
        <w:numPr>
          <w:ilvl w:val="0"/>
          <w:numId w:val="31"/>
        </w:numPr>
        <w:tabs>
          <w:tab w:val="clear" w:pos="1080"/>
          <w:tab w:val="num" w:pos="1418"/>
          <w:tab w:val="left" w:pos="5340"/>
        </w:tabs>
        <w:ind w:left="1418" w:right="-56"/>
        <w:rPr>
          <w:rFonts w:asciiTheme="minorHAnsi" w:hAnsiTheme="minorHAnsi" w:cstheme="minorHAnsi"/>
          <w:sz w:val="22"/>
          <w:szCs w:val="22"/>
        </w:rPr>
      </w:pPr>
      <w:r w:rsidRPr="00E748EA">
        <w:rPr>
          <w:rFonts w:asciiTheme="minorHAnsi" w:hAnsiTheme="minorHAnsi" w:cstheme="minorHAnsi"/>
          <w:sz w:val="22"/>
          <w:szCs w:val="22"/>
        </w:rPr>
        <w:t>PharmaTrans Hungary Kft.</w:t>
      </w:r>
      <w:r w:rsidRPr="00E748EA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E748EA">
        <w:rPr>
          <w:rFonts w:asciiTheme="minorHAnsi" w:hAnsiTheme="minorHAnsi" w:cstheme="minorHAnsi"/>
          <w:sz w:val="22"/>
          <w:szCs w:val="22"/>
        </w:rPr>
        <w:t xml:space="preserve">9738 Tömörd, Fő u. 51.) </w:t>
      </w:r>
      <w:r w:rsidRPr="00E748EA">
        <w:rPr>
          <w:rFonts w:asciiTheme="minorHAnsi" w:hAnsiTheme="minorHAnsi" w:cstheme="minorHAnsi"/>
          <w:sz w:val="22"/>
          <w:szCs w:val="22"/>
        </w:rPr>
        <w:br/>
        <w:t xml:space="preserve">és Nagy Autószerviz Kft. </w:t>
      </w:r>
      <w:r w:rsidRPr="00E748EA">
        <w:rPr>
          <w:rFonts w:asciiTheme="minorHAnsi" w:hAnsiTheme="minorHAnsi" w:cstheme="minorHAnsi"/>
          <w:bCs/>
          <w:sz w:val="22"/>
          <w:szCs w:val="22"/>
        </w:rPr>
        <w:t>(</w:t>
      </w:r>
      <w:r w:rsidRPr="00E748EA">
        <w:rPr>
          <w:rFonts w:asciiTheme="minorHAnsi" w:hAnsiTheme="minorHAnsi" w:cstheme="minorHAnsi"/>
          <w:sz w:val="22"/>
          <w:szCs w:val="22"/>
        </w:rPr>
        <w:t>9700 Szombathely, Farkas Károly u. 22.) együttes pályázata</w:t>
      </w:r>
      <w:r w:rsidR="007D7AB1">
        <w:rPr>
          <w:rFonts w:asciiTheme="minorHAnsi" w:hAnsiTheme="minorHAnsi" w:cstheme="minorHAnsi"/>
          <w:sz w:val="22"/>
          <w:szCs w:val="22"/>
        </w:rPr>
        <w:t>.</w:t>
      </w:r>
    </w:p>
    <w:p w14:paraId="229F3736" w14:textId="77777777" w:rsidR="00E748EA" w:rsidRDefault="00E748EA" w:rsidP="00E748EA">
      <w:pPr>
        <w:tabs>
          <w:tab w:val="left" w:pos="5340"/>
        </w:tabs>
        <w:ind w:right="-56"/>
        <w:rPr>
          <w:rFonts w:asciiTheme="minorHAnsi" w:hAnsiTheme="minorHAnsi" w:cstheme="minorHAnsi"/>
          <w:sz w:val="22"/>
          <w:szCs w:val="22"/>
        </w:rPr>
      </w:pPr>
    </w:p>
    <w:p w14:paraId="3F211779" w14:textId="189E350E" w:rsidR="00E748EA" w:rsidRPr="00E748EA" w:rsidRDefault="00E748EA" w:rsidP="004A06AD">
      <w:pPr>
        <w:pStyle w:val="Listaszerbekezds"/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 w:rsidRPr="00E748EA">
        <w:rPr>
          <w:rFonts w:asciiTheme="minorHAnsi" w:hAnsiTheme="minorHAnsi" w:cstheme="minorHAnsi"/>
          <w:bCs/>
          <w:sz w:val="22"/>
          <w:szCs w:val="22"/>
        </w:rPr>
        <w:t xml:space="preserve">A Bizottság a </w:t>
      </w:r>
      <w:r w:rsidRPr="00E748EA">
        <w:rPr>
          <w:rFonts w:asciiTheme="minorHAnsi" w:hAnsiTheme="minorHAnsi" w:cstheme="minorHAnsi"/>
          <w:sz w:val="22"/>
          <w:szCs w:val="22"/>
        </w:rPr>
        <w:t>Hétforrás Zrt. (9700 Szombathely, Csaba u. 11.) pályázó ajánlatát formai szempontból érvénytelennek nyilvánítja.</w:t>
      </w:r>
    </w:p>
    <w:p w14:paraId="766E67E5" w14:textId="77777777" w:rsidR="000131D7" w:rsidRDefault="000131D7" w:rsidP="000131D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9828C0" w14:textId="31663C9C" w:rsidR="004A06AD" w:rsidRDefault="004A06AD" w:rsidP="004A06AD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Gazdasági és Jogi Bizottság – a 108/2023. (III.30.</w:t>
      </w:r>
      <w:r w:rsidRPr="00696095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Kgy. sz. határozatban kapott felhatalmazás alapján –</w:t>
      </w:r>
      <w:r w:rsidRPr="0039204D">
        <w:rPr>
          <w:rFonts w:asciiTheme="minorHAnsi" w:hAnsiTheme="minorHAnsi" w:cstheme="minorHAnsi"/>
          <w:sz w:val="22"/>
          <w:szCs w:val="22"/>
        </w:rPr>
        <w:t xml:space="preserve"> Szombathely Megyei Jogú Város Önkormányzata által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48EA">
        <w:rPr>
          <w:rFonts w:asciiTheme="minorHAnsi" w:hAnsiTheme="minorHAnsi" w:cstheme="minorHAnsi"/>
          <w:b/>
          <w:bCs/>
          <w:sz w:val="22"/>
          <w:szCs w:val="22"/>
        </w:rPr>
        <w:t xml:space="preserve">a szombathelyi </w:t>
      </w:r>
      <w:r>
        <w:rPr>
          <w:rFonts w:asciiTheme="minorHAnsi" w:hAnsiTheme="minorHAnsi" w:cstheme="minorHAnsi"/>
          <w:b/>
          <w:bCs/>
          <w:sz w:val="22"/>
          <w:szCs w:val="22"/>
        </w:rPr>
        <w:t>6501/A/2</w:t>
      </w:r>
      <w:r w:rsidRPr="00E748EA">
        <w:rPr>
          <w:rFonts w:asciiTheme="minorHAnsi" w:hAnsiTheme="minorHAnsi" w:cstheme="minorHAnsi"/>
          <w:b/>
          <w:bCs/>
          <w:sz w:val="22"/>
          <w:szCs w:val="22"/>
        </w:rPr>
        <w:t xml:space="preserve"> hrsz.-ú,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fő tér 40. fszt. 2. </w:t>
      </w:r>
      <w:r w:rsidRPr="00E748EA">
        <w:rPr>
          <w:rFonts w:asciiTheme="minorHAnsi" w:hAnsiTheme="minorHAnsi" w:cstheme="minorHAnsi"/>
          <w:b/>
          <w:bCs/>
          <w:sz w:val="22"/>
          <w:szCs w:val="22"/>
        </w:rPr>
        <w:t>szám alatti üzlethelyiség megnevezésű ingatlan</w:t>
      </w:r>
      <w:r w:rsidRPr="00696095">
        <w:rPr>
          <w:rFonts w:asciiTheme="minorHAnsi" w:hAnsiTheme="minorHAnsi" w:cstheme="minorHAnsi"/>
          <w:sz w:val="22"/>
          <w:szCs w:val="22"/>
        </w:rPr>
        <w:t xml:space="preserve"> értékesítésére</w:t>
      </w:r>
      <w:r w:rsidRPr="0039204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2023. március 31</w:t>
      </w:r>
      <w:r w:rsidRPr="0039204D">
        <w:rPr>
          <w:rFonts w:asciiTheme="minorHAnsi" w:hAnsiTheme="minorHAnsi" w:cstheme="minorHAnsi"/>
          <w:sz w:val="22"/>
          <w:szCs w:val="22"/>
        </w:rPr>
        <w:t xml:space="preserve">. napján kiírt pályázati eljárásban Szombathely Megyei Jogú Város Önkormányzata vagyonáról szóló 40/2014. (XII.23.) önkormányzati rendelet </w:t>
      </w:r>
      <w:r>
        <w:rPr>
          <w:rFonts w:asciiTheme="minorHAnsi" w:hAnsiTheme="minorHAnsi" w:cstheme="minorHAnsi"/>
          <w:sz w:val="22"/>
          <w:szCs w:val="22"/>
        </w:rPr>
        <w:t>előírásai szerint</w:t>
      </w:r>
      <w:r w:rsidRPr="0039204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az alábbi pályázók ajánlatát </w:t>
      </w:r>
      <w:r>
        <w:rPr>
          <w:rFonts w:asciiTheme="minorHAnsi" w:hAnsiTheme="minorHAnsi" w:cstheme="minorHAnsi"/>
          <w:bCs/>
          <w:sz w:val="22"/>
          <w:szCs w:val="22"/>
        </w:rPr>
        <w:t xml:space="preserve">formai szempontból érvényesnek </w:t>
      </w:r>
      <w:r w:rsidRPr="0039204D">
        <w:rPr>
          <w:rFonts w:asciiTheme="minorHAnsi" w:hAnsiTheme="minorHAnsi" w:cstheme="minorHAnsi"/>
          <w:sz w:val="22"/>
          <w:szCs w:val="22"/>
        </w:rPr>
        <w:t>nyilvánítja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0C9ACEF" w14:textId="77777777" w:rsidR="004A06AD" w:rsidRPr="004A06AD" w:rsidRDefault="004A06AD" w:rsidP="004A06AD">
      <w:pPr>
        <w:pStyle w:val="Listaszerbekezds"/>
        <w:numPr>
          <w:ilvl w:val="0"/>
          <w:numId w:val="32"/>
        </w:numPr>
        <w:tabs>
          <w:tab w:val="clear" w:pos="1080"/>
          <w:tab w:val="num" w:pos="1985"/>
          <w:tab w:val="left" w:pos="5340"/>
        </w:tabs>
        <w:ind w:left="1418"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06AD">
        <w:rPr>
          <w:rFonts w:asciiTheme="minorHAnsi" w:hAnsiTheme="minorHAnsi" w:cstheme="minorHAnsi"/>
          <w:bCs/>
          <w:sz w:val="22"/>
          <w:szCs w:val="22"/>
        </w:rPr>
        <w:t xml:space="preserve">Invest Eastern Europe Kft. (9700 Szombathely, Négyesi u. 4.)  </w:t>
      </w:r>
    </w:p>
    <w:p w14:paraId="23FC0C4A" w14:textId="77777777" w:rsidR="004A06AD" w:rsidRPr="004A06AD" w:rsidRDefault="004A06AD" w:rsidP="004A06AD">
      <w:pPr>
        <w:pStyle w:val="Listaszerbekezds"/>
        <w:numPr>
          <w:ilvl w:val="0"/>
          <w:numId w:val="32"/>
        </w:numPr>
        <w:tabs>
          <w:tab w:val="clear" w:pos="1080"/>
          <w:tab w:val="num" w:pos="1985"/>
          <w:tab w:val="left" w:pos="5340"/>
        </w:tabs>
        <w:ind w:left="1418"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06AD">
        <w:rPr>
          <w:rFonts w:asciiTheme="minorHAnsi" w:hAnsiTheme="minorHAnsi" w:cstheme="minorHAnsi"/>
          <w:bCs/>
          <w:sz w:val="22"/>
          <w:szCs w:val="22"/>
        </w:rPr>
        <w:t xml:space="preserve">UNICO 98 Kereskedelmi és Szolgáltató Kft. (9700 Szombathely, Szőlőhegy u. 14.)     </w:t>
      </w:r>
    </w:p>
    <w:p w14:paraId="177046F5" w14:textId="77777777" w:rsidR="004A06AD" w:rsidRPr="004A06AD" w:rsidRDefault="004A06AD" w:rsidP="004A06AD">
      <w:pPr>
        <w:pStyle w:val="Listaszerbekezds"/>
        <w:numPr>
          <w:ilvl w:val="0"/>
          <w:numId w:val="32"/>
        </w:numPr>
        <w:tabs>
          <w:tab w:val="clear" w:pos="1080"/>
          <w:tab w:val="num" w:pos="1985"/>
          <w:tab w:val="left" w:pos="5340"/>
        </w:tabs>
        <w:ind w:left="1418"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06AD">
        <w:rPr>
          <w:rFonts w:asciiTheme="minorHAnsi" w:hAnsiTheme="minorHAnsi" w:cstheme="minorHAnsi"/>
          <w:bCs/>
          <w:sz w:val="22"/>
          <w:szCs w:val="22"/>
        </w:rPr>
        <w:t xml:space="preserve">Varga Dávid, Varga Gábor és Varga Imre Zoltán együttesen,      </w:t>
      </w:r>
    </w:p>
    <w:p w14:paraId="495ED0D6" w14:textId="77777777" w:rsidR="004A06AD" w:rsidRPr="004A06AD" w:rsidRDefault="004A06AD" w:rsidP="004A06AD">
      <w:pPr>
        <w:pStyle w:val="Listaszerbekezds"/>
        <w:numPr>
          <w:ilvl w:val="0"/>
          <w:numId w:val="32"/>
        </w:numPr>
        <w:tabs>
          <w:tab w:val="clear" w:pos="1080"/>
          <w:tab w:val="num" w:pos="1985"/>
          <w:tab w:val="left" w:pos="5340"/>
        </w:tabs>
        <w:ind w:left="1418"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06AD">
        <w:rPr>
          <w:rFonts w:asciiTheme="minorHAnsi" w:hAnsiTheme="minorHAnsi" w:cstheme="minorHAnsi"/>
          <w:bCs/>
          <w:sz w:val="22"/>
          <w:szCs w:val="22"/>
        </w:rPr>
        <w:t xml:space="preserve">Szerencsejáték Zrt. (1015 Budapest, Csalogány u. 30-32.)   </w:t>
      </w:r>
    </w:p>
    <w:p w14:paraId="557E858C" w14:textId="77777777" w:rsidR="004A06AD" w:rsidRPr="004A06AD" w:rsidRDefault="004A06AD" w:rsidP="004A06AD">
      <w:pPr>
        <w:pStyle w:val="Listaszerbekezds"/>
        <w:numPr>
          <w:ilvl w:val="0"/>
          <w:numId w:val="32"/>
        </w:numPr>
        <w:tabs>
          <w:tab w:val="clear" w:pos="1080"/>
          <w:tab w:val="num" w:pos="1985"/>
          <w:tab w:val="left" w:pos="5340"/>
        </w:tabs>
        <w:ind w:left="1418"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06AD">
        <w:rPr>
          <w:rFonts w:asciiTheme="minorHAnsi" w:hAnsiTheme="minorHAnsi" w:cstheme="minorHAnsi"/>
          <w:bCs/>
          <w:sz w:val="22"/>
          <w:szCs w:val="22"/>
        </w:rPr>
        <w:t>Vasi FULL-Táv Kft. (9700 Szombathely, Szent Imre herceg útja 8.)</w:t>
      </w:r>
    </w:p>
    <w:p w14:paraId="71D62399" w14:textId="77777777" w:rsidR="004A06AD" w:rsidRPr="004A06AD" w:rsidRDefault="004A06AD" w:rsidP="004A06AD">
      <w:pPr>
        <w:pStyle w:val="Listaszerbekezds"/>
        <w:numPr>
          <w:ilvl w:val="0"/>
          <w:numId w:val="32"/>
        </w:numPr>
        <w:tabs>
          <w:tab w:val="clear" w:pos="1080"/>
          <w:tab w:val="num" w:pos="1985"/>
          <w:tab w:val="left" w:pos="5340"/>
        </w:tabs>
        <w:ind w:left="1418"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06AD">
        <w:rPr>
          <w:rFonts w:asciiTheme="minorHAnsi" w:hAnsiTheme="minorHAnsi" w:cstheme="minorHAnsi"/>
          <w:bCs/>
          <w:sz w:val="22"/>
          <w:szCs w:val="22"/>
        </w:rPr>
        <w:t>Bereczki Kft. (9700 Szombathely, Mátyás király út 18.)</w:t>
      </w:r>
    </w:p>
    <w:p w14:paraId="3F209952" w14:textId="77777777" w:rsidR="004A06AD" w:rsidRPr="004A06AD" w:rsidRDefault="004A06AD" w:rsidP="004A06AD">
      <w:pPr>
        <w:pStyle w:val="Listaszerbekezds"/>
        <w:numPr>
          <w:ilvl w:val="0"/>
          <w:numId w:val="32"/>
        </w:numPr>
        <w:tabs>
          <w:tab w:val="clear" w:pos="1080"/>
          <w:tab w:val="num" w:pos="1985"/>
          <w:tab w:val="left" w:pos="5340"/>
        </w:tabs>
        <w:ind w:left="1418"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06AD">
        <w:rPr>
          <w:rFonts w:asciiTheme="minorHAnsi" w:hAnsiTheme="minorHAnsi" w:cstheme="minorHAnsi"/>
          <w:bCs/>
          <w:sz w:val="22"/>
          <w:szCs w:val="22"/>
        </w:rPr>
        <w:t>Főtéri Vagyonkezelő és Ingatlanforgalmazó Kft. (9700 Szombathely, Fő tér 29.)</w:t>
      </w:r>
    </w:p>
    <w:p w14:paraId="60A6B8A0" w14:textId="77777777" w:rsidR="004A06AD" w:rsidRPr="004A06AD" w:rsidRDefault="004A06AD" w:rsidP="004A06AD">
      <w:pPr>
        <w:pStyle w:val="Listaszerbekezds"/>
        <w:numPr>
          <w:ilvl w:val="0"/>
          <w:numId w:val="32"/>
        </w:numPr>
        <w:tabs>
          <w:tab w:val="clear" w:pos="1080"/>
          <w:tab w:val="num" w:pos="1560"/>
          <w:tab w:val="left" w:pos="5340"/>
        </w:tabs>
        <w:ind w:left="1418"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06AD">
        <w:rPr>
          <w:rFonts w:asciiTheme="minorHAnsi" w:hAnsiTheme="minorHAnsi" w:cstheme="minorHAnsi"/>
          <w:bCs/>
          <w:sz w:val="22"/>
          <w:szCs w:val="22"/>
        </w:rPr>
        <w:t>Portus Ház Kft. (9700 Szombathely, Rákóczi F. u. 50.)</w:t>
      </w:r>
    </w:p>
    <w:p w14:paraId="7705CA28" w14:textId="77777777" w:rsidR="004A06AD" w:rsidRDefault="004A06AD" w:rsidP="004A06AD">
      <w:pPr>
        <w:pStyle w:val="Listaszerbekezds"/>
        <w:numPr>
          <w:ilvl w:val="0"/>
          <w:numId w:val="32"/>
        </w:numPr>
        <w:tabs>
          <w:tab w:val="clear" w:pos="1080"/>
          <w:tab w:val="num" w:pos="1560"/>
          <w:tab w:val="left" w:pos="5340"/>
        </w:tabs>
        <w:ind w:left="1418" w:right="-5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06AD">
        <w:rPr>
          <w:rFonts w:asciiTheme="minorHAnsi" w:hAnsiTheme="minorHAnsi" w:cstheme="minorHAnsi"/>
          <w:bCs/>
          <w:sz w:val="22"/>
          <w:szCs w:val="22"/>
        </w:rPr>
        <w:t>Várnai Cipőkereskedés Kft. (1055 Budapest, Balassi Bálint u. 21-23.).</w:t>
      </w:r>
    </w:p>
    <w:p w14:paraId="7B462B2C" w14:textId="77777777" w:rsidR="00CA2B9D" w:rsidRDefault="00CA2B9D" w:rsidP="00CA2B9D">
      <w:pPr>
        <w:tabs>
          <w:tab w:val="num" w:pos="1560"/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495ACD" w14:textId="281E2E3C" w:rsidR="00CA2B9D" w:rsidRPr="00E748EA" w:rsidRDefault="00CA2B9D" w:rsidP="00CA2B9D">
      <w:pPr>
        <w:pStyle w:val="Listaszerbekezds"/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 w:rsidRPr="00E748EA">
        <w:rPr>
          <w:rFonts w:asciiTheme="minorHAnsi" w:hAnsiTheme="minorHAnsi" w:cstheme="minorHAnsi"/>
          <w:bCs/>
          <w:sz w:val="22"/>
          <w:szCs w:val="22"/>
        </w:rPr>
        <w:t xml:space="preserve">A Bizottság a </w:t>
      </w:r>
      <w:r w:rsidRPr="001127B5">
        <w:rPr>
          <w:rFonts w:asciiTheme="minorHAnsi" w:hAnsiTheme="minorHAnsi" w:cstheme="minorHAnsi"/>
          <w:sz w:val="22"/>
          <w:szCs w:val="22"/>
        </w:rPr>
        <w:t>CREPITO Kft.</w:t>
      </w:r>
      <w:r w:rsidRPr="001127B5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1127B5">
        <w:rPr>
          <w:rFonts w:asciiTheme="minorHAnsi" w:hAnsiTheme="minorHAnsi" w:cstheme="minorHAnsi"/>
          <w:sz w:val="22"/>
          <w:szCs w:val="22"/>
        </w:rPr>
        <w:t>9482 Alsóújlak, Kossuth L. u. 29.)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48EA">
        <w:rPr>
          <w:rFonts w:asciiTheme="minorHAnsi" w:hAnsiTheme="minorHAnsi" w:cstheme="minorHAnsi"/>
          <w:sz w:val="22"/>
          <w:szCs w:val="22"/>
        </w:rPr>
        <w:t>pályázó ajánlatát formai szempontból érvénytelennek nyilvánítja.</w:t>
      </w:r>
    </w:p>
    <w:p w14:paraId="237BAA84" w14:textId="77777777" w:rsidR="00CA2B9D" w:rsidRDefault="00CA2B9D" w:rsidP="00CA2B9D">
      <w:pPr>
        <w:tabs>
          <w:tab w:val="num" w:pos="1560"/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9F8F8E" w14:textId="54E83516" w:rsidR="00793E93" w:rsidRDefault="00793E93" w:rsidP="00793E93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Gazdasági és Jogi Bizottság – a 108/2023. (III.30.</w:t>
      </w:r>
      <w:r w:rsidRPr="00696095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Kgy. sz. határozatban kapott felhatalmazás alapján –</w:t>
      </w:r>
      <w:r w:rsidRPr="0039204D">
        <w:rPr>
          <w:rFonts w:asciiTheme="minorHAnsi" w:hAnsiTheme="minorHAnsi" w:cstheme="minorHAnsi"/>
          <w:sz w:val="22"/>
          <w:szCs w:val="22"/>
        </w:rPr>
        <w:t xml:space="preserve"> Szombathely Megyei Jogú Város Önkormányzata által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48EA">
        <w:rPr>
          <w:rFonts w:asciiTheme="minorHAnsi" w:hAnsiTheme="minorHAnsi" w:cstheme="minorHAnsi"/>
          <w:b/>
          <w:bCs/>
          <w:sz w:val="22"/>
          <w:szCs w:val="22"/>
        </w:rPr>
        <w:t xml:space="preserve">a szombathelyi </w:t>
      </w:r>
      <w:r>
        <w:rPr>
          <w:rFonts w:asciiTheme="minorHAnsi" w:hAnsiTheme="minorHAnsi" w:cstheme="minorHAnsi"/>
          <w:b/>
          <w:bCs/>
          <w:sz w:val="22"/>
          <w:szCs w:val="22"/>
        </w:rPr>
        <w:t>6491/A/20</w:t>
      </w:r>
      <w:r w:rsidRPr="00E748EA">
        <w:rPr>
          <w:rFonts w:asciiTheme="minorHAnsi" w:hAnsiTheme="minorHAnsi" w:cstheme="minorHAnsi"/>
          <w:b/>
          <w:bCs/>
          <w:sz w:val="22"/>
          <w:szCs w:val="22"/>
        </w:rPr>
        <w:t xml:space="preserve"> hrsz.-ú, </w:t>
      </w:r>
      <w:r>
        <w:rPr>
          <w:rFonts w:asciiTheme="minorHAnsi" w:hAnsiTheme="minorHAnsi" w:cstheme="minorHAnsi"/>
          <w:b/>
          <w:bCs/>
          <w:sz w:val="22"/>
          <w:szCs w:val="22"/>
        </w:rPr>
        <w:t>Fő tér 44. fszt. 1.</w:t>
      </w:r>
      <w:r w:rsidRPr="00E748EA">
        <w:rPr>
          <w:rFonts w:asciiTheme="minorHAnsi" w:hAnsiTheme="minorHAnsi" w:cstheme="minorHAnsi"/>
          <w:b/>
          <w:bCs/>
          <w:sz w:val="22"/>
          <w:szCs w:val="22"/>
        </w:rPr>
        <w:t xml:space="preserve"> szám alatti </w:t>
      </w:r>
      <w:r>
        <w:rPr>
          <w:rFonts w:asciiTheme="minorHAnsi" w:hAnsiTheme="minorHAnsi" w:cstheme="minorHAnsi"/>
          <w:b/>
          <w:bCs/>
          <w:sz w:val="22"/>
          <w:szCs w:val="22"/>
        </w:rPr>
        <w:t>iroda</w:t>
      </w:r>
      <w:r w:rsidRPr="00E748EA">
        <w:rPr>
          <w:rFonts w:asciiTheme="minorHAnsi" w:hAnsiTheme="minorHAnsi" w:cstheme="minorHAnsi"/>
          <w:b/>
          <w:bCs/>
          <w:sz w:val="22"/>
          <w:szCs w:val="22"/>
        </w:rPr>
        <w:t xml:space="preserve"> megnevezésű ingatlan</w:t>
      </w:r>
      <w:r w:rsidRPr="00696095">
        <w:rPr>
          <w:rFonts w:asciiTheme="minorHAnsi" w:hAnsiTheme="minorHAnsi" w:cstheme="minorHAnsi"/>
          <w:sz w:val="22"/>
          <w:szCs w:val="22"/>
        </w:rPr>
        <w:t xml:space="preserve"> értékesítésére</w:t>
      </w:r>
      <w:r w:rsidRPr="0039204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2023. március 31</w:t>
      </w:r>
      <w:r w:rsidRPr="0039204D">
        <w:rPr>
          <w:rFonts w:asciiTheme="minorHAnsi" w:hAnsiTheme="minorHAnsi" w:cstheme="minorHAnsi"/>
          <w:sz w:val="22"/>
          <w:szCs w:val="22"/>
        </w:rPr>
        <w:t xml:space="preserve">. napján kiírt pályázati eljárásban Szombathely Megyei Jogú Város Önkormányzata vagyonáról szóló 40/2014. (XII.23.) önkormányzati rendelet </w:t>
      </w:r>
      <w:r>
        <w:rPr>
          <w:rFonts w:asciiTheme="minorHAnsi" w:hAnsiTheme="minorHAnsi" w:cstheme="minorHAnsi"/>
          <w:sz w:val="22"/>
          <w:szCs w:val="22"/>
        </w:rPr>
        <w:t>előírásai szerint</w:t>
      </w:r>
      <w:r w:rsidRPr="0039204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az alábbi pályázók ajánlatát </w:t>
      </w:r>
      <w:r>
        <w:rPr>
          <w:rFonts w:asciiTheme="minorHAnsi" w:hAnsiTheme="minorHAnsi" w:cstheme="minorHAnsi"/>
          <w:bCs/>
          <w:sz w:val="22"/>
          <w:szCs w:val="22"/>
        </w:rPr>
        <w:t xml:space="preserve">formai szempontból érvényesnek </w:t>
      </w:r>
      <w:r w:rsidRPr="0039204D">
        <w:rPr>
          <w:rFonts w:asciiTheme="minorHAnsi" w:hAnsiTheme="minorHAnsi" w:cstheme="minorHAnsi"/>
          <w:sz w:val="22"/>
          <w:szCs w:val="22"/>
        </w:rPr>
        <w:t>nyilvánítja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B511A39" w14:textId="77777777" w:rsidR="00793E93" w:rsidRPr="00793E93" w:rsidRDefault="00793E93" w:rsidP="00793E93">
      <w:pPr>
        <w:pStyle w:val="Listaszerbekezds"/>
        <w:numPr>
          <w:ilvl w:val="0"/>
          <w:numId w:val="33"/>
        </w:numPr>
        <w:tabs>
          <w:tab w:val="clear" w:pos="1080"/>
          <w:tab w:val="num" w:pos="2127"/>
        </w:tabs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793E93">
        <w:rPr>
          <w:rFonts w:asciiTheme="minorHAnsi" w:hAnsiTheme="minorHAnsi" w:cstheme="minorHAnsi"/>
          <w:sz w:val="22"/>
          <w:szCs w:val="22"/>
        </w:rPr>
        <w:t>IBUSZ Utazási Irodák Kft. (1118 Budapest, Dayka Gábor u. 3.)</w:t>
      </w:r>
    </w:p>
    <w:p w14:paraId="4167AB63" w14:textId="77777777" w:rsidR="00793E93" w:rsidRPr="00793E93" w:rsidRDefault="00793E93" w:rsidP="00793E93">
      <w:pPr>
        <w:pStyle w:val="Listaszerbekezds"/>
        <w:numPr>
          <w:ilvl w:val="0"/>
          <w:numId w:val="33"/>
        </w:numPr>
        <w:tabs>
          <w:tab w:val="clear" w:pos="1080"/>
          <w:tab w:val="num" w:pos="2127"/>
        </w:tabs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793E93">
        <w:rPr>
          <w:rFonts w:asciiTheme="minorHAnsi" w:hAnsiTheme="minorHAnsi" w:cstheme="minorHAnsi"/>
          <w:sz w:val="22"/>
          <w:szCs w:val="22"/>
        </w:rPr>
        <w:t>Invest Eastern Europe Kft. (9700 Szombathely, Négyesi u. 4.)</w:t>
      </w:r>
    </w:p>
    <w:p w14:paraId="4126D506" w14:textId="77777777" w:rsidR="00793E93" w:rsidRPr="00793E93" w:rsidRDefault="00793E93" w:rsidP="00793E93">
      <w:pPr>
        <w:pStyle w:val="Listaszerbekezds"/>
        <w:numPr>
          <w:ilvl w:val="0"/>
          <w:numId w:val="33"/>
        </w:numPr>
        <w:tabs>
          <w:tab w:val="clear" w:pos="1080"/>
          <w:tab w:val="num" w:pos="2127"/>
        </w:tabs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793E93">
        <w:rPr>
          <w:rFonts w:asciiTheme="minorHAnsi" w:hAnsiTheme="minorHAnsi" w:cstheme="minorHAnsi"/>
          <w:sz w:val="22"/>
          <w:szCs w:val="22"/>
        </w:rPr>
        <w:t>Bereczki Kft. (9700 Szombathely, Mátyás király út 18.)</w:t>
      </w:r>
    </w:p>
    <w:p w14:paraId="09C71BC7" w14:textId="77777777" w:rsidR="00793E93" w:rsidRPr="00793E93" w:rsidRDefault="00793E93" w:rsidP="00793E93">
      <w:pPr>
        <w:pStyle w:val="Listaszerbekezds"/>
        <w:numPr>
          <w:ilvl w:val="0"/>
          <w:numId w:val="33"/>
        </w:numPr>
        <w:tabs>
          <w:tab w:val="clear" w:pos="1080"/>
          <w:tab w:val="num" w:pos="2127"/>
        </w:tabs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793E93">
        <w:rPr>
          <w:rFonts w:asciiTheme="minorHAnsi" w:hAnsiTheme="minorHAnsi" w:cstheme="minorHAnsi"/>
          <w:sz w:val="22"/>
          <w:szCs w:val="22"/>
        </w:rPr>
        <w:t>Főtéri Vagyonkezelő és Ingatlanforgalmazó Kft. (9700 Szombathely, Fő tér 29.)</w:t>
      </w:r>
    </w:p>
    <w:p w14:paraId="3681578B" w14:textId="77777777" w:rsidR="00793E93" w:rsidRPr="00793E93" w:rsidRDefault="00793E93" w:rsidP="00793E93">
      <w:pPr>
        <w:pStyle w:val="Listaszerbekezds"/>
        <w:numPr>
          <w:ilvl w:val="0"/>
          <w:numId w:val="33"/>
        </w:numPr>
        <w:tabs>
          <w:tab w:val="clear" w:pos="1080"/>
          <w:tab w:val="num" w:pos="2127"/>
        </w:tabs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793E93">
        <w:rPr>
          <w:rFonts w:asciiTheme="minorHAnsi" w:hAnsiTheme="minorHAnsi" w:cstheme="minorHAnsi"/>
          <w:sz w:val="22"/>
          <w:szCs w:val="22"/>
        </w:rPr>
        <w:t>Portus Ház Kft. (9700 Szombathely, Rákóczi F. u. 50.)</w:t>
      </w:r>
    </w:p>
    <w:p w14:paraId="1B083675" w14:textId="77777777" w:rsidR="00793E93" w:rsidRPr="00793E93" w:rsidRDefault="00793E93" w:rsidP="00793E93">
      <w:pPr>
        <w:pStyle w:val="Listaszerbekezds"/>
        <w:numPr>
          <w:ilvl w:val="0"/>
          <w:numId w:val="33"/>
        </w:numPr>
        <w:tabs>
          <w:tab w:val="clear" w:pos="1080"/>
          <w:tab w:val="num" w:pos="2127"/>
        </w:tabs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793E93">
        <w:rPr>
          <w:rFonts w:asciiTheme="minorHAnsi" w:hAnsiTheme="minorHAnsi" w:cstheme="minorHAnsi"/>
          <w:sz w:val="22"/>
          <w:szCs w:val="22"/>
        </w:rPr>
        <w:t>Okulár-Joker Bt. (9700 Szombathely, Szőllős u. 39.)</w:t>
      </w:r>
    </w:p>
    <w:p w14:paraId="47A10F2A" w14:textId="2591425D" w:rsidR="00CA2B9D" w:rsidRDefault="00CA2B9D" w:rsidP="00793E93">
      <w:pPr>
        <w:tabs>
          <w:tab w:val="num" w:pos="1560"/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A34C3A" w14:textId="2F57811C" w:rsidR="00793E93" w:rsidRPr="00793E93" w:rsidRDefault="00793E93" w:rsidP="00793E93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Gazdasági és Jogi Bizottság – a 108/2023. (III.30.</w:t>
      </w:r>
      <w:r w:rsidRPr="00696095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Kgy. sz. határozatban kapott felhatalmazás alapján –</w:t>
      </w:r>
      <w:r w:rsidRPr="0039204D">
        <w:rPr>
          <w:rFonts w:asciiTheme="minorHAnsi" w:hAnsiTheme="minorHAnsi" w:cstheme="minorHAnsi"/>
          <w:sz w:val="22"/>
          <w:szCs w:val="22"/>
        </w:rPr>
        <w:t xml:space="preserve"> Szombathely Megyei Jogú Város Önkormányzata által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48EA">
        <w:rPr>
          <w:rFonts w:asciiTheme="minorHAnsi" w:hAnsiTheme="minorHAnsi" w:cstheme="minorHAnsi"/>
          <w:b/>
          <w:bCs/>
          <w:sz w:val="22"/>
          <w:szCs w:val="22"/>
        </w:rPr>
        <w:t xml:space="preserve">a szombathelyi </w:t>
      </w:r>
      <w:r>
        <w:rPr>
          <w:rFonts w:asciiTheme="minorHAnsi" w:hAnsiTheme="minorHAnsi" w:cstheme="minorHAnsi"/>
          <w:b/>
          <w:bCs/>
          <w:sz w:val="22"/>
          <w:szCs w:val="22"/>
        </w:rPr>
        <w:t>6248/4/A/4</w:t>
      </w:r>
      <w:r w:rsidRPr="00E748EA">
        <w:rPr>
          <w:rFonts w:asciiTheme="minorHAnsi" w:hAnsiTheme="minorHAnsi" w:cstheme="minorHAnsi"/>
          <w:b/>
          <w:bCs/>
          <w:sz w:val="22"/>
          <w:szCs w:val="22"/>
        </w:rPr>
        <w:t xml:space="preserve"> hrsz.-</w:t>
      </w:r>
      <w:r w:rsidRPr="00E748EA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ú,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Fő tér 24. fszt. 3. </w:t>
      </w:r>
      <w:r w:rsidRPr="00793E93">
        <w:rPr>
          <w:rFonts w:asciiTheme="minorHAnsi" w:hAnsiTheme="minorHAnsi" w:cstheme="minorHAnsi"/>
          <w:b/>
          <w:bCs/>
          <w:sz w:val="22"/>
          <w:szCs w:val="22"/>
        </w:rPr>
        <w:t>szám alatti üzlethelyiség megnevezésű ingatlan</w:t>
      </w:r>
      <w:r w:rsidRPr="00793E93">
        <w:rPr>
          <w:rFonts w:asciiTheme="minorHAnsi" w:hAnsiTheme="minorHAnsi" w:cstheme="minorHAnsi"/>
          <w:sz w:val="22"/>
          <w:szCs w:val="22"/>
        </w:rPr>
        <w:t xml:space="preserve"> értékesítésére 2023. március 31. napján kiírt pályázati eljárásban Szombathely Megyei Jogú Város Önkormányzata vagyonáról szóló 40/2014. (XII.23.) önkormányzati rendelet előírásai szerint az alábbi pályázók ajánlatát </w:t>
      </w:r>
      <w:r w:rsidRPr="00793E93">
        <w:rPr>
          <w:rFonts w:asciiTheme="minorHAnsi" w:hAnsiTheme="minorHAnsi" w:cstheme="minorHAnsi"/>
          <w:bCs/>
          <w:sz w:val="22"/>
          <w:szCs w:val="22"/>
        </w:rPr>
        <w:t xml:space="preserve">formai szempontból érvényesnek </w:t>
      </w:r>
      <w:r w:rsidRPr="00793E93">
        <w:rPr>
          <w:rFonts w:asciiTheme="minorHAnsi" w:hAnsiTheme="minorHAnsi" w:cstheme="minorHAnsi"/>
          <w:sz w:val="22"/>
          <w:szCs w:val="22"/>
        </w:rPr>
        <w:t>nyilvánítja:</w:t>
      </w:r>
    </w:p>
    <w:p w14:paraId="498007CB" w14:textId="77777777" w:rsidR="00793E93" w:rsidRPr="00793E93" w:rsidRDefault="00793E93" w:rsidP="00793E93">
      <w:pPr>
        <w:pStyle w:val="Listaszerbekezds"/>
        <w:numPr>
          <w:ilvl w:val="0"/>
          <w:numId w:val="34"/>
        </w:numPr>
        <w:tabs>
          <w:tab w:val="clear" w:pos="1080"/>
        </w:tabs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793E93">
        <w:rPr>
          <w:rFonts w:asciiTheme="minorHAnsi" w:hAnsiTheme="minorHAnsi" w:cstheme="minorHAnsi"/>
          <w:sz w:val="22"/>
          <w:szCs w:val="22"/>
        </w:rPr>
        <w:t>Invest Eastern Europe Kft. (9700 Szombathely, Négyesi u. 4.)</w:t>
      </w:r>
    </w:p>
    <w:p w14:paraId="4FB7C798" w14:textId="77777777" w:rsidR="00793E93" w:rsidRPr="00793E93" w:rsidRDefault="00793E93" w:rsidP="00793E93">
      <w:pPr>
        <w:pStyle w:val="Listaszerbekezds"/>
        <w:numPr>
          <w:ilvl w:val="0"/>
          <w:numId w:val="34"/>
        </w:numPr>
        <w:tabs>
          <w:tab w:val="clear" w:pos="1080"/>
        </w:tabs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793E93">
        <w:rPr>
          <w:rFonts w:asciiTheme="minorHAnsi" w:hAnsiTheme="minorHAnsi" w:cstheme="minorHAnsi"/>
          <w:sz w:val="22"/>
          <w:szCs w:val="22"/>
        </w:rPr>
        <w:t>UNICO 98 Kereskedelmi és Szolgáltató Kft. (9700 Szombathely, Szőlőhegy u. 14.)</w:t>
      </w:r>
    </w:p>
    <w:p w14:paraId="5870EBAF" w14:textId="77777777" w:rsidR="00793E93" w:rsidRPr="00793E93" w:rsidRDefault="00793E93" w:rsidP="00793E93">
      <w:pPr>
        <w:pStyle w:val="Listaszerbekezds"/>
        <w:numPr>
          <w:ilvl w:val="0"/>
          <w:numId w:val="34"/>
        </w:numPr>
        <w:tabs>
          <w:tab w:val="clear" w:pos="1080"/>
        </w:tabs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793E93">
        <w:rPr>
          <w:rFonts w:asciiTheme="minorHAnsi" w:hAnsiTheme="minorHAnsi" w:cstheme="minorHAnsi"/>
          <w:sz w:val="22"/>
          <w:szCs w:val="22"/>
        </w:rPr>
        <w:t>Vasi FULL-Táv Kft. (9700 Szombathely, Szent Imre herceg útja 8.)</w:t>
      </w:r>
    </w:p>
    <w:p w14:paraId="7F0E6DC4" w14:textId="77777777" w:rsidR="00793E93" w:rsidRPr="00793E93" w:rsidRDefault="00793E93" w:rsidP="00793E93">
      <w:pPr>
        <w:pStyle w:val="Listaszerbekezds"/>
        <w:numPr>
          <w:ilvl w:val="0"/>
          <w:numId w:val="34"/>
        </w:numPr>
        <w:tabs>
          <w:tab w:val="clear" w:pos="1080"/>
        </w:tabs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793E93">
        <w:rPr>
          <w:rFonts w:asciiTheme="minorHAnsi" w:hAnsiTheme="minorHAnsi" w:cstheme="minorHAnsi"/>
          <w:sz w:val="22"/>
          <w:szCs w:val="22"/>
        </w:rPr>
        <w:t>Bereczki Kft. (9700 Szombathely, Mátyás király út 18.)</w:t>
      </w:r>
    </w:p>
    <w:p w14:paraId="6795E632" w14:textId="77777777" w:rsidR="00793E93" w:rsidRPr="00793E93" w:rsidRDefault="00793E93" w:rsidP="00793E93">
      <w:pPr>
        <w:pStyle w:val="Listaszerbekezds"/>
        <w:numPr>
          <w:ilvl w:val="0"/>
          <w:numId w:val="34"/>
        </w:numPr>
        <w:tabs>
          <w:tab w:val="clear" w:pos="1080"/>
        </w:tabs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793E93">
        <w:rPr>
          <w:rFonts w:asciiTheme="minorHAnsi" w:hAnsiTheme="minorHAnsi" w:cstheme="minorHAnsi"/>
          <w:sz w:val="22"/>
          <w:szCs w:val="22"/>
        </w:rPr>
        <w:t>Főtéri Vagyonkezelő és Ingatlanforgalmazó Kft. (9700 Szombathely, Fő tér 29.)</w:t>
      </w:r>
    </w:p>
    <w:p w14:paraId="7CACFEE0" w14:textId="77777777" w:rsidR="00793E93" w:rsidRPr="00793E93" w:rsidRDefault="00793E93" w:rsidP="00793E93">
      <w:pPr>
        <w:pStyle w:val="Listaszerbekezds"/>
        <w:numPr>
          <w:ilvl w:val="0"/>
          <w:numId w:val="34"/>
        </w:numPr>
        <w:tabs>
          <w:tab w:val="clear" w:pos="1080"/>
        </w:tabs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793E93">
        <w:rPr>
          <w:rFonts w:asciiTheme="minorHAnsi" w:hAnsiTheme="minorHAnsi" w:cstheme="minorHAnsi"/>
          <w:sz w:val="22"/>
          <w:szCs w:val="22"/>
        </w:rPr>
        <w:t>Portus Ház Kft. (9700 Szombathely, Rákóczi F. u. 50.)</w:t>
      </w:r>
    </w:p>
    <w:p w14:paraId="02743483" w14:textId="77777777" w:rsidR="00793E93" w:rsidRPr="00793E93" w:rsidRDefault="00793E93" w:rsidP="00793E93">
      <w:pPr>
        <w:pStyle w:val="Listaszerbekezds"/>
        <w:numPr>
          <w:ilvl w:val="0"/>
          <w:numId w:val="34"/>
        </w:numPr>
        <w:tabs>
          <w:tab w:val="clear" w:pos="1080"/>
        </w:tabs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793E93">
        <w:rPr>
          <w:rFonts w:asciiTheme="minorHAnsi" w:hAnsiTheme="minorHAnsi" w:cstheme="minorHAnsi"/>
          <w:sz w:val="22"/>
          <w:szCs w:val="22"/>
        </w:rPr>
        <w:t>Okulár-Joker Bt. (9700 Szombathely, Szőllős u. 39.)</w:t>
      </w:r>
    </w:p>
    <w:p w14:paraId="4337E91D" w14:textId="36D4B631" w:rsidR="00793E93" w:rsidRDefault="00793E93" w:rsidP="00793E93">
      <w:pPr>
        <w:pStyle w:val="Listaszerbekezds"/>
        <w:tabs>
          <w:tab w:val="num" w:pos="1560"/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FA4E0C" w14:textId="7B0095E1" w:rsidR="00793E93" w:rsidRPr="00E748EA" w:rsidRDefault="00793E93" w:rsidP="00793E93">
      <w:pPr>
        <w:pStyle w:val="Listaszerbekezds"/>
        <w:tabs>
          <w:tab w:val="left" w:pos="5340"/>
        </w:tabs>
        <w:ind w:right="-56"/>
        <w:jc w:val="both"/>
        <w:rPr>
          <w:rFonts w:asciiTheme="minorHAnsi" w:hAnsiTheme="minorHAnsi" w:cstheme="minorHAnsi"/>
          <w:sz w:val="22"/>
          <w:szCs w:val="22"/>
        </w:rPr>
      </w:pPr>
      <w:r w:rsidRPr="00E748EA">
        <w:rPr>
          <w:rFonts w:asciiTheme="minorHAnsi" w:hAnsiTheme="minorHAnsi" w:cstheme="minorHAnsi"/>
          <w:bCs/>
          <w:sz w:val="22"/>
          <w:szCs w:val="22"/>
        </w:rPr>
        <w:t xml:space="preserve">A Bizottság a </w:t>
      </w:r>
      <w:r>
        <w:rPr>
          <w:rFonts w:asciiTheme="minorHAnsi" w:hAnsiTheme="minorHAnsi" w:cstheme="minorHAnsi"/>
          <w:sz w:val="22"/>
          <w:szCs w:val="22"/>
        </w:rPr>
        <w:t xml:space="preserve">Pityer Kft. (9700 Szombathely, Jókai Mór u. 13.) </w:t>
      </w:r>
      <w:r w:rsidR="009700B0">
        <w:rPr>
          <w:rFonts w:asciiTheme="minorHAnsi" w:hAnsiTheme="minorHAnsi" w:cstheme="minorHAnsi"/>
          <w:sz w:val="22"/>
          <w:szCs w:val="22"/>
        </w:rPr>
        <w:t xml:space="preserve">és </w:t>
      </w:r>
      <w:r w:rsidR="009700B0" w:rsidRPr="00E748EA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9700B0" w:rsidRPr="001127B5">
        <w:rPr>
          <w:rFonts w:asciiTheme="minorHAnsi" w:hAnsiTheme="minorHAnsi" w:cstheme="minorHAnsi"/>
          <w:sz w:val="22"/>
          <w:szCs w:val="22"/>
        </w:rPr>
        <w:t>CREPITO Kft.</w:t>
      </w:r>
      <w:r w:rsidR="009700B0" w:rsidRPr="001127B5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9700B0" w:rsidRPr="001127B5">
        <w:rPr>
          <w:rFonts w:asciiTheme="minorHAnsi" w:hAnsiTheme="minorHAnsi" w:cstheme="minorHAnsi"/>
          <w:sz w:val="22"/>
          <w:szCs w:val="22"/>
        </w:rPr>
        <w:t>9482 Alsóújlak, Kossuth L. u. 29.)</w:t>
      </w:r>
      <w:r w:rsidR="009700B0">
        <w:rPr>
          <w:rFonts w:asciiTheme="minorHAnsi" w:hAnsiTheme="minorHAnsi" w:cstheme="minorHAnsi"/>
          <w:sz w:val="22"/>
          <w:szCs w:val="22"/>
        </w:rPr>
        <w:t xml:space="preserve"> </w:t>
      </w:r>
      <w:r w:rsidRPr="00E748EA">
        <w:rPr>
          <w:rFonts w:asciiTheme="minorHAnsi" w:hAnsiTheme="minorHAnsi" w:cstheme="minorHAnsi"/>
          <w:sz w:val="22"/>
          <w:szCs w:val="22"/>
        </w:rPr>
        <w:t>pályázó ajánlatát formai szempontból érvénytelennek nyilvánítja.</w:t>
      </w:r>
    </w:p>
    <w:p w14:paraId="1F9D8C21" w14:textId="77777777" w:rsidR="00793E93" w:rsidRDefault="00793E93" w:rsidP="00793E93">
      <w:pPr>
        <w:pStyle w:val="Listaszerbekezds"/>
        <w:tabs>
          <w:tab w:val="num" w:pos="1560"/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1BB5EC" w14:textId="00D9B410" w:rsidR="00CE3E0F" w:rsidRPr="00793E93" w:rsidRDefault="00CE3E0F" w:rsidP="00CE3E0F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Gazdasági és Jogi Bizottság – a 107/2023. (III.30.</w:t>
      </w:r>
      <w:r w:rsidRPr="00696095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Kgy. sz. határozatban kapott felhatalmazás alapján –</w:t>
      </w:r>
      <w:r w:rsidR="003B7C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SZOVA Szombathelyi Vagyonhasznosító és Városgazdálkodási Nonprofit Zrt.</w:t>
      </w:r>
      <w:r w:rsidRPr="0039204D">
        <w:rPr>
          <w:rFonts w:asciiTheme="minorHAnsi" w:hAnsiTheme="minorHAnsi" w:cstheme="minorHAnsi"/>
          <w:sz w:val="22"/>
          <w:szCs w:val="22"/>
        </w:rPr>
        <w:t xml:space="preserve"> által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48EA">
        <w:rPr>
          <w:rFonts w:asciiTheme="minorHAnsi" w:hAnsiTheme="minorHAnsi" w:cstheme="minorHAnsi"/>
          <w:b/>
          <w:bCs/>
          <w:sz w:val="22"/>
          <w:szCs w:val="22"/>
        </w:rPr>
        <w:t xml:space="preserve">a szombathelyi </w:t>
      </w:r>
      <w:r>
        <w:rPr>
          <w:rFonts w:asciiTheme="minorHAnsi" w:hAnsiTheme="minorHAnsi" w:cstheme="minorHAnsi"/>
          <w:b/>
          <w:bCs/>
          <w:sz w:val="22"/>
          <w:szCs w:val="22"/>
        </w:rPr>
        <w:t>2260/2/A/43</w:t>
      </w:r>
      <w:r w:rsidRPr="00E748EA">
        <w:rPr>
          <w:rFonts w:asciiTheme="minorHAnsi" w:hAnsiTheme="minorHAnsi" w:cstheme="minorHAnsi"/>
          <w:b/>
          <w:bCs/>
          <w:sz w:val="22"/>
          <w:szCs w:val="22"/>
        </w:rPr>
        <w:t xml:space="preserve"> hrsz.-ú, </w:t>
      </w:r>
      <w:r>
        <w:rPr>
          <w:rFonts w:asciiTheme="minorHAnsi" w:hAnsiTheme="minorHAnsi" w:cstheme="minorHAnsi"/>
          <w:b/>
          <w:bCs/>
          <w:sz w:val="22"/>
          <w:szCs w:val="22"/>
        </w:rPr>
        <w:t>11-es Huszár út 2. fszt. 15. s</w:t>
      </w:r>
      <w:r w:rsidRPr="00793E93">
        <w:rPr>
          <w:rFonts w:asciiTheme="minorHAnsi" w:hAnsiTheme="minorHAnsi" w:cstheme="minorHAnsi"/>
          <w:b/>
          <w:bCs/>
          <w:sz w:val="22"/>
          <w:szCs w:val="22"/>
        </w:rPr>
        <w:t>zám alatti üzlethelyiség megnevezésű ingatlan</w:t>
      </w:r>
      <w:r w:rsidRPr="00793E93">
        <w:rPr>
          <w:rFonts w:asciiTheme="minorHAnsi" w:hAnsiTheme="minorHAnsi" w:cstheme="minorHAnsi"/>
          <w:sz w:val="22"/>
          <w:szCs w:val="22"/>
        </w:rPr>
        <w:t xml:space="preserve"> értékesítésére 2023. má</w:t>
      </w:r>
      <w:r>
        <w:rPr>
          <w:rFonts w:asciiTheme="minorHAnsi" w:hAnsiTheme="minorHAnsi" w:cstheme="minorHAnsi"/>
          <w:sz w:val="22"/>
          <w:szCs w:val="22"/>
        </w:rPr>
        <w:t>jus 3</w:t>
      </w:r>
      <w:r w:rsidRPr="00793E93">
        <w:rPr>
          <w:rFonts w:asciiTheme="minorHAnsi" w:hAnsiTheme="minorHAnsi" w:cstheme="minorHAnsi"/>
          <w:sz w:val="22"/>
          <w:szCs w:val="22"/>
        </w:rPr>
        <w:t xml:space="preserve">. napján kiírt pályázati eljárásban Szombathely Megyei Jogú Város Önkormányzata vagyonáról szóló 40/2014. (XII.23.) önkormányzati rendelet előírásai szerint </w:t>
      </w:r>
      <w:r w:rsidR="00F43A34">
        <w:rPr>
          <w:rFonts w:asciiTheme="minorHAnsi" w:hAnsiTheme="minorHAnsi" w:cstheme="minorHAnsi"/>
          <w:sz w:val="22"/>
          <w:szCs w:val="22"/>
        </w:rPr>
        <w:t xml:space="preserve">a </w:t>
      </w:r>
      <w:r w:rsidR="00F43A34" w:rsidRPr="002F0977">
        <w:rPr>
          <w:rFonts w:asciiTheme="minorHAnsi" w:hAnsiTheme="minorHAnsi" w:cstheme="minorHAnsi"/>
          <w:sz w:val="22"/>
          <w:szCs w:val="22"/>
        </w:rPr>
        <w:t>Szim-Va Dohány</w:t>
      </w:r>
      <w:r w:rsidR="00F43A34" w:rsidRPr="00F43A34">
        <w:rPr>
          <w:rFonts w:asciiTheme="minorHAnsi" w:hAnsiTheme="minorHAnsi" w:cstheme="minorHAnsi"/>
          <w:sz w:val="22"/>
          <w:szCs w:val="22"/>
        </w:rPr>
        <w:t xml:space="preserve"> </w:t>
      </w:r>
      <w:r w:rsidR="00F43A34" w:rsidRPr="002F0977">
        <w:rPr>
          <w:rFonts w:asciiTheme="minorHAnsi" w:hAnsiTheme="minorHAnsi" w:cstheme="minorHAnsi"/>
          <w:sz w:val="22"/>
          <w:szCs w:val="22"/>
        </w:rPr>
        <w:t>Bt. (9970 S</w:t>
      </w:r>
      <w:r w:rsidR="00F43A34">
        <w:rPr>
          <w:rFonts w:asciiTheme="minorHAnsi" w:hAnsiTheme="minorHAnsi" w:cstheme="minorHAnsi"/>
          <w:sz w:val="22"/>
          <w:szCs w:val="22"/>
        </w:rPr>
        <w:t>zentgotthárd, Zsidai utca 10.)</w:t>
      </w:r>
      <w:r w:rsidR="00F43A34" w:rsidRPr="002F0977">
        <w:rPr>
          <w:rFonts w:asciiTheme="minorHAnsi" w:hAnsiTheme="minorHAnsi" w:cstheme="minorHAnsi"/>
          <w:sz w:val="22"/>
          <w:szCs w:val="22"/>
        </w:rPr>
        <w:t xml:space="preserve"> </w:t>
      </w:r>
      <w:r w:rsidR="00F43A34">
        <w:rPr>
          <w:rFonts w:asciiTheme="minorHAnsi" w:hAnsiTheme="minorHAnsi" w:cstheme="minorHAnsi"/>
          <w:sz w:val="22"/>
          <w:szCs w:val="22"/>
        </w:rPr>
        <w:t>pályázó</w:t>
      </w:r>
      <w:r w:rsidRPr="00793E93">
        <w:rPr>
          <w:rFonts w:asciiTheme="minorHAnsi" w:hAnsiTheme="minorHAnsi" w:cstheme="minorHAnsi"/>
          <w:sz w:val="22"/>
          <w:szCs w:val="22"/>
        </w:rPr>
        <w:t xml:space="preserve"> ajánlatát </w:t>
      </w:r>
      <w:r w:rsidRPr="00793E93">
        <w:rPr>
          <w:rFonts w:asciiTheme="minorHAnsi" w:hAnsiTheme="minorHAnsi" w:cstheme="minorHAnsi"/>
          <w:bCs/>
          <w:sz w:val="22"/>
          <w:szCs w:val="22"/>
        </w:rPr>
        <w:t xml:space="preserve">formai szempontból érvényesnek </w:t>
      </w:r>
      <w:r w:rsidR="00F43A34">
        <w:rPr>
          <w:rFonts w:asciiTheme="minorHAnsi" w:hAnsiTheme="minorHAnsi" w:cstheme="minorHAnsi"/>
          <w:sz w:val="22"/>
          <w:szCs w:val="22"/>
        </w:rPr>
        <w:t>nyilvánítja.</w:t>
      </w:r>
    </w:p>
    <w:p w14:paraId="7D0A4C13" w14:textId="77777777" w:rsidR="00CE3E0F" w:rsidRDefault="00CE3E0F" w:rsidP="00CE3E0F">
      <w:pPr>
        <w:tabs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F8D0A8" w14:textId="5C8CC388" w:rsidR="003F1178" w:rsidRDefault="00CE3E0F" w:rsidP="003F1178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1178">
        <w:rPr>
          <w:rFonts w:asciiTheme="minorHAnsi" w:hAnsiTheme="minorHAnsi" w:cstheme="minorHAnsi"/>
          <w:sz w:val="22"/>
          <w:szCs w:val="22"/>
        </w:rPr>
        <w:t>A Gazdasági és Jogi Bizottság – a 107/2023. (III.30.) Kgy. sz. határozatban kapott felhatalmazás alapján –</w:t>
      </w:r>
      <w:r w:rsidR="003B7C62">
        <w:rPr>
          <w:rFonts w:asciiTheme="minorHAnsi" w:hAnsiTheme="minorHAnsi" w:cstheme="minorHAnsi"/>
          <w:sz w:val="22"/>
          <w:szCs w:val="22"/>
        </w:rPr>
        <w:t xml:space="preserve"> </w:t>
      </w:r>
      <w:r w:rsidRPr="003F1178">
        <w:rPr>
          <w:rFonts w:asciiTheme="minorHAnsi" w:hAnsiTheme="minorHAnsi" w:cstheme="minorHAnsi"/>
          <w:sz w:val="22"/>
          <w:szCs w:val="22"/>
        </w:rPr>
        <w:t xml:space="preserve">a SZOVA Szombathelyi Vagyonhasznosító és Városgazdálkodási Nonprofit Zrt. által </w:t>
      </w:r>
      <w:r w:rsidRPr="003F1178">
        <w:rPr>
          <w:rFonts w:asciiTheme="minorHAnsi" w:hAnsiTheme="minorHAnsi" w:cstheme="minorHAnsi"/>
          <w:b/>
          <w:bCs/>
          <w:sz w:val="22"/>
          <w:szCs w:val="22"/>
        </w:rPr>
        <w:t>a szombathelyi 10427/35 hrsz.-ú, telephely megnevezésű ingatlan</w:t>
      </w:r>
      <w:r w:rsidRPr="003F1178">
        <w:rPr>
          <w:rFonts w:asciiTheme="minorHAnsi" w:hAnsiTheme="minorHAnsi" w:cstheme="minorHAnsi"/>
          <w:sz w:val="22"/>
          <w:szCs w:val="22"/>
        </w:rPr>
        <w:t xml:space="preserve"> értékesítésére 2023. május 3. napján kiírt pályázati eljárásban Szombathely Megyei Jogú Város Önkormányzata vagyonáról szóló 40/2014. (XII.23.) önkormányzati rendelet előírásai szerint </w:t>
      </w:r>
      <w:r w:rsidR="003F1178">
        <w:rPr>
          <w:rFonts w:asciiTheme="minorHAnsi" w:hAnsiTheme="minorHAnsi" w:cstheme="minorHAnsi"/>
          <w:sz w:val="22"/>
          <w:szCs w:val="22"/>
        </w:rPr>
        <w:t xml:space="preserve">a </w:t>
      </w:r>
      <w:r w:rsidR="003F1178" w:rsidRPr="003F1178">
        <w:rPr>
          <w:rFonts w:asciiTheme="minorHAnsi" w:hAnsiTheme="minorHAnsi" w:cstheme="minorHAnsi"/>
          <w:sz w:val="22"/>
          <w:szCs w:val="22"/>
        </w:rPr>
        <w:t>Vasi FULL-Táv Kft. (9700 Szombathely, Szent Imre herceg útja 8.)</w:t>
      </w:r>
      <w:r w:rsidR="003F1178">
        <w:rPr>
          <w:rFonts w:asciiTheme="minorHAnsi" w:hAnsiTheme="minorHAnsi" w:cstheme="minorHAnsi"/>
          <w:sz w:val="22"/>
          <w:szCs w:val="22"/>
        </w:rPr>
        <w:t xml:space="preserve"> és a </w:t>
      </w:r>
      <w:r w:rsidR="003F1178" w:rsidRPr="002F0977">
        <w:rPr>
          <w:rFonts w:asciiTheme="minorHAnsi" w:hAnsiTheme="minorHAnsi" w:cstheme="minorHAnsi"/>
          <w:sz w:val="22"/>
          <w:szCs w:val="22"/>
        </w:rPr>
        <w:t xml:space="preserve">Castrum Ingatlankezelő Kft. (9700 Szombathely, Körmendi u. 92. B. ép.) </w:t>
      </w:r>
      <w:r w:rsidR="003F1178" w:rsidRPr="001849D6">
        <w:rPr>
          <w:rFonts w:asciiTheme="minorHAnsi" w:hAnsiTheme="minorHAnsi" w:cstheme="minorHAnsi"/>
          <w:sz w:val="22"/>
          <w:szCs w:val="22"/>
        </w:rPr>
        <w:t>együttes pályázók</w:t>
      </w:r>
      <w:r w:rsidR="003F1178">
        <w:rPr>
          <w:rFonts w:asciiTheme="minorHAnsi" w:hAnsiTheme="minorHAnsi" w:cstheme="minorHAnsi"/>
          <w:sz w:val="22"/>
          <w:szCs w:val="22"/>
        </w:rPr>
        <w:t xml:space="preserve"> </w:t>
      </w:r>
      <w:r w:rsidR="003F1178" w:rsidRPr="00793E93">
        <w:rPr>
          <w:rFonts w:asciiTheme="minorHAnsi" w:hAnsiTheme="minorHAnsi" w:cstheme="minorHAnsi"/>
          <w:sz w:val="22"/>
          <w:szCs w:val="22"/>
        </w:rPr>
        <w:t xml:space="preserve">ajánlatát </w:t>
      </w:r>
      <w:r w:rsidR="003F1178" w:rsidRPr="00793E93">
        <w:rPr>
          <w:rFonts w:asciiTheme="minorHAnsi" w:hAnsiTheme="minorHAnsi" w:cstheme="minorHAnsi"/>
          <w:bCs/>
          <w:sz w:val="22"/>
          <w:szCs w:val="22"/>
        </w:rPr>
        <w:t xml:space="preserve">formai szempontból érvényesnek </w:t>
      </w:r>
      <w:r w:rsidR="003F1178">
        <w:rPr>
          <w:rFonts w:asciiTheme="minorHAnsi" w:hAnsiTheme="minorHAnsi" w:cstheme="minorHAnsi"/>
          <w:sz w:val="22"/>
          <w:szCs w:val="22"/>
        </w:rPr>
        <w:t>nyilvánítja.</w:t>
      </w:r>
    </w:p>
    <w:p w14:paraId="2FCC8ADE" w14:textId="77777777" w:rsidR="00A620E1" w:rsidRPr="00A620E1" w:rsidRDefault="00A620E1" w:rsidP="00A620E1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2D505BC3" w14:textId="2CFD9C7B" w:rsidR="00A620E1" w:rsidRPr="00793E93" w:rsidRDefault="00A620E1" w:rsidP="00A620E1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Gazdasági és Jogi Bizottság – a 107/2023. (III.30.</w:t>
      </w:r>
      <w:r w:rsidRPr="00696095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Kgy. sz. határozatban kapott felhatalmazás alapján –</w:t>
      </w:r>
      <w:r w:rsidR="009178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SZOVA Szombathelyi Vagyonhasznosító és Városgazdálkodási Nonprofit Zrt.</w:t>
      </w:r>
      <w:r w:rsidRPr="0039204D">
        <w:rPr>
          <w:rFonts w:asciiTheme="minorHAnsi" w:hAnsiTheme="minorHAnsi" w:cstheme="minorHAnsi"/>
          <w:sz w:val="22"/>
          <w:szCs w:val="22"/>
        </w:rPr>
        <w:t xml:space="preserve"> által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48EA">
        <w:rPr>
          <w:rFonts w:asciiTheme="minorHAnsi" w:hAnsiTheme="minorHAnsi" w:cstheme="minorHAnsi"/>
          <w:b/>
          <w:bCs/>
          <w:sz w:val="22"/>
          <w:szCs w:val="22"/>
        </w:rPr>
        <w:t xml:space="preserve">a szombathelyi </w:t>
      </w:r>
      <w:r>
        <w:rPr>
          <w:rFonts w:asciiTheme="minorHAnsi" w:hAnsiTheme="minorHAnsi" w:cstheme="minorHAnsi"/>
          <w:b/>
          <w:bCs/>
          <w:sz w:val="22"/>
          <w:szCs w:val="22"/>
        </w:rPr>
        <w:t>10427/49</w:t>
      </w:r>
      <w:r w:rsidRPr="00E748EA">
        <w:rPr>
          <w:rFonts w:asciiTheme="minorHAnsi" w:hAnsiTheme="minorHAnsi" w:cstheme="minorHAnsi"/>
          <w:b/>
          <w:bCs/>
          <w:sz w:val="22"/>
          <w:szCs w:val="22"/>
        </w:rPr>
        <w:t xml:space="preserve"> hrsz.-ú,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telephely </w:t>
      </w:r>
      <w:r w:rsidRPr="00793E93">
        <w:rPr>
          <w:rFonts w:asciiTheme="minorHAnsi" w:hAnsiTheme="minorHAnsi" w:cstheme="minorHAnsi"/>
          <w:b/>
          <w:bCs/>
          <w:sz w:val="22"/>
          <w:szCs w:val="22"/>
        </w:rPr>
        <w:t>megnevezésű ingatlan</w:t>
      </w:r>
      <w:r w:rsidRPr="00793E93">
        <w:rPr>
          <w:rFonts w:asciiTheme="minorHAnsi" w:hAnsiTheme="minorHAnsi" w:cstheme="minorHAnsi"/>
          <w:sz w:val="22"/>
          <w:szCs w:val="22"/>
        </w:rPr>
        <w:t xml:space="preserve"> értékesítésére 2023. má</w:t>
      </w:r>
      <w:r>
        <w:rPr>
          <w:rFonts w:asciiTheme="minorHAnsi" w:hAnsiTheme="minorHAnsi" w:cstheme="minorHAnsi"/>
          <w:sz w:val="22"/>
          <w:szCs w:val="22"/>
        </w:rPr>
        <w:t>jus 3</w:t>
      </w:r>
      <w:r w:rsidRPr="00793E93">
        <w:rPr>
          <w:rFonts w:asciiTheme="minorHAnsi" w:hAnsiTheme="minorHAnsi" w:cstheme="minorHAnsi"/>
          <w:sz w:val="22"/>
          <w:szCs w:val="22"/>
        </w:rPr>
        <w:t xml:space="preserve">. napján kiírt pályázati eljárásban Szombathely Megyei Jogú Város Önkormányzata vagyonáról szóló 40/2014. (XII.23.) önkormányzati rendelet előírásai szerint </w:t>
      </w:r>
      <w:r>
        <w:rPr>
          <w:rFonts w:asciiTheme="minorHAnsi" w:hAnsiTheme="minorHAnsi" w:cstheme="minorHAnsi"/>
          <w:sz w:val="22"/>
          <w:szCs w:val="22"/>
        </w:rPr>
        <w:t>a Bereczki Kft. (9700 Szombathely, Mátyás király út 18.)</w:t>
      </w:r>
      <w:r w:rsidRPr="002F09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pályázó</w:t>
      </w:r>
      <w:r w:rsidRPr="00793E93">
        <w:rPr>
          <w:rFonts w:asciiTheme="minorHAnsi" w:hAnsiTheme="minorHAnsi" w:cstheme="minorHAnsi"/>
          <w:sz w:val="22"/>
          <w:szCs w:val="22"/>
        </w:rPr>
        <w:t xml:space="preserve"> ajánlatát </w:t>
      </w:r>
      <w:r w:rsidRPr="00793E93">
        <w:rPr>
          <w:rFonts w:asciiTheme="minorHAnsi" w:hAnsiTheme="minorHAnsi" w:cstheme="minorHAnsi"/>
          <w:bCs/>
          <w:sz w:val="22"/>
          <w:szCs w:val="22"/>
        </w:rPr>
        <w:t xml:space="preserve">formai szempontból érvényesnek </w:t>
      </w:r>
      <w:r>
        <w:rPr>
          <w:rFonts w:asciiTheme="minorHAnsi" w:hAnsiTheme="minorHAnsi" w:cstheme="minorHAnsi"/>
          <w:sz w:val="22"/>
          <w:szCs w:val="22"/>
        </w:rPr>
        <w:t>nyilvánítja.</w:t>
      </w:r>
    </w:p>
    <w:p w14:paraId="036E0BEF" w14:textId="77777777" w:rsidR="00A620E1" w:rsidRPr="00A620E1" w:rsidRDefault="00A620E1" w:rsidP="00A620E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65C1AF4" w14:textId="6DFE1D25" w:rsidR="000131D7" w:rsidRPr="0039204D" w:rsidRDefault="000131D7" w:rsidP="000131D7">
      <w:pPr>
        <w:pStyle w:val="Listaszerbekezds"/>
        <w:numPr>
          <w:ilvl w:val="0"/>
          <w:numId w:val="15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4372">
        <w:rPr>
          <w:rFonts w:asciiTheme="minorHAnsi" w:hAnsiTheme="minorHAnsi" w:cstheme="minorHAnsi"/>
          <w:bCs/>
          <w:sz w:val="22"/>
          <w:szCs w:val="22"/>
        </w:rPr>
        <w:t>A Bizottság felhatalmazza a polgármestert</w:t>
      </w:r>
      <w:r w:rsidR="00183E63">
        <w:rPr>
          <w:rFonts w:asciiTheme="minorHAnsi" w:hAnsiTheme="minorHAnsi" w:cstheme="minorHAnsi"/>
          <w:bCs/>
          <w:sz w:val="22"/>
          <w:szCs w:val="22"/>
        </w:rPr>
        <w:t>, illetve a SZOVA Nonprofit Zrt. vezérigazgatóját</w:t>
      </w:r>
      <w:r w:rsidRPr="00DA4372">
        <w:rPr>
          <w:rFonts w:asciiTheme="minorHAnsi" w:hAnsiTheme="minorHAnsi" w:cstheme="minorHAnsi"/>
          <w:sz w:val="22"/>
          <w:szCs w:val="22"/>
        </w:rPr>
        <w:t>,</w:t>
      </w:r>
      <w:r w:rsidRPr="00DA4372">
        <w:rPr>
          <w:rFonts w:asciiTheme="minorHAnsi" w:hAnsiTheme="minorHAnsi" w:cstheme="minorHAnsi"/>
          <w:bCs/>
          <w:sz w:val="22"/>
          <w:szCs w:val="22"/>
        </w:rPr>
        <w:t xml:space="preserve"> hogy a licittárgyalá</w:t>
      </w:r>
      <w:r>
        <w:rPr>
          <w:rFonts w:asciiTheme="minorHAnsi" w:hAnsiTheme="minorHAnsi" w:cstheme="minorHAnsi"/>
          <w:bCs/>
          <w:sz w:val="22"/>
          <w:szCs w:val="22"/>
        </w:rPr>
        <w:t>st követően a nyertes pályázókkal</w:t>
      </w:r>
      <w:r w:rsidRPr="00DA437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934DD">
        <w:rPr>
          <w:rFonts w:asciiTheme="minorHAnsi" w:hAnsiTheme="minorHAnsi" w:cstheme="minorHAnsi"/>
          <w:bCs/>
          <w:sz w:val="22"/>
          <w:szCs w:val="22"/>
        </w:rPr>
        <w:t>az adásvételi szerződéseket</w:t>
      </w:r>
      <w:r>
        <w:rPr>
          <w:rFonts w:asciiTheme="minorHAnsi" w:hAnsiTheme="minorHAnsi" w:cstheme="minorHAnsi"/>
          <w:bCs/>
          <w:sz w:val="22"/>
          <w:szCs w:val="22"/>
        </w:rPr>
        <w:t xml:space="preserve"> megkösse.</w:t>
      </w:r>
    </w:p>
    <w:p w14:paraId="3682B7EA" w14:textId="77777777" w:rsidR="000131D7" w:rsidRDefault="000131D7" w:rsidP="000131D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509A5B" w14:textId="77777777" w:rsidR="00F90779" w:rsidRDefault="00F90779" w:rsidP="000131D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6814851" w14:textId="77777777" w:rsidR="00F90779" w:rsidRPr="00537B67" w:rsidRDefault="00F90779" w:rsidP="00F90779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537B67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8C0469B" w14:textId="77777777" w:rsidR="00F90779" w:rsidRPr="00537B67" w:rsidRDefault="00F90779" w:rsidP="00F90779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636199D3" w14:textId="77777777" w:rsidR="00F90779" w:rsidRPr="00537B67" w:rsidRDefault="00F90779" w:rsidP="00F90779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3257149C" w14:textId="77777777" w:rsidR="00F90779" w:rsidRPr="00537B67" w:rsidRDefault="00F90779" w:rsidP="00F90779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51BE8029" w14:textId="77777777" w:rsidR="00F90779" w:rsidRPr="00537B67" w:rsidRDefault="00F90779" w:rsidP="00F90779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1447766B" w14:textId="77777777" w:rsidR="00F90779" w:rsidRPr="00537B67" w:rsidRDefault="00F90779" w:rsidP="00F90779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</w:t>
      </w:r>
      <w:r w:rsidRPr="00537B67">
        <w:rPr>
          <w:rFonts w:asciiTheme="minorHAnsi" w:eastAsiaTheme="minorHAnsi" w:hAnsiTheme="minorHAnsi" w:cstheme="minorHAnsi"/>
          <w:sz w:val="22"/>
          <w:szCs w:val="22"/>
          <w:lang w:eastAsia="en-US"/>
        </w:rPr>
        <w:t>, a SZOVA Nonprofit Zrt. vezérigazgatója)</w:t>
      </w:r>
    </w:p>
    <w:p w14:paraId="1496B254" w14:textId="77777777" w:rsidR="00F90779" w:rsidRPr="00537B67" w:rsidRDefault="00F90779" w:rsidP="00F907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43F09E" w14:textId="77777777" w:rsidR="00F90779" w:rsidRDefault="00F90779" w:rsidP="00F90779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537B67">
        <w:rPr>
          <w:rFonts w:asciiTheme="minorHAnsi" w:hAnsiTheme="minorHAnsi" w:cstheme="minorHAnsi"/>
          <w:b/>
          <w:sz w:val="22"/>
          <w:szCs w:val="22"/>
        </w:rPr>
        <w:t xml:space="preserve">: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537B67">
        <w:rPr>
          <w:rFonts w:asciiTheme="minorHAnsi" w:hAnsiTheme="minorHAnsi" w:cstheme="minorHAnsi"/>
          <w:sz w:val="22"/>
          <w:szCs w:val="22"/>
        </w:rPr>
        <w:t>azonnal</w:t>
      </w:r>
    </w:p>
    <w:p w14:paraId="383E5187" w14:textId="77777777" w:rsidR="00F90779" w:rsidRDefault="00F90779" w:rsidP="000131D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CA71EC" w14:textId="77777777" w:rsidR="00F90779" w:rsidRDefault="00F90779" w:rsidP="000131D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AD4766" w14:textId="3F4ADE24" w:rsidR="007A5F8F" w:rsidRPr="007A5F8F" w:rsidRDefault="007A5F8F" w:rsidP="00F57F5C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sectPr w:rsidR="007A5F8F" w:rsidRPr="007A5F8F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D126E">
      <w:rPr>
        <w:rFonts w:ascii="Arial" w:hAnsi="Arial" w:cs="Arial"/>
        <w:noProof/>
        <w:sz w:val="20"/>
        <w:szCs w:val="20"/>
      </w:rPr>
      <w:t>8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D126E">
      <w:rPr>
        <w:rFonts w:ascii="Arial" w:hAnsi="Arial" w:cs="Arial"/>
        <w:noProof/>
        <w:sz w:val="20"/>
        <w:szCs w:val="20"/>
      </w:rPr>
      <w:t>8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72AAFAB" w14:textId="39FC2779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94/520-133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D097C2F" w:rsidR="00DD5D1F" w:rsidRPr="000D7A89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02FBB"/>
    <w:multiLevelType w:val="hybridMultilevel"/>
    <w:tmpl w:val="85E292A6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357D"/>
    <w:multiLevelType w:val="hybridMultilevel"/>
    <w:tmpl w:val="6C789FB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B7A65"/>
    <w:multiLevelType w:val="hybridMultilevel"/>
    <w:tmpl w:val="665074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4038"/>
    <w:multiLevelType w:val="hybridMultilevel"/>
    <w:tmpl w:val="C6D43E6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02B48"/>
    <w:multiLevelType w:val="hybridMultilevel"/>
    <w:tmpl w:val="286C20D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6B5ADC"/>
    <w:multiLevelType w:val="hybridMultilevel"/>
    <w:tmpl w:val="FD42875A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77DCC"/>
    <w:multiLevelType w:val="hybridMultilevel"/>
    <w:tmpl w:val="9626A832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A2006"/>
    <w:multiLevelType w:val="hybridMultilevel"/>
    <w:tmpl w:val="996A175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13C7D"/>
    <w:multiLevelType w:val="hybridMultilevel"/>
    <w:tmpl w:val="7A5470B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2840C5"/>
    <w:multiLevelType w:val="hybridMultilevel"/>
    <w:tmpl w:val="26BED21A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32A54"/>
    <w:multiLevelType w:val="hybridMultilevel"/>
    <w:tmpl w:val="1C7AFEE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9C7F4E"/>
    <w:multiLevelType w:val="hybridMultilevel"/>
    <w:tmpl w:val="65005018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B7000"/>
    <w:multiLevelType w:val="hybridMultilevel"/>
    <w:tmpl w:val="E44A877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55104"/>
    <w:multiLevelType w:val="hybridMultilevel"/>
    <w:tmpl w:val="8758C0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50858"/>
    <w:multiLevelType w:val="hybridMultilevel"/>
    <w:tmpl w:val="CC0ED49A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23" w15:restartNumberingAfterBreak="0">
    <w:nsid w:val="41D141A8"/>
    <w:multiLevelType w:val="hybridMultilevel"/>
    <w:tmpl w:val="BE58CE5C"/>
    <w:lvl w:ilvl="0" w:tplc="39E43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23523"/>
    <w:multiLevelType w:val="hybridMultilevel"/>
    <w:tmpl w:val="7CFC446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37B05"/>
    <w:multiLevelType w:val="hybridMultilevel"/>
    <w:tmpl w:val="9FF286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11585"/>
    <w:multiLevelType w:val="hybridMultilevel"/>
    <w:tmpl w:val="680058DE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4" w15:restartNumberingAfterBreak="0">
    <w:nsid w:val="7A7F399B"/>
    <w:multiLevelType w:val="hybridMultilevel"/>
    <w:tmpl w:val="4126A5F6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07FFB"/>
    <w:multiLevelType w:val="hybridMultilevel"/>
    <w:tmpl w:val="2702CF16"/>
    <w:lvl w:ilvl="0" w:tplc="71CACC4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383129">
    <w:abstractNumId w:val="18"/>
  </w:num>
  <w:num w:numId="2" w16cid:durableId="1323507916">
    <w:abstractNumId w:val="26"/>
  </w:num>
  <w:num w:numId="3" w16cid:durableId="2074966629">
    <w:abstractNumId w:val="0"/>
  </w:num>
  <w:num w:numId="4" w16cid:durableId="1672637336">
    <w:abstractNumId w:val="24"/>
  </w:num>
  <w:num w:numId="5" w16cid:durableId="1649507669">
    <w:abstractNumId w:val="6"/>
  </w:num>
  <w:num w:numId="6" w16cid:durableId="15851847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7969752">
    <w:abstractNumId w:val="14"/>
  </w:num>
  <w:num w:numId="8" w16cid:durableId="1586525167">
    <w:abstractNumId w:val="35"/>
  </w:num>
  <w:num w:numId="9" w16cid:durableId="241187241">
    <w:abstractNumId w:val="7"/>
  </w:num>
  <w:num w:numId="10" w16cid:durableId="1334261303">
    <w:abstractNumId w:val="4"/>
  </w:num>
  <w:num w:numId="11" w16cid:durableId="2052458652">
    <w:abstractNumId w:val="5"/>
  </w:num>
  <w:num w:numId="12" w16cid:durableId="449322510">
    <w:abstractNumId w:val="25"/>
  </w:num>
  <w:num w:numId="13" w16cid:durableId="1611663078">
    <w:abstractNumId w:val="30"/>
  </w:num>
  <w:num w:numId="14" w16cid:durableId="557862595">
    <w:abstractNumId w:val="29"/>
  </w:num>
  <w:num w:numId="15" w16cid:durableId="1476532500">
    <w:abstractNumId w:val="17"/>
  </w:num>
  <w:num w:numId="16" w16cid:durableId="646282712">
    <w:abstractNumId w:val="31"/>
  </w:num>
  <w:num w:numId="17" w16cid:durableId="2143886248">
    <w:abstractNumId w:val="36"/>
  </w:num>
  <w:num w:numId="18" w16cid:durableId="2101172602">
    <w:abstractNumId w:val="21"/>
  </w:num>
  <w:num w:numId="19" w16cid:durableId="958144065">
    <w:abstractNumId w:val="28"/>
  </w:num>
  <w:num w:numId="20" w16cid:durableId="762187071">
    <w:abstractNumId w:val="32"/>
  </w:num>
  <w:num w:numId="21" w16cid:durableId="128931865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8493503">
    <w:abstractNumId w:val="2"/>
  </w:num>
  <w:num w:numId="23" w16cid:durableId="456726459">
    <w:abstractNumId w:val="16"/>
  </w:num>
  <w:num w:numId="24" w16cid:durableId="871236014">
    <w:abstractNumId w:val="13"/>
  </w:num>
  <w:num w:numId="25" w16cid:durableId="1470974710">
    <w:abstractNumId w:val="10"/>
  </w:num>
  <w:num w:numId="26" w16cid:durableId="1262641910">
    <w:abstractNumId w:val="9"/>
  </w:num>
  <w:num w:numId="27" w16cid:durableId="629015828">
    <w:abstractNumId w:val="11"/>
  </w:num>
  <w:num w:numId="28" w16cid:durableId="839078836">
    <w:abstractNumId w:val="1"/>
  </w:num>
  <w:num w:numId="29" w16cid:durableId="1820003032">
    <w:abstractNumId w:val="19"/>
  </w:num>
  <w:num w:numId="30" w16cid:durableId="1964572715">
    <w:abstractNumId w:val="20"/>
  </w:num>
  <w:num w:numId="31" w16cid:durableId="1600025084">
    <w:abstractNumId w:val="34"/>
  </w:num>
  <w:num w:numId="32" w16cid:durableId="592786818">
    <w:abstractNumId w:val="8"/>
  </w:num>
  <w:num w:numId="33" w16cid:durableId="724060794">
    <w:abstractNumId w:val="12"/>
  </w:num>
  <w:num w:numId="34" w16cid:durableId="1717851626">
    <w:abstractNumId w:val="27"/>
  </w:num>
  <w:num w:numId="35" w16cid:durableId="1085616131">
    <w:abstractNumId w:val="15"/>
  </w:num>
  <w:num w:numId="36" w16cid:durableId="1845122546">
    <w:abstractNumId w:val="23"/>
  </w:num>
  <w:num w:numId="37" w16cid:durableId="4481600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30A9"/>
    <w:rsid w:val="00003450"/>
    <w:rsid w:val="000063A7"/>
    <w:rsid w:val="0000720F"/>
    <w:rsid w:val="000113B7"/>
    <w:rsid w:val="00011826"/>
    <w:rsid w:val="00012913"/>
    <w:rsid w:val="000131D7"/>
    <w:rsid w:val="00013F19"/>
    <w:rsid w:val="0001429F"/>
    <w:rsid w:val="000148B0"/>
    <w:rsid w:val="0001607A"/>
    <w:rsid w:val="00023311"/>
    <w:rsid w:val="00023ACE"/>
    <w:rsid w:val="0002621E"/>
    <w:rsid w:val="000350C7"/>
    <w:rsid w:val="00044D2F"/>
    <w:rsid w:val="000506D1"/>
    <w:rsid w:val="00052946"/>
    <w:rsid w:val="00053D7A"/>
    <w:rsid w:val="00054E84"/>
    <w:rsid w:val="00064779"/>
    <w:rsid w:val="00066008"/>
    <w:rsid w:val="00066A36"/>
    <w:rsid w:val="00070ECB"/>
    <w:rsid w:val="0007499E"/>
    <w:rsid w:val="00077B5C"/>
    <w:rsid w:val="000812BC"/>
    <w:rsid w:val="000837B9"/>
    <w:rsid w:val="00097FA6"/>
    <w:rsid w:val="000A0AA3"/>
    <w:rsid w:val="000A1814"/>
    <w:rsid w:val="000A63EA"/>
    <w:rsid w:val="000A6CFE"/>
    <w:rsid w:val="000B666D"/>
    <w:rsid w:val="000C7E06"/>
    <w:rsid w:val="000D5554"/>
    <w:rsid w:val="000D5ED4"/>
    <w:rsid w:val="000D7A89"/>
    <w:rsid w:val="000E4C84"/>
    <w:rsid w:val="000E6306"/>
    <w:rsid w:val="000E75ED"/>
    <w:rsid w:val="000F167A"/>
    <w:rsid w:val="000F3305"/>
    <w:rsid w:val="000F4BF7"/>
    <w:rsid w:val="000F4FF4"/>
    <w:rsid w:val="000F7B6F"/>
    <w:rsid w:val="00102961"/>
    <w:rsid w:val="0010353E"/>
    <w:rsid w:val="0010748F"/>
    <w:rsid w:val="0011226D"/>
    <w:rsid w:val="001127B5"/>
    <w:rsid w:val="00117C24"/>
    <w:rsid w:val="00120FEC"/>
    <w:rsid w:val="00122156"/>
    <w:rsid w:val="001268C8"/>
    <w:rsid w:val="00132161"/>
    <w:rsid w:val="001417F4"/>
    <w:rsid w:val="0014185E"/>
    <w:rsid w:val="001473BF"/>
    <w:rsid w:val="001476A8"/>
    <w:rsid w:val="00154EDC"/>
    <w:rsid w:val="00157981"/>
    <w:rsid w:val="00157B06"/>
    <w:rsid w:val="00165870"/>
    <w:rsid w:val="001678D9"/>
    <w:rsid w:val="0017577D"/>
    <w:rsid w:val="00176892"/>
    <w:rsid w:val="00182618"/>
    <w:rsid w:val="0018355F"/>
    <w:rsid w:val="00183E63"/>
    <w:rsid w:val="00184160"/>
    <w:rsid w:val="001849D6"/>
    <w:rsid w:val="00184E99"/>
    <w:rsid w:val="001912AA"/>
    <w:rsid w:val="00194915"/>
    <w:rsid w:val="001963F4"/>
    <w:rsid w:val="00197D8B"/>
    <w:rsid w:val="001A4648"/>
    <w:rsid w:val="001A6214"/>
    <w:rsid w:val="001A685B"/>
    <w:rsid w:val="001B047D"/>
    <w:rsid w:val="001B4C91"/>
    <w:rsid w:val="001C1614"/>
    <w:rsid w:val="001D2D98"/>
    <w:rsid w:val="001D63F1"/>
    <w:rsid w:val="001D6F87"/>
    <w:rsid w:val="001E20A3"/>
    <w:rsid w:val="001E66AE"/>
    <w:rsid w:val="001F544E"/>
    <w:rsid w:val="002070D2"/>
    <w:rsid w:val="00210AA0"/>
    <w:rsid w:val="00214F4D"/>
    <w:rsid w:val="0022319A"/>
    <w:rsid w:val="00224EAC"/>
    <w:rsid w:val="00231860"/>
    <w:rsid w:val="002325C4"/>
    <w:rsid w:val="002402D0"/>
    <w:rsid w:val="0024569A"/>
    <w:rsid w:val="00246DA5"/>
    <w:rsid w:val="00255F63"/>
    <w:rsid w:val="00270102"/>
    <w:rsid w:val="00271A8A"/>
    <w:rsid w:val="0027517A"/>
    <w:rsid w:val="002765C3"/>
    <w:rsid w:val="00276EDE"/>
    <w:rsid w:val="00280D26"/>
    <w:rsid w:val="00283135"/>
    <w:rsid w:val="00292090"/>
    <w:rsid w:val="002947BD"/>
    <w:rsid w:val="00295987"/>
    <w:rsid w:val="00295E4F"/>
    <w:rsid w:val="002A3239"/>
    <w:rsid w:val="002A37FD"/>
    <w:rsid w:val="002A6B5D"/>
    <w:rsid w:val="002A705C"/>
    <w:rsid w:val="002B0A6D"/>
    <w:rsid w:val="002D39FB"/>
    <w:rsid w:val="002D4822"/>
    <w:rsid w:val="002D57A9"/>
    <w:rsid w:val="002E06D3"/>
    <w:rsid w:val="002E135A"/>
    <w:rsid w:val="002E38E2"/>
    <w:rsid w:val="002E525F"/>
    <w:rsid w:val="002F0977"/>
    <w:rsid w:val="002F312A"/>
    <w:rsid w:val="00300075"/>
    <w:rsid w:val="00304C9F"/>
    <w:rsid w:val="003110A2"/>
    <w:rsid w:val="00320148"/>
    <w:rsid w:val="00320785"/>
    <w:rsid w:val="00325973"/>
    <w:rsid w:val="0032649B"/>
    <w:rsid w:val="003324B5"/>
    <w:rsid w:val="00334505"/>
    <w:rsid w:val="00336C0D"/>
    <w:rsid w:val="00340891"/>
    <w:rsid w:val="0034130E"/>
    <w:rsid w:val="003417E6"/>
    <w:rsid w:val="003448F4"/>
    <w:rsid w:val="003509A6"/>
    <w:rsid w:val="00356256"/>
    <w:rsid w:val="003642D6"/>
    <w:rsid w:val="0036487E"/>
    <w:rsid w:val="00372A5A"/>
    <w:rsid w:val="00372CDF"/>
    <w:rsid w:val="0037443F"/>
    <w:rsid w:val="00383E80"/>
    <w:rsid w:val="0038493F"/>
    <w:rsid w:val="00387E79"/>
    <w:rsid w:val="00391A00"/>
    <w:rsid w:val="003920BE"/>
    <w:rsid w:val="00394B2C"/>
    <w:rsid w:val="00395CB8"/>
    <w:rsid w:val="003A0A94"/>
    <w:rsid w:val="003A0E52"/>
    <w:rsid w:val="003A20B7"/>
    <w:rsid w:val="003A7437"/>
    <w:rsid w:val="003A77E8"/>
    <w:rsid w:val="003B0046"/>
    <w:rsid w:val="003B0527"/>
    <w:rsid w:val="003B24C7"/>
    <w:rsid w:val="003B50C7"/>
    <w:rsid w:val="003B6112"/>
    <w:rsid w:val="003B7C44"/>
    <w:rsid w:val="003B7C62"/>
    <w:rsid w:val="003C1863"/>
    <w:rsid w:val="003C3888"/>
    <w:rsid w:val="003E1F8A"/>
    <w:rsid w:val="003E7420"/>
    <w:rsid w:val="003F0FB5"/>
    <w:rsid w:val="003F1178"/>
    <w:rsid w:val="003F2594"/>
    <w:rsid w:val="003F3903"/>
    <w:rsid w:val="003F62B7"/>
    <w:rsid w:val="003F6B4F"/>
    <w:rsid w:val="003F6EF8"/>
    <w:rsid w:val="00404099"/>
    <w:rsid w:val="00407BA1"/>
    <w:rsid w:val="00410025"/>
    <w:rsid w:val="0041163E"/>
    <w:rsid w:val="00420791"/>
    <w:rsid w:val="00421EC1"/>
    <w:rsid w:val="00422E04"/>
    <w:rsid w:val="00425808"/>
    <w:rsid w:val="00432667"/>
    <w:rsid w:val="004339B7"/>
    <w:rsid w:val="00434058"/>
    <w:rsid w:val="00436C9D"/>
    <w:rsid w:val="004424F0"/>
    <w:rsid w:val="00445B1A"/>
    <w:rsid w:val="00445CA0"/>
    <w:rsid w:val="00446C24"/>
    <w:rsid w:val="00453DE1"/>
    <w:rsid w:val="004578CA"/>
    <w:rsid w:val="00466D76"/>
    <w:rsid w:val="00466FD9"/>
    <w:rsid w:val="00467C91"/>
    <w:rsid w:val="0047785F"/>
    <w:rsid w:val="004A06AD"/>
    <w:rsid w:val="004A18F5"/>
    <w:rsid w:val="004A477C"/>
    <w:rsid w:val="004C1F15"/>
    <w:rsid w:val="004C6365"/>
    <w:rsid w:val="004C6A7B"/>
    <w:rsid w:val="004C75F2"/>
    <w:rsid w:val="004C7F8B"/>
    <w:rsid w:val="004D3A3A"/>
    <w:rsid w:val="004D4503"/>
    <w:rsid w:val="004D5F33"/>
    <w:rsid w:val="004E1626"/>
    <w:rsid w:val="004E3BC5"/>
    <w:rsid w:val="004E76F7"/>
    <w:rsid w:val="0050124E"/>
    <w:rsid w:val="0050737A"/>
    <w:rsid w:val="00514168"/>
    <w:rsid w:val="005150F9"/>
    <w:rsid w:val="00517C3D"/>
    <w:rsid w:val="00523AF5"/>
    <w:rsid w:val="00524B93"/>
    <w:rsid w:val="00524C78"/>
    <w:rsid w:val="00524E86"/>
    <w:rsid w:val="00525505"/>
    <w:rsid w:val="00527918"/>
    <w:rsid w:val="00530D2F"/>
    <w:rsid w:val="005443F0"/>
    <w:rsid w:val="005462A1"/>
    <w:rsid w:val="00547987"/>
    <w:rsid w:val="005510EB"/>
    <w:rsid w:val="0055484A"/>
    <w:rsid w:val="00554EBA"/>
    <w:rsid w:val="00555175"/>
    <w:rsid w:val="00555BB5"/>
    <w:rsid w:val="00556A02"/>
    <w:rsid w:val="00564B07"/>
    <w:rsid w:val="00564B2C"/>
    <w:rsid w:val="00571F21"/>
    <w:rsid w:val="005729CE"/>
    <w:rsid w:val="00576C25"/>
    <w:rsid w:val="0057760A"/>
    <w:rsid w:val="00577D7B"/>
    <w:rsid w:val="00597448"/>
    <w:rsid w:val="005A2DA1"/>
    <w:rsid w:val="005A3ABD"/>
    <w:rsid w:val="005A424D"/>
    <w:rsid w:val="005A4662"/>
    <w:rsid w:val="005A4FB8"/>
    <w:rsid w:val="005A51F7"/>
    <w:rsid w:val="005A621C"/>
    <w:rsid w:val="005B49BF"/>
    <w:rsid w:val="005C2E27"/>
    <w:rsid w:val="005C36ED"/>
    <w:rsid w:val="005C440B"/>
    <w:rsid w:val="005C685D"/>
    <w:rsid w:val="005C75A3"/>
    <w:rsid w:val="005D1243"/>
    <w:rsid w:val="005D48E9"/>
    <w:rsid w:val="005E3E4E"/>
    <w:rsid w:val="005F1859"/>
    <w:rsid w:val="005F19FE"/>
    <w:rsid w:val="005F3280"/>
    <w:rsid w:val="005F5578"/>
    <w:rsid w:val="005F6344"/>
    <w:rsid w:val="00602558"/>
    <w:rsid w:val="00602F01"/>
    <w:rsid w:val="006069D2"/>
    <w:rsid w:val="00610075"/>
    <w:rsid w:val="00611DF5"/>
    <w:rsid w:val="00616260"/>
    <w:rsid w:val="0061792D"/>
    <w:rsid w:val="00623B48"/>
    <w:rsid w:val="006305CA"/>
    <w:rsid w:val="006327CB"/>
    <w:rsid w:val="00632E86"/>
    <w:rsid w:val="006364E4"/>
    <w:rsid w:val="00636796"/>
    <w:rsid w:val="0064666E"/>
    <w:rsid w:val="00654D0D"/>
    <w:rsid w:val="00655D43"/>
    <w:rsid w:val="00656631"/>
    <w:rsid w:val="00663E32"/>
    <w:rsid w:val="00666435"/>
    <w:rsid w:val="00673378"/>
    <w:rsid w:val="00673677"/>
    <w:rsid w:val="00674655"/>
    <w:rsid w:val="00675F6F"/>
    <w:rsid w:val="006879B2"/>
    <w:rsid w:val="00687B83"/>
    <w:rsid w:val="0069313B"/>
    <w:rsid w:val="00694ADB"/>
    <w:rsid w:val="00694D9C"/>
    <w:rsid w:val="0069748F"/>
    <w:rsid w:val="00697924"/>
    <w:rsid w:val="006A2136"/>
    <w:rsid w:val="006B3A28"/>
    <w:rsid w:val="006B411E"/>
    <w:rsid w:val="006B5218"/>
    <w:rsid w:val="006B7A3C"/>
    <w:rsid w:val="006C0A74"/>
    <w:rsid w:val="006C40DD"/>
    <w:rsid w:val="006C6926"/>
    <w:rsid w:val="006E03C5"/>
    <w:rsid w:val="006E60C1"/>
    <w:rsid w:val="006E720B"/>
    <w:rsid w:val="006F26B2"/>
    <w:rsid w:val="00700413"/>
    <w:rsid w:val="007011C8"/>
    <w:rsid w:val="00710D82"/>
    <w:rsid w:val="007119BB"/>
    <w:rsid w:val="00711F05"/>
    <w:rsid w:val="00714077"/>
    <w:rsid w:val="007145BD"/>
    <w:rsid w:val="00715938"/>
    <w:rsid w:val="00721C67"/>
    <w:rsid w:val="00727354"/>
    <w:rsid w:val="00727F9C"/>
    <w:rsid w:val="00734000"/>
    <w:rsid w:val="0074068B"/>
    <w:rsid w:val="00741CB9"/>
    <w:rsid w:val="00743595"/>
    <w:rsid w:val="00744DA5"/>
    <w:rsid w:val="00745F24"/>
    <w:rsid w:val="00750955"/>
    <w:rsid w:val="007521B6"/>
    <w:rsid w:val="00753697"/>
    <w:rsid w:val="007639F7"/>
    <w:rsid w:val="007641C0"/>
    <w:rsid w:val="00767B8F"/>
    <w:rsid w:val="00770A07"/>
    <w:rsid w:val="00777793"/>
    <w:rsid w:val="007847D3"/>
    <w:rsid w:val="00785728"/>
    <w:rsid w:val="007860BA"/>
    <w:rsid w:val="00787779"/>
    <w:rsid w:val="00793E93"/>
    <w:rsid w:val="007948DD"/>
    <w:rsid w:val="007A4D64"/>
    <w:rsid w:val="007A5D6C"/>
    <w:rsid w:val="007A5F8F"/>
    <w:rsid w:val="007A75FA"/>
    <w:rsid w:val="007B2FF9"/>
    <w:rsid w:val="007B333F"/>
    <w:rsid w:val="007B50E0"/>
    <w:rsid w:val="007C3BF2"/>
    <w:rsid w:val="007C40AF"/>
    <w:rsid w:val="007D4C74"/>
    <w:rsid w:val="007D6828"/>
    <w:rsid w:val="007D7AB1"/>
    <w:rsid w:val="007E3458"/>
    <w:rsid w:val="007E74A1"/>
    <w:rsid w:val="007E7CFB"/>
    <w:rsid w:val="007F2F31"/>
    <w:rsid w:val="007F6503"/>
    <w:rsid w:val="007F7C4D"/>
    <w:rsid w:val="007F7EAB"/>
    <w:rsid w:val="007F7F44"/>
    <w:rsid w:val="0080240E"/>
    <w:rsid w:val="00807D58"/>
    <w:rsid w:val="00814171"/>
    <w:rsid w:val="008144F6"/>
    <w:rsid w:val="0081482A"/>
    <w:rsid w:val="008270D5"/>
    <w:rsid w:val="00827F91"/>
    <w:rsid w:val="00840991"/>
    <w:rsid w:val="00841B25"/>
    <w:rsid w:val="00842C93"/>
    <w:rsid w:val="00844AF6"/>
    <w:rsid w:val="0084532A"/>
    <w:rsid w:val="008470B4"/>
    <w:rsid w:val="008516CA"/>
    <w:rsid w:val="00854559"/>
    <w:rsid w:val="0086013E"/>
    <w:rsid w:val="00860FE9"/>
    <w:rsid w:val="0086216C"/>
    <w:rsid w:val="00862646"/>
    <w:rsid w:val="00863AAF"/>
    <w:rsid w:val="008728D0"/>
    <w:rsid w:val="00875196"/>
    <w:rsid w:val="008B0D30"/>
    <w:rsid w:val="008B1668"/>
    <w:rsid w:val="008B19CD"/>
    <w:rsid w:val="008B72BC"/>
    <w:rsid w:val="008C40BF"/>
    <w:rsid w:val="008C5196"/>
    <w:rsid w:val="008D503C"/>
    <w:rsid w:val="008D63E3"/>
    <w:rsid w:val="008E4DF3"/>
    <w:rsid w:val="008E5BD4"/>
    <w:rsid w:val="008F2B17"/>
    <w:rsid w:val="008F3B6C"/>
    <w:rsid w:val="008F50E4"/>
    <w:rsid w:val="008F5748"/>
    <w:rsid w:val="008F590A"/>
    <w:rsid w:val="008F5FF6"/>
    <w:rsid w:val="009000B0"/>
    <w:rsid w:val="00901A03"/>
    <w:rsid w:val="00901FCC"/>
    <w:rsid w:val="00903DE1"/>
    <w:rsid w:val="0090745D"/>
    <w:rsid w:val="00907F2B"/>
    <w:rsid w:val="0091785E"/>
    <w:rsid w:val="009178A5"/>
    <w:rsid w:val="0092348E"/>
    <w:rsid w:val="00923B8E"/>
    <w:rsid w:val="00925342"/>
    <w:rsid w:val="00926430"/>
    <w:rsid w:val="009348EA"/>
    <w:rsid w:val="009354EC"/>
    <w:rsid w:val="009356D0"/>
    <w:rsid w:val="00935C05"/>
    <w:rsid w:val="00936D8F"/>
    <w:rsid w:val="0094322B"/>
    <w:rsid w:val="00943E12"/>
    <w:rsid w:val="0094572B"/>
    <w:rsid w:val="00946F3A"/>
    <w:rsid w:val="00960B8F"/>
    <w:rsid w:val="0096279B"/>
    <w:rsid w:val="00962926"/>
    <w:rsid w:val="00965B08"/>
    <w:rsid w:val="00965D7D"/>
    <w:rsid w:val="009700B0"/>
    <w:rsid w:val="009728C9"/>
    <w:rsid w:val="00972B0C"/>
    <w:rsid w:val="00973947"/>
    <w:rsid w:val="00981371"/>
    <w:rsid w:val="009816ED"/>
    <w:rsid w:val="00982C28"/>
    <w:rsid w:val="009A606E"/>
    <w:rsid w:val="009A7839"/>
    <w:rsid w:val="009B5C03"/>
    <w:rsid w:val="009D126E"/>
    <w:rsid w:val="009E0BAA"/>
    <w:rsid w:val="009E4904"/>
    <w:rsid w:val="009F4330"/>
    <w:rsid w:val="009F6BDA"/>
    <w:rsid w:val="00A00324"/>
    <w:rsid w:val="00A0316F"/>
    <w:rsid w:val="00A03DBD"/>
    <w:rsid w:val="00A24D71"/>
    <w:rsid w:val="00A25D25"/>
    <w:rsid w:val="00A3017E"/>
    <w:rsid w:val="00A33035"/>
    <w:rsid w:val="00A331EA"/>
    <w:rsid w:val="00A35885"/>
    <w:rsid w:val="00A365D1"/>
    <w:rsid w:val="00A36FD8"/>
    <w:rsid w:val="00A44501"/>
    <w:rsid w:val="00A45DE5"/>
    <w:rsid w:val="00A47C2B"/>
    <w:rsid w:val="00A52624"/>
    <w:rsid w:val="00A52E78"/>
    <w:rsid w:val="00A55631"/>
    <w:rsid w:val="00A61330"/>
    <w:rsid w:val="00A620E1"/>
    <w:rsid w:val="00A621BE"/>
    <w:rsid w:val="00A73BB3"/>
    <w:rsid w:val="00A7633E"/>
    <w:rsid w:val="00A774F0"/>
    <w:rsid w:val="00A80BB6"/>
    <w:rsid w:val="00A87718"/>
    <w:rsid w:val="00A93142"/>
    <w:rsid w:val="00A934DD"/>
    <w:rsid w:val="00AA1F03"/>
    <w:rsid w:val="00AA2059"/>
    <w:rsid w:val="00AA4FE7"/>
    <w:rsid w:val="00AB3886"/>
    <w:rsid w:val="00AB5EE7"/>
    <w:rsid w:val="00AB70C8"/>
    <w:rsid w:val="00AB7B31"/>
    <w:rsid w:val="00AB7D64"/>
    <w:rsid w:val="00AC139F"/>
    <w:rsid w:val="00AC387B"/>
    <w:rsid w:val="00AC4DD8"/>
    <w:rsid w:val="00AC60A0"/>
    <w:rsid w:val="00AD08CD"/>
    <w:rsid w:val="00AD2765"/>
    <w:rsid w:val="00AD2E79"/>
    <w:rsid w:val="00AD413B"/>
    <w:rsid w:val="00AD562F"/>
    <w:rsid w:val="00AE1896"/>
    <w:rsid w:val="00AE1BB5"/>
    <w:rsid w:val="00AE32DC"/>
    <w:rsid w:val="00AE38A1"/>
    <w:rsid w:val="00AE58CD"/>
    <w:rsid w:val="00AF0113"/>
    <w:rsid w:val="00AF4623"/>
    <w:rsid w:val="00AF4DFD"/>
    <w:rsid w:val="00B018B9"/>
    <w:rsid w:val="00B01F66"/>
    <w:rsid w:val="00B103B4"/>
    <w:rsid w:val="00B140B1"/>
    <w:rsid w:val="00B159B5"/>
    <w:rsid w:val="00B23FFB"/>
    <w:rsid w:val="00B27D80"/>
    <w:rsid w:val="00B318C3"/>
    <w:rsid w:val="00B46A94"/>
    <w:rsid w:val="00B46D49"/>
    <w:rsid w:val="00B51995"/>
    <w:rsid w:val="00B53C77"/>
    <w:rsid w:val="00B5566C"/>
    <w:rsid w:val="00B610E8"/>
    <w:rsid w:val="00B62EC1"/>
    <w:rsid w:val="00B66CA5"/>
    <w:rsid w:val="00B77A50"/>
    <w:rsid w:val="00B77D18"/>
    <w:rsid w:val="00B912DE"/>
    <w:rsid w:val="00B93EAE"/>
    <w:rsid w:val="00BA0410"/>
    <w:rsid w:val="00BA2F67"/>
    <w:rsid w:val="00BA3645"/>
    <w:rsid w:val="00BA36AA"/>
    <w:rsid w:val="00BA4A2A"/>
    <w:rsid w:val="00BB193E"/>
    <w:rsid w:val="00BB2E31"/>
    <w:rsid w:val="00BB4055"/>
    <w:rsid w:val="00BB5883"/>
    <w:rsid w:val="00BB75A8"/>
    <w:rsid w:val="00BC12B7"/>
    <w:rsid w:val="00BC3AF6"/>
    <w:rsid w:val="00BC46F6"/>
    <w:rsid w:val="00BC51DA"/>
    <w:rsid w:val="00BD1047"/>
    <w:rsid w:val="00BD470A"/>
    <w:rsid w:val="00BE370B"/>
    <w:rsid w:val="00BF39BD"/>
    <w:rsid w:val="00BF7701"/>
    <w:rsid w:val="00C01045"/>
    <w:rsid w:val="00C01A21"/>
    <w:rsid w:val="00C20D09"/>
    <w:rsid w:val="00C230DF"/>
    <w:rsid w:val="00C25FBB"/>
    <w:rsid w:val="00C27D4E"/>
    <w:rsid w:val="00C30E41"/>
    <w:rsid w:val="00C34E8A"/>
    <w:rsid w:val="00C4188D"/>
    <w:rsid w:val="00C41C89"/>
    <w:rsid w:val="00C46DB5"/>
    <w:rsid w:val="00C50517"/>
    <w:rsid w:val="00C5373E"/>
    <w:rsid w:val="00C540A0"/>
    <w:rsid w:val="00C65E95"/>
    <w:rsid w:val="00C80514"/>
    <w:rsid w:val="00C8426C"/>
    <w:rsid w:val="00C84BD9"/>
    <w:rsid w:val="00C85CBF"/>
    <w:rsid w:val="00C869B9"/>
    <w:rsid w:val="00C970B1"/>
    <w:rsid w:val="00CA2B9D"/>
    <w:rsid w:val="00CB0953"/>
    <w:rsid w:val="00CB49F8"/>
    <w:rsid w:val="00CB5E56"/>
    <w:rsid w:val="00CB7CAA"/>
    <w:rsid w:val="00CC1F9E"/>
    <w:rsid w:val="00CC30B1"/>
    <w:rsid w:val="00CC33E8"/>
    <w:rsid w:val="00CC4486"/>
    <w:rsid w:val="00CD1ADA"/>
    <w:rsid w:val="00CD1C6D"/>
    <w:rsid w:val="00CD4077"/>
    <w:rsid w:val="00CE01BC"/>
    <w:rsid w:val="00CE2D69"/>
    <w:rsid w:val="00CE3E0F"/>
    <w:rsid w:val="00CE4E82"/>
    <w:rsid w:val="00CF567B"/>
    <w:rsid w:val="00D00428"/>
    <w:rsid w:val="00D056A1"/>
    <w:rsid w:val="00D07A3E"/>
    <w:rsid w:val="00D10620"/>
    <w:rsid w:val="00D10991"/>
    <w:rsid w:val="00D147CB"/>
    <w:rsid w:val="00D22A4E"/>
    <w:rsid w:val="00D22DEE"/>
    <w:rsid w:val="00D23FEB"/>
    <w:rsid w:val="00D2428C"/>
    <w:rsid w:val="00D2494B"/>
    <w:rsid w:val="00D30D3A"/>
    <w:rsid w:val="00D323CB"/>
    <w:rsid w:val="00D350B0"/>
    <w:rsid w:val="00D41229"/>
    <w:rsid w:val="00D45615"/>
    <w:rsid w:val="00D46D64"/>
    <w:rsid w:val="00D54DF8"/>
    <w:rsid w:val="00D5709A"/>
    <w:rsid w:val="00D632C7"/>
    <w:rsid w:val="00D713B0"/>
    <w:rsid w:val="00D71E9E"/>
    <w:rsid w:val="00D80C02"/>
    <w:rsid w:val="00D85232"/>
    <w:rsid w:val="00D90595"/>
    <w:rsid w:val="00D922F9"/>
    <w:rsid w:val="00DA14B3"/>
    <w:rsid w:val="00DA15C5"/>
    <w:rsid w:val="00DA3494"/>
    <w:rsid w:val="00DC0297"/>
    <w:rsid w:val="00DC37A6"/>
    <w:rsid w:val="00DC6AF1"/>
    <w:rsid w:val="00DD5CF5"/>
    <w:rsid w:val="00DD5D1F"/>
    <w:rsid w:val="00DD7440"/>
    <w:rsid w:val="00DE0BDA"/>
    <w:rsid w:val="00DE1758"/>
    <w:rsid w:val="00DE258B"/>
    <w:rsid w:val="00DE3913"/>
    <w:rsid w:val="00DE62E0"/>
    <w:rsid w:val="00DF4DD6"/>
    <w:rsid w:val="00DF5DC5"/>
    <w:rsid w:val="00DF7901"/>
    <w:rsid w:val="00E03BD7"/>
    <w:rsid w:val="00E117DF"/>
    <w:rsid w:val="00E164EC"/>
    <w:rsid w:val="00E16CC1"/>
    <w:rsid w:val="00E20BF1"/>
    <w:rsid w:val="00E22D74"/>
    <w:rsid w:val="00E27D64"/>
    <w:rsid w:val="00E30D6E"/>
    <w:rsid w:val="00E32977"/>
    <w:rsid w:val="00E35360"/>
    <w:rsid w:val="00E35A1D"/>
    <w:rsid w:val="00E4242B"/>
    <w:rsid w:val="00E46499"/>
    <w:rsid w:val="00E4663A"/>
    <w:rsid w:val="00E46D64"/>
    <w:rsid w:val="00E57331"/>
    <w:rsid w:val="00E632FE"/>
    <w:rsid w:val="00E65791"/>
    <w:rsid w:val="00E70100"/>
    <w:rsid w:val="00E748EA"/>
    <w:rsid w:val="00E75182"/>
    <w:rsid w:val="00E775B8"/>
    <w:rsid w:val="00E81C32"/>
    <w:rsid w:val="00E82781"/>
    <w:rsid w:val="00E82F69"/>
    <w:rsid w:val="00E950D2"/>
    <w:rsid w:val="00EA1E15"/>
    <w:rsid w:val="00EA3F72"/>
    <w:rsid w:val="00EB0A67"/>
    <w:rsid w:val="00EB0A81"/>
    <w:rsid w:val="00EB223B"/>
    <w:rsid w:val="00EB363C"/>
    <w:rsid w:val="00EB52DB"/>
    <w:rsid w:val="00EC525A"/>
    <w:rsid w:val="00EC7B6C"/>
    <w:rsid w:val="00EC7C11"/>
    <w:rsid w:val="00ED2E33"/>
    <w:rsid w:val="00ED6651"/>
    <w:rsid w:val="00EE29ED"/>
    <w:rsid w:val="00EE47A8"/>
    <w:rsid w:val="00EF030F"/>
    <w:rsid w:val="00EF041D"/>
    <w:rsid w:val="00EF21CD"/>
    <w:rsid w:val="00F00D76"/>
    <w:rsid w:val="00F01D6D"/>
    <w:rsid w:val="00F04E74"/>
    <w:rsid w:val="00F07F33"/>
    <w:rsid w:val="00F123EB"/>
    <w:rsid w:val="00F13D4F"/>
    <w:rsid w:val="00F16A39"/>
    <w:rsid w:val="00F17C0A"/>
    <w:rsid w:val="00F211CE"/>
    <w:rsid w:val="00F25D0D"/>
    <w:rsid w:val="00F309BF"/>
    <w:rsid w:val="00F35077"/>
    <w:rsid w:val="00F40188"/>
    <w:rsid w:val="00F4057B"/>
    <w:rsid w:val="00F43A34"/>
    <w:rsid w:val="00F44261"/>
    <w:rsid w:val="00F44C39"/>
    <w:rsid w:val="00F45112"/>
    <w:rsid w:val="00F57F5C"/>
    <w:rsid w:val="00F6348B"/>
    <w:rsid w:val="00F64005"/>
    <w:rsid w:val="00F65487"/>
    <w:rsid w:val="00F740F2"/>
    <w:rsid w:val="00F75133"/>
    <w:rsid w:val="00F75686"/>
    <w:rsid w:val="00F85DA3"/>
    <w:rsid w:val="00F86332"/>
    <w:rsid w:val="00F86954"/>
    <w:rsid w:val="00F90779"/>
    <w:rsid w:val="00F90CE3"/>
    <w:rsid w:val="00F9590D"/>
    <w:rsid w:val="00F96E99"/>
    <w:rsid w:val="00FA299D"/>
    <w:rsid w:val="00FA559B"/>
    <w:rsid w:val="00FB6523"/>
    <w:rsid w:val="00FC3E2A"/>
    <w:rsid w:val="00FC7C5D"/>
    <w:rsid w:val="00FD1D9E"/>
    <w:rsid w:val="00FD2EBE"/>
    <w:rsid w:val="00FD45EA"/>
    <w:rsid w:val="00FE29D6"/>
    <w:rsid w:val="00FE78E2"/>
    <w:rsid w:val="00FF32A9"/>
    <w:rsid w:val="00FF4688"/>
    <w:rsid w:val="00FF7513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3">
    <w:name w:val="Body Text 3"/>
    <w:basedOn w:val="Norml"/>
    <w:link w:val="Szvegtrzs3Char"/>
    <w:rsid w:val="002A37F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A37FD"/>
    <w:rPr>
      <w:sz w:val="16"/>
      <w:szCs w:val="16"/>
    </w:rPr>
  </w:style>
  <w:style w:type="paragraph" w:styleId="Szvegtrzsbehzssal3">
    <w:name w:val="Body Text Indent 3"/>
    <w:basedOn w:val="Norml"/>
    <w:link w:val="Szvegtrzsbehzssal3Char"/>
    <w:rsid w:val="002A37FD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2A37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05F43-C885-45B6-A557-57476ABBBB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60</TotalTime>
  <Pages>7</Pages>
  <Words>2860</Words>
  <Characters>17993</Characters>
  <Application>Microsoft Office Word</Application>
  <DocSecurity>0</DocSecurity>
  <Lines>149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40</cp:revision>
  <cp:lastPrinted>2023-06-07T11:09:00Z</cp:lastPrinted>
  <dcterms:created xsi:type="dcterms:W3CDTF">2023-06-05T08:49:00Z</dcterms:created>
  <dcterms:modified xsi:type="dcterms:W3CDTF">2023-06-07T11:11:00Z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