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3079" w14:textId="77777777" w:rsidR="00154EDC" w:rsidRPr="000D7A89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62158BBB" w:rsidR="00154EDC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>3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E31B1">
        <w:rPr>
          <w:rFonts w:asciiTheme="minorHAnsi" w:hAnsiTheme="minorHAnsi" w:cstheme="minorHAnsi"/>
          <w:b/>
          <w:sz w:val="22"/>
          <w:szCs w:val="22"/>
        </w:rPr>
        <w:t>június 12</w:t>
      </w:r>
      <w:r w:rsidR="00EE29ED" w:rsidRPr="000D7A89">
        <w:rPr>
          <w:rFonts w:asciiTheme="minorHAnsi" w:hAnsiTheme="minorHAnsi" w:cstheme="minorHAnsi"/>
          <w:b/>
          <w:sz w:val="22"/>
          <w:szCs w:val="22"/>
        </w:rPr>
        <w:t>-</w:t>
      </w:r>
      <w:r w:rsidR="00334505" w:rsidRPr="000D7A89">
        <w:rPr>
          <w:rFonts w:asciiTheme="minorHAnsi" w:hAnsiTheme="minorHAnsi" w:cstheme="minorHAnsi"/>
          <w:b/>
          <w:sz w:val="22"/>
          <w:szCs w:val="22"/>
        </w:rPr>
        <w:t>i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E14FB26" w14:textId="77777777" w:rsidR="004C223B" w:rsidRDefault="004C223B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971566" w14:textId="7ED064AD" w:rsidR="000D7A89" w:rsidRPr="000D7A89" w:rsidRDefault="002A323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0A0AA3">
        <w:rPr>
          <w:rFonts w:asciiTheme="minorHAnsi" w:hAnsiTheme="minorHAnsi" w:cstheme="minorHAnsi"/>
          <w:b/>
          <w:sz w:val="22"/>
          <w:szCs w:val="22"/>
        </w:rPr>
        <w:t>ingatlanokkal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kapcsolatos</w:t>
      </w:r>
      <w:r w:rsidR="00907F2B">
        <w:rPr>
          <w:rFonts w:asciiTheme="minorHAnsi" w:hAnsiTheme="minorHAnsi" w:cstheme="minorHAnsi"/>
          <w:b/>
          <w:sz w:val="22"/>
          <w:szCs w:val="22"/>
        </w:rPr>
        <w:t>, bizottsági hatáskörbe tartozó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döntések meghozatalára</w:t>
      </w:r>
    </w:p>
    <w:p w14:paraId="7CE24468" w14:textId="77777777" w:rsidR="000D7A89" w:rsidRPr="000D7A89" w:rsidRDefault="000D7A8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FC9341" w14:textId="77777777" w:rsidR="00FE4D79" w:rsidRDefault="00FE4D79" w:rsidP="00FE4D79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I. Javaslat ingatlanok értékesítésével kapcsolatos pályázati felhívások elfogadására</w:t>
      </w:r>
    </w:p>
    <w:p w14:paraId="0AA9EAAD" w14:textId="77777777" w:rsidR="00FE4D79" w:rsidRDefault="00FE4D79" w:rsidP="00FE4D79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69574B" w14:textId="012E2648" w:rsidR="003E6DD9" w:rsidRDefault="00FE4D79" w:rsidP="00FE4D7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 w:rsidR="00CE10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2022. évi vagyongazdálkodási koncepció fenntartása mellett</w:t>
      </w:r>
      <w:r w:rsidR="000C429A">
        <w:rPr>
          <w:rFonts w:asciiTheme="minorHAnsi" w:hAnsiTheme="minorHAnsi" w:cstheme="minorHAnsi"/>
          <w:sz w:val="22"/>
          <w:szCs w:val="22"/>
        </w:rPr>
        <w:t xml:space="preserve"> – 106/2023. (III.30.) Kgy. sz. határozatával – elfogadta </w:t>
      </w:r>
      <w:r>
        <w:rPr>
          <w:rFonts w:asciiTheme="minorHAnsi" w:hAnsiTheme="minorHAnsi" w:cstheme="minorHAnsi"/>
          <w:sz w:val="22"/>
          <w:szCs w:val="22"/>
        </w:rPr>
        <w:t>a 2023. évi vagyongazdálkodási koncepciót</w:t>
      </w:r>
      <w:r w:rsidR="003E6DD9">
        <w:rPr>
          <w:rFonts w:asciiTheme="minorHAnsi" w:hAnsiTheme="minorHAnsi" w:cstheme="minorHAnsi"/>
          <w:sz w:val="22"/>
          <w:szCs w:val="22"/>
        </w:rPr>
        <w:t>.</w:t>
      </w:r>
    </w:p>
    <w:p w14:paraId="0E871A8D" w14:textId="2FED8D34" w:rsidR="003E6DD9" w:rsidRPr="003E6DD9" w:rsidRDefault="003E6DD9" w:rsidP="00FE4D79">
      <w:pPr>
        <w:jc w:val="both"/>
        <w:rPr>
          <w:rFonts w:asciiTheme="minorHAnsi" w:hAnsiTheme="minorHAnsi" w:cstheme="minorHAnsi"/>
          <w:sz w:val="22"/>
          <w:szCs w:val="22"/>
        </w:rPr>
      </w:pPr>
      <w:r w:rsidRPr="003E6DD9">
        <w:rPr>
          <w:rFonts w:asciiTheme="minorHAnsi" w:hAnsiTheme="minorHAnsi" w:cstheme="minorHAnsi"/>
          <w:sz w:val="22"/>
          <w:szCs w:val="22"/>
        </w:rPr>
        <w:t>A vagyonkoncepció keretében</w:t>
      </w:r>
      <w:r w:rsidR="007D01B2">
        <w:rPr>
          <w:rFonts w:asciiTheme="minorHAnsi" w:hAnsiTheme="minorHAnsi" w:cstheme="minorHAnsi"/>
          <w:sz w:val="22"/>
          <w:szCs w:val="22"/>
        </w:rPr>
        <w:t xml:space="preserve"> értékesítésre jelölt</w:t>
      </w:r>
      <w:r w:rsidRPr="003E6DD9">
        <w:rPr>
          <w:rFonts w:asciiTheme="minorHAnsi" w:hAnsiTheme="minorHAnsi" w:cstheme="minorHAnsi"/>
          <w:sz w:val="22"/>
          <w:szCs w:val="22"/>
        </w:rPr>
        <w:t xml:space="preserve"> ingatlanokon túl</w:t>
      </w:r>
      <w:r w:rsidR="000C429A">
        <w:rPr>
          <w:rFonts w:asciiTheme="minorHAnsi" w:hAnsiTheme="minorHAnsi" w:cstheme="minorHAnsi"/>
          <w:sz w:val="22"/>
          <w:szCs w:val="22"/>
        </w:rPr>
        <w:t xml:space="preserve"> az év folyamán</w:t>
      </w:r>
      <w:r w:rsidRPr="003E6DD9">
        <w:rPr>
          <w:rFonts w:asciiTheme="minorHAnsi" w:hAnsiTheme="minorHAnsi" w:cstheme="minorHAnsi"/>
          <w:sz w:val="22"/>
          <w:szCs w:val="22"/>
        </w:rPr>
        <w:t xml:space="preserve"> mindig felmerülnek olyan vagyontárgyak, amelyek </w:t>
      </w:r>
      <w:r w:rsidR="000C429A">
        <w:rPr>
          <w:rFonts w:asciiTheme="minorHAnsi" w:hAnsiTheme="minorHAnsi" w:cstheme="minorHAnsi"/>
          <w:sz w:val="22"/>
          <w:szCs w:val="22"/>
        </w:rPr>
        <w:t xml:space="preserve">értékesítésének lehetősége </w:t>
      </w:r>
      <w:r w:rsidRPr="003E6DD9">
        <w:rPr>
          <w:rFonts w:asciiTheme="minorHAnsi" w:hAnsiTheme="minorHAnsi" w:cstheme="minorHAnsi"/>
          <w:sz w:val="22"/>
          <w:szCs w:val="22"/>
        </w:rPr>
        <w:t>vételi ajánlat</w:t>
      </w:r>
      <w:r w:rsidR="000C429A">
        <w:rPr>
          <w:rFonts w:asciiTheme="minorHAnsi" w:hAnsiTheme="minorHAnsi" w:cstheme="minorHAnsi"/>
          <w:sz w:val="22"/>
          <w:szCs w:val="22"/>
        </w:rPr>
        <w:t xml:space="preserve"> vagy esetleg gazdaságtalan felújítás </w:t>
      </w:r>
      <w:r w:rsidR="004C223B">
        <w:rPr>
          <w:rFonts w:asciiTheme="minorHAnsi" w:hAnsiTheme="minorHAnsi" w:cstheme="minorHAnsi"/>
          <w:sz w:val="22"/>
          <w:szCs w:val="22"/>
        </w:rPr>
        <w:t>kapcsán kerülnek az Ö</w:t>
      </w:r>
      <w:r w:rsidRPr="003E6DD9">
        <w:rPr>
          <w:rFonts w:asciiTheme="minorHAnsi" w:hAnsiTheme="minorHAnsi" w:cstheme="minorHAnsi"/>
          <w:sz w:val="22"/>
          <w:szCs w:val="22"/>
        </w:rPr>
        <w:t>nkormányzat figyelmébe.</w:t>
      </w:r>
    </w:p>
    <w:p w14:paraId="1A17C6D2" w14:textId="78CC72E1" w:rsidR="00FE4D79" w:rsidRDefault="007D01B2" w:rsidP="00FE4D79">
      <w:pPr>
        <w:jc w:val="both"/>
        <w:rPr>
          <w:rFonts w:asciiTheme="minorHAnsi" w:hAnsiTheme="minorHAnsi" w:cstheme="minorHAnsi"/>
          <w:sz w:val="22"/>
          <w:szCs w:val="22"/>
        </w:rPr>
      </w:pPr>
      <w:r w:rsidRPr="007D01B2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(XII.23.) önkormányzati rendelet (</w:t>
      </w:r>
      <w:r w:rsidRPr="007D01B2">
        <w:rPr>
          <w:rFonts w:asciiTheme="minorHAnsi" w:hAnsiTheme="minorHAnsi" w:cstheme="minorHAnsi"/>
          <w:sz w:val="22"/>
          <w:szCs w:val="22"/>
        </w:rPr>
        <w:t>vagyonrendelet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7D01B2">
        <w:rPr>
          <w:rFonts w:asciiTheme="minorHAnsi" w:hAnsiTheme="minorHAnsi" w:cstheme="minorHAnsi"/>
          <w:sz w:val="22"/>
          <w:szCs w:val="22"/>
        </w:rPr>
        <w:t xml:space="preserve"> 14. § (1) bekezdése kimondja, hogy a mindenkori költségvetési törvényben meghatározott értékhatár felett önkormányzati vagyont hasznosítani – ha törvény kivételt nem tesz – kizárólag versenyeztetés keretében, az összességében legelőnyösebb ajánlatot tevő részére, a szolgáltatás és ellenszolgáltatás értékarányosságával lehet.</w:t>
      </w:r>
      <w:r>
        <w:rPr>
          <w:rFonts w:ascii="Arial" w:hAnsi="Arial" w:cs="Arial"/>
        </w:rPr>
        <w:t xml:space="preserve"> </w:t>
      </w:r>
      <w:r w:rsidR="00FE4D79">
        <w:rPr>
          <w:rFonts w:asciiTheme="minorHAnsi" w:hAnsiTheme="minorHAnsi" w:cstheme="minorHAnsi"/>
          <w:sz w:val="22"/>
          <w:szCs w:val="22"/>
        </w:rPr>
        <w:t xml:space="preserve">A </w:t>
      </w:r>
      <w:r w:rsidR="004C223B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agyonrendelet </w:t>
      </w:r>
      <w:r w:rsidR="00FE4D79">
        <w:rPr>
          <w:rFonts w:asciiTheme="minorHAnsi" w:hAnsiTheme="minorHAnsi" w:cstheme="minorHAnsi"/>
          <w:sz w:val="22"/>
          <w:szCs w:val="22"/>
        </w:rPr>
        <w:t xml:space="preserve">14/B. § (1) bekezdése szerint a pályázatra szóló felhívást a Vagyonrendeletben meghatározott tulajdonosi jogok gyakorlója írja ki. </w:t>
      </w:r>
    </w:p>
    <w:p w14:paraId="1D331E56" w14:textId="77777777" w:rsidR="00FE4D79" w:rsidRDefault="00FE4D79" w:rsidP="00FE4D7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Javaslatot teszek az alábbi ingatlanok licitálás útján, nyilvános pályázat keretében történő értékesítésére a Vagyonrendelet 8. § (1) b) pontja alapján. </w:t>
      </w:r>
    </w:p>
    <w:p w14:paraId="2CDCD8A8" w14:textId="7D962ED7" w:rsidR="00AA4D56" w:rsidRDefault="00FE4D79" w:rsidP="00AA4D56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Vagyonrendelet 5. § (1) bekezdés a) pontja alapján minden ingatlannál két forgalmi értékbecslés készült, amelyek közül minden esetben a magasabb értéket megállapító szakvélemény került csatolásra az előterjesztéshez.</w:t>
      </w:r>
      <w:r w:rsidR="00AA4D56">
        <w:rPr>
          <w:rFonts w:asciiTheme="minorHAnsi" w:hAnsiTheme="minorHAnsi" w:cstheme="minorHAnsi"/>
          <w:sz w:val="22"/>
          <w:szCs w:val="22"/>
        </w:rPr>
        <w:t xml:space="preserve"> Az 5905/A/10 -12 hrsz-ú, </w:t>
      </w:r>
      <w:proofErr w:type="spellStart"/>
      <w:r w:rsidR="00AA4D56">
        <w:rPr>
          <w:rFonts w:asciiTheme="minorHAnsi" w:hAnsiTheme="minorHAnsi" w:cstheme="minorHAnsi"/>
          <w:sz w:val="22"/>
          <w:szCs w:val="22"/>
        </w:rPr>
        <w:t>Hollán</w:t>
      </w:r>
      <w:proofErr w:type="spellEnd"/>
      <w:r w:rsidR="00AA4D56">
        <w:rPr>
          <w:rFonts w:asciiTheme="minorHAnsi" w:hAnsiTheme="minorHAnsi" w:cstheme="minorHAnsi"/>
          <w:sz w:val="22"/>
          <w:szCs w:val="22"/>
        </w:rPr>
        <w:t xml:space="preserve"> E. u. 7. fszt. ajtó: 10.-12. szám alatti ingatlanok esetében</w:t>
      </w:r>
      <w:r w:rsidR="00AA4D56">
        <w:rPr>
          <w:rFonts w:asciiTheme="minorHAnsi" w:hAnsiTheme="minorHAnsi" w:cstheme="minorHAnsi"/>
          <w:sz w:val="22"/>
          <w:szCs w:val="22"/>
        </w:rPr>
        <w:t xml:space="preserve"> – az értékbecslésben rögzített értékhez képest – magasabb kikiáltási ár került meghatározásra.</w:t>
      </w:r>
    </w:p>
    <w:p w14:paraId="1B2087F5" w14:textId="77777777" w:rsidR="00EA2A3E" w:rsidRDefault="00EA2A3E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7F874E" w14:textId="6CF52A20" w:rsidR="00EA2A3E" w:rsidRDefault="00EA2A3E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Kassák L. u. 9. </w:t>
      </w:r>
      <w:r w:rsidR="00FA2A8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ajtó: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6.</w:t>
      </w:r>
      <w:r w:rsidR="000908C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FA2A8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– üzlethelyiség </w:t>
      </w:r>
      <w:r w:rsidR="0013282E">
        <w:rPr>
          <w:rFonts w:asciiTheme="minorHAnsi" w:hAnsiTheme="minorHAnsi" w:cstheme="minorHAnsi"/>
          <w:b/>
          <w:bCs/>
          <w:sz w:val="22"/>
          <w:szCs w:val="22"/>
          <w:u w:val="single"/>
        </w:rPr>
        <w:t>(3785/66/A/42 hrsz)</w:t>
      </w:r>
    </w:p>
    <w:p w14:paraId="1827B309" w14:textId="4A0F69A0" w:rsidR="00E67132" w:rsidRDefault="00D779DC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C4430">
        <w:rPr>
          <w:rFonts w:asciiTheme="minorHAnsi" w:hAnsiTheme="minorHAnsi" w:cstheme="minorHAnsi"/>
          <w:sz w:val="22"/>
          <w:szCs w:val="22"/>
        </w:rPr>
        <w:t xml:space="preserve">Az üzlethelyiség alapterülete </w:t>
      </w:r>
      <w:r w:rsidR="00DC33E1">
        <w:rPr>
          <w:rFonts w:asciiTheme="minorHAnsi" w:hAnsiTheme="minorHAnsi" w:cstheme="minorHAnsi"/>
          <w:sz w:val="22"/>
          <w:szCs w:val="22"/>
        </w:rPr>
        <w:t>31</w:t>
      </w:r>
      <w:r w:rsidRPr="003C4430">
        <w:rPr>
          <w:rFonts w:asciiTheme="minorHAnsi" w:hAnsiTheme="minorHAnsi" w:cstheme="minorHAnsi"/>
          <w:sz w:val="22"/>
          <w:szCs w:val="22"/>
        </w:rPr>
        <w:t xml:space="preserve"> m</w:t>
      </w:r>
      <w:r w:rsidRPr="002702E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C4430">
        <w:rPr>
          <w:rFonts w:asciiTheme="minorHAnsi" w:hAnsiTheme="minorHAnsi" w:cstheme="minorHAnsi"/>
          <w:sz w:val="22"/>
          <w:szCs w:val="22"/>
        </w:rPr>
        <w:t xml:space="preserve">, jelenleg kulcsmásoló, cipőjavító műhelyként üzemel. </w:t>
      </w:r>
    </w:p>
    <w:p w14:paraId="5DB2A2D8" w14:textId="1384BAA3" w:rsidR="00E67132" w:rsidRPr="003D1540" w:rsidRDefault="00E67132" w:rsidP="00E67132">
      <w:pPr>
        <w:jc w:val="both"/>
        <w:rPr>
          <w:rFonts w:asciiTheme="minorHAnsi" w:hAnsiTheme="minorHAnsi" w:cstheme="minorHAnsi"/>
          <w:sz w:val="22"/>
          <w:szCs w:val="22"/>
        </w:rPr>
      </w:pPr>
      <w:r w:rsidRPr="00EB5BF7">
        <w:rPr>
          <w:rFonts w:asciiTheme="minorHAnsi" w:hAnsiTheme="minorHAnsi" w:cstheme="minorHAnsi"/>
          <w:sz w:val="22"/>
          <w:szCs w:val="22"/>
        </w:rPr>
        <w:t>Az ingatlan b</w:t>
      </w:r>
      <w:r w:rsidR="00D779DC" w:rsidRPr="00EB5BF7">
        <w:rPr>
          <w:rFonts w:asciiTheme="minorHAnsi" w:hAnsiTheme="minorHAnsi" w:cstheme="minorHAnsi"/>
          <w:sz w:val="22"/>
          <w:szCs w:val="22"/>
        </w:rPr>
        <w:t xml:space="preserve">érleti joggal terhelt </w:t>
      </w:r>
      <w:r w:rsidRPr="00EB5BF7">
        <w:rPr>
          <w:rFonts w:asciiTheme="minorHAnsi" w:hAnsiTheme="minorHAnsi" w:cstheme="minorHAnsi"/>
          <w:sz w:val="22"/>
          <w:szCs w:val="22"/>
        </w:rPr>
        <w:t>2027. 07. 31. napjáig, havi (nettó</w:t>
      </w:r>
      <w:r w:rsidR="00FC41D2" w:rsidRPr="00EB5BF7">
        <w:rPr>
          <w:rFonts w:asciiTheme="minorHAnsi" w:hAnsiTheme="minorHAnsi" w:cstheme="minorHAnsi"/>
          <w:sz w:val="22"/>
          <w:szCs w:val="22"/>
        </w:rPr>
        <w:t>) 55.118</w:t>
      </w:r>
      <w:r w:rsidRPr="00EB5BF7">
        <w:rPr>
          <w:rFonts w:asciiTheme="minorHAnsi" w:hAnsiTheme="minorHAnsi" w:cstheme="minorHAnsi"/>
          <w:sz w:val="22"/>
          <w:szCs w:val="22"/>
        </w:rPr>
        <w:t>,- Ft bérleti díj ellenében.</w:t>
      </w:r>
    </w:p>
    <w:p w14:paraId="2A0C5714" w14:textId="1EFFFDA7" w:rsidR="00D779DC" w:rsidRDefault="003C4430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C4430">
        <w:rPr>
          <w:rFonts w:asciiTheme="minorHAnsi" w:hAnsiTheme="minorHAnsi" w:cstheme="minorHAnsi"/>
          <w:sz w:val="22"/>
          <w:szCs w:val="22"/>
        </w:rPr>
        <w:t xml:space="preserve"> A helyiség átlagos műszaki állapotú, fűtése távhős, nyílászárói fa/műanyag szerkezetűek, padlóburkolata járólap.</w:t>
      </w:r>
    </w:p>
    <w:p w14:paraId="7A42F27E" w14:textId="2BF3B5B9" w:rsidR="00E67132" w:rsidRPr="00E67132" w:rsidRDefault="00E67132" w:rsidP="00E67132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67647B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5EDA18A8" w14:textId="52CB0FBB" w:rsidR="0091420A" w:rsidRDefault="0091420A" w:rsidP="009142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ingatlan vételára minimum bruttó </w:t>
      </w:r>
      <w:r w:rsidR="00D35858">
        <w:rPr>
          <w:rFonts w:asciiTheme="minorHAnsi" w:hAnsiTheme="minorHAnsi" w:cstheme="minorHAnsi"/>
          <w:bCs/>
          <w:sz w:val="22"/>
          <w:szCs w:val="22"/>
        </w:rPr>
        <w:t>13.462.000</w:t>
      </w:r>
      <w:r>
        <w:rPr>
          <w:rFonts w:asciiTheme="minorHAnsi" w:hAnsiTheme="minorHAnsi" w:cstheme="minorHAnsi"/>
          <w:sz w:val="22"/>
          <w:szCs w:val="22"/>
        </w:rPr>
        <w:t>,- Ft</w:t>
      </w:r>
      <w:r w:rsidR="00D35858">
        <w:rPr>
          <w:rFonts w:asciiTheme="minorHAnsi" w:hAnsiTheme="minorHAnsi" w:cstheme="minorHAnsi"/>
          <w:sz w:val="22"/>
          <w:szCs w:val="22"/>
        </w:rPr>
        <w:t xml:space="preserve"> (10.600.000,-</w:t>
      </w:r>
      <w:r w:rsidR="000E1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5858">
        <w:rPr>
          <w:rFonts w:asciiTheme="minorHAnsi" w:hAnsiTheme="minorHAnsi" w:cstheme="minorHAnsi"/>
          <w:sz w:val="22"/>
          <w:szCs w:val="22"/>
        </w:rPr>
        <w:t>Ft+ÁFA</w:t>
      </w:r>
      <w:proofErr w:type="spellEnd"/>
      <w:r w:rsidR="00D35858">
        <w:rPr>
          <w:rFonts w:asciiTheme="minorHAnsi" w:hAnsiTheme="minorHAnsi" w:cstheme="minorHAnsi"/>
          <w:sz w:val="22"/>
          <w:szCs w:val="22"/>
        </w:rPr>
        <w:t>)</w:t>
      </w:r>
      <w:r w:rsidR="005458B6">
        <w:rPr>
          <w:rFonts w:asciiTheme="minorHAnsi" w:hAnsiTheme="minorHAnsi" w:cstheme="minorHAnsi"/>
          <w:sz w:val="22"/>
          <w:szCs w:val="22"/>
        </w:rPr>
        <w:t>.</w:t>
      </w:r>
    </w:p>
    <w:p w14:paraId="6FF0C96F" w14:textId="01C8A1C0" w:rsidR="0091420A" w:rsidRDefault="0091420A" w:rsidP="0091420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67357D">
        <w:rPr>
          <w:rFonts w:asciiTheme="minorHAnsi" w:hAnsiTheme="minorHAnsi" w:cstheme="minorHAnsi"/>
          <w:sz w:val="22"/>
          <w:szCs w:val="22"/>
        </w:rPr>
        <w:t>1</w:t>
      </w:r>
      <w:r w:rsidR="000908C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számú, a pályázati felhívás a</w:t>
      </w:r>
      <w:r w:rsidR="000908CD">
        <w:rPr>
          <w:rFonts w:asciiTheme="minorHAnsi" w:hAnsiTheme="minorHAnsi" w:cstheme="minorHAnsi"/>
          <w:sz w:val="22"/>
          <w:szCs w:val="22"/>
        </w:rPr>
        <w:t xml:space="preserve"> </w:t>
      </w:r>
      <w:r w:rsidR="0067357D">
        <w:rPr>
          <w:rFonts w:asciiTheme="minorHAnsi" w:hAnsiTheme="minorHAnsi" w:cstheme="minorHAnsi"/>
          <w:sz w:val="22"/>
          <w:szCs w:val="22"/>
        </w:rPr>
        <w:t>2</w:t>
      </w:r>
      <w:r w:rsidR="000908C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 melléklete. </w:t>
      </w:r>
    </w:p>
    <w:p w14:paraId="3BB5CE71" w14:textId="77777777" w:rsidR="00B176BE" w:rsidRDefault="00B176BE" w:rsidP="00D358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D86E3B" w14:textId="547E4255" w:rsidR="00EA2A3E" w:rsidRDefault="00EA2A3E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Váci M. u. 68. 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>fszt. ajtó: 22. – egyéb helyiség</w:t>
      </w:r>
      <w:r w:rsidR="001328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(2759/8/A/81 hrsz)</w:t>
      </w:r>
    </w:p>
    <w:p w14:paraId="4A56A054" w14:textId="08D16EFA" w:rsidR="003C4430" w:rsidRDefault="003C4430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C4430">
        <w:rPr>
          <w:rFonts w:asciiTheme="minorHAnsi" w:hAnsiTheme="minorHAnsi" w:cstheme="minorHAnsi"/>
          <w:sz w:val="22"/>
          <w:szCs w:val="22"/>
        </w:rPr>
        <w:t>A</w:t>
      </w:r>
      <w:r w:rsidR="00B80789">
        <w:rPr>
          <w:rFonts w:asciiTheme="minorHAnsi" w:hAnsiTheme="minorHAnsi" w:cstheme="minorHAnsi"/>
          <w:sz w:val="22"/>
          <w:szCs w:val="22"/>
        </w:rPr>
        <w:t xml:space="preserve"> </w:t>
      </w:r>
      <w:r w:rsidRPr="003C4430">
        <w:rPr>
          <w:rFonts w:asciiTheme="minorHAnsi" w:hAnsiTheme="minorHAnsi" w:cstheme="minorHAnsi"/>
          <w:sz w:val="22"/>
          <w:szCs w:val="22"/>
        </w:rPr>
        <w:t>helyiség alapterülete 37 m</w:t>
      </w:r>
      <w:r w:rsidRPr="003C443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C4430">
        <w:rPr>
          <w:rFonts w:asciiTheme="minorHAnsi" w:hAnsiTheme="minorHAnsi" w:cstheme="minorHAnsi"/>
          <w:sz w:val="22"/>
          <w:szCs w:val="22"/>
        </w:rPr>
        <w:t>, jelenleg üres. Az üzlettér mellett mosdó, WC, tároló helyiség is található. Homlokzati nyílászárói acél szerkezetűek,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C4430">
        <w:rPr>
          <w:rFonts w:asciiTheme="minorHAnsi" w:hAnsiTheme="minorHAnsi" w:cstheme="minorHAnsi"/>
          <w:sz w:val="22"/>
          <w:szCs w:val="22"/>
        </w:rPr>
        <w:t>hagyományos üvegezéssel, a jelenlegi energetikai elvárások</w:t>
      </w:r>
      <w:r>
        <w:rPr>
          <w:rFonts w:asciiTheme="minorHAnsi" w:hAnsiTheme="minorHAnsi" w:cstheme="minorHAnsi"/>
          <w:sz w:val="22"/>
          <w:szCs w:val="22"/>
        </w:rPr>
        <w:t>na</w:t>
      </w:r>
      <w:r w:rsidRPr="003C4430">
        <w:rPr>
          <w:rFonts w:asciiTheme="minorHAnsi" w:hAnsiTheme="minorHAnsi" w:cstheme="minorHAnsi"/>
          <w:sz w:val="22"/>
          <w:szCs w:val="22"/>
        </w:rPr>
        <w:t>k nem felel meg. Fűtése és melegvíz ellátása távhőről üzemel, padlóburkolata az üzlettérben kerámia lap, a k</w:t>
      </w:r>
      <w:r>
        <w:rPr>
          <w:rFonts w:asciiTheme="minorHAnsi" w:hAnsiTheme="minorHAnsi" w:cstheme="minorHAnsi"/>
          <w:sz w:val="22"/>
          <w:szCs w:val="22"/>
        </w:rPr>
        <w:t>is</w:t>
      </w:r>
      <w:r w:rsidRPr="003C4430">
        <w:rPr>
          <w:rFonts w:asciiTheme="minorHAnsi" w:hAnsiTheme="minorHAnsi" w:cstheme="minorHAnsi"/>
          <w:sz w:val="22"/>
          <w:szCs w:val="22"/>
        </w:rPr>
        <w:t>zolgáló helyiségekben vegyes: kerámia lap, laminált padló és parketta. A helyiségc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3C4430">
        <w:rPr>
          <w:rFonts w:asciiTheme="minorHAnsi" w:hAnsiTheme="minorHAnsi" w:cstheme="minorHAnsi"/>
          <w:sz w:val="22"/>
          <w:szCs w:val="22"/>
        </w:rPr>
        <w:t>oport felújítása időszerű.</w:t>
      </w:r>
    </w:p>
    <w:p w14:paraId="3AED132A" w14:textId="3D697263" w:rsidR="000675D9" w:rsidRPr="000675D9" w:rsidRDefault="000675D9" w:rsidP="000675D9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45126B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0A172771" w14:textId="7709ECB7" w:rsidR="00D35858" w:rsidRDefault="00D35858" w:rsidP="00D3585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ingatlan vételára minimum</w:t>
      </w:r>
      <w:r w:rsidR="0045126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7518">
        <w:rPr>
          <w:rFonts w:asciiTheme="minorHAnsi" w:hAnsiTheme="minorHAnsi" w:cstheme="minorHAnsi"/>
          <w:bCs/>
          <w:sz w:val="22"/>
          <w:szCs w:val="22"/>
        </w:rPr>
        <w:t>bruttó 17.272.000,-</w:t>
      </w:r>
      <w:r w:rsidR="001167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7518">
        <w:rPr>
          <w:rFonts w:asciiTheme="minorHAnsi" w:hAnsiTheme="minorHAnsi" w:cstheme="minorHAnsi"/>
          <w:bCs/>
          <w:sz w:val="22"/>
          <w:szCs w:val="22"/>
        </w:rPr>
        <w:t>Ft (13.600.000,-</w:t>
      </w:r>
      <w:r w:rsidR="00377FA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27518">
        <w:rPr>
          <w:rFonts w:asciiTheme="minorHAnsi" w:hAnsiTheme="minorHAnsi" w:cstheme="minorHAnsi"/>
          <w:bCs/>
          <w:sz w:val="22"/>
          <w:szCs w:val="22"/>
        </w:rPr>
        <w:t>Ft+ÁFA</w:t>
      </w:r>
      <w:proofErr w:type="spellEnd"/>
      <w:r w:rsidR="00F27518">
        <w:rPr>
          <w:rFonts w:asciiTheme="minorHAnsi" w:hAnsiTheme="minorHAnsi" w:cstheme="minorHAnsi"/>
          <w:bCs/>
          <w:sz w:val="22"/>
          <w:szCs w:val="22"/>
        </w:rPr>
        <w:t>)</w:t>
      </w:r>
      <w:r w:rsidR="005458B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550D4DF" w14:textId="0A58142F" w:rsidR="00D35858" w:rsidRDefault="00D35858" w:rsidP="00D358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67357D">
        <w:rPr>
          <w:rFonts w:asciiTheme="minorHAnsi" w:hAnsiTheme="minorHAnsi" w:cstheme="minorHAnsi"/>
          <w:sz w:val="22"/>
          <w:szCs w:val="22"/>
        </w:rPr>
        <w:t>3</w:t>
      </w:r>
      <w:r w:rsidR="00FA5C0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számú, a pályázati felhívás a </w:t>
      </w:r>
      <w:r w:rsidR="0067357D">
        <w:rPr>
          <w:rFonts w:asciiTheme="minorHAnsi" w:hAnsiTheme="minorHAnsi" w:cstheme="minorHAnsi"/>
          <w:sz w:val="22"/>
          <w:szCs w:val="22"/>
        </w:rPr>
        <w:t>4</w:t>
      </w:r>
      <w:r w:rsidR="00FA5C0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 melléklete. </w:t>
      </w:r>
    </w:p>
    <w:p w14:paraId="45ACDF97" w14:textId="77777777" w:rsidR="00EA2A3E" w:rsidRDefault="00EA2A3E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193C36" w14:textId="175B2347" w:rsidR="00EA2A3E" w:rsidRDefault="00EA2A3E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Hollán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E. u. 7. fszt. ajtó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D358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10.</w:t>
      </w:r>
      <w:r w:rsidR="00FA2A8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>–</w:t>
      </w:r>
      <w:r w:rsidR="00FA2A8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üzlethelyiség</w:t>
      </w:r>
      <w:r w:rsidR="001328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(5905/A/10 hrsz)</w:t>
      </w:r>
    </w:p>
    <w:p w14:paraId="268C19D1" w14:textId="77777777" w:rsidR="001B00AA" w:rsidRDefault="00350BD1" w:rsidP="00350BD1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50BD1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helyiség alapterülete 63 m</w:t>
      </w:r>
      <w:r w:rsidRPr="00350BD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, jelenleg bélyegzőkészítő szaküzletként üzemel. </w:t>
      </w:r>
    </w:p>
    <w:p w14:paraId="7647B956" w14:textId="3D8F059D" w:rsidR="001B00AA" w:rsidRPr="003D1540" w:rsidRDefault="001B00AA" w:rsidP="001B00A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ingatlan b</w:t>
      </w:r>
      <w:r w:rsidR="00350BD1">
        <w:rPr>
          <w:rFonts w:asciiTheme="minorHAnsi" w:hAnsiTheme="minorHAnsi" w:cstheme="minorHAnsi"/>
          <w:sz w:val="22"/>
          <w:szCs w:val="22"/>
        </w:rPr>
        <w:t>érleti jogga</w:t>
      </w:r>
      <w:r>
        <w:rPr>
          <w:rFonts w:asciiTheme="minorHAnsi" w:hAnsiTheme="minorHAnsi" w:cstheme="minorHAnsi"/>
          <w:sz w:val="22"/>
          <w:szCs w:val="22"/>
        </w:rPr>
        <w:t>l terhelt 2023. 10. 31. napjáig, h</w:t>
      </w:r>
      <w:r w:rsidRPr="003D1540">
        <w:rPr>
          <w:rFonts w:asciiTheme="minorHAnsi" w:hAnsiTheme="minorHAnsi" w:cstheme="minorHAnsi"/>
          <w:sz w:val="22"/>
          <w:szCs w:val="22"/>
        </w:rPr>
        <w:t xml:space="preserve">avi </w:t>
      </w:r>
      <w:r>
        <w:rPr>
          <w:rFonts w:asciiTheme="minorHAnsi" w:hAnsiTheme="minorHAnsi" w:cstheme="minorHAnsi"/>
          <w:sz w:val="22"/>
          <w:szCs w:val="22"/>
        </w:rPr>
        <w:t>(nettó)</w:t>
      </w:r>
      <w:r w:rsidR="00FC41D2">
        <w:rPr>
          <w:rFonts w:asciiTheme="minorHAnsi" w:hAnsiTheme="minorHAnsi" w:cstheme="minorHAnsi"/>
          <w:sz w:val="22"/>
          <w:szCs w:val="22"/>
        </w:rPr>
        <w:t xml:space="preserve"> 114.696</w:t>
      </w:r>
      <w:r w:rsidRPr="00FC41D2">
        <w:rPr>
          <w:rFonts w:asciiTheme="minorHAnsi" w:hAnsiTheme="minorHAnsi" w:cstheme="minorHAnsi"/>
          <w:sz w:val="22"/>
          <w:szCs w:val="22"/>
        </w:rPr>
        <w:t>,</w:t>
      </w:r>
      <w:r w:rsidRPr="003D1540">
        <w:rPr>
          <w:rFonts w:asciiTheme="minorHAnsi" w:hAnsiTheme="minorHAnsi" w:cstheme="minorHAnsi"/>
          <w:sz w:val="22"/>
          <w:szCs w:val="22"/>
        </w:rPr>
        <w:t>- Ft</w:t>
      </w:r>
      <w:r>
        <w:rPr>
          <w:rFonts w:asciiTheme="minorHAnsi" w:hAnsiTheme="minorHAnsi" w:cstheme="minorHAnsi"/>
          <w:sz w:val="22"/>
          <w:szCs w:val="22"/>
        </w:rPr>
        <w:t xml:space="preserve"> bérleti díj ellenében.</w:t>
      </w:r>
    </w:p>
    <w:p w14:paraId="316C38FF" w14:textId="389E160C" w:rsidR="00350BD1" w:rsidRPr="00350BD1" w:rsidRDefault="00350BD1" w:rsidP="00350BD1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Műszaki állapota átlagos/jó. Fűtése gázkonvektor/légkondicionáló. Padlóburkolata járólap. Nyílászárói fa/műanyag szerkezetűek.</w:t>
      </w:r>
    </w:p>
    <w:p w14:paraId="7FD98D9F" w14:textId="21D2C5C9" w:rsidR="000E1BAD" w:rsidRPr="000E1BAD" w:rsidRDefault="000E1BAD" w:rsidP="000E1BAD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67647B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7C8A294F" w14:textId="474778D6" w:rsidR="00350BD1" w:rsidRDefault="00350BD1" w:rsidP="00350B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ingatlan vételára minimum bruttó </w:t>
      </w:r>
      <w:r w:rsidR="003F20C4">
        <w:rPr>
          <w:rFonts w:asciiTheme="minorHAnsi" w:hAnsiTheme="minorHAnsi" w:cstheme="minorHAnsi"/>
          <w:bCs/>
          <w:sz w:val="22"/>
          <w:szCs w:val="22"/>
        </w:rPr>
        <w:t>31.750.000</w:t>
      </w:r>
      <w:r w:rsidR="005458B6">
        <w:rPr>
          <w:rFonts w:asciiTheme="minorHAnsi" w:hAnsiTheme="minorHAnsi" w:cstheme="minorHAnsi"/>
          <w:sz w:val="22"/>
          <w:szCs w:val="22"/>
        </w:rPr>
        <w:t>,- Ft</w:t>
      </w:r>
      <w:r>
        <w:rPr>
          <w:rFonts w:asciiTheme="minorHAnsi" w:hAnsiTheme="minorHAnsi" w:cstheme="minorHAnsi"/>
          <w:sz w:val="22"/>
          <w:szCs w:val="22"/>
        </w:rPr>
        <w:t xml:space="preserve"> (2</w:t>
      </w:r>
      <w:r w:rsidR="003F20C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3F20C4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00.000,-</w:t>
      </w:r>
      <w:r w:rsidR="000E1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Ft+ÁFA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5458B6">
        <w:rPr>
          <w:rFonts w:asciiTheme="minorHAnsi" w:hAnsiTheme="minorHAnsi" w:cstheme="minorHAnsi"/>
          <w:sz w:val="22"/>
          <w:szCs w:val="22"/>
        </w:rPr>
        <w:t>.</w:t>
      </w:r>
    </w:p>
    <w:p w14:paraId="5B5FBB4D" w14:textId="3EAFC5CD" w:rsidR="00350BD1" w:rsidRDefault="00350BD1" w:rsidP="00350B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67357D">
        <w:rPr>
          <w:rFonts w:asciiTheme="minorHAnsi" w:hAnsiTheme="minorHAnsi" w:cstheme="minorHAnsi"/>
          <w:sz w:val="22"/>
          <w:szCs w:val="22"/>
        </w:rPr>
        <w:t>5</w:t>
      </w:r>
      <w:r w:rsidR="00FA5C0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számú, a pályázati felhívás a </w:t>
      </w:r>
      <w:r w:rsidR="0067357D">
        <w:rPr>
          <w:rFonts w:asciiTheme="minorHAnsi" w:hAnsiTheme="minorHAnsi" w:cstheme="minorHAnsi"/>
          <w:sz w:val="22"/>
          <w:szCs w:val="22"/>
        </w:rPr>
        <w:t>6</w:t>
      </w:r>
      <w:r w:rsidR="00FA5C08">
        <w:rPr>
          <w:rFonts w:asciiTheme="minorHAnsi" w:hAnsiTheme="minorHAnsi" w:cstheme="minorHAnsi"/>
          <w:sz w:val="22"/>
          <w:szCs w:val="22"/>
        </w:rPr>
        <w:t>. s</w:t>
      </w:r>
      <w:r>
        <w:rPr>
          <w:rFonts w:asciiTheme="minorHAnsi" w:hAnsiTheme="minorHAnsi" w:cstheme="minorHAnsi"/>
          <w:sz w:val="22"/>
          <w:szCs w:val="22"/>
        </w:rPr>
        <w:t xml:space="preserve">zámú melléklete. </w:t>
      </w:r>
    </w:p>
    <w:p w14:paraId="02A15FB4" w14:textId="77777777" w:rsidR="00350BD1" w:rsidRDefault="00350BD1" w:rsidP="00350BD1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A4EBEB" w14:textId="56400E05" w:rsidR="00EA2A3E" w:rsidRDefault="00EA2A3E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Hollán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E. u. 7. fszt. ajtó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D358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11.</w:t>
      </w:r>
      <w:r w:rsidR="00FA2A8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>–</w:t>
      </w:r>
      <w:r w:rsidR="00FA2A8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üzlethelyiség</w:t>
      </w:r>
      <w:r w:rsidR="001328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(5905/A/11 hrsz)</w:t>
      </w:r>
    </w:p>
    <w:p w14:paraId="5C927F85" w14:textId="77777777" w:rsidR="000E1BAD" w:rsidRDefault="00350BD1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50BD1">
        <w:rPr>
          <w:rFonts w:asciiTheme="minorHAnsi" w:hAnsiTheme="minorHAnsi" w:cstheme="minorHAnsi"/>
          <w:sz w:val="22"/>
          <w:szCs w:val="22"/>
        </w:rPr>
        <w:t>A helyiség 45 m</w:t>
      </w:r>
      <w:r w:rsidRPr="00350BD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50BD1">
        <w:rPr>
          <w:rFonts w:asciiTheme="minorHAnsi" w:hAnsiTheme="minorHAnsi" w:cstheme="minorHAnsi"/>
          <w:sz w:val="22"/>
          <w:szCs w:val="22"/>
        </w:rPr>
        <w:t xml:space="preserve"> alapterületű, jelenleg autós iskola működik benne. </w:t>
      </w:r>
    </w:p>
    <w:p w14:paraId="4CC2A4EA" w14:textId="4FFBD761" w:rsidR="000E1BAD" w:rsidRPr="003D1540" w:rsidRDefault="000E1BAD" w:rsidP="000E1B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ingatlan </w:t>
      </w:r>
      <w:r w:rsidR="00350BD1">
        <w:rPr>
          <w:rFonts w:asciiTheme="minorHAnsi" w:hAnsiTheme="minorHAnsi" w:cstheme="minorHAnsi"/>
          <w:sz w:val="22"/>
          <w:szCs w:val="22"/>
        </w:rPr>
        <w:t>2023. 08. 31. napjáig bérleti</w:t>
      </w:r>
      <w:r>
        <w:rPr>
          <w:rFonts w:asciiTheme="minorHAnsi" w:hAnsiTheme="minorHAnsi" w:cstheme="minorHAnsi"/>
          <w:sz w:val="22"/>
          <w:szCs w:val="22"/>
        </w:rPr>
        <w:t xml:space="preserve"> joggal terhelt,</w:t>
      </w:r>
      <w:r w:rsidRPr="000E1B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3D1540">
        <w:rPr>
          <w:rFonts w:asciiTheme="minorHAnsi" w:hAnsiTheme="minorHAnsi" w:cstheme="minorHAnsi"/>
          <w:sz w:val="22"/>
          <w:szCs w:val="22"/>
        </w:rPr>
        <w:t xml:space="preserve">avi </w:t>
      </w:r>
      <w:r>
        <w:rPr>
          <w:rFonts w:asciiTheme="minorHAnsi" w:hAnsiTheme="minorHAnsi" w:cstheme="minorHAnsi"/>
          <w:sz w:val="22"/>
          <w:szCs w:val="22"/>
        </w:rPr>
        <w:t>(nettó)</w:t>
      </w:r>
      <w:r w:rsidR="00FC41D2">
        <w:rPr>
          <w:rFonts w:asciiTheme="minorHAnsi" w:hAnsiTheme="minorHAnsi" w:cstheme="minorHAnsi"/>
          <w:sz w:val="22"/>
          <w:szCs w:val="22"/>
        </w:rPr>
        <w:t xml:space="preserve"> 81.927</w:t>
      </w:r>
      <w:r w:rsidRPr="00FC41D2">
        <w:rPr>
          <w:rFonts w:asciiTheme="minorHAnsi" w:hAnsiTheme="minorHAnsi" w:cstheme="minorHAnsi"/>
          <w:sz w:val="22"/>
          <w:szCs w:val="22"/>
        </w:rPr>
        <w:t>,</w:t>
      </w:r>
      <w:r w:rsidRPr="003D1540">
        <w:rPr>
          <w:rFonts w:asciiTheme="minorHAnsi" w:hAnsiTheme="minorHAnsi" w:cstheme="minorHAnsi"/>
          <w:sz w:val="22"/>
          <w:szCs w:val="22"/>
        </w:rPr>
        <w:t>- Ft</w:t>
      </w:r>
      <w:r>
        <w:rPr>
          <w:rFonts w:asciiTheme="minorHAnsi" w:hAnsiTheme="minorHAnsi" w:cstheme="minorHAnsi"/>
          <w:sz w:val="22"/>
          <w:szCs w:val="22"/>
        </w:rPr>
        <w:t xml:space="preserve"> bérleti díj ellenében.</w:t>
      </w:r>
    </w:p>
    <w:p w14:paraId="027C0C60" w14:textId="07D61D8C" w:rsidR="00350BD1" w:rsidRPr="00350BD1" w:rsidRDefault="00350BD1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Műszaki állapota átlagos/jó. Fűtése gázkonvektor/légkondicionáló. Padlóburkolata járólap. Nyílászárói fa/műanyag szerkezetűek.</w:t>
      </w:r>
    </w:p>
    <w:p w14:paraId="2DFA799A" w14:textId="14C67456" w:rsidR="000E1BAD" w:rsidRPr="000E1BAD" w:rsidRDefault="000E1BAD" w:rsidP="000E1BAD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67647B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39A3C056" w14:textId="0C37F729" w:rsidR="00350BD1" w:rsidRDefault="00350BD1" w:rsidP="00350B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ingatlan vételára minimum bruttó </w:t>
      </w:r>
      <w:r w:rsidR="003F20C4">
        <w:rPr>
          <w:rFonts w:asciiTheme="minorHAnsi" w:hAnsiTheme="minorHAnsi" w:cstheme="minorHAnsi"/>
          <w:bCs/>
          <w:sz w:val="22"/>
          <w:szCs w:val="22"/>
        </w:rPr>
        <w:t>25.400.000</w:t>
      </w:r>
      <w:r w:rsidR="0072324F">
        <w:rPr>
          <w:rFonts w:asciiTheme="minorHAnsi" w:hAnsiTheme="minorHAnsi" w:cstheme="minorHAnsi"/>
          <w:sz w:val="22"/>
          <w:szCs w:val="22"/>
        </w:rPr>
        <w:t>,- Ft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3F20C4">
        <w:rPr>
          <w:rFonts w:asciiTheme="minorHAnsi" w:hAnsiTheme="minorHAnsi" w:cstheme="minorHAnsi"/>
          <w:sz w:val="22"/>
          <w:szCs w:val="22"/>
        </w:rPr>
        <w:t>20.0</w:t>
      </w:r>
      <w:r>
        <w:rPr>
          <w:rFonts w:asciiTheme="minorHAnsi" w:hAnsiTheme="minorHAnsi" w:cstheme="minorHAnsi"/>
          <w:sz w:val="22"/>
          <w:szCs w:val="22"/>
        </w:rPr>
        <w:t>00.000,-</w:t>
      </w:r>
      <w:r w:rsidR="000E1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Ft+ÁFA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72324F">
        <w:rPr>
          <w:rFonts w:asciiTheme="minorHAnsi" w:hAnsiTheme="minorHAnsi" w:cstheme="minorHAnsi"/>
          <w:sz w:val="22"/>
          <w:szCs w:val="22"/>
        </w:rPr>
        <w:t>.</w:t>
      </w:r>
    </w:p>
    <w:p w14:paraId="5A166E9E" w14:textId="6DE23D06" w:rsidR="00350BD1" w:rsidRDefault="00350BD1" w:rsidP="00350B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67357D">
        <w:rPr>
          <w:rFonts w:asciiTheme="minorHAnsi" w:hAnsiTheme="minorHAnsi" w:cstheme="minorHAnsi"/>
          <w:sz w:val="22"/>
          <w:szCs w:val="22"/>
        </w:rPr>
        <w:t>7</w:t>
      </w:r>
      <w:r w:rsidR="00FA5C0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számú, a pályázati felhívás a</w:t>
      </w:r>
      <w:r w:rsidR="00FA5C08">
        <w:rPr>
          <w:rFonts w:asciiTheme="minorHAnsi" w:hAnsiTheme="minorHAnsi" w:cstheme="minorHAnsi"/>
          <w:sz w:val="22"/>
          <w:szCs w:val="22"/>
        </w:rPr>
        <w:t xml:space="preserve"> </w:t>
      </w:r>
      <w:r w:rsidR="0067357D">
        <w:rPr>
          <w:rFonts w:asciiTheme="minorHAnsi" w:hAnsiTheme="minorHAnsi" w:cstheme="minorHAnsi"/>
          <w:sz w:val="22"/>
          <w:szCs w:val="22"/>
        </w:rPr>
        <w:t>8</w:t>
      </w:r>
      <w:r w:rsidR="00FA5C0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 melléklete. </w:t>
      </w:r>
    </w:p>
    <w:p w14:paraId="2B55927A" w14:textId="77777777" w:rsidR="00EA2A3E" w:rsidRDefault="00EA2A3E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FB4FB0" w14:textId="2A2ADE21" w:rsidR="00EA2A3E" w:rsidRDefault="00EA2A3E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Hollán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E. u. 7. fszt. ajt</w:t>
      </w:r>
      <w:r w:rsidR="0013282E">
        <w:rPr>
          <w:rFonts w:asciiTheme="minorHAnsi" w:hAnsiTheme="minorHAnsi" w:cstheme="minorHAnsi"/>
          <w:b/>
          <w:bCs/>
          <w:sz w:val="22"/>
          <w:szCs w:val="22"/>
          <w:u w:val="single"/>
        </w:rPr>
        <w:t>ó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D358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12.</w:t>
      </w:r>
      <w:r w:rsidR="00FA2A8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>–</w:t>
      </w:r>
      <w:r w:rsidR="00FA2A8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üzlethelyiség</w:t>
      </w:r>
      <w:r w:rsidR="001328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(5905/A/12 hrsz)</w:t>
      </w:r>
    </w:p>
    <w:p w14:paraId="355C7316" w14:textId="5E306D01" w:rsidR="00EA2A3E" w:rsidRDefault="007622F0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22F0">
        <w:rPr>
          <w:rFonts w:asciiTheme="minorHAnsi" w:hAnsiTheme="minorHAnsi" w:cstheme="minorHAnsi"/>
          <w:sz w:val="22"/>
          <w:szCs w:val="22"/>
        </w:rPr>
        <w:t>A helyiség alapterülete 26 m</w:t>
      </w:r>
      <w:r w:rsidRPr="007622F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7622F0">
        <w:rPr>
          <w:rFonts w:asciiTheme="minorHAnsi" w:hAnsiTheme="minorHAnsi" w:cstheme="minorHAnsi"/>
          <w:sz w:val="22"/>
          <w:szCs w:val="22"/>
        </w:rPr>
        <w:t>. Műs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7622F0">
        <w:rPr>
          <w:rFonts w:asciiTheme="minorHAnsi" w:hAnsiTheme="minorHAnsi" w:cstheme="minorHAnsi"/>
          <w:sz w:val="22"/>
          <w:szCs w:val="22"/>
        </w:rPr>
        <w:t>aki állapota átlagos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622F0">
        <w:rPr>
          <w:rFonts w:asciiTheme="minorHAnsi" w:hAnsiTheme="minorHAnsi" w:cstheme="minorHAnsi"/>
          <w:sz w:val="22"/>
          <w:szCs w:val="22"/>
        </w:rPr>
        <w:t>jó. Fűtése gázkonvektor</w:t>
      </w:r>
      <w:r>
        <w:rPr>
          <w:rFonts w:asciiTheme="minorHAnsi" w:hAnsiTheme="minorHAnsi" w:cstheme="minorHAnsi"/>
          <w:sz w:val="22"/>
          <w:szCs w:val="22"/>
        </w:rPr>
        <w:t>/légkondicionáló</w:t>
      </w:r>
      <w:r w:rsidRPr="007622F0">
        <w:rPr>
          <w:rFonts w:asciiTheme="minorHAnsi" w:hAnsiTheme="minorHAnsi" w:cstheme="minorHAnsi"/>
          <w:sz w:val="22"/>
          <w:szCs w:val="22"/>
        </w:rPr>
        <w:t>, padlóburkolata járólap.</w:t>
      </w:r>
      <w:r>
        <w:rPr>
          <w:rFonts w:asciiTheme="minorHAnsi" w:hAnsiTheme="minorHAnsi" w:cstheme="minorHAnsi"/>
          <w:sz w:val="22"/>
          <w:szCs w:val="22"/>
        </w:rPr>
        <w:t xml:space="preserve"> Nyílászárói fa/műanyag szerkezetűek. Jelenleg mobil szaküzletként üzemel. </w:t>
      </w:r>
      <w:r w:rsidR="0072324F">
        <w:rPr>
          <w:rFonts w:asciiTheme="minorHAnsi" w:hAnsiTheme="minorHAnsi" w:cstheme="minorHAnsi"/>
          <w:sz w:val="22"/>
          <w:szCs w:val="22"/>
        </w:rPr>
        <w:t>Az ingatlan b</w:t>
      </w:r>
      <w:r>
        <w:rPr>
          <w:rFonts w:asciiTheme="minorHAnsi" w:hAnsiTheme="minorHAnsi" w:cstheme="minorHAnsi"/>
          <w:sz w:val="22"/>
          <w:szCs w:val="22"/>
        </w:rPr>
        <w:t>érleti jogga</w:t>
      </w:r>
      <w:r w:rsidR="00402620">
        <w:rPr>
          <w:rFonts w:asciiTheme="minorHAnsi" w:hAnsiTheme="minorHAnsi" w:cstheme="minorHAnsi"/>
          <w:sz w:val="22"/>
          <w:szCs w:val="22"/>
        </w:rPr>
        <w:t>l terhelt 2023. 10. 31. napjáig,</w:t>
      </w:r>
      <w:r w:rsidR="00402620" w:rsidRPr="00402620">
        <w:rPr>
          <w:rFonts w:asciiTheme="minorHAnsi" w:hAnsiTheme="minorHAnsi" w:cstheme="minorHAnsi"/>
          <w:sz w:val="22"/>
          <w:szCs w:val="22"/>
        </w:rPr>
        <w:t xml:space="preserve"> </w:t>
      </w:r>
      <w:r w:rsidR="00402620">
        <w:rPr>
          <w:rFonts w:asciiTheme="minorHAnsi" w:hAnsiTheme="minorHAnsi" w:cstheme="minorHAnsi"/>
          <w:sz w:val="22"/>
          <w:szCs w:val="22"/>
        </w:rPr>
        <w:t>h</w:t>
      </w:r>
      <w:r w:rsidR="00402620" w:rsidRPr="003D1540">
        <w:rPr>
          <w:rFonts w:asciiTheme="minorHAnsi" w:hAnsiTheme="minorHAnsi" w:cstheme="minorHAnsi"/>
          <w:sz w:val="22"/>
          <w:szCs w:val="22"/>
        </w:rPr>
        <w:t xml:space="preserve">avi </w:t>
      </w:r>
      <w:r w:rsidR="00402620">
        <w:rPr>
          <w:rFonts w:asciiTheme="minorHAnsi" w:hAnsiTheme="minorHAnsi" w:cstheme="minorHAnsi"/>
          <w:sz w:val="22"/>
          <w:szCs w:val="22"/>
        </w:rPr>
        <w:t>(nettó)</w:t>
      </w:r>
      <w:r w:rsidR="00FC41D2">
        <w:rPr>
          <w:rFonts w:asciiTheme="minorHAnsi" w:hAnsiTheme="minorHAnsi" w:cstheme="minorHAnsi"/>
          <w:sz w:val="22"/>
          <w:szCs w:val="22"/>
        </w:rPr>
        <w:t xml:space="preserve"> 82.834</w:t>
      </w:r>
      <w:r w:rsidR="00402620" w:rsidRPr="00FC41D2">
        <w:rPr>
          <w:rFonts w:asciiTheme="minorHAnsi" w:hAnsiTheme="minorHAnsi" w:cstheme="minorHAnsi"/>
          <w:sz w:val="22"/>
          <w:szCs w:val="22"/>
        </w:rPr>
        <w:t>,</w:t>
      </w:r>
      <w:r w:rsidR="00402620" w:rsidRPr="003D1540">
        <w:rPr>
          <w:rFonts w:asciiTheme="minorHAnsi" w:hAnsiTheme="minorHAnsi" w:cstheme="minorHAnsi"/>
          <w:sz w:val="22"/>
          <w:szCs w:val="22"/>
        </w:rPr>
        <w:t>- Ft</w:t>
      </w:r>
      <w:r w:rsidR="00402620">
        <w:rPr>
          <w:rFonts w:asciiTheme="minorHAnsi" w:hAnsiTheme="minorHAnsi" w:cstheme="minorHAnsi"/>
          <w:sz w:val="22"/>
          <w:szCs w:val="22"/>
        </w:rPr>
        <w:t xml:space="preserve"> bérleti díj ellenében.</w:t>
      </w:r>
    </w:p>
    <w:p w14:paraId="79BECC23" w14:textId="4B71F215" w:rsidR="00645401" w:rsidRPr="00645401" w:rsidRDefault="00645401" w:rsidP="00645401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67647B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1B8602A3" w14:textId="49AF5A5C" w:rsidR="007622F0" w:rsidRDefault="007622F0" w:rsidP="007622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ingatlan vételára minimum bruttó 1</w:t>
      </w:r>
      <w:r w:rsidR="003F20C4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3F20C4">
        <w:rPr>
          <w:rFonts w:asciiTheme="minorHAnsi" w:hAnsiTheme="minorHAnsi" w:cstheme="minorHAnsi"/>
          <w:bCs/>
          <w:sz w:val="22"/>
          <w:szCs w:val="22"/>
        </w:rPr>
        <w:t>510</w:t>
      </w:r>
      <w:r>
        <w:rPr>
          <w:rFonts w:asciiTheme="minorHAnsi" w:hAnsiTheme="minorHAnsi" w:cstheme="minorHAnsi"/>
          <w:bCs/>
          <w:sz w:val="22"/>
          <w:szCs w:val="22"/>
        </w:rPr>
        <w:t>.000</w:t>
      </w:r>
      <w:r w:rsidR="00FC70A4">
        <w:rPr>
          <w:rFonts w:asciiTheme="minorHAnsi" w:hAnsiTheme="minorHAnsi" w:cstheme="minorHAnsi"/>
          <w:sz w:val="22"/>
          <w:szCs w:val="22"/>
        </w:rPr>
        <w:t>,- Ft</w:t>
      </w:r>
      <w:r>
        <w:rPr>
          <w:rFonts w:asciiTheme="minorHAnsi" w:hAnsiTheme="minorHAnsi" w:cstheme="minorHAnsi"/>
          <w:sz w:val="22"/>
          <w:szCs w:val="22"/>
        </w:rPr>
        <w:t xml:space="preserve"> (1</w:t>
      </w:r>
      <w:r w:rsidR="003F20C4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 w:rsidR="003F20C4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00.000,-</w:t>
      </w:r>
      <w:r w:rsidR="00124F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Ft+ÁFA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FC70A4">
        <w:rPr>
          <w:rFonts w:asciiTheme="minorHAnsi" w:hAnsiTheme="minorHAnsi" w:cstheme="minorHAnsi"/>
          <w:sz w:val="22"/>
          <w:szCs w:val="22"/>
        </w:rPr>
        <w:t>.</w:t>
      </w:r>
    </w:p>
    <w:p w14:paraId="7F1FE208" w14:textId="1A920D94" w:rsidR="007622F0" w:rsidRDefault="007622F0" w:rsidP="007622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értékbecslés az előterjesztés</w:t>
      </w:r>
      <w:r w:rsidR="00FA5C08">
        <w:rPr>
          <w:rFonts w:asciiTheme="minorHAnsi" w:hAnsiTheme="minorHAnsi" w:cstheme="minorHAnsi"/>
          <w:sz w:val="22"/>
          <w:szCs w:val="22"/>
        </w:rPr>
        <w:t xml:space="preserve"> </w:t>
      </w:r>
      <w:r w:rsidR="0067357D">
        <w:rPr>
          <w:rFonts w:asciiTheme="minorHAnsi" w:hAnsiTheme="minorHAnsi" w:cstheme="minorHAnsi"/>
          <w:sz w:val="22"/>
          <w:szCs w:val="22"/>
        </w:rPr>
        <w:t>9</w:t>
      </w:r>
      <w:r w:rsidR="00FA5C0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számú, a pályázati felhívás a</w:t>
      </w:r>
      <w:r w:rsidR="00FA5C08">
        <w:rPr>
          <w:rFonts w:asciiTheme="minorHAnsi" w:hAnsiTheme="minorHAnsi" w:cstheme="minorHAnsi"/>
          <w:sz w:val="22"/>
          <w:szCs w:val="22"/>
        </w:rPr>
        <w:t xml:space="preserve"> 1</w:t>
      </w:r>
      <w:r w:rsidR="0067357D">
        <w:rPr>
          <w:rFonts w:asciiTheme="minorHAnsi" w:hAnsiTheme="minorHAnsi" w:cstheme="minorHAnsi"/>
          <w:sz w:val="22"/>
          <w:szCs w:val="22"/>
        </w:rPr>
        <w:t>0</w:t>
      </w:r>
      <w:r w:rsidR="00FA5C0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 melléklete. </w:t>
      </w:r>
    </w:p>
    <w:p w14:paraId="4E4CE6EF" w14:textId="77777777" w:rsidR="007622F0" w:rsidRPr="007622F0" w:rsidRDefault="007622F0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E64FE4" w14:textId="14103221" w:rsidR="00EA2A3E" w:rsidRDefault="00EA2A3E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Hollán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E. u. 7. fszt. ajtó</w:t>
      </w:r>
      <w:r w:rsidR="00D358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13.</w:t>
      </w:r>
      <w:r w:rsidR="00FA2A8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műhely </w:t>
      </w:r>
      <w:r w:rsidR="0013282E">
        <w:rPr>
          <w:rFonts w:asciiTheme="minorHAnsi" w:hAnsiTheme="minorHAnsi" w:cstheme="minorHAnsi"/>
          <w:b/>
          <w:bCs/>
          <w:sz w:val="22"/>
          <w:szCs w:val="22"/>
          <w:u w:val="single"/>
        </w:rPr>
        <w:t>(5905/A/13 hrsz)</w:t>
      </w:r>
    </w:p>
    <w:p w14:paraId="579AFD1E" w14:textId="72CC40BA" w:rsidR="00635AD5" w:rsidRDefault="007622F0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22F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25 m</w:t>
      </w:r>
      <w:r w:rsidRPr="007622F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 helyiség</w:t>
      </w:r>
      <w:r w:rsidR="000C3558">
        <w:rPr>
          <w:rFonts w:asciiTheme="minorHAnsi" w:hAnsiTheme="minorHAnsi" w:cstheme="minorHAnsi"/>
          <w:sz w:val="22"/>
          <w:szCs w:val="22"/>
        </w:rPr>
        <w:t xml:space="preserve"> átlagos műszaki állapotú. Fűtés</w:t>
      </w:r>
      <w:r>
        <w:rPr>
          <w:rFonts w:asciiTheme="minorHAnsi" w:hAnsiTheme="minorHAnsi" w:cstheme="minorHAnsi"/>
          <w:sz w:val="22"/>
          <w:szCs w:val="22"/>
        </w:rPr>
        <w:t>e gázkonvektor, padló burkolata járólap. Nyílászárói fa szerkezetűek. Jel</w:t>
      </w:r>
      <w:r w:rsidR="00635AD5">
        <w:rPr>
          <w:rFonts w:asciiTheme="minorHAnsi" w:hAnsiTheme="minorHAnsi" w:cstheme="minorHAnsi"/>
          <w:sz w:val="22"/>
          <w:szCs w:val="22"/>
        </w:rPr>
        <w:t>enleg cipészműhelyként működik.</w:t>
      </w:r>
    </w:p>
    <w:p w14:paraId="05EE213D" w14:textId="7898207D" w:rsidR="007622F0" w:rsidRDefault="00635AD5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ingatlan </w:t>
      </w:r>
      <w:r w:rsidR="007622F0">
        <w:rPr>
          <w:rFonts w:asciiTheme="minorHAnsi" w:hAnsiTheme="minorHAnsi" w:cstheme="minorHAnsi"/>
          <w:sz w:val="22"/>
          <w:szCs w:val="22"/>
        </w:rPr>
        <w:t>bérleti jogga</w:t>
      </w:r>
      <w:r>
        <w:rPr>
          <w:rFonts w:asciiTheme="minorHAnsi" w:hAnsiTheme="minorHAnsi" w:cstheme="minorHAnsi"/>
          <w:sz w:val="22"/>
          <w:szCs w:val="22"/>
        </w:rPr>
        <w:t>l terhelt 2023. 12. 31. napjáig, h</w:t>
      </w:r>
      <w:r w:rsidRPr="003D1540">
        <w:rPr>
          <w:rFonts w:asciiTheme="minorHAnsi" w:hAnsiTheme="minorHAnsi" w:cstheme="minorHAnsi"/>
          <w:sz w:val="22"/>
          <w:szCs w:val="22"/>
        </w:rPr>
        <w:t xml:space="preserve">avi </w:t>
      </w:r>
      <w:r>
        <w:rPr>
          <w:rFonts w:asciiTheme="minorHAnsi" w:hAnsiTheme="minorHAnsi" w:cstheme="minorHAnsi"/>
          <w:sz w:val="22"/>
          <w:szCs w:val="22"/>
        </w:rPr>
        <w:t>(nettó)</w:t>
      </w:r>
      <w:r w:rsidR="00FC41D2">
        <w:rPr>
          <w:rFonts w:asciiTheme="minorHAnsi" w:hAnsiTheme="minorHAnsi" w:cstheme="minorHAnsi"/>
          <w:sz w:val="22"/>
          <w:szCs w:val="22"/>
        </w:rPr>
        <w:t xml:space="preserve"> 27.500</w:t>
      </w:r>
      <w:r w:rsidRPr="00FC41D2">
        <w:rPr>
          <w:rFonts w:asciiTheme="minorHAnsi" w:hAnsiTheme="minorHAnsi" w:cstheme="minorHAnsi"/>
          <w:sz w:val="22"/>
          <w:szCs w:val="22"/>
        </w:rPr>
        <w:t>,</w:t>
      </w:r>
      <w:r w:rsidRPr="003D1540">
        <w:rPr>
          <w:rFonts w:asciiTheme="minorHAnsi" w:hAnsiTheme="minorHAnsi" w:cstheme="minorHAnsi"/>
          <w:sz w:val="22"/>
          <w:szCs w:val="22"/>
        </w:rPr>
        <w:t>- Ft</w:t>
      </w:r>
      <w:r>
        <w:rPr>
          <w:rFonts w:asciiTheme="minorHAnsi" w:hAnsiTheme="minorHAnsi" w:cstheme="minorHAnsi"/>
          <w:sz w:val="22"/>
          <w:szCs w:val="22"/>
        </w:rPr>
        <w:t xml:space="preserve"> bérleti díj ellenében.</w:t>
      </w:r>
    </w:p>
    <w:p w14:paraId="323E9A77" w14:textId="7D45E9AB" w:rsidR="00635AD5" w:rsidRPr="00635AD5" w:rsidRDefault="00635AD5" w:rsidP="00635AD5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67647B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0991BD9B" w14:textId="28895B97" w:rsidR="007622F0" w:rsidRDefault="007622F0" w:rsidP="007622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ingatlan vételára minimum bruttó 10.414.000</w:t>
      </w:r>
      <w:r w:rsidR="00A228F7">
        <w:rPr>
          <w:rFonts w:asciiTheme="minorHAnsi" w:hAnsiTheme="minorHAnsi" w:cstheme="minorHAnsi"/>
          <w:sz w:val="22"/>
          <w:szCs w:val="22"/>
        </w:rPr>
        <w:t>,- Ft</w:t>
      </w:r>
      <w:r>
        <w:rPr>
          <w:rFonts w:asciiTheme="minorHAnsi" w:hAnsiTheme="minorHAnsi" w:cstheme="minorHAnsi"/>
          <w:sz w:val="22"/>
          <w:szCs w:val="22"/>
        </w:rPr>
        <w:t xml:space="preserve"> (8.200.000,-</w:t>
      </w:r>
      <w:r w:rsidR="00124F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Ft+ÁFA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A228F7">
        <w:rPr>
          <w:rFonts w:asciiTheme="minorHAnsi" w:hAnsiTheme="minorHAnsi" w:cstheme="minorHAnsi"/>
          <w:sz w:val="22"/>
          <w:szCs w:val="22"/>
        </w:rPr>
        <w:t>.</w:t>
      </w:r>
    </w:p>
    <w:p w14:paraId="3723A2EC" w14:textId="1DD96B62" w:rsidR="007622F0" w:rsidRDefault="007622F0" w:rsidP="007622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FA5C08">
        <w:rPr>
          <w:rFonts w:asciiTheme="minorHAnsi" w:hAnsiTheme="minorHAnsi" w:cstheme="minorHAnsi"/>
          <w:sz w:val="22"/>
          <w:szCs w:val="22"/>
        </w:rPr>
        <w:t>1</w:t>
      </w:r>
      <w:r w:rsidR="0067357D">
        <w:rPr>
          <w:rFonts w:asciiTheme="minorHAnsi" w:hAnsiTheme="minorHAnsi" w:cstheme="minorHAnsi"/>
          <w:sz w:val="22"/>
          <w:szCs w:val="22"/>
        </w:rPr>
        <w:t>1</w:t>
      </w:r>
      <w:r w:rsidR="00FA5C0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számú, a pályázati felhívás a</w:t>
      </w:r>
      <w:r w:rsidR="00921078">
        <w:rPr>
          <w:rFonts w:asciiTheme="minorHAnsi" w:hAnsiTheme="minorHAnsi" w:cstheme="minorHAnsi"/>
          <w:sz w:val="22"/>
          <w:szCs w:val="22"/>
        </w:rPr>
        <w:t xml:space="preserve"> 1</w:t>
      </w:r>
      <w:r w:rsidR="0067357D">
        <w:rPr>
          <w:rFonts w:asciiTheme="minorHAnsi" w:hAnsiTheme="minorHAnsi" w:cstheme="minorHAnsi"/>
          <w:sz w:val="22"/>
          <w:szCs w:val="22"/>
        </w:rPr>
        <w:t>2</w:t>
      </w:r>
      <w:r w:rsidR="0092107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 melléklete. </w:t>
      </w:r>
    </w:p>
    <w:p w14:paraId="2B77E483" w14:textId="77777777" w:rsidR="006B6EF0" w:rsidRDefault="006B6EF0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F2D116B" w14:textId="1E4173B0" w:rsidR="00EA2A3E" w:rsidRDefault="00EA2A3E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Brenner T. krt. 10. fszt. 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ajtó: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1.</w:t>
      </w:r>
      <w:r w:rsidR="00FA2A8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>–</w:t>
      </w:r>
      <w:r w:rsidR="00FA2A8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üzlethelyiség</w:t>
      </w:r>
      <w:r w:rsidR="001328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(10020/8/A/15 hrsz)</w:t>
      </w:r>
    </w:p>
    <w:p w14:paraId="0B197A26" w14:textId="77777777" w:rsidR="009563FA" w:rsidRDefault="006B6EF0" w:rsidP="004C406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B6EF0">
        <w:rPr>
          <w:rFonts w:asciiTheme="minorHAnsi" w:hAnsiTheme="minorHAnsi" w:cstheme="minorHAnsi"/>
          <w:sz w:val="22"/>
          <w:szCs w:val="22"/>
        </w:rPr>
        <w:t>A 35 m</w:t>
      </w:r>
      <w:r w:rsidRPr="006B6EF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B6EF0">
        <w:rPr>
          <w:rFonts w:asciiTheme="minorHAnsi" w:hAnsiTheme="minorHAnsi" w:cstheme="minorHAnsi"/>
          <w:sz w:val="22"/>
          <w:szCs w:val="22"/>
        </w:rPr>
        <w:t xml:space="preserve"> alapterületű helyis</w:t>
      </w:r>
      <w:r w:rsidR="009563FA">
        <w:rPr>
          <w:rFonts w:asciiTheme="minorHAnsi" w:hAnsiTheme="minorHAnsi" w:cstheme="minorHAnsi"/>
          <w:sz w:val="22"/>
          <w:szCs w:val="22"/>
        </w:rPr>
        <w:t>égben jelenleg fodrászat üzemel.</w:t>
      </w:r>
    </w:p>
    <w:p w14:paraId="46A2294C" w14:textId="13842454" w:rsidR="009563FA" w:rsidRDefault="009563FA" w:rsidP="009563FA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ingatlan</w:t>
      </w:r>
      <w:r w:rsidR="006B6EF0" w:rsidRPr="006B6EF0">
        <w:rPr>
          <w:rFonts w:asciiTheme="minorHAnsi" w:hAnsiTheme="minorHAnsi" w:cstheme="minorHAnsi"/>
          <w:sz w:val="22"/>
          <w:szCs w:val="22"/>
        </w:rPr>
        <w:t xml:space="preserve"> bérleti joggal terhelt 2028. 05.</w:t>
      </w:r>
      <w:r>
        <w:rPr>
          <w:rFonts w:asciiTheme="minorHAnsi" w:hAnsiTheme="minorHAnsi" w:cstheme="minorHAnsi"/>
          <w:sz w:val="22"/>
          <w:szCs w:val="22"/>
        </w:rPr>
        <w:t xml:space="preserve"> 31. napjáig,</w:t>
      </w:r>
      <w:r w:rsidRPr="009563F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3D1540">
        <w:rPr>
          <w:rFonts w:asciiTheme="minorHAnsi" w:hAnsiTheme="minorHAnsi" w:cstheme="minorHAnsi"/>
          <w:sz w:val="22"/>
          <w:szCs w:val="22"/>
        </w:rPr>
        <w:t xml:space="preserve">avi </w:t>
      </w:r>
      <w:r>
        <w:rPr>
          <w:rFonts w:asciiTheme="minorHAnsi" w:hAnsiTheme="minorHAnsi" w:cstheme="minorHAnsi"/>
          <w:sz w:val="22"/>
          <w:szCs w:val="22"/>
        </w:rPr>
        <w:t>(nettó)</w:t>
      </w:r>
      <w:r w:rsidR="00FC41D2">
        <w:rPr>
          <w:rFonts w:asciiTheme="minorHAnsi" w:hAnsiTheme="minorHAnsi" w:cstheme="minorHAnsi"/>
          <w:sz w:val="22"/>
          <w:szCs w:val="22"/>
        </w:rPr>
        <w:t xml:space="preserve"> 49.000</w:t>
      </w:r>
      <w:r w:rsidRPr="00FC41D2">
        <w:rPr>
          <w:rFonts w:asciiTheme="minorHAnsi" w:hAnsiTheme="minorHAnsi" w:cstheme="minorHAnsi"/>
          <w:sz w:val="22"/>
          <w:szCs w:val="22"/>
        </w:rPr>
        <w:t>,</w:t>
      </w:r>
      <w:r w:rsidRPr="003D1540">
        <w:rPr>
          <w:rFonts w:asciiTheme="minorHAnsi" w:hAnsiTheme="minorHAnsi" w:cstheme="minorHAnsi"/>
          <w:sz w:val="22"/>
          <w:szCs w:val="22"/>
        </w:rPr>
        <w:t>- Ft</w:t>
      </w:r>
      <w:r>
        <w:rPr>
          <w:rFonts w:asciiTheme="minorHAnsi" w:hAnsiTheme="minorHAnsi" w:cstheme="minorHAnsi"/>
          <w:sz w:val="22"/>
          <w:szCs w:val="22"/>
        </w:rPr>
        <w:t xml:space="preserve"> bérleti díj ellenében.</w:t>
      </w:r>
    </w:p>
    <w:p w14:paraId="61F26BA7" w14:textId="2315747A" w:rsidR="004C406D" w:rsidRDefault="006B6EF0" w:rsidP="004C406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Műszaki állapota átlagos/jó, fűtése gázkonvektor/légkondicionáló, padló burkolata járólap, nyílászárói </w:t>
      </w:r>
      <w:r w:rsidR="004C406D">
        <w:rPr>
          <w:rFonts w:asciiTheme="minorHAnsi" w:hAnsiTheme="minorHAnsi" w:cstheme="minorHAnsi"/>
          <w:sz w:val="22"/>
          <w:szCs w:val="22"/>
        </w:rPr>
        <w:t>műanyag szerkezetűek.</w:t>
      </w:r>
    </w:p>
    <w:p w14:paraId="7D500519" w14:textId="1CB34D5F" w:rsidR="009563FA" w:rsidRPr="009563FA" w:rsidRDefault="009563FA" w:rsidP="009563FA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67647B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2D9E6247" w14:textId="67B1E195" w:rsidR="006B6EF0" w:rsidRDefault="006B6EF0" w:rsidP="006B6E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ingatlan vételára minimum bruttó </w:t>
      </w:r>
      <w:r w:rsidR="004C406D">
        <w:rPr>
          <w:rFonts w:asciiTheme="minorHAnsi" w:hAnsiTheme="minorHAnsi" w:cstheme="minorHAnsi"/>
          <w:bCs/>
          <w:sz w:val="22"/>
          <w:szCs w:val="22"/>
        </w:rPr>
        <w:t>13.208.00</w:t>
      </w:r>
      <w:r>
        <w:rPr>
          <w:rFonts w:asciiTheme="minorHAnsi" w:hAnsiTheme="minorHAnsi" w:cstheme="minorHAnsi"/>
          <w:sz w:val="22"/>
          <w:szCs w:val="22"/>
        </w:rPr>
        <w:t>,- Ft. (</w:t>
      </w:r>
      <w:r w:rsidR="004C406D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.</w:t>
      </w:r>
      <w:r w:rsidR="004C406D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00.000,-</w:t>
      </w:r>
      <w:r w:rsidR="00124F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Ft+ÁFA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302CFB16" w14:textId="614C213C" w:rsidR="006B6EF0" w:rsidRDefault="006B6EF0" w:rsidP="006B6E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értékbecslés az előterjesztés</w:t>
      </w:r>
      <w:r w:rsidR="00921078">
        <w:rPr>
          <w:rFonts w:asciiTheme="minorHAnsi" w:hAnsiTheme="minorHAnsi" w:cstheme="minorHAnsi"/>
          <w:sz w:val="22"/>
          <w:szCs w:val="22"/>
        </w:rPr>
        <w:t xml:space="preserve"> 1</w:t>
      </w:r>
      <w:r w:rsidR="0067357D">
        <w:rPr>
          <w:rFonts w:asciiTheme="minorHAnsi" w:hAnsiTheme="minorHAnsi" w:cstheme="minorHAnsi"/>
          <w:sz w:val="22"/>
          <w:szCs w:val="22"/>
        </w:rPr>
        <w:t>3</w:t>
      </w:r>
      <w:r w:rsidR="0092107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számú, a pályázati felhívás a</w:t>
      </w:r>
      <w:r w:rsidR="00921078">
        <w:rPr>
          <w:rFonts w:asciiTheme="minorHAnsi" w:hAnsiTheme="minorHAnsi" w:cstheme="minorHAnsi"/>
          <w:sz w:val="22"/>
          <w:szCs w:val="22"/>
        </w:rPr>
        <w:t xml:space="preserve"> 1</w:t>
      </w:r>
      <w:r w:rsidR="0067357D">
        <w:rPr>
          <w:rFonts w:asciiTheme="minorHAnsi" w:hAnsiTheme="minorHAnsi" w:cstheme="minorHAnsi"/>
          <w:sz w:val="22"/>
          <w:szCs w:val="22"/>
        </w:rPr>
        <w:t>4</w:t>
      </w:r>
      <w:r w:rsidR="0092107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 melléklete. </w:t>
      </w:r>
    </w:p>
    <w:p w14:paraId="49C3A939" w14:textId="77777777" w:rsidR="00EA2A3E" w:rsidRDefault="00EA2A3E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B86E92" w14:textId="53C58066" w:rsidR="00EA2A3E" w:rsidRDefault="00EA2A3E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Brenner T. krt. 10. fszt.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ajtó: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2.</w:t>
      </w:r>
      <w:r w:rsidR="00FA2A8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>–</w:t>
      </w:r>
      <w:r w:rsidR="00FA2A8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üzlethelyiség</w:t>
      </w:r>
      <w:r w:rsidR="001328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(10020/8/A/16 hrsz)</w:t>
      </w:r>
    </w:p>
    <w:p w14:paraId="1D7D6BFA" w14:textId="2713FC66" w:rsidR="00124F0A" w:rsidRDefault="006B6EF0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B6EF0">
        <w:rPr>
          <w:rFonts w:asciiTheme="minorHAnsi" w:hAnsiTheme="minorHAnsi" w:cstheme="minorHAnsi"/>
          <w:sz w:val="22"/>
          <w:szCs w:val="22"/>
        </w:rPr>
        <w:t>A helyiség alapterülete 20 m</w:t>
      </w:r>
      <w:r w:rsidRPr="006B6EF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B6EF0">
        <w:rPr>
          <w:rFonts w:asciiTheme="minorHAnsi" w:hAnsiTheme="minorHAnsi" w:cstheme="minorHAnsi"/>
          <w:sz w:val="22"/>
          <w:szCs w:val="22"/>
        </w:rPr>
        <w:t>, jelenleg műköröm st</w:t>
      </w:r>
      <w:r w:rsidR="006A75A8">
        <w:rPr>
          <w:rFonts w:asciiTheme="minorHAnsi" w:hAnsiTheme="minorHAnsi" w:cstheme="minorHAnsi"/>
          <w:sz w:val="22"/>
          <w:szCs w:val="22"/>
        </w:rPr>
        <w:t>ú</w:t>
      </w:r>
      <w:r w:rsidRPr="006B6EF0">
        <w:rPr>
          <w:rFonts w:asciiTheme="minorHAnsi" w:hAnsiTheme="minorHAnsi" w:cstheme="minorHAnsi"/>
          <w:sz w:val="22"/>
          <w:szCs w:val="22"/>
        </w:rPr>
        <w:t xml:space="preserve">dióként üzemel. </w:t>
      </w:r>
    </w:p>
    <w:p w14:paraId="785D5AA7" w14:textId="5DC4B2ED" w:rsidR="004D1653" w:rsidRDefault="00124F0A" w:rsidP="00124F0A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ingatlan b</w:t>
      </w:r>
      <w:r w:rsidR="006B6EF0">
        <w:rPr>
          <w:rFonts w:asciiTheme="minorHAnsi" w:hAnsiTheme="minorHAnsi" w:cstheme="minorHAnsi"/>
          <w:sz w:val="22"/>
          <w:szCs w:val="22"/>
        </w:rPr>
        <w:t>érleti joggal te</w:t>
      </w:r>
      <w:r>
        <w:rPr>
          <w:rFonts w:asciiTheme="minorHAnsi" w:hAnsiTheme="minorHAnsi" w:cstheme="minorHAnsi"/>
          <w:sz w:val="22"/>
          <w:szCs w:val="22"/>
        </w:rPr>
        <w:t>rhelt 2026. április 10. napjáig,</w:t>
      </w:r>
      <w:r w:rsidRPr="00124F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3D1540">
        <w:rPr>
          <w:rFonts w:asciiTheme="minorHAnsi" w:hAnsiTheme="minorHAnsi" w:cstheme="minorHAnsi"/>
          <w:sz w:val="22"/>
          <w:szCs w:val="22"/>
        </w:rPr>
        <w:t xml:space="preserve">avi </w:t>
      </w:r>
      <w:r>
        <w:rPr>
          <w:rFonts w:asciiTheme="minorHAnsi" w:hAnsiTheme="minorHAnsi" w:cstheme="minorHAnsi"/>
          <w:sz w:val="22"/>
          <w:szCs w:val="22"/>
        </w:rPr>
        <w:t>(nettó)</w:t>
      </w:r>
      <w:r w:rsidR="00FC41D2">
        <w:rPr>
          <w:rFonts w:asciiTheme="minorHAnsi" w:hAnsiTheme="minorHAnsi" w:cstheme="minorHAnsi"/>
          <w:sz w:val="22"/>
          <w:szCs w:val="22"/>
        </w:rPr>
        <w:t xml:space="preserve"> </w:t>
      </w:r>
      <w:r w:rsidR="006A75A8">
        <w:rPr>
          <w:rFonts w:asciiTheme="minorHAnsi" w:hAnsiTheme="minorHAnsi" w:cstheme="minorHAnsi"/>
          <w:sz w:val="22"/>
          <w:szCs w:val="22"/>
        </w:rPr>
        <w:t>20.000</w:t>
      </w:r>
      <w:r w:rsidRPr="00FC41D2">
        <w:rPr>
          <w:rFonts w:asciiTheme="minorHAnsi" w:hAnsiTheme="minorHAnsi" w:cstheme="minorHAnsi"/>
          <w:sz w:val="22"/>
          <w:szCs w:val="22"/>
        </w:rPr>
        <w:t>,</w:t>
      </w:r>
      <w:r w:rsidRPr="003D1540">
        <w:rPr>
          <w:rFonts w:asciiTheme="minorHAnsi" w:hAnsiTheme="minorHAnsi" w:cstheme="minorHAnsi"/>
          <w:sz w:val="22"/>
          <w:szCs w:val="22"/>
        </w:rPr>
        <w:t>- Ft</w:t>
      </w:r>
      <w:r w:rsidR="006F0DB2">
        <w:rPr>
          <w:rFonts w:asciiTheme="minorHAnsi" w:hAnsiTheme="minorHAnsi" w:cstheme="minorHAnsi"/>
          <w:sz w:val="22"/>
          <w:szCs w:val="22"/>
        </w:rPr>
        <w:t xml:space="preserve"> bérleti díj ellenében, azonban a</w:t>
      </w:r>
      <w:r w:rsidR="004D1653">
        <w:rPr>
          <w:rFonts w:asciiTheme="minorHAnsi" w:hAnsiTheme="minorHAnsi" w:cstheme="minorHAnsi"/>
          <w:sz w:val="22"/>
          <w:szCs w:val="22"/>
        </w:rPr>
        <w:t xml:space="preserve"> bérlő a bérleti jogviszonyt 2023. augusztus 31. napjával felmondta.</w:t>
      </w:r>
    </w:p>
    <w:p w14:paraId="49EBE444" w14:textId="00A0A21C" w:rsidR="006B6EF0" w:rsidRDefault="006B6EF0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B6EF0">
        <w:rPr>
          <w:rFonts w:asciiTheme="minorHAnsi" w:hAnsiTheme="minorHAnsi" w:cstheme="minorHAnsi"/>
          <w:sz w:val="22"/>
          <w:szCs w:val="22"/>
        </w:rPr>
        <w:t>Műszaki állapota átlagos/jó. Fűtése gázkonvektor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6B6EF0">
        <w:rPr>
          <w:rFonts w:asciiTheme="minorHAnsi" w:hAnsiTheme="minorHAnsi" w:cstheme="minorHAnsi"/>
          <w:sz w:val="22"/>
          <w:szCs w:val="22"/>
        </w:rPr>
        <w:t>légkondicionáló, nyílászárói fa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6B6EF0">
        <w:rPr>
          <w:rFonts w:asciiTheme="minorHAnsi" w:hAnsiTheme="minorHAnsi" w:cstheme="minorHAnsi"/>
          <w:sz w:val="22"/>
          <w:szCs w:val="22"/>
        </w:rPr>
        <w:t>műanyag szerkezetűek, padló burkolata járólap.</w:t>
      </w:r>
    </w:p>
    <w:p w14:paraId="2D77BBD4" w14:textId="5E94EB9C" w:rsidR="00124F0A" w:rsidRPr="00124F0A" w:rsidRDefault="00124F0A" w:rsidP="00124F0A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67647B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3371B404" w14:textId="1CFA6678" w:rsidR="006B6EF0" w:rsidRDefault="006B6EF0" w:rsidP="006B6E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ingatlan vételára minimum bruttó 7.874.000</w:t>
      </w:r>
      <w:r w:rsidR="00B16F6E">
        <w:rPr>
          <w:rFonts w:asciiTheme="minorHAnsi" w:hAnsiTheme="minorHAnsi" w:cstheme="minorHAnsi"/>
          <w:sz w:val="22"/>
          <w:szCs w:val="22"/>
        </w:rPr>
        <w:t>,- Ft</w:t>
      </w:r>
      <w:r>
        <w:rPr>
          <w:rFonts w:asciiTheme="minorHAnsi" w:hAnsiTheme="minorHAnsi" w:cstheme="minorHAnsi"/>
          <w:sz w:val="22"/>
          <w:szCs w:val="22"/>
        </w:rPr>
        <w:t xml:space="preserve"> (6.200.000,-</w:t>
      </w:r>
      <w:r w:rsidR="003E34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Ft+ÁFA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B16F6E">
        <w:rPr>
          <w:rFonts w:asciiTheme="minorHAnsi" w:hAnsiTheme="minorHAnsi" w:cstheme="minorHAnsi"/>
          <w:sz w:val="22"/>
          <w:szCs w:val="22"/>
        </w:rPr>
        <w:t>.</w:t>
      </w:r>
    </w:p>
    <w:p w14:paraId="2C13BD38" w14:textId="6148E660" w:rsidR="006B6EF0" w:rsidRDefault="006B6EF0" w:rsidP="006B6E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értékbecslés az előterjesztés</w:t>
      </w:r>
      <w:r w:rsidR="00921078">
        <w:rPr>
          <w:rFonts w:asciiTheme="minorHAnsi" w:hAnsiTheme="minorHAnsi" w:cstheme="minorHAnsi"/>
          <w:sz w:val="22"/>
          <w:szCs w:val="22"/>
        </w:rPr>
        <w:t xml:space="preserve"> 1</w:t>
      </w:r>
      <w:r w:rsidR="0067357D">
        <w:rPr>
          <w:rFonts w:asciiTheme="minorHAnsi" w:hAnsiTheme="minorHAnsi" w:cstheme="minorHAnsi"/>
          <w:sz w:val="22"/>
          <w:szCs w:val="22"/>
        </w:rPr>
        <w:t>5</w:t>
      </w:r>
      <w:r w:rsidR="0092107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számú, a pályázati felhívás a</w:t>
      </w:r>
      <w:r w:rsidR="00921078">
        <w:rPr>
          <w:rFonts w:asciiTheme="minorHAnsi" w:hAnsiTheme="minorHAnsi" w:cstheme="minorHAnsi"/>
          <w:sz w:val="22"/>
          <w:szCs w:val="22"/>
        </w:rPr>
        <w:t xml:space="preserve"> </w:t>
      </w:r>
      <w:r w:rsidR="0067357D">
        <w:rPr>
          <w:rFonts w:asciiTheme="minorHAnsi" w:hAnsiTheme="minorHAnsi" w:cstheme="minorHAnsi"/>
          <w:sz w:val="22"/>
          <w:szCs w:val="22"/>
        </w:rPr>
        <w:t>16</w:t>
      </w:r>
      <w:r w:rsidR="0092107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 melléklete. </w:t>
      </w:r>
    </w:p>
    <w:p w14:paraId="6ABD6BF4" w14:textId="77777777" w:rsidR="00EA2A3E" w:rsidRDefault="00EA2A3E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A90D03" w14:textId="77777777" w:rsidR="0067357D" w:rsidRDefault="0067357D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176C448" w14:textId="4969B72E" w:rsidR="00EA2A3E" w:rsidRDefault="00EA2A3E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Brenner T. krt. 10. fszt. 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ajtó: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3.</w:t>
      </w:r>
      <w:r w:rsidR="00FA2A8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>–</w:t>
      </w:r>
      <w:r w:rsidR="001328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FA2A8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üzlethelyiség </w:t>
      </w:r>
      <w:r w:rsidR="0013282E">
        <w:rPr>
          <w:rFonts w:asciiTheme="minorHAnsi" w:hAnsiTheme="minorHAnsi" w:cstheme="minorHAnsi"/>
          <w:b/>
          <w:bCs/>
          <w:sz w:val="22"/>
          <w:szCs w:val="22"/>
          <w:u w:val="single"/>
        </w:rPr>
        <w:t>(10020/8/A/17 hrsz)</w:t>
      </w:r>
    </w:p>
    <w:p w14:paraId="092CB01E" w14:textId="51054A1B" w:rsidR="002163C7" w:rsidRDefault="00C96C23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6C23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29 m</w:t>
      </w:r>
      <w:r w:rsidRPr="00C96C2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 </w:t>
      </w:r>
      <w:r w:rsidRPr="00C96C23">
        <w:rPr>
          <w:rFonts w:asciiTheme="minorHAnsi" w:hAnsiTheme="minorHAnsi" w:cstheme="minorHAnsi"/>
          <w:sz w:val="22"/>
          <w:szCs w:val="22"/>
        </w:rPr>
        <w:t>helyisé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C96C23">
        <w:rPr>
          <w:rFonts w:asciiTheme="minorHAnsi" w:hAnsiTheme="minorHAnsi" w:cstheme="minorHAnsi"/>
          <w:sz w:val="22"/>
          <w:szCs w:val="22"/>
        </w:rPr>
        <w:t>, jó közepes állapotú</w:t>
      </w:r>
      <w:r w:rsidR="002163C7">
        <w:rPr>
          <w:rFonts w:asciiTheme="minorHAnsi" w:hAnsiTheme="minorHAnsi" w:cstheme="minorHAnsi"/>
          <w:sz w:val="22"/>
          <w:szCs w:val="22"/>
        </w:rPr>
        <w:t>, jelenleg fodrász</w:t>
      </w:r>
      <w:r>
        <w:rPr>
          <w:rFonts w:asciiTheme="minorHAnsi" w:hAnsiTheme="minorHAnsi" w:cstheme="minorHAnsi"/>
          <w:sz w:val="22"/>
          <w:szCs w:val="22"/>
        </w:rPr>
        <w:t>üzletként üzemel.</w:t>
      </w:r>
      <w:r w:rsidRPr="00C96C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DA2D5A" w14:textId="4CFB8D00" w:rsidR="002163C7" w:rsidRDefault="002163C7" w:rsidP="002163C7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ingatlan b</w:t>
      </w:r>
      <w:r w:rsidR="00C96C23">
        <w:rPr>
          <w:rFonts w:asciiTheme="minorHAnsi" w:hAnsiTheme="minorHAnsi" w:cstheme="minorHAnsi"/>
          <w:sz w:val="22"/>
          <w:szCs w:val="22"/>
        </w:rPr>
        <w:t>érleti jogga</w:t>
      </w:r>
      <w:r>
        <w:rPr>
          <w:rFonts w:asciiTheme="minorHAnsi" w:hAnsiTheme="minorHAnsi" w:cstheme="minorHAnsi"/>
          <w:sz w:val="22"/>
          <w:szCs w:val="22"/>
        </w:rPr>
        <w:t>l terhelt 2031. 05. 31. napjáig,</w:t>
      </w:r>
      <w:r w:rsidRPr="002163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3D1540">
        <w:rPr>
          <w:rFonts w:asciiTheme="minorHAnsi" w:hAnsiTheme="minorHAnsi" w:cstheme="minorHAnsi"/>
          <w:sz w:val="22"/>
          <w:szCs w:val="22"/>
        </w:rPr>
        <w:t xml:space="preserve">avi </w:t>
      </w:r>
      <w:r>
        <w:rPr>
          <w:rFonts w:asciiTheme="minorHAnsi" w:hAnsiTheme="minorHAnsi" w:cstheme="minorHAnsi"/>
          <w:sz w:val="22"/>
          <w:szCs w:val="22"/>
        </w:rPr>
        <w:t>(nettó</w:t>
      </w:r>
      <w:r w:rsidRPr="006A75A8">
        <w:rPr>
          <w:rFonts w:asciiTheme="minorHAnsi" w:hAnsiTheme="minorHAnsi" w:cstheme="minorHAnsi"/>
          <w:sz w:val="22"/>
          <w:szCs w:val="22"/>
        </w:rPr>
        <w:t>)</w:t>
      </w:r>
      <w:r w:rsidR="006A75A8">
        <w:rPr>
          <w:rFonts w:asciiTheme="minorHAnsi" w:hAnsiTheme="minorHAnsi" w:cstheme="minorHAnsi"/>
          <w:sz w:val="22"/>
          <w:szCs w:val="22"/>
        </w:rPr>
        <w:t xml:space="preserve"> 43.000</w:t>
      </w:r>
      <w:r w:rsidRPr="006A75A8">
        <w:rPr>
          <w:rFonts w:asciiTheme="minorHAnsi" w:hAnsiTheme="minorHAnsi" w:cstheme="minorHAnsi"/>
          <w:sz w:val="22"/>
          <w:szCs w:val="22"/>
        </w:rPr>
        <w:t>,</w:t>
      </w:r>
      <w:r w:rsidRPr="003D1540">
        <w:rPr>
          <w:rFonts w:asciiTheme="minorHAnsi" w:hAnsiTheme="minorHAnsi" w:cstheme="minorHAnsi"/>
          <w:sz w:val="22"/>
          <w:szCs w:val="22"/>
        </w:rPr>
        <w:t>- Ft</w:t>
      </w:r>
      <w:r>
        <w:rPr>
          <w:rFonts w:asciiTheme="minorHAnsi" w:hAnsiTheme="minorHAnsi" w:cstheme="minorHAnsi"/>
          <w:sz w:val="22"/>
          <w:szCs w:val="22"/>
        </w:rPr>
        <w:t xml:space="preserve"> bérleti díj ellenében.</w:t>
      </w:r>
    </w:p>
    <w:p w14:paraId="6225A0B5" w14:textId="0300A5DE" w:rsidR="00C96C23" w:rsidRDefault="00C96C23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6C23">
        <w:rPr>
          <w:rFonts w:asciiTheme="minorHAnsi" w:hAnsiTheme="minorHAnsi" w:cstheme="minorHAnsi"/>
          <w:sz w:val="22"/>
          <w:szCs w:val="22"/>
        </w:rPr>
        <w:t>Fűtése gázkonvektoros,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6C23">
        <w:rPr>
          <w:rFonts w:asciiTheme="minorHAnsi" w:hAnsiTheme="minorHAnsi" w:cstheme="minorHAnsi"/>
          <w:sz w:val="22"/>
          <w:szCs w:val="22"/>
        </w:rPr>
        <w:t>melegvíz ellátása elektromos átfolyós. Nyílászárói fa szerkezetűek, burkolata kerámia lap, laminált burkolat.</w:t>
      </w:r>
    </w:p>
    <w:p w14:paraId="5F382FD2" w14:textId="19F0FE18" w:rsidR="006F2425" w:rsidRPr="006F2425" w:rsidRDefault="006F2425" w:rsidP="006F2425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67647B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751AEBDF" w14:textId="2FE5B055" w:rsidR="00C96C23" w:rsidRDefault="00C96C23" w:rsidP="00C96C2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ingatlan vételára minimum bruttó 12.573.000</w:t>
      </w:r>
      <w:r w:rsidR="00B16F6E">
        <w:rPr>
          <w:rFonts w:asciiTheme="minorHAnsi" w:hAnsiTheme="minorHAnsi" w:cstheme="minorHAnsi"/>
          <w:sz w:val="22"/>
          <w:szCs w:val="22"/>
        </w:rPr>
        <w:t>,- Ft</w:t>
      </w:r>
      <w:r>
        <w:rPr>
          <w:rFonts w:asciiTheme="minorHAnsi" w:hAnsiTheme="minorHAnsi" w:cstheme="minorHAnsi"/>
          <w:sz w:val="22"/>
          <w:szCs w:val="22"/>
        </w:rPr>
        <w:t xml:space="preserve"> (9.900.000,-</w:t>
      </w:r>
      <w:r w:rsidR="002163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Ft+ÁFA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B16F6E">
        <w:rPr>
          <w:rFonts w:asciiTheme="minorHAnsi" w:hAnsiTheme="minorHAnsi" w:cstheme="minorHAnsi"/>
          <w:sz w:val="22"/>
          <w:szCs w:val="22"/>
        </w:rPr>
        <w:t>.</w:t>
      </w:r>
    </w:p>
    <w:p w14:paraId="24D7CA5E" w14:textId="5EDF2E64" w:rsidR="00C96C23" w:rsidRDefault="00C96C23" w:rsidP="00C96C2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értékbecslés az előterjesztés</w:t>
      </w:r>
      <w:r w:rsidR="00921078">
        <w:rPr>
          <w:rFonts w:asciiTheme="minorHAnsi" w:hAnsiTheme="minorHAnsi" w:cstheme="minorHAnsi"/>
          <w:sz w:val="22"/>
          <w:szCs w:val="22"/>
        </w:rPr>
        <w:t xml:space="preserve"> </w:t>
      </w:r>
      <w:r w:rsidR="0067357D">
        <w:rPr>
          <w:rFonts w:asciiTheme="minorHAnsi" w:hAnsiTheme="minorHAnsi" w:cstheme="minorHAnsi"/>
          <w:sz w:val="22"/>
          <w:szCs w:val="22"/>
        </w:rPr>
        <w:t>17</w:t>
      </w:r>
      <w:r w:rsidR="00921078">
        <w:rPr>
          <w:rFonts w:asciiTheme="minorHAnsi" w:hAnsiTheme="minorHAnsi" w:cstheme="minorHAnsi"/>
          <w:sz w:val="22"/>
          <w:szCs w:val="22"/>
        </w:rPr>
        <w:t xml:space="preserve">. </w:t>
      </w:r>
      <w:r w:rsidRPr="004C406D">
        <w:rPr>
          <w:rFonts w:asciiTheme="minorHAnsi" w:hAnsiTheme="minorHAnsi" w:cstheme="minorHAnsi"/>
          <w:sz w:val="22"/>
          <w:szCs w:val="22"/>
        </w:rPr>
        <w:t>számú</w:t>
      </w:r>
      <w:r>
        <w:rPr>
          <w:rFonts w:asciiTheme="minorHAnsi" w:hAnsiTheme="minorHAnsi" w:cstheme="minorHAnsi"/>
          <w:sz w:val="22"/>
          <w:szCs w:val="22"/>
        </w:rPr>
        <w:t xml:space="preserve">, a pályázati felhívás a </w:t>
      </w:r>
      <w:r w:rsidR="0067357D">
        <w:rPr>
          <w:rFonts w:asciiTheme="minorHAnsi" w:hAnsiTheme="minorHAnsi" w:cstheme="minorHAnsi"/>
          <w:sz w:val="22"/>
          <w:szCs w:val="22"/>
        </w:rPr>
        <w:t>18</w:t>
      </w:r>
      <w:r w:rsidR="0092107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 melléklete. </w:t>
      </w:r>
    </w:p>
    <w:p w14:paraId="5842B169" w14:textId="77777777" w:rsidR="00EA2A3E" w:rsidRDefault="00EA2A3E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7A0FAA" w14:textId="53F62A88" w:rsidR="00EA2A3E" w:rsidRDefault="00EA2A3E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Király u. 4.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ajtó: 13. </w:t>
      </w:r>
      <w:r w:rsidR="00350BD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3282E">
        <w:rPr>
          <w:rFonts w:asciiTheme="minorHAnsi" w:hAnsiTheme="minorHAnsi" w:cstheme="minorHAnsi"/>
          <w:b/>
          <w:bCs/>
          <w:sz w:val="22"/>
          <w:szCs w:val="22"/>
          <w:u w:val="single"/>
        </w:rPr>
        <w:t>–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egyéb helyiség (</w:t>
      </w:r>
      <w:r w:rsidR="00350BD1">
        <w:rPr>
          <w:rFonts w:asciiTheme="minorHAnsi" w:hAnsiTheme="minorHAnsi" w:cstheme="minorHAnsi"/>
          <w:b/>
          <w:bCs/>
          <w:sz w:val="22"/>
          <w:szCs w:val="22"/>
          <w:u w:val="single"/>
        </w:rPr>
        <w:t>légópince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  <w:r w:rsidR="001328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(6532/A/38</w:t>
      </w:r>
      <w:r w:rsidR="00FA5C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hrsz</w:t>
      </w:r>
      <w:r w:rsidR="0013282E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14:paraId="4B9C2502" w14:textId="083516D7" w:rsidR="00EA2A3E" w:rsidRDefault="001C1F8F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1F8F">
        <w:rPr>
          <w:rFonts w:asciiTheme="minorHAnsi" w:hAnsiTheme="minorHAnsi" w:cstheme="minorHAnsi"/>
          <w:sz w:val="22"/>
          <w:szCs w:val="22"/>
        </w:rPr>
        <w:t>A 48 m</w:t>
      </w:r>
      <w:r w:rsidRPr="00C96C2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C1F8F">
        <w:rPr>
          <w:rFonts w:asciiTheme="minorHAnsi" w:hAnsiTheme="minorHAnsi" w:cstheme="minorHAnsi"/>
          <w:sz w:val="22"/>
          <w:szCs w:val="22"/>
        </w:rPr>
        <w:t xml:space="preserve"> alapterületű helyiség elhanyagolt állapotú, felújítandó. Épületen belüli megközelítése körülményes. Gyenge műszaki állapotú, a vakolat omlik, falai vizesek.</w:t>
      </w:r>
    </w:p>
    <w:p w14:paraId="0A869BBC" w14:textId="51030D35" w:rsidR="003E345F" w:rsidRPr="003E345F" w:rsidRDefault="003E345F" w:rsidP="003E345F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4D1653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0C1AF80B" w14:textId="258D5364" w:rsidR="001C1F8F" w:rsidRDefault="001C1F8F" w:rsidP="001C1F8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ingatlan vételára minimum </w:t>
      </w:r>
      <w:r w:rsidR="004D1653">
        <w:rPr>
          <w:rFonts w:asciiTheme="minorHAnsi" w:hAnsiTheme="minorHAnsi" w:cstheme="minorHAnsi"/>
          <w:bCs/>
          <w:sz w:val="22"/>
          <w:szCs w:val="22"/>
        </w:rPr>
        <w:t>bruttó 570.000</w:t>
      </w:r>
      <w:r w:rsidRPr="004D1653">
        <w:rPr>
          <w:rFonts w:asciiTheme="minorHAnsi" w:hAnsiTheme="minorHAnsi" w:cstheme="minorHAnsi"/>
          <w:sz w:val="22"/>
          <w:szCs w:val="22"/>
        </w:rPr>
        <w:t>,-</w:t>
      </w:r>
      <w:r w:rsidR="00EC4765">
        <w:rPr>
          <w:rFonts w:asciiTheme="minorHAnsi" w:hAnsiTheme="minorHAnsi" w:cstheme="minorHAnsi"/>
          <w:sz w:val="22"/>
          <w:szCs w:val="22"/>
        </w:rPr>
        <w:t xml:space="preserve"> Ft</w:t>
      </w:r>
      <w:r w:rsidR="004D1653">
        <w:rPr>
          <w:rFonts w:asciiTheme="minorHAnsi" w:hAnsiTheme="minorHAnsi" w:cstheme="minorHAnsi"/>
          <w:sz w:val="22"/>
          <w:szCs w:val="22"/>
        </w:rPr>
        <w:t xml:space="preserve"> (448.819,-</w:t>
      </w:r>
      <w:r w:rsidR="00EC47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1653">
        <w:rPr>
          <w:rFonts w:asciiTheme="minorHAnsi" w:hAnsiTheme="minorHAnsi" w:cstheme="minorHAnsi"/>
          <w:sz w:val="22"/>
          <w:szCs w:val="22"/>
        </w:rPr>
        <w:t>Ft+ÁFA</w:t>
      </w:r>
      <w:proofErr w:type="spellEnd"/>
      <w:r w:rsidR="004D1653">
        <w:rPr>
          <w:rFonts w:asciiTheme="minorHAnsi" w:hAnsiTheme="minorHAnsi" w:cstheme="minorHAnsi"/>
          <w:sz w:val="22"/>
          <w:szCs w:val="22"/>
        </w:rPr>
        <w:t>)</w:t>
      </w:r>
      <w:r w:rsidR="00EC4765">
        <w:rPr>
          <w:rFonts w:asciiTheme="minorHAnsi" w:hAnsiTheme="minorHAnsi" w:cstheme="minorHAnsi"/>
          <w:sz w:val="22"/>
          <w:szCs w:val="22"/>
        </w:rPr>
        <w:t>.</w:t>
      </w:r>
    </w:p>
    <w:p w14:paraId="01AA84A8" w14:textId="6C4E6399" w:rsidR="001C1F8F" w:rsidRDefault="001C1F8F" w:rsidP="001C1F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67357D">
        <w:rPr>
          <w:rFonts w:asciiTheme="minorHAnsi" w:hAnsiTheme="minorHAnsi" w:cstheme="minorHAnsi"/>
          <w:sz w:val="22"/>
          <w:szCs w:val="22"/>
        </w:rPr>
        <w:t>19</w:t>
      </w:r>
      <w:r w:rsidR="0092107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számú, a pályázati felhívás a</w:t>
      </w:r>
      <w:r w:rsidR="00921078">
        <w:rPr>
          <w:rFonts w:asciiTheme="minorHAnsi" w:hAnsiTheme="minorHAnsi" w:cstheme="minorHAnsi"/>
          <w:sz w:val="22"/>
          <w:szCs w:val="22"/>
        </w:rPr>
        <w:t xml:space="preserve"> 2</w:t>
      </w:r>
      <w:r w:rsidR="0067357D">
        <w:rPr>
          <w:rFonts w:asciiTheme="minorHAnsi" w:hAnsiTheme="minorHAnsi" w:cstheme="minorHAnsi"/>
          <w:sz w:val="22"/>
          <w:szCs w:val="22"/>
        </w:rPr>
        <w:t>0</w:t>
      </w:r>
      <w:r w:rsidR="0092107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 melléklete. </w:t>
      </w:r>
    </w:p>
    <w:p w14:paraId="30853ED9" w14:textId="77777777" w:rsidR="001C1F8F" w:rsidRDefault="001C1F8F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8EBD56" w14:textId="402DFA30" w:rsidR="00EA2A3E" w:rsidRDefault="00EA2A3E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Fő tér 37.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fszt. ajtó: 2.</w:t>
      </w:r>
      <w:r w:rsidR="002567D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>egyéb helyiség</w:t>
      </w:r>
      <w:r w:rsidR="00D54F8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r w:rsidR="002567D6">
        <w:rPr>
          <w:rFonts w:asciiTheme="minorHAnsi" w:hAnsiTheme="minorHAnsi" w:cstheme="minorHAnsi"/>
          <w:b/>
          <w:bCs/>
          <w:sz w:val="22"/>
          <w:szCs w:val="22"/>
          <w:u w:val="single"/>
        </w:rPr>
        <w:t>légópince</w:t>
      </w:r>
      <w:r w:rsidR="00D54F84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  <w:r w:rsidR="001328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(6508/A/8 hrsz)</w:t>
      </w:r>
    </w:p>
    <w:p w14:paraId="169F2865" w14:textId="78262EC7" w:rsidR="00EA2A3E" w:rsidRDefault="002567D6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567D6">
        <w:rPr>
          <w:rFonts w:asciiTheme="minorHAnsi" w:hAnsiTheme="minorHAnsi" w:cstheme="minorHAnsi"/>
          <w:sz w:val="22"/>
          <w:szCs w:val="22"/>
        </w:rPr>
        <w:t>A</w:t>
      </w:r>
      <w:r w:rsidR="001C1F8F">
        <w:rPr>
          <w:rFonts w:asciiTheme="minorHAnsi" w:hAnsiTheme="minorHAnsi" w:cstheme="minorHAnsi"/>
          <w:sz w:val="22"/>
          <w:szCs w:val="22"/>
        </w:rPr>
        <w:t xml:space="preserve"> 89 m</w:t>
      </w:r>
      <w:r w:rsidR="001C1F8F" w:rsidRPr="001C1F8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C1F8F">
        <w:rPr>
          <w:rFonts w:asciiTheme="minorHAnsi" w:hAnsiTheme="minorHAnsi" w:cstheme="minorHAnsi"/>
          <w:sz w:val="22"/>
          <w:szCs w:val="22"/>
        </w:rPr>
        <w:t xml:space="preserve"> alapterületű</w:t>
      </w:r>
      <w:r w:rsidRPr="002567D6">
        <w:rPr>
          <w:rFonts w:asciiTheme="minorHAnsi" w:hAnsiTheme="minorHAnsi" w:cstheme="minorHAnsi"/>
          <w:sz w:val="22"/>
          <w:szCs w:val="22"/>
        </w:rPr>
        <w:t xml:space="preserve"> helyiség közepes-gyenge állapotú, a vakolat helyenként omlik, a falazat szigetelés hiányában erősen nedves, vizes. Nyílászárói rozsdásak, rossz állapotúak. A villamos hálózat nem működik.</w:t>
      </w:r>
    </w:p>
    <w:p w14:paraId="23DFAEEF" w14:textId="501B057F" w:rsidR="0085521F" w:rsidRPr="0085521F" w:rsidRDefault="0085521F" w:rsidP="0085521F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4D1653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30F2823E" w14:textId="3C3A926D" w:rsidR="002567D6" w:rsidRDefault="002567D6" w:rsidP="002567D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ingatlan vételára minimum </w:t>
      </w:r>
      <w:r w:rsidR="00B53163">
        <w:rPr>
          <w:rFonts w:asciiTheme="minorHAnsi" w:hAnsiTheme="minorHAnsi" w:cstheme="minorHAnsi"/>
          <w:bCs/>
          <w:sz w:val="22"/>
          <w:szCs w:val="22"/>
        </w:rPr>
        <w:t>bruttó 890.000</w:t>
      </w:r>
      <w:r w:rsidRPr="004D1653">
        <w:rPr>
          <w:rFonts w:asciiTheme="minorHAnsi" w:hAnsiTheme="minorHAnsi" w:cstheme="minorHAnsi"/>
          <w:sz w:val="22"/>
          <w:szCs w:val="22"/>
        </w:rPr>
        <w:t>,-</w:t>
      </w:r>
      <w:r w:rsidR="00CC3BA3">
        <w:rPr>
          <w:rFonts w:asciiTheme="minorHAnsi" w:hAnsiTheme="minorHAnsi" w:cstheme="minorHAnsi"/>
          <w:sz w:val="22"/>
          <w:szCs w:val="22"/>
        </w:rPr>
        <w:t xml:space="preserve"> Ft</w:t>
      </w:r>
      <w:r w:rsidR="00B53163">
        <w:rPr>
          <w:rFonts w:asciiTheme="minorHAnsi" w:hAnsiTheme="minorHAnsi" w:cstheme="minorHAnsi"/>
          <w:sz w:val="22"/>
          <w:szCs w:val="22"/>
        </w:rPr>
        <w:t xml:space="preserve"> (700</w:t>
      </w:r>
      <w:r w:rsidR="00CC3BA3">
        <w:rPr>
          <w:rFonts w:asciiTheme="minorHAnsi" w:hAnsiTheme="minorHAnsi" w:cstheme="minorHAnsi"/>
          <w:sz w:val="22"/>
          <w:szCs w:val="22"/>
        </w:rPr>
        <w:t>.</w:t>
      </w:r>
      <w:r w:rsidR="00B53163">
        <w:rPr>
          <w:rFonts w:asciiTheme="minorHAnsi" w:hAnsiTheme="minorHAnsi" w:cstheme="minorHAnsi"/>
          <w:sz w:val="22"/>
          <w:szCs w:val="22"/>
        </w:rPr>
        <w:t>788,-</w:t>
      </w:r>
      <w:r w:rsidR="00CC3B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3163">
        <w:rPr>
          <w:rFonts w:asciiTheme="minorHAnsi" w:hAnsiTheme="minorHAnsi" w:cstheme="minorHAnsi"/>
          <w:sz w:val="22"/>
          <w:szCs w:val="22"/>
        </w:rPr>
        <w:t>Ft+ÁFA</w:t>
      </w:r>
      <w:proofErr w:type="spellEnd"/>
      <w:r w:rsidR="00B53163">
        <w:rPr>
          <w:rFonts w:asciiTheme="minorHAnsi" w:hAnsiTheme="minorHAnsi" w:cstheme="minorHAnsi"/>
          <w:sz w:val="22"/>
          <w:szCs w:val="22"/>
        </w:rPr>
        <w:t>)</w:t>
      </w:r>
      <w:r w:rsidR="00CC3BA3">
        <w:rPr>
          <w:rFonts w:asciiTheme="minorHAnsi" w:hAnsiTheme="minorHAnsi" w:cstheme="minorHAnsi"/>
          <w:sz w:val="22"/>
          <w:szCs w:val="22"/>
        </w:rPr>
        <w:t>.</w:t>
      </w:r>
    </w:p>
    <w:p w14:paraId="627B6302" w14:textId="476CC02F" w:rsidR="002567D6" w:rsidRDefault="002567D6" w:rsidP="002567D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921078">
        <w:rPr>
          <w:rFonts w:asciiTheme="minorHAnsi" w:hAnsiTheme="minorHAnsi" w:cstheme="minorHAnsi"/>
          <w:sz w:val="22"/>
          <w:szCs w:val="22"/>
        </w:rPr>
        <w:t>2</w:t>
      </w:r>
      <w:r w:rsidR="0067357D">
        <w:rPr>
          <w:rFonts w:asciiTheme="minorHAnsi" w:hAnsiTheme="minorHAnsi" w:cstheme="minorHAnsi"/>
          <w:sz w:val="22"/>
          <w:szCs w:val="22"/>
        </w:rPr>
        <w:t>1</w:t>
      </w:r>
      <w:r w:rsidR="0092107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számú, a pályázati felhívás a</w:t>
      </w:r>
      <w:r w:rsidR="00921078">
        <w:rPr>
          <w:rFonts w:asciiTheme="minorHAnsi" w:hAnsiTheme="minorHAnsi" w:cstheme="minorHAnsi"/>
          <w:sz w:val="22"/>
          <w:szCs w:val="22"/>
        </w:rPr>
        <w:t xml:space="preserve"> 2</w:t>
      </w:r>
      <w:r w:rsidR="0067357D">
        <w:rPr>
          <w:rFonts w:asciiTheme="minorHAnsi" w:hAnsiTheme="minorHAnsi" w:cstheme="minorHAnsi"/>
          <w:sz w:val="22"/>
          <w:szCs w:val="22"/>
        </w:rPr>
        <w:t>2</w:t>
      </w:r>
      <w:r w:rsidR="0092107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 melléklete. </w:t>
      </w:r>
    </w:p>
    <w:p w14:paraId="2A8FA178" w14:textId="77777777" w:rsidR="002567D6" w:rsidRPr="002567D6" w:rsidRDefault="002567D6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B403CA" w14:textId="490CC41B" w:rsidR="00EA2A3E" w:rsidRDefault="00EA2A3E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Jókai M. u. 16. fszt. 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>ajtó: 6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garázs</w:t>
      </w:r>
      <w:r w:rsidR="001328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(5425/A/4 hrsz)</w:t>
      </w:r>
    </w:p>
    <w:p w14:paraId="28CBE567" w14:textId="294103BD" w:rsidR="00C0493E" w:rsidRDefault="00282E0A" w:rsidP="00282E0A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garázsépület építése a hetvenes évekre tehető. Felújítás azóta nem történt. Az épület hagyományos építési móddal épült, tégla falazattal, félnyereg tetővel, hullámpala fedéssel. A garázskapu faszerkezetű. Az épület jobb oldali végfalán, valamint a hátsó homlokzaton erőteljes repedések láthatók. Ezek vélhetően az alapszerkezet süllyedése miatt keletkeztek.</w:t>
      </w:r>
      <w:r w:rsidR="001C1F8F">
        <w:rPr>
          <w:rFonts w:asciiTheme="minorHAnsi" w:hAnsiTheme="minorHAnsi" w:cstheme="minorHAnsi"/>
          <w:sz w:val="22"/>
          <w:szCs w:val="22"/>
        </w:rPr>
        <w:t xml:space="preserve"> Alapterülete 1</w:t>
      </w:r>
      <w:r w:rsidR="00A57E2A">
        <w:rPr>
          <w:rFonts w:asciiTheme="minorHAnsi" w:hAnsiTheme="minorHAnsi" w:cstheme="minorHAnsi"/>
          <w:sz w:val="22"/>
          <w:szCs w:val="22"/>
        </w:rPr>
        <w:t>5</w:t>
      </w:r>
      <w:r w:rsidR="001C1F8F">
        <w:rPr>
          <w:rFonts w:asciiTheme="minorHAnsi" w:hAnsiTheme="minorHAnsi" w:cstheme="minorHAnsi"/>
          <w:sz w:val="22"/>
          <w:szCs w:val="22"/>
        </w:rPr>
        <w:t xml:space="preserve"> m</w:t>
      </w:r>
      <w:r w:rsidR="001C1F8F" w:rsidRPr="001C1F8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C1F8F">
        <w:rPr>
          <w:rFonts w:asciiTheme="minorHAnsi" w:hAnsiTheme="minorHAnsi" w:cstheme="minorHAnsi"/>
          <w:sz w:val="22"/>
          <w:szCs w:val="22"/>
        </w:rPr>
        <w:t>.</w:t>
      </w:r>
      <w:r w:rsidR="006764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BAD261" w14:textId="7CB2ADD6" w:rsidR="00282E0A" w:rsidRDefault="00F30138" w:rsidP="00282E0A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ingatlan </w:t>
      </w:r>
      <w:r w:rsidR="0067647B">
        <w:rPr>
          <w:rFonts w:asciiTheme="minorHAnsi" w:hAnsiTheme="minorHAnsi" w:cstheme="minorHAnsi"/>
          <w:sz w:val="22"/>
          <w:szCs w:val="22"/>
        </w:rPr>
        <w:t xml:space="preserve">2026. 05. </w:t>
      </w:r>
      <w:r w:rsidR="00C0493E">
        <w:rPr>
          <w:rFonts w:asciiTheme="minorHAnsi" w:hAnsiTheme="minorHAnsi" w:cstheme="minorHAnsi"/>
          <w:sz w:val="22"/>
          <w:szCs w:val="22"/>
        </w:rPr>
        <w:t>22</w:t>
      </w:r>
      <w:r w:rsidR="0067647B">
        <w:rPr>
          <w:rFonts w:asciiTheme="minorHAnsi" w:hAnsiTheme="minorHAnsi" w:cstheme="minorHAnsi"/>
          <w:sz w:val="22"/>
          <w:szCs w:val="22"/>
        </w:rPr>
        <w:t>. napjáig bérleti joggal terhelt</w:t>
      </w:r>
      <w:r w:rsidR="00C0493E">
        <w:rPr>
          <w:rFonts w:asciiTheme="minorHAnsi" w:hAnsiTheme="minorHAnsi" w:cstheme="minorHAnsi"/>
          <w:sz w:val="22"/>
          <w:szCs w:val="22"/>
        </w:rPr>
        <w:t>, a bérleti díj összege (nettó) 6000,-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032BD">
        <w:rPr>
          <w:rFonts w:asciiTheme="minorHAnsi" w:hAnsiTheme="minorHAnsi" w:cstheme="minorHAnsi"/>
          <w:sz w:val="22"/>
          <w:szCs w:val="22"/>
        </w:rPr>
        <w:t>Ft/hónap.</w:t>
      </w:r>
    </w:p>
    <w:p w14:paraId="3F3C586B" w14:textId="77777777" w:rsidR="0067647B" w:rsidRPr="0085521F" w:rsidRDefault="0067647B" w:rsidP="0067647B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67647B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7425A9C7" w14:textId="18DDE934" w:rsidR="00282E0A" w:rsidRDefault="00282E0A" w:rsidP="00282E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ingatlan vételára minimum brutt</w:t>
      </w:r>
      <w:r w:rsidR="00490C32">
        <w:rPr>
          <w:rFonts w:asciiTheme="minorHAnsi" w:hAnsiTheme="minorHAnsi" w:cstheme="minorHAnsi"/>
          <w:bCs/>
          <w:sz w:val="22"/>
          <w:szCs w:val="22"/>
        </w:rPr>
        <w:t xml:space="preserve">ó </w:t>
      </w:r>
      <w:r>
        <w:rPr>
          <w:rFonts w:asciiTheme="minorHAnsi" w:hAnsiTheme="minorHAnsi" w:cstheme="minorHAnsi"/>
          <w:bCs/>
          <w:sz w:val="22"/>
          <w:szCs w:val="22"/>
        </w:rPr>
        <w:t>3.300.000</w:t>
      </w:r>
      <w:r w:rsidR="00D52ACB">
        <w:rPr>
          <w:rFonts w:asciiTheme="minorHAnsi" w:hAnsiTheme="minorHAnsi" w:cstheme="minorHAnsi"/>
          <w:sz w:val="22"/>
          <w:szCs w:val="22"/>
        </w:rPr>
        <w:t>,- Ft</w:t>
      </w:r>
      <w:r w:rsidR="00B53163">
        <w:rPr>
          <w:rFonts w:asciiTheme="minorHAnsi" w:hAnsiTheme="minorHAnsi" w:cstheme="minorHAnsi"/>
          <w:sz w:val="22"/>
          <w:szCs w:val="22"/>
        </w:rPr>
        <w:t xml:space="preserve"> (2.598.426,-Ft+ÁFA)</w:t>
      </w:r>
      <w:r w:rsidR="00D52ACB">
        <w:rPr>
          <w:rFonts w:asciiTheme="minorHAnsi" w:hAnsiTheme="minorHAnsi" w:cstheme="minorHAnsi"/>
          <w:sz w:val="22"/>
          <w:szCs w:val="22"/>
        </w:rPr>
        <w:t>.</w:t>
      </w:r>
    </w:p>
    <w:p w14:paraId="63EF2FA0" w14:textId="645C4900" w:rsidR="00282E0A" w:rsidRDefault="00282E0A" w:rsidP="00282E0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921078">
        <w:rPr>
          <w:rFonts w:asciiTheme="minorHAnsi" w:hAnsiTheme="minorHAnsi" w:cstheme="minorHAnsi"/>
          <w:sz w:val="22"/>
          <w:szCs w:val="22"/>
        </w:rPr>
        <w:t>2</w:t>
      </w:r>
      <w:r w:rsidR="0067357D">
        <w:rPr>
          <w:rFonts w:asciiTheme="minorHAnsi" w:hAnsiTheme="minorHAnsi" w:cstheme="minorHAnsi"/>
          <w:sz w:val="22"/>
          <w:szCs w:val="22"/>
        </w:rPr>
        <w:t>3</w:t>
      </w:r>
      <w:r w:rsidR="0092107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számú, a pályázati felhívás a</w:t>
      </w:r>
      <w:r w:rsidR="00921078">
        <w:rPr>
          <w:rFonts w:asciiTheme="minorHAnsi" w:hAnsiTheme="minorHAnsi" w:cstheme="minorHAnsi"/>
          <w:sz w:val="22"/>
          <w:szCs w:val="22"/>
        </w:rPr>
        <w:t xml:space="preserve"> 2</w:t>
      </w:r>
      <w:r w:rsidR="0067357D">
        <w:rPr>
          <w:rFonts w:asciiTheme="minorHAnsi" w:hAnsiTheme="minorHAnsi" w:cstheme="minorHAnsi"/>
          <w:sz w:val="22"/>
          <w:szCs w:val="22"/>
        </w:rPr>
        <w:t>4</w:t>
      </w:r>
      <w:r w:rsidR="0092107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 melléklete. </w:t>
      </w:r>
    </w:p>
    <w:p w14:paraId="39ECEDDE" w14:textId="77777777" w:rsidR="00EA2A3E" w:rsidRDefault="00EA2A3E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EEEC9D" w14:textId="2E91CE63" w:rsidR="00EA2A3E" w:rsidRDefault="00EA2A3E" w:rsidP="00EA2A3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Jókai M. u. 16. fszt. 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>ajtó: 7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2567D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</w:t>
      </w:r>
      <w:r w:rsidR="004D1653">
        <w:rPr>
          <w:rFonts w:asciiTheme="minorHAnsi" w:hAnsiTheme="minorHAnsi" w:cstheme="minorHAnsi"/>
          <w:b/>
          <w:bCs/>
          <w:sz w:val="22"/>
          <w:szCs w:val="22"/>
          <w:u w:val="single"/>
        </w:rPr>
        <w:t>garázs</w:t>
      </w:r>
      <w:r w:rsidR="001328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(5425/A/5 hrsz)</w:t>
      </w:r>
    </w:p>
    <w:p w14:paraId="5BF5010B" w14:textId="33C5CF5B" w:rsidR="00282E0A" w:rsidRDefault="00282E0A" w:rsidP="00282E0A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garázsépület építése a hetvenes évekre tehető. Felújítás azóta nem történt. Az épület hagyományos építési móddal épült, tégla falazattal, félnyereg tetővel, hullámpala fedéssel. A garázskapu faszerkezetű. Az épület jobb oldali végfalán, valamint a hátsó homlokzaton erőteljes repedések láthatók. Ezek vélhetően az alapszerkezet süllyedése miatt keletkeztek.</w:t>
      </w:r>
      <w:r w:rsidR="001C1F8F">
        <w:rPr>
          <w:rFonts w:asciiTheme="minorHAnsi" w:hAnsiTheme="minorHAnsi" w:cstheme="minorHAnsi"/>
          <w:sz w:val="22"/>
          <w:szCs w:val="22"/>
        </w:rPr>
        <w:t xml:space="preserve"> Alapterülete 1</w:t>
      </w:r>
      <w:r w:rsidR="00A57E2A">
        <w:rPr>
          <w:rFonts w:asciiTheme="minorHAnsi" w:hAnsiTheme="minorHAnsi" w:cstheme="minorHAnsi"/>
          <w:sz w:val="22"/>
          <w:szCs w:val="22"/>
        </w:rPr>
        <w:t>5</w:t>
      </w:r>
      <w:r w:rsidR="001C1F8F">
        <w:rPr>
          <w:rFonts w:asciiTheme="minorHAnsi" w:hAnsiTheme="minorHAnsi" w:cstheme="minorHAnsi"/>
          <w:sz w:val="22"/>
          <w:szCs w:val="22"/>
        </w:rPr>
        <w:t xml:space="preserve"> m</w:t>
      </w:r>
      <w:r w:rsidR="001C1F8F" w:rsidRPr="001C1F8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C1F8F">
        <w:rPr>
          <w:rFonts w:asciiTheme="minorHAnsi" w:hAnsiTheme="minorHAnsi" w:cstheme="minorHAnsi"/>
          <w:sz w:val="22"/>
          <w:szCs w:val="22"/>
        </w:rPr>
        <w:t>.</w:t>
      </w:r>
    </w:p>
    <w:p w14:paraId="08E96433" w14:textId="2C139A4D" w:rsidR="00C0493E" w:rsidRDefault="00F30138" w:rsidP="00282E0A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ingatlan </w:t>
      </w:r>
      <w:r w:rsidR="00C0493E">
        <w:rPr>
          <w:rFonts w:asciiTheme="minorHAnsi" w:hAnsiTheme="minorHAnsi" w:cstheme="minorHAnsi"/>
          <w:sz w:val="22"/>
          <w:szCs w:val="22"/>
        </w:rPr>
        <w:t>2026. 05. 22. napjáig bérleti joggal terhelt, a bérleti díj összege (nettó) 6000,-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032BD">
        <w:rPr>
          <w:rFonts w:asciiTheme="minorHAnsi" w:hAnsiTheme="minorHAnsi" w:cstheme="minorHAnsi"/>
          <w:sz w:val="22"/>
          <w:szCs w:val="22"/>
        </w:rPr>
        <w:t>Ft/hónap.</w:t>
      </w:r>
    </w:p>
    <w:p w14:paraId="304F589B" w14:textId="2CBC4D2D" w:rsidR="0067647B" w:rsidRPr="00695964" w:rsidRDefault="0067647B" w:rsidP="00695964">
      <w:pPr>
        <w:pStyle w:val="Szvegtrzs"/>
        <w:rPr>
          <w:rFonts w:asciiTheme="minorHAnsi" w:hAnsiTheme="minorHAnsi" w:cstheme="minorHAnsi"/>
          <w:b/>
          <w:bCs/>
          <w:szCs w:val="22"/>
        </w:rPr>
      </w:pPr>
      <w:r w:rsidRPr="0067647B">
        <w:rPr>
          <w:rFonts w:asciiTheme="minorHAnsi" w:hAnsiTheme="minorHAnsi" w:cstheme="minorHAnsi"/>
          <w:szCs w:val="22"/>
        </w:rPr>
        <w:t>A tulajdoni lap alapján az ingatlan per-, igény-, és tehermentes.</w:t>
      </w:r>
    </w:p>
    <w:p w14:paraId="04184626" w14:textId="11AF125A" w:rsidR="00B53163" w:rsidRDefault="00282E0A" w:rsidP="00B531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ingatlan vételára minimum bruttó</w:t>
      </w:r>
      <w:r w:rsidR="00490C3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3.300.000</w:t>
      </w:r>
      <w:r w:rsidR="00D52ACB">
        <w:rPr>
          <w:rFonts w:asciiTheme="minorHAnsi" w:hAnsiTheme="minorHAnsi" w:cstheme="minorHAnsi"/>
          <w:sz w:val="22"/>
          <w:szCs w:val="22"/>
        </w:rPr>
        <w:t>,- Ft</w:t>
      </w:r>
      <w:r w:rsidR="00B53163">
        <w:rPr>
          <w:rFonts w:asciiTheme="minorHAnsi" w:hAnsiTheme="minorHAnsi" w:cstheme="minorHAnsi"/>
          <w:sz w:val="22"/>
          <w:szCs w:val="22"/>
        </w:rPr>
        <w:t xml:space="preserve"> (2.598.426,-Ft+ÁFA)</w:t>
      </w:r>
      <w:r w:rsidR="00D52ACB">
        <w:rPr>
          <w:rFonts w:asciiTheme="minorHAnsi" w:hAnsiTheme="minorHAnsi" w:cstheme="minorHAnsi"/>
          <w:sz w:val="22"/>
          <w:szCs w:val="22"/>
        </w:rPr>
        <w:t>.</w:t>
      </w:r>
    </w:p>
    <w:p w14:paraId="698B593E" w14:textId="6486F860" w:rsidR="00282E0A" w:rsidRDefault="00282E0A" w:rsidP="00282E0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értékbecslés az előterjesztés </w:t>
      </w:r>
      <w:r w:rsidR="00921078">
        <w:rPr>
          <w:rFonts w:asciiTheme="minorHAnsi" w:hAnsiTheme="minorHAnsi" w:cstheme="minorHAnsi"/>
          <w:sz w:val="22"/>
          <w:szCs w:val="22"/>
        </w:rPr>
        <w:t>2</w:t>
      </w:r>
      <w:r w:rsidR="0067357D">
        <w:rPr>
          <w:rFonts w:asciiTheme="minorHAnsi" w:hAnsiTheme="minorHAnsi" w:cstheme="minorHAnsi"/>
          <w:sz w:val="22"/>
          <w:szCs w:val="22"/>
        </w:rPr>
        <w:t>5</w:t>
      </w:r>
      <w:r w:rsidR="0092107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számú, a pályázati felhívás a</w:t>
      </w:r>
      <w:r w:rsidR="00921078">
        <w:rPr>
          <w:rFonts w:asciiTheme="minorHAnsi" w:hAnsiTheme="minorHAnsi" w:cstheme="minorHAnsi"/>
          <w:sz w:val="22"/>
          <w:szCs w:val="22"/>
        </w:rPr>
        <w:t xml:space="preserve"> </w:t>
      </w:r>
      <w:r w:rsidR="0067357D">
        <w:rPr>
          <w:rFonts w:asciiTheme="minorHAnsi" w:hAnsiTheme="minorHAnsi" w:cstheme="minorHAnsi"/>
          <w:sz w:val="22"/>
          <w:szCs w:val="22"/>
        </w:rPr>
        <w:t>26</w:t>
      </w:r>
      <w:r w:rsidR="0092107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számú melléklete. </w:t>
      </w:r>
    </w:p>
    <w:p w14:paraId="7BB363D4" w14:textId="77777777" w:rsidR="00F5645F" w:rsidRDefault="00F5645F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7A3323" w14:textId="71963BDD" w:rsidR="00F45112" w:rsidRDefault="00D30C55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="00DA5373">
        <w:rPr>
          <w:rFonts w:asciiTheme="minorHAnsi" w:hAnsiTheme="minorHAnsi" w:cstheme="minorHAnsi"/>
          <w:b/>
          <w:bCs/>
          <w:sz w:val="22"/>
          <w:szCs w:val="22"/>
          <w:u w:val="single"/>
        </w:rPr>
        <w:t>. Javaslat bérleti jogviszony meghosszabbítására</w:t>
      </w:r>
    </w:p>
    <w:p w14:paraId="381BA80C" w14:textId="77777777" w:rsidR="0065014A" w:rsidRDefault="0065014A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FEA2D10" w14:textId="285EA515" w:rsidR="00DA5373" w:rsidRPr="00A25779" w:rsidRDefault="0065014A" w:rsidP="00A25779">
      <w:pPr>
        <w:tabs>
          <w:tab w:val="left" w:pos="900"/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EA2A3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zéll K. u. 9. </w:t>
      </w:r>
      <w:r w:rsidR="00D30C5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KT. 6.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személygépkocsi tároló</w:t>
      </w:r>
    </w:p>
    <w:p w14:paraId="6BC36670" w14:textId="7256B690" w:rsidR="00DA5373" w:rsidRDefault="00D84B53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DA5373">
        <w:rPr>
          <w:rFonts w:asciiTheme="minorHAnsi" w:hAnsiTheme="minorHAnsi" w:cstheme="minorHAnsi"/>
          <w:sz w:val="22"/>
          <w:szCs w:val="22"/>
        </w:rPr>
        <w:t>z önkormányzati tulajdonú,</w:t>
      </w:r>
      <w:r w:rsidR="00DA5373" w:rsidRPr="00DA5373">
        <w:rPr>
          <w:rFonts w:asciiTheme="minorHAnsi" w:hAnsiTheme="minorHAnsi" w:cstheme="minorHAnsi"/>
          <w:sz w:val="22"/>
          <w:szCs w:val="22"/>
        </w:rPr>
        <w:t xml:space="preserve"> </w:t>
      </w:r>
      <w:r w:rsidR="00DA5373" w:rsidRPr="001B057F">
        <w:rPr>
          <w:rFonts w:asciiTheme="minorHAnsi" w:hAnsiTheme="minorHAnsi" w:cstheme="minorHAnsi"/>
          <w:bCs/>
          <w:sz w:val="22"/>
          <w:szCs w:val="22"/>
        </w:rPr>
        <w:t>S</w:t>
      </w:r>
      <w:r w:rsidR="00D30C55">
        <w:rPr>
          <w:rFonts w:asciiTheme="minorHAnsi" w:hAnsiTheme="minorHAnsi" w:cstheme="minorHAnsi"/>
          <w:bCs/>
          <w:sz w:val="22"/>
          <w:szCs w:val="22"/>
        </w:rPr>
        <w:t>zéll K. u. 9. KT. 6.</w:t>
      </w:r>
      <w:r w:rsidR="00DA5373" w:rsidRPr="001B057F">
        <w:rPr>
          <w:rFonts w:asciiTheme="minorHAnsi" w:hAnsiTheme="minorHAnsi" w:cstheme="minorHAnsi"/>
          <w:bCs/>
          <w:sz w:val="22"/>
          <w:szCs w:val="22"/>
        </w:rPr>
        <w:t xml:space="preserve"> szám </w:t>
      </w:r>
      <w:r w:rsidR="00A25779" w:rsidRPr="001B057F">
        <w:rPr>
          <w:rFonts w:asciiTheme="minorHAnsi" w:hAnsiTheme="minorHAnsi" w:cstheme="minorHAnsi"/>
          <w:bCs/>
          <w:sz w:val="22"/>
          <w:szCs w:val="22"/>
        </w:rPr>
        <w:t>alatti</w:t>
      </w:r>
      <w:r w:rsidR="00DA5373" w:rsidRPr="001B057F">
        <w:rPr>
          <w:rFonts w:asciiTheme="minorHAnsi" w:hAnsiTheme="minorHAnsi" w:cstheme="minorHAnsi"/>
          <w:bCs/>
          <w:sz w:val="22"/>
          <w:szCs w:val="22"/>
        </w:rPr>
        <w:t xml:space="preserve"> személygépkocsi tároló</w:t>
      </w:r>
      <w:r w:rsidR="00DA5373" w:rsidRPr="001B057F">
        <w:rPr>
          <w:rFonts w:asciiTheme="minorHAnsi" w:hAnsiTheme="minorHAnsi" w:cstheme="minorHAnsi"/>
          <w:sz w:val="22"/>
          <w:szCs w:val="22"/>
        </w:rPr>
        <w:t xml:space="preserve"> bérlője bérleti jogviszonyának meghosszabbítása</w:t>
      </w:r>
      <w:r w:rsidR="001B057F">
        <w:rPr>
          <w:rFonts w:asciiTheme="minorHAnsi" w:hAnsiTheme="minorHAnsi" w:cstheme="minorHAnsi"/>
          <w:sz w:val="22"/>
          <w:szCs w:val="22"/>
        </w:rPr>
        <w:t xml:space="preserve"> iránti kérelemmel fordult Ö</w:t>
      </w:r>
      <w:r w:rsidR="00DA5373">
        <w:rPr>
          <w:rFonts w:asciiTheme="minorHAnsi" w:hAnsiTheme="minorHAnsi" w:cstheme="minorHAnsi"/>
          <w:sz w:val="22"/>
          <w:szCs w:val="22"/>
        </w:rPr>
        <w:t>nkormányzatunkhoz.</w:t>
      </w:r>
    </w:p>
    <w:p w14:paraId="7AC1C491" w14:textId="0BD97A31" w:rsidR="00DA5373" w:rsidRDefault="00DA5373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szakértő a bérleti díj összegét bruttó</w:t>
      </w:r>
      <w:r w:rsidR="003419C2">
        <w:rPr>
          <w:rFonts w:asciiTheme="minorHAnsi" w:hAnsiTheme="minorHAnsi" w:cstheme="minorHAnsi"/>
          <w:sz w:val="22"/>
          <w:szCs w:val="22"/>
        </w:rPr>
        <w:t xml:space="preserve"> 20.000</w:t>
      </w:r>
      <w:r w:rsidR="001B057F">
        <w:rPr>
          <w:rFonts w:asciiTheme="minorHAnsi" w:hAnsiTheme="minorHAnsi" w:cstheme="minorHAnsi"/>
          <w:sz w:val="22"/>
          <w:szCs w:val="22"/>
        </w:rPr>
        <w:t xml:space="preserve">,- </w:t>
      </w:r>
      <w:r>
        <w:rPr>
          <w:rFonts w:asciiTheme="minorHAnsi" w:hAnsiTheme="minorHAnsi" w:cstheme="minorHAnsi"/>
          <w:sz w:val="22"/>
          <w:szCs w:val="22"/>
        </w:rPr>
        <w:t>Ft/hó</w:t>
      </w:r>
      <w:r w:rsidR="001B057F">
        <w:rPr>
          <w:rFonts w:asciiTheme="minorHAnsi" w:hAnsiTheme="minorHAnsi" w:cstheme="minorHAnsi"/>
          <w:sz w:val="22"/>
          <w:szCs w:val="22"/>
        </w:rPr>
        <w:t>nap</w:t>
      </w:r>
      <w:r>
        <w:rPr>
          <w:rFonts w:asciiTheme="minorHAnsi" w:hAnsiTheme="minorHAnsi" w:cstheme="minorHAnsi"/>
          <w:sz w:val="22"/>
          <w:szCs w:val="22"/>
        </w:rPr>
        <w:t xml:space="preserve"> összegben állapította meg.</w:t>
      </w:r>
    </w:p>
    <w:p w14:paraId="113AF7F0" w14:textId="77777777" w:rsidR="00926470" w:rsidRDefault="00926470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AC8B4F5" w14:textId="77777777" w:rsidR="005C01B9" w:rsidRDefault="005C01B9" w:rsidP="005C01B9">
      <w:pPr>
        <w:jc w:val="both"/>
        <w:rPr>
          <w:rFonts w:asciiTheme="minorHAnsi" w:hAnsiTheme="minorHAnsi" w:cstheme="minorHAnsi"/>
          <w:sz w:val="22"/>
          <w:szCs w:val="22"/>
        </w:rPr>
      </w:pPr>
      <w:r w:rsidRPr="00DA5373">
        <w:rPr>
          <w:rFonts w:asciiTheme="minorHAnsi" w:hAnsiTheme="minorHAnsi" w:cstheme="minorHAnsi"/>
          <w:sz w:val="22"/>
          <w:szCs w:val="22"/>
        </w:rPr>
        <w:t xml:space="preserve">A helyiségbérlet szabályairól szóló 17/2006. (V. 25.) önkormányzati 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</w:t>
      </w:r>
      <w:r w:rsidRPr="00DA5373">
        <w:rPr>
          <w:rFonts w:asciiTheme="minorHAnsi" w:hAnsiTheme="minorHAnsi" w:cstheme="minorHAnsi"/>
          <w:sz w:val="22"/>
          <w:szCs w:val="22"/>
        </w:rPr>
        <w:lastRenderedPageBreak/>
        <w:t xml:space="preserve">esetben a helyiségbérleti jogot, amennyiben a döntés mérlegelésen alapul, a gazdasági feladatkört ellátó bizottság javaslatára a polgármester hosszabbítja meg. </w:t>
      </w:r>
    </w:p>
    <w:p w14:paraId="6BE8CBDB" w14:textId="77777777" w:rsidR="005C01B9" w:rsidRDefault="005C01B9" w:rsidP="005C01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9E8314" w14:textId="7BB785DD" w:rsidR="005C01B9" w:rsidRDefault="00D84CF0" w:rsidP="005C01B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Javaslom,</w:t>
      </w:r>
      <w:r w:rsidR="005C01B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hogy </w:t>
      </w:r>
      <w:r w:rsidR="00EC270B">
        <w:rPr>
          <w:rFonts w:asciiTheme="minorHAnsi" w:hAnsiTheme="minorHAnsi" w:cstheme="minorHAnsi"/>
          <w:sz w:val="22"/>
          <w:szCs w:val="22"/>
        </w:rPr>
        <w:t>a Tisztelt Bizottság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C01B9">
        <w:rPr>
          <w:rFonts w:asciiTheme="minorHAnsi" w:hAnsiTheme="minorHAnsi" w:cstheme="minorHAnsi"/>
          <w:sz w:val="22"/>
          <w:szCs w:val="22"/>
        </w:rPr>
        <w:t>a határozati javaslatban meghatározott feltételekkel értsen egyet a S</w:t>
      </w:r>
      <w:r w:rsidR="00D30C55">
        <w:rPr>
          <w:rFonts w:asciiTheme="minorHAnsi" w:hAnsiTheme="minorHAnsi" w:cstheme="minorHAnsi"/>
          <w:sz w:val="22"/>
          <w:szCs w:val="22"/>
        </w:rPr>
        <w:t xml:space="preserve">zéll K. u. 9. KT. 6. </w:t>
      </w:r>
      <w:r w:rsidR="005C01B9">
        <w:rPr>
          <w:rFonts w:asciiTheme="minorHAnsi" w:hAnsiTheme="minorHAnsi" w:cstheme="minorHAnsi"/>
          <w:sz w:val="22"/>
          <w:szCs w:val="22"/>
        </w:rPr>
        <w:t>szám alatti személygépkocsi tárolóra</w:t>
      </w:r>
      <w:r w:rsidR="0080091E">
        <w:rPr>
          <w:rFonts w:asciiTheme="minorHAnsi" w:hAnsiTheme="minorHAnsi" w:cstheme="minorHAnsi"/>
          <w:sz w:val="22"/>
          <w:szCs w:val="22"/>
        </w:rPr>
        <w:t xml:space="preserve"> </w:t>
      </w:r>
      <w:r w:rsidR="005C01B9">
        <w:rPr>
          <w:rFonts w:asciiTheme="minorHAnsi" w:hAnsiTheme="minorHAnsi" w:cstheme="minorHAnsi"/>
          <w:sz w:val="22"/>
          <w:szCs w:val="22"/>
        </w:rPr>
        <w:t xml:space="preserve">vonatkozóan fennálló bérleti jogviszony </w:t>
      </w:r>
      <w:r w:rsidR="00926470">
        <w:rPr>
          <w:rFonts w:asciiTheme="minorHAnsi" w:hAnsiTheme="minorHAnsi" w:cstheme="minorHAnsi"/>
          <w:sz w:val="22"/>
          <w:szCs w:val="22"/>
        </w:rPr>
        <w:t xml:space="preserve">további 5 évvel történő </w:t>
      </w:r>
      <w:r w:rsidR="005C01B9">
        <w:rPr>
          <w:rFonts w:asciiTheme="minorHAnsi" w:hAnsiTheme="minorHAnsi" w:cstheme="minorHAnsi"/>
          <w:sz w:val="22"/>
          <w:szCs w:val="22"/>
        </w:rPr>
        <w:t>meghosszabbításával.</w:t>
      </w:r>
    </w:p>
    <w:p w14:paraId="68B34CE5" w14:textId="77777777" w:rsidR="009151FB" w:rsidRDefault="009151FB" w:rsidP="005C01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38B514" w14:textId="30A157B1" w:rsidR="003C4430" w:rsidRDefault="003C4430" w:rsidP="005C01B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E107F">
        <w:rPr>
          <w:rFonts w:asciiTheme="minorHAnsi" w:hAnsiTheme="minorHAnsi" w:cstheme="minorHAnsi"/>
          <w:b/>
          <w:bCs/>
          <w:sz w:val="22"/>
          <w:szCs w:val="22"/>
          <w:u w:val="single"/>
        </w:rPr>
        <w:t>III. Java</w:t>
      </w:r>
      <w:r w:rsidR="00BE107F" w:rsidRPr="00BE107F">
        <w:rPr>
          <w:rFonts w:asciiTheme="minorHAnsi" w:hAnsiTheme="minorHAnsi" w:cstheme="minorHAnsi"/>
          <w:b/>
          <w:bCs/>
          <w:sz w:val="22"/>
          <w:szCs w:val="22"/>
          <w:u w:val="single"/>
        </w:rPr>
        <w:t>slat ingyenes használatba adási megállapodások módosítására</w:t>
      </w:r>
    </w:p>
    <w:p w14:paraId="3F03F5D7" w14:textId="77777777" w:rsidR="009151FB" w:rsidRPr="00BE107F" w:rsidRDefault="009151FB" w:rsidP="005C01B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7A5978" w14:textId="59C92F0C" w:rsidR="009151FB" w:rsidRDefault="009151FB" w:rsidP="009151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Pálos Károly Családsegítő és Gyermekjóléti Szolgálat, mint használó és a Szombathelyi Önkormányzati Házkezelési Kft., mint használatba adó között 2003. január 2. napján, határozatlan időtartamra – Szombathely Megyei Jogú Város Közgyűlésének 208/2002. (VI.20.) Kgy. számú határozatában foglaltak alapján – ingyenes használatba adási megállapodás jött létre </w:t>
      </w:r>
      <w:r w:rsidRPr="0029698E">
        <w:rPr>
          <w:rFonts w:asciiTheme="minorHAnsi" w:hAnsiTheme="minorHAnsi" w:cstheme="minorHAnsi"/>
          <w:bCs/>
          <w:sz w:val="22"/>
          <w:szCs w:val="22"/>
        </w:rPr>
        <w:t xml:space="preserve">a </w:t>
      </w:r>
      <w:proofErr w:type="spellStart"/>
      <w:r w:rsidRPr="0029698E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29698E">
        <w:rPr>
          <w:rFonts w:asciiTheme="minorHAnsi" w:hAnsiTheme="minorHAnsi" w:cstheme="minorHAnsi"/>
          <w:sz w:val="22"/>
          <w:szCs w:val="22"/>
        </w:rPr>
        <w:t xml:space="preserve"> u. 86.</w:t>
      </w:r>
      <w:r>
        <w:rPr>
          <w:rFonts w:asciiTheme="minorHAnsi" w:hAnsiTheme="minorHAnsi" w:cstheme="minorHAnsi"/>
          <w:bCs/>
          <w:sz w:val="22"/>
          <w:szCs w:val="22"/>
        </w:rPr>
        <w:t xml:space="preserve"> szám alatti ingatlan 12 db, egyenként 25 m</w:t>
      </w:r>
      <w:r w:rsidRPr="002B2165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 alapterületű, korábban szálláshelyként funkcionált helyiségére, valamint a hozzájuk tartozó folyosórészre vonatkozóan, „Családok Átmeneti Otthona” kialakítása céljából.</w:t>
      </w:r>
    </w:p>
    <w:p w14:paraId="75C2C363" w14:textId="77777777" w:rsidR="009151FB" w:rsidRDefault="009151FB" w:rsidP="009151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megállapodás 2004. január 2. napján módosításra került azzal, hogy az ingatlan földszintjén megüresedett további 5 szálláshely, valamint a volt házfelügyelői szolgálati lakás, iroda és raktárhelyiség – ezzel az épület teljes földszinti része – is a használó ingyenes használatába került. </w:t>
      </w:r>
    </w:p>
    <w:p w14:paraId="4BCEA167" w14:textId="77777777" w:rsidR="009151FB" w:rsidRDefault="009151FB" w:rsidP="009151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módosított megállapodásba foglaltak szerint az ingatlan összes alapterülete 2933 m</w:t>
      </w:r>
      <w:r w:rsidRPr="007603AC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, melyből a használó által ténylegesen használt alapterület nagysága 633 m</w:t>
      </w:r>
      <w:r w:rsidRPr="007603AC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112D0BF" w14:textId="77777777" w:rsidR="009151FB" w:rsidRDefault="009151FB" w:rsidP="009151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DF118B" w14:textId="77777777" w:rsidR="009151FB" w:rsidRDefault="009151FB" w:rsidP="009151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Pálos Károly Szociális Szolgáltató Központ szintén az ingyenes használója – 2005. január 14. napjától – a Bagolyvári sétány 2. (jelenleg Karmelita u. 2/C.) szám alatti ingatlan 198 m</w:t>
      </w:r>
      <w:r w:rsidRPr="006570D9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 nagyságú részének a Közgyűlés 187/2004. (V.20.) Kgy. számú határozata alapján.</w:t>
      </w:r>
    </w:p>
    <w:p w14:paraId="5DB0D963" w14:textId="77777777" w:rsidR="009151FB" w:rsidRDefault="009151FB" w:rsidP="009151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908746" w14:textId="77777777" w:rsidR="009151FB" w:rsidRDefault="009151FB" w:rsidP="009151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0D9">
        <w:rPr>
          <w:rFonts w:asciiTheme="minorHAnsi" w:hAnsiTheme="minorHAnsi" w:cstheme="minorHAnsi"/>
          <w:bCs/>
          <w:sz w:val="22"/>
          <w:szCs w:val="22"/>
        </w:rPr>
        <w:t>Az ingatlan</w:t>
      </w:r>
      <w:r>
        <w:rPr>
          <w:rFonts w:asciiTheme="minorHAnsi" w:hAnsiTheme="minorHAnsi" w:cstheme="minorHAnsi"/>
          <w:bCs/>
          <w:sz w:val="22"/>
          <w:szCs w:val="22"/>
        </w:rPr>
        <w:t>ok</w:t>
      </w:r>
      <w:r w:rsidRPr="006570D9">
        <w:rPr>
          <w:rFonts w:asciiTheme="minorHAnsi" w:hAnsiTheme="minorHAnsi" w:cstheme="minorHAnsi"/>
          <w:bCs/>
          <w:sz w:val="22"/>
          <w:szCs w:val="22"/>
        </w:rPr>
        <w:t>ra vonatkozóan létrejött megállapodások konstrukciója idejétmúlt, különösen az üzemeltetési költségek viselése, illetve a jogszabályoknak való megfelelés tekintetében szorulnak átdolgozásra.</w:t>
      </w:r>
    </w:p>
    <w:p w14:paraId="17A2803E" w14:textId="77777777" w:rsidR="009151FB" w:rsidRPr="006570D9" w:rsidRDefault="009151FB" w:rsidP="009151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1E8F02" w14:textId="77777777" w:rsidR="009151FB" w:rsidRPr="006570D9" w:rsidRDefault="009151FB" w:rsidP="009151FB">
      <w:pPr>
        <w:jc w:val="both"/>
        <w:rPr>
          <w:rFonts w:asciiTheme="minorHAnsi" w:hAnsiTheme="minorHAnsi" w:cstheme="minorHAnsi"/>
          <w:sz w:val="22"/>
          <w:szCs w:val="22"/>
        </w:rPr>
      </w:pPr>
      <w:r w:rsidRPr="006570D9">
        <w:rPr>
          <w:rFonts w:asciiTheme="minorHAnsi" w:hAnsiTheme="minorHAnsi" w:cstheme="minorHAnsi"/>
          <w:bCs/>
          <w:sz w:val="22"/>
          <w:szCs w:val="22"/>
        </w:rPr>
        <w:t xml:space="preserve">Fenti ingatlanok ingyenes használatát a </w:t>
      </w:r>
      <w:r w:rsidRPr="006570D9">
        <w:rPr>
          <w:rFonts w:asciiTheme="minorHAnsi" w:hAnsiTheme="minorHAnsi" w:cstheme="minorHAnsi"/>
          <w:sz w:val="22"/>
          <w:szCs w:val="22"/>
        </w:rPr>
        <w:t xml:space="preserve">nemzeti vagyonról szóló 2011. évi CXCVI. törvény (a továbbiakban </w:t>
      </w:r>
      <w:proofErr w:type="spellStart"/>
      <w:r w:rsidRPr="006570D9">
        <w:rPr>
          <w:rFonts w:asciiTheme="minorHAnsi" w:hAnsiTheme="minorHAnsi" w:cstheme="minorHAnsi"/>
          <w:sz w:val="22"/>
          <w:szCs w:val="22"/>
        </w:rPr>
        <w:t>Nvtv</w:t>
      </w:r>
      <w:proofErr w:type="spellEnd"/>
      <w:r w:rsidRPr="006570D9">
        <w:rPr>
          <w:rFonts w:asciiTheme="minorHAnsi" w:hAnsiTheme="minorHAnsi" w:cstheme="minorHAnsi"/>
          <w:sz w:val="22"/>
          <w:szCs w:val="22"/>
        </w:rPr>
        <w:t>.) 11. § (13) bekezdés</w:t>
      </w:r>
      <w:r>
        <w:rPr>
          <w:rFonts w:asciiTheme="minorHAnsi" w:hAnsiTheme="minorHAnsi" w:cstheme="minorHAnsi"/>
          <w:sz w:val="22"/>
          <w:szCs w:val="22"/>
        </w:rPr>
        <w:t>ében,</w:t>
      </w:r>
      <w:r w:rsidRPr="006570D9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6570D9">
        <w:rPr>
          <w:rFonts w:asciiTheme="minorHAnsi" w:hAnsiTheme="minorHAnsi" w:cstheme="minorHAnsi"/>
          <w:sz w:val="22"/>
          <w:szCs w:val="22"/>
        </w:rPr>
        <w:t>Magyarország helyi önkormányzatairól szóló 2011. évi CLXXXIX. törvény (</w:t>
      </w:r>
      <w:proofErr w:type="spellStart"/>
      <w:r w:rsidRPr="006570D9">
        <w:rPr>
          <w:rFonts w:asciiTheme="minorHAnsi" w:hAnsiTheme="minorHAnsi" w:cstheme="minorHAnsi"/>
          <w:sz w:val="22"/>
          <w:szCs w:val="22"/>
        </w:rPr>
        <w:t>Mötv</w:t>
      </w:r>
      <w:proofErr w:type="spellEnd"/>
      <w:r w:rsidRPr="006570D9">
        <w:rPr>
          <w:rFonts w:asciiTheme="minorHAnsi" w:hAnsiTheme="minorHAnsi" w:cstheme="minorHAnsi"/>
          <w:sz w:val="22"/>
          <w:szCs w:val="22"/>
        </w:rPr>
        <w:t>.) 13. § (1) bekezdés</w:t>
      </w:r>
      <w:r>
        <w:rPr>
          <w:rFonts w:asciiTheme="minorHAnsi" w:hAnsiTheme="minorHAnsi" w:cstheme="minorHAnsi"/>
          <w:sz w:val="22"/>
          <w:szCs w:val="22"/>
        </w:rPr>
        <w:t xml:space="preserve"> 8.a. </w:t>
      </w:r>
      <w:r w:rsidRPr="006570D9">
        <w:rPr>
          <w:rFonts w:asciiTheme="minorHAnsi" w:hAnsiTheme="minorHAnsi" w:cstheme="minorHAnsi"/>
          <w:sz w:val="22"/>
          <w:szCs w:val="22"/>
        </w:rPr>
        <w:t>pontjában</w:t>
      </w:r>
      <w:r>
        <w:rPr>
          <w:rFonts w:asciiTheme="minorHAnsi" w:hAnsiTheme="minorHAnsi" w:cstheme="minorHAnsi"/>
          <w:sz w:val="22"/>
          <w:szCs w:val="22"/>
        </w:rPr>
        <w:t xml:space="preserve">, valamint a </w:t>
      </w:r>
      <w:r w:rsidRPr="00D744A4">
        <w:rPr>
          <w:rFonts w:asciiTheme="minorHAnsi" w:hAnsiTheme="minorHAnsi" w:cstheme="minorHAnsi"/>
          <w:sz w:val="22"/>
          <w:szCs w:val="22"/>
        </w:rPr>
        <w:t>Szombathely Megyei Jogú Város Önkormányzata vagyonáról szóló 4</w:t>
      </w:r>
      <w:r>
        <w:rPr>
          <w:rFonts w:asciiTheme="minorHAnsi" w:hAnsiTheme="minorHAnsi" w:cstheme="minorHAnsi"/>
          <w:sz w:val="22"/>
          <w:szCs w:val="22"/>
        </w:rPr>
        <w:t xml:space="preserve">0/2014.(XII.23.) önkormányzati rendelet 11. § </w:t>
      </w:r>
      <w:r w:rsidRPr="00D744A4">
        <w:rPr>
          <w:rFonts w:asciiTheme="minorHAnsi" w:hAnsiTheme="minorHAnsi" w:cstheme="minorHAnsi"/>
          <w:sz w:val="22"/>
          <w:szCs w:val="22"/>
        </w:rPr>
        <w:t>a. pontj</w:t>
      </w:r>
      <w:r>
        <w:rPr>
          <w:rFonts w:asciiTheme="minorHAnsi" w:hAnsiTheme="minorHAnsi" w:cstheme="minorHAnsi"/>
          <w:sz w:val="22"/>
          <w:szCs w:val="22"/>
        </w:rPr>
        <w:t>ában</w:t>
      </w:r>
      <w:r w:rsidRPr="006570D9">
        <w:rPr>
          <w:rFonts w:asciiTheme="minorHAnsi" w:hAnsiTheme="minorHAnsi" w:cstheme="minorHAnsi"/>
          <w:sz w:val="22"/>
          <w:szCs w:val="22"/>
        </w:rPr>
        <w:t xml:space="preserve"> foglaltak teszik lehetővé.</w:t>
      </w:r>
    </w:p>
    <w:p w14:paraId="3F611A51" w14:textId="77777777" w:rsidR="009151FB" w:rsidRDefault="009151FB" w:rsidP="009151FB">
      <w:pPr>
        <w:jc w:val="both"/>
        <w:rPr>
          <w:rFonts w:ascii="Arial" w:hAnsi="Arial" w:cs="Arial"/>
        </w:rPr>
      </w:pPr>
    </w:p>
    <w:p w14:paraId="0B3B600F" w14:textId="1CC15CC1" w:rsidR="009151FB" w:rsidRPr="006570D9" w:rsidRDefault="00D643A4" w:rsidP="009151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 a Tisztelt Bizottságot, javasolja a Kö</w:t>
      </w:r>
      <w:r w:rsidR="009151FB" w:rsidRPr="006570D9">
        <w:rPr>
          <w:rFonts w:asciiTheme="minorHAnsi" w:hAnsiTheme="minorHAnsi" w:cstheme="minorHAnsi"/>
          <w:sz w:val="22"/>
          <w:szCs w:val="22"/>
        </w:rPr>
        <w:t>zgyűlésnek, hogy</w:t>
      </w:r>
      <w:r w:rsidR="009151FB">
        <w:rPr>
          <w:rFonts w:asciiTheme="minorHAnsi" w:hAnsiTheme="minorHAnsi" w:cstheme="minorHAnsi"/>
          <w:sz w:val="22"/>
          <w:szCs w:val="22"/>
        </w:rPr>
        <w:t xml:space="preserve"> a SZOVA Nonprofit Zrt. vezérigazgatój</w:t>
      </w:r>
      <w:r>
        <w:rPr>
          <w:rFonts w:asciiTheme="minorHAnsi" w:hAnsiTheme="minorHAnsi" w:cstheme="minorHAnsi"/>
          <w:sz w:val="22"/>
          <w:szCs w:val="22"/>
        </w:rPr>
        <w:t>a</w:t>
      </w:r>
      <w:r w:rsidR="009151F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kerüljön felhatalmazásra</w:t>
      </w:r>
      <w:r w:rsidRPr="00D643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az ingyenes használatba adási megállapodás </w:t>
      </w:r>
      <w:r w:rsidR="009151FB">
        <w:rPr>
          <w:rFonts w:asciiTheme="minorHAnsi" w:hAnsiTheme="minorHAnsi" w:cstheme="minorHAnsi"/>
          <w:sz w:val="22"/>
          <w:szCs w:val="22"/>
        </w:rPr>
        <w:t xml:space="preserve">– határozati javaslatban meghatározott feltételekkel </w:t>
      </w:r>
      <w:r>
        <w:rPr>
          <w:rFonts w:asciiTheme="minorHAnsi" w:hAnsiTheme="minorHAnsi" w:cstheme="minorHAnsi"/>
          <w:sz w:val="22"/>
          <w:szCs w:val="22"/>
        </w:rPr>
        <w:t xml:space="preserve">történő </w:t>
      </w:r>
      <w:r w:rsidR="009151FB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151FB">
        <w:rPr>
          <w:rFonts w:asciiTheme="minorHAnsi" w:hAnsiTheme="minorHAnsi" w:cstheme="minorHAnsi"/>
          <w:sz w:val="22"/>
          <w:szCs w:val="22"/>
        </w:rPr>
        <w:t xml:space="preserve">módosítására. </w:t>
      </w:r>
    </w:p>
    <w:p w14:paraId="4142E984" w14:textId="77777777" w:rsidR="003C4430" w:rsidRDefault="003C4430" w:rsidP="005C01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7E856F" w14:textId="77777777" w:rsidR="002911D3" w:rsidRDefault="002911D3" w:rsidP="005C01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A848A2" w14:textId="77777777" w:rsidR="000A035E" w:rsidRPr="000A035E" w:rsidRDefault="003C4430" w:rsidP="000A035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06268">
        <w:rPr>
          <w:rFonts w:asciiTheme="minorHAnsi" w:hAnsiTheme="minorHAnsi" w:cstheme="minorHAnsi"/>
          <w:b/>
          <w:bCs/>
          <w:sz w:val="22"/>
          <w:szCs w:val="22"/>
          <w:u w:val="single"/>
        </w:rPr>
        <w:t>IV</w:t>
      </w:r>
      <w:r w:rsidR="004951DF" w:rsidRPr="00B0626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0A035E" w:rsidRPr="00B06268">
        <w:rPr>
          <w:rFonts w:asciiTheme="minorHAnsi" w:hAnsiTheme="minorHAnsi" w:cstheme="minorHAnsi"/>
          <w:b/>
          <w:sz w:val="22"/>
          <w:szCs w:val="22"/>
          <w:u w:val="single"/>
        </w:rPr>
        <w:t>Javaslat</w:t>
      </w:r>
      <w:r w:rsidR="000A035E" w:rsidRPr="000A035E">
        <w:rPr>
          <w:rFonts w:asciiTheme="minorHAnsi" w:hAnsiTheme="minorHAnsi" w:cstheme="minorHAnsi"/>
          <w:b/>
          <w:sz w:val="22"/>
          <w:szCs w:val="22"/>
          <w:u w:val="single"/>
        </w:rPr>
        <w:t xml:space="preserve"> a SZOMHULL Nonprofit Kft. sütőolaj-gyűjtési helyszíneire vonatkozó ingyenes használati jogviszony meghosszabbítására</w:t>
      </w:r>
    </w:p>
    <w:p w14:paraId="1AF75D86" w14:textId="77777777" w:rsidR="000A035E" w:rsidRPr="009D62BE" w:rsidRDefault="000A035E" w:rsidP="000A035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ECB9C06" w14:textId="77777777" w:rsidR="000A035E" w:rsidRPr="009D62BE" w:rsidRDefault="000A035E" w:rsidP="000A035E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Tisztelt Bizottság</w:t>
      </w:r>
      <w:r w:rsidRPr="009D62BE">
        <w:rPr>
          <w:rFonts w:asciiTheme="minorHAnsi" w:hAnsiTheme="minorHAnsi" w:cstheme="minorHAnsi"/>
          <w:sz w:val="22"/>
          <w:szCs w:val="22"/>
        </w:rPr>
        <w:t xml:space="preserve"> a 142/2022</w:t>
      </w:r>
      <w:r w:rsidRPr="009D62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(V.23.) GJB. számú határozatában </w:t>
      </w:r>
      <w:r w:rsidRPr="009D62BE">
        <w:rPr>
          <w:rFonts w:asciiTheme="minorHAnsi" w:hAnsiTheme="minorHAnsi" w:cstheme="minorHAnsi"/>
          <w:sz w:val="22"/>
          <w:szCs w:val="22"/>
        </w:rPr>
        <w:t xml:space="preserve">a SZOMHULL Nonprofit Kft. részére ingyenes használatot biztosított sütőolaj-gyűjtő edények kihelyezése céljából, 2022. június 1. napjától 2023. május 31. napjáig tartó 1 éves határozott időtartamra </w:t>
      </w:r>
    </w:p>
    <w:p w14:paraId="042D4A74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Bocskai István krt. melletti 2211/1 hrsz.-ú, kivett „közpark” megnevezésű;</w:t>
      </w:r>
    </w:p>
    <w:p w14:paraId="588E076D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Stromfeld Aurél utca 1704 hrsz.-ú, kivett „közút” megnevezésű;</w:t>
      </w:r>
    </w:p>
    <w:p w14:paraId="5BBFBEC8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Szűrcsapó utca melletti 3587/34 hrsz.-ú, kivett „közpark” megnevezésű;</w:t>
      </w:r>
    </w:p>
    <w:p w14:paraId="6606E4DB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Bem József utcai buszforduló melletti 2804/22 hrsz.-ú, kivett „közpark” megnevezésű;</w:t>
      </w:r>
    </w:p>
    <w:p w14:paraId="31869C79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Károly Róbert utca 14/D. szám mögötti, 9144/12 hrsz.-ú, kivett „közterület” megnevezésű;</w:t>
      </w:r>
    </w:p>
    <w:p w14:paraId="142D8B8D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9D62BE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9D62BE">
        <w:rPr>
          <w:rFonts w:asciiTheme="minorHAnsi" w:hAnsiTheme="minorHAnsi" w:cstheme="minorHAnsi"/>
          <w:sz w:val="22"/>
          <w:szCs w:val="22"/>
        </w:rPr>
        <w:t xml:space="preserve"> út 28. szám mögötti, 3281/8 hrsz.-ú, kivett „közterület” megnevezésű;</w:t>
      </w:r>
    </w:p>
    <w:p w14:paraId="324F5F8A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Pázmány Péter krt. melletti 6615/6 hrsz.-ú, kivett „közterület” megnevezésű;</w:t>
      </w:r>
    </w:p>
    <w:p w14:paraId="2A10F744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Rumi út (OMW benzinkút) 11038/3 hrsz.-ú, kivett „közút” megnevezésű;</w:t>
      </w:r>
    </w:p>
    <w:p w14:paraId="67EAC624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valamint a Kodály Zoltán utca melletti 3785/332 hrsz.-ú, kivett „közterület” megnevezésű</w:t>
      </w:r>
    </w:p>
    <w:p w14:paraId="34C03622" w14:textId="77777777" w:rsidR="000A035E" w:rsidRPr="009D62BE" w:rsidRDefault="000A035E" w:rsidP="000A035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 xml:space="preserve">ingatlanok meghatározott területeire. </w:t>
      </w:r>
    </w:p>
    <w:p w14:paraId="4CE99523" w14:textId="77777777" w:rsidR="000A035E" w:rsidRPr="009D62BE" w:rsidRDefault="000A035E" w:rsidP="000A035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80B30F0" w14:textId="689308C5" w:rsidR="000A035E" w:rsidRPr="009D62BE" w:rsidRDefault="000A035E" w:rsidP="000A035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 xml:space="preserve">A szerződés </w:t>
      </w:r>
      <w:r>
        <w:rPr>
          <w:rFonts w:asciiTheme="minorHAnsi" w:hAnsiTheme="minorHAnsi" w:cstheme="minorHAnsi"/>
          <w:sz w:val="22"/>
          <w:szCs w:val="22"/>
        </w:rPr>
        <w:t>lejáratára tekintettel</w:t>
      </w:r>
      <w:r w:rsidRPr="009D62BE">
        <w:rPr>
          <w:rFonts w:asciiTheme="minorHAnsi" w:hAnsiTheme="minorHAnsi" w:cstheme="minorHAnsi"/>
          <w:sz w:val="22"/>
          <w:szCs w:val="22"/>
        </w:rPr>
        <w:t xml:space="preserve"> szükséges dönteni a használati jogviszony meghosszabbításáról. </w:t>
      </w:r>
      <w:r w:rsidR="004C5BF7">
        <w:rPr>
          <w:rFonts w:asciiTheme="minorHAnsi" w:hAnsiTheme="minorHAnsi" w:cstheme="minorHAnsi"/>
          <w:sz w:val="22"/>
          <w:szCs w:val="22"/>
        </w:rPr>
        <w:t>J</w:t>
      </w:r>
      <w:r w:rsidRPr="009D62BE">
        <w:rPr>
          <w:rFonts w:asciiTheme="minorHAnsi" w:hAnsiTheme="minorHAnsi" w:cstheme="minorHAnsi"/>
          <w:sz w:val="22"/>
          <w:szCs w:val="22"/>
        </w:rPr>
        <w:t>avaslom, hogy a szerződés 2023. december 31. napjáig terjedő határozott időtartamra kerüljön meghosszabbításra.</w:t>
      </w:r>
    </w:p>
    <w:p w14:paraId="20613D22" w14:textId="77777777" w:rsidR="000A035E" w:rsidRPr="009D62BE" w:rsidRDefault="000A035E" w:rsidP="000A035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D7301F0" w14:textId="77777777" w:rsidR="000A035E" w:rsidRPr="009D62BE" w:rsidRDefault="000A035E" w:rsidP="000A035E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501E440E" w14:textId="77777777" w:rsidR="000A035E" w:rsidRPr="009D62BE" w:rsidRDefault="000A035E" w:rsidP="000A035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425AE32" w14:textId="77777777" w:rsidR="000A035E" w:rsidRPr="009D62BE" w:rsidRDefault="000A035E" w:rsidP="000A035E">
      <w:p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 xml:space="preserve">A SZOMHULL Nonprofit Kft. </w:t>
      </w:r>
      <w:r w:rsidRPr="009D62BE">
        <w:rPr>
          <w:rFonts w:asciiTheme="minorHAnsi" w:eastAsiaTheme="minorHAnsi" w:hAnsiTheme="minorHAnsi" w:cstheme="minorHAnsi"/>
          <w:sz w:val="22"/>
          <w:szCs w:val="22"/>
          <w:lang w:eastAsia="en-US"/>
        </w:rPr>
        <w:t>Magyarország helyi önkormányzatairól szóló 2011. évi CLXXXIX. törvény 13.§ (1) bekezdésének 19. pontja értelmében közfeladatot lát el</w:t>
      </w:r>
      <w:r w:rsidRPr="009D62BE">
        <w:rPr>
          <w:rFonts w:asciiTheme="minorHAnsi" w:hAnsiTheme="minorHAnsi" w:cstheme="minorHAnsi"/>
          <w:sz w:val="22"/>
          <w:szCs w:val="22"/>
        </w:rPr>
        <w:t xml:space="preserve"> az önkormányzat területén a hulladékgazdálkodás megfelelő feltételeinek biztosításával.</w:t>
      </w:r>
    </w:p>
    <w:p w14:paraId="2498773A" w14:textId="77777777" w:rsidR="000A035E" w:rsidRPr="009D62BE" w:rsidRDefault="000A035E" w:rsidP="000A035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822B55B" w14:textId="77777777" w:rsidR="000A035E" w:rsidRDefault="000A035E" w:rsidP="000A035E">
      <w:p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 11. § b) pontja alapján 3 éves időtartamot meg nem haladó ingyenes használatot engedélyezni a gazdasági ügyeket ellátó bizottság jogosult.</w:t>
      </w:r>
    </w:p>
    <w:p w14:paraId="05D76122" w14:textId="77777777" w:rsidR="00453810" w:rsidRDefault="00453810" w:rsidP="000A0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D42A1" w14:textId="77777777" w:rsidR="00453810" w:rsidRDefault="00453810" w:rsidP="000A0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21C19A" w14:textId="3FAA3A0C" w:rsidR="00453810" w:rsidRDefault="00453810" w:rsidP="000A035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6305B">
        <w:rPr>
          <w:rFonts w:asciiTheme="minorHAnsi" w:hAnsiTheme="minorHAnsi" w:cstheme="minorHAnsi"/>
          <w:b/>
          <w:sz w:val="22"/>
          <w:szCs w:val="22"/>
          <w:u w:val="single"/>
        </w:rPr>
        <w:t xml:space="preserve">V. </w:t>
      </w:r>
      <w:r w:rsidR="00B6305B" w:rsidRPr="00B6305B">
        <w:rPr>
          <w:rFonts w:asciiTheme="minorHAnsi" w:hAnsiTheme="minorHAnsi" w:cstheme="minorHAnsi"/>
          <w:b/>
          <w:sz w:val="22"/>
          <w:szCs w:val="22"/>
          <w:u w:val="single"/>
        </w:rPr>
        <w:t>Javaslat a Bem József u. 9/</w:t>
      </w:r>
      <w:proofErr w:type="spellStart"/>
      <w:r w:rsidR="00B6305B" w:rsidRPr="00B6305B">
        <w:rPr>
          <w:rFonts w:asciiTheme="minorHAnsi" w:hAnsiTheme="minorHAnsi" w:cstheme="minorHAnsi"/>
          <w:b/>
          <w:sz w:val="22"/>
          <w:szCs w:val="22"/>
          <w:u w:val="single"/>
        </w:rPr>
        <w:t>b.</w:t>
      </w:r>
      <w:proofErr w:type="spellEnd"/>
      <w:r w:rsidR="00B6305B" w:rsidRPr="00B6305B">
        <w:rPr>
          <w:rFonts w:asciiTheme="minorHAnsi" w:hAnsiTheme="minorHAnsi" w:cstheme="minorHAnsi"/>
          <w:b/>
          <w:sz w:val="22"/>
          <w:szCs w:val="22"/>
          <w:u w:val="single"/>
        </w:rPr>
        <w:t xml:space="preserve"> szám alatti épület ingyenes használatba adására </w:t>
      </w:r>
    </w:p>
    <w:p w14:paraId="0081AEC3" w14:textId="77777777" w:rsidR="00B6305B" w:rsidRDefault="00B6305B" w:rsidP="000A035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2BAFC9" w14:textId="1ABB971B" w:rsidR="00B6305B" w:rsidRDefault="00B6305B" w:rsidP="00B6305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75CB">
        <w:rPr>
          <w:rFonts w:asciiTheme="minorHAnsi" w:hAnsiTheme="minorHAnsi" w:cstheme="minorHAnsi"/>
          <w:bCs/>
          <w:sz w:val="22"/>
          <w:szCs w:val="22"/>
        </w:rPr>
        <w:t>T</w:t>
      </w:r>
      <w:r>
        <w:rPr>
          <w:rFonts w:asciiTheme="minorHAnsi" w:hAnsiTheme="minorHAnsi" w:cstheme="minorHAnsi"/>
          <w:bCs/>
          <w:sz w:val="22"/>
          <w:szCs w:val="22"/>
        </w:rPr>
        <w:t>ájékoztatom a Tisztelt Bizot</w:t>
      </w:r>
      <w:r w:rsidR="00B53163">
        <w:rPr>
          <w:rFonts w:asciiTheme="minorHAnsi" w:hAnsiTheme="minorHAnsi" w:cstheme="minorHAnsi"/>
          <w:bCs/>
          <w:sz w:val="22"/>
          <w:szCs w:val="22"/>
        </w:rPr>
        <w:t>t</w:t>
      </w:r>
      <w:r>
        <w:rPr>
          <w:rFonts w:asciiTheme="minorHAnsi" w:hAnsiTheme="minorHAnsi" w:cstheme="minorHAnsi"/>
          <w:bCs/>
          <w:sz w:val="22"/>
          <w:szCs w:val="22"/>
        </w:rPr>
        <w:t xml:space="preserve">ságot, hogy Szombathely MJV Önkormányzata, mint a szolgáltatásért felelős önkormányzat, a hatályban lévő közszolgáltatási szerződések lejártáig, 2024. június 30. napjáig biztosítja Vas vármegye területén a kéményseprő-ipari közszolgáltatást. </w:t>
      </w:r>
    </w:p>
    <w:p w14:paraId="730375C0" w14:textId="77777777" w:rsidR="00B6305B" w:rsidRDefault="00B6305B" w:rsidP="00B6305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C94EBE" w14:textId="77777777" w:rsidR="00B6305B" w:rsidRDefault="00B6305B" w:rsidP="00B6305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kéményseprő-ipari tevékenységről szóló 2015. évi CCXI. törvény 10. § (4) bekezdése értelmében a kéményseprő-ipari közszolgáltatásról szóló 2012. évi XC. törvény alapján kötött, e törvény hatálybalépésekor </w:t>
      </w:r>
      <w:r w:rsidRPr="003B1BF4">
        <w:rPr>
          <w:rFonts w:asciiTheme="minorHAnsi" w:hAnsiTheme="minorHAnsi" w:cstheme="minorHAnsi"/>
          <w:bCs/>
          <w:sz w:val="22"/>
          <w:szCs w:val="22"/>
        </w:rPr>
        <w:t xml:space="preserve">hatályban lévő közszolgáltatási szerződés időbeli hatályát meghosszabbítani vagy ahelyett új közszolgáltatási szerződést kötni nem lehet. </w:t>
      </w:r>
      <w:r>
        <w:rPr>
          <w:rFonts w:asciiTheme="minorHAnsi" w:hAnsiTheme="minorHAnsi" w:cstheme="minorHAnsi"/>
          <w:bCs/>
          <w:sz w:val="22"/>
          <w:szCs w:val="22"/>
        </w:rPr>
        <w:t xml:space="preserve">A kéményseprő-ipari szerv kijelöléséről szóló 401/2015. (XII. 15.) Korm. rendelet 1. § szerint </w:t>
      </w:r>
      <w:r w:rsidRPr="005B27D4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a k</w:t>
      </w:r>
      <w:r w:rsidRPr="005B27D4">
        <w:rPr>
          <w:rFonts w:asciiTheme="minorHAnsi" w:hAnsiTheme="minorHAnsi" w:cstheme="minorHAnsi"/>
          <w:bCs/>
          <w:sz w:val="22"/>
          <w:szCs w:val="22"/>
        </w:rPr>
        <w:t>ormány a kéményseprő-ipari tevékenység ellátására kéményseprő-ipari szervként a hivatásos katasztrófavédelmi szerv</w:t>
      </w:r>
      <w:r>
        <w:rPr>
          <w:rFonts w:asciiTheme="minorHAnsi" w:hAnsiTheme="minorHAnsi" w:cstheme="minorHAnsi"/>
          <w:bCs/>
          <w:sz w:val="22"/>
          <w:szCs w:val="22"/>
        </w:rPr>
        <w:t>et jelölte</w:t>
      </w:r>
      <w:r w:rsidRPr="005B27D4">
        <w:rPr>
          <w:rFonts w:asciiTheme="minorHAnsi" w:hAnsiTheme="minorHAnsi" w:cstheme="minorHAnsi"/>
          <w:bCs/>
          <w:sz w:val="22"/>
          <w:szCs w:val="22"/>
        </w:rPr>
        <w:t xml:space="preserve"> ki.</w:t>
      </w:r>
    </w:p>
    <w:p w14:paraId="53DEC2F0" w14:textId="77777777" w:rsidR="00B6305B" w:rsidRDefault="00B6305B" w:rsidP="00B6305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E94AF4" w14:textId="77777777" w:rsidR="00B6305B" w:rsidRDefault="00B6305B" w:rsidP="00B6305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Fentiek alapján 2024. július 1. napjától a lakossági kéményseprés feladatait Vas vármegyében is a BM Országos Katasztrófavédelmi Főigazgatóság arra felhatalmazott szerve, a Vas Vármegyei Katasztrófavédelmi Igazgatóság (továbbiakban: Igazgatóság) veszi át, és működteti közfeladatként az alárendeltségében kialakítandó Kéményseprő Csoport szolgálatba állításával. </w:t>
      </w:r>
    </w:p>
    <w:p w14:paraId="47ED3D58" w14:textId="77777777" w:rsidR="00B6305B" w:rsidRDefault="00B6305B" w:rsidP="00B6305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57367A" w14:textId="7425149E" w:rsidR="00B6305B" w:rsidRDefault="00B6305B" w:rsidP="00B6305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Igazgatóság azzal a megkereséssel fordult Önkormányzatunkhoz, hogy az önkormányzat </w:t>
      </w:r>
      <w:r w:rsidRPr="00C0566B">
        <w:rPr>
          <w:rFonts w:asciiTheme="minorHAnsi" w:hAnsiTheme="minorHAnsi" w:cstheme="minorHAnsi"/>
          <w:bCs/>
          <w:sz w:val="22"/>
          <w:szCs w:val="22"/>
        </w:rPr>
        <w:t>a kéményseprő-ipari tevékenység hosszú távú, za</w:t>
      </w:r>
      <w:r>
        <w:rPr>
          <w:rFonts w:asciiTheme="minorHAnsi" w:hAnsiTheme="minorHAnsi" w:cstheme="minorHAnsi"/>
          <w:bCs/>
          <w:sz w:val="22"/>
          <w:szCs w:val="22"/>
        </w:rPr>
        <w:t>vartalan ellátásának biztosítását segítse elő a kizárólagos tulajdonában álló 2789/1 hrsz.-ú ingatlanon található Bem József u. 9/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b.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szám alatti épület</w:t>
      </w:r>
      <w:r w:rsidR="00AE608A">
        <w:rPr>
          <w:rFonts w:asciiTheme="minorHAnsi" w:hAnsiTheme="minorHAnsi" w:cstheme="minorHAnsi"/>
          <w:bCs/>
          <w:sz w:val="22"/>
          <w:szCs w:val="22"/>
        </w:rPr>
        <w:t xml:space="preserve"> használaton kívüli részének</w:t>
      </w:r>
      <w:r>
        <w:rPr>
          <w:rFonts w:asciiTheme="minorHAnsi" w:hAnsiTheme="minorHAnsi" w:cstheme="minorHAnsi"/>
          <w:bCs/>
          <w:sz w:val="22"/>
          <w:szCs w:val="22"/>
        </w:rPr>
        <w:t xml:space="preserve"> (ún. Humán Civil Ház) határozatlan idejű ingyenes használatba adásával. Kérelmükben előadták, hogy a szóban forgó épület elhelyezkedése, alapterülete, közműellátottsága alapján ideális a Kéményseprő Csoport elhelyezésére, és a kéménysepréshez kapcsolódó lakossági szolgáltatások igénybe vétele szempontjából könnyen elérhető az ügyfelek számára is. Az Igazgatóság az ingyenes használatba adás esetén a kéményseprő-ipari tevékenység ellátásához szükséges és előírt felújítási-átalakítási munkákat elvégezteti. </w:t>
      </w:r>
    </w:p>
    <w:p w14:paraId="73D1DA88" w14:textId="77777777" w:rsidR="00B6305B" w:rsidRDefault="00B6305B" w:rsidP="00B6305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B9891E" w14:textId="77777777" w:rsidR="00B6305B" w:rsidRDefault="00B6305B" w:rsidP="00B6305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7AE1">
        <w:rPr>
          <w:rFonts w:asciiTheme="minorHAnsi" w:eastAsia="Calibri" w:hAnsiTheme="minorHAnsi" w:cstheme="minorHAnsi"/>
          <w:sz w:val="22"/>
          <w:szCs w:val="22"/>
          <w:lang w:eastAsia="en-US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6CCE2B86" w14:textId="77777777" w:rsidR="00B6305B" w:rsidRDefault="00B6305B" w:rsidP="00B6305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689589" w14:textId="77777777" w:rsidR="00B6305B" w:rsidRPr="00011BBE" w:rsidRDefault="00B6305B" w:rsidP="00B630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C83332">
        <w:rPr>
          <w:rFonts w:asciiTheme="minorHAnsi" w:hAnsiTheme="minorHAnsi" w:cstheme="minorHAnsi"/>
          <w:sz w:val="22"/>
          <w:szCs w:val="22"/>
        </w:rPr>
        <w:t>kéményseprő-ipari tevékenységről szóló 2015. évi CCXI. törvén</w:t>
      </w:r>
      <w:r>
        <w:rPr>
          <w:rFonts w:asciiTheme="minorHAnsi" w:hAnsiTheme="minorHAnsi" w:cstheme="minorHAnsi"/>
          <w:sz w:val="22"/>
          <w:szCs w:val="22"/>
        </w:rPr>
        <w:t>y 2. § (1) bekezdés a) pontja, és a</w:t>
      </w:r>
      <w:r>
        <w:rPr>
          <w:rFonts w:asciiTheme="minorHAnsi" w:hAnsiTheme="minorHAnsi" w:cstheme="minorHAnsi"/>
          <w:bCs/>
          <w:sz w:val="22"/>
          <w:szCs w:val="22"/>
        </w:rPr>
        <w:t xml:space="preserve"> kéményseprő-ipari szerv kijelöléséről szóló 401/2015. (XII. 15.) Korm. rendelet 1. §-a értelmében a Vas Vármegyei Katasztrófavédelmi Igazgatóság a kéményseprő-ipari tevékenységet közfeladatként látja el. </w:t>
      </w:r>
    </w:p>
    <w:p w14:paraId="133D8B4E" w14:textId="77777777" w:rsidR="00B6305B" w:rsidRDefault="00B6305B" w:rsidP="00B6305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15DD58" w14:textId="77777777" w:rsidR="00B6305B" w:rsidRPr="008C2B4E" w:rsidRDefault="00B6305B" w:rsidP="00B6305B">
      <w:pPr>
        <w:jc w:val="both"/>
        <w:rPr>
          <w:rFonts w:asciiTheme="minorHAnsi" w:hAnsiTheme="minorHAnsi" w:cstheme="minorHAnsi"/>
          <w:sz w:val="22"/>
          <w:szCs w:val="22"/>
        </w:rPr>
      </w:pPr>
      <w:r w:rsidRPr="00D17AE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Szombathely Megyei Jogú Város Önkormányzata vagyonáról szóló 40/2014. (XII.23.) önkormányzati rendelet 11. § a) pontja alapján 3 éves időtartamot meghaladó ingyenes használatot engedélyezni a Közgyűlés </w:t>
      </w:r>
      <w:r w:rsidRPr="008C2B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jogosult. </w:t>
      </w:r>
    </w:p>
    <w:p w14:paraId="50D940AD" w14:textId="77777777" w:rsidR="00B6305B" w:rsidRPr="003B1BF4" w:rsidRDefault="00B6305B" w:rsidP="00B6305B">
      <w:pPr>
        <w:jc w:val="both"/>
        <w:rPr>
          <w:rFonts w:ascii="Arial" w:hAnsi="Arial" w:cs="Arial"/>
          <w:color w:val="FF0000"/>
        </w:rPr>
      </w:pPr>
    </w:p>
    <w:p w14:paraId="3993002B" w14:textId="650B5DDE" w:rsidR="00B6305B" w:rsidRDefault="00B6305B" w:rsidP="00B630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 a Tisztelt Bizottságot, javasolja a Közgyűlésnek,</w:t>
      </w:r>
      <w:r w:rsidRPr="005406B8">
        <w:rPr>
          <w:rFonts w:asciiTheme="minorHAnsi" w:hAnsiTheme="minorHAnsi" w:cstheme="minorHAnsi"/>
          <w:sz w:val="22"/>
          <w:szCs w:val="22"/>
        </w:rPr>
        <w:t xml:space="preserve"> hogy a szombathelyi 2789/1 hrsz.-ú ingatlanon található Bem Józ</w:t>
      </w:r>
      <w:r w:rsidR="00AE608A">
        <w:rPr>
          <w:rFonts w:asciiTheme="minorHAnsi" w:hAnsiTheme="minorHAnsi" w:cstheme="minorHAnsi"/>
          <w:sz w:val="22"/>
          <w:szCs w:val="22"/>
        </w:rPr>
        <w:t>sef u. 9/</w:t>
      </w:r>
      <w:proofErr w:type="spellStart"/>
      <w:r w:rsidR="00AE608A">
        <w:rPr>
          <w:rFonts w:asciiTheme="minorHAnsi" w:hAnsiTheme="minorHAnsi" w:cstheme="minorHAnsi"/>
          <w:sz w:val="22"/>
          <w:szCs w:val="22"/>
        </w:rPr>
        <w:t>b.</w:t>
      </w:r>
      <w:proofErr w:type="spellEnd"/>
      <w:r w:rsidR="00AE608A">
        <w:rPr>
          <w:rFonts w:asciiTheme="minorHAnsi" w:hAnsiTheme="minorHAnsi" w:cstheme="minorHAnsi"/>
          <w:sz w:val="22"/>
          <w:szCs w:val="22"/>
        </w:rPr>
        <w:t xml:space="preserve"> szám alatti épület használaton kívüli részére</w:t>
      </w:r>
      <w:r w:rsidRPr="005406B8">
        <w:rPr>
          <w:rFonts w:asciiTheme="minorHAnsi" w:hAnsiTheme="minorHAnsi" w:cstheme="minorHAnsi"/>
          <w:sz w:val="22"/>
          <w:szCs w:val="22"/>
        </w:rPr>
        <w:t xml:space="preserve"> vonatkozóan biztosítson ingyenes használatot a Vas Vármegyei Katasztrófavédelmi Igazgatóság részére 2023. július 1. napjától határozatlan időtartamra.</w:t>
      </w:r>
    </w:p>
    <w:p w14:paraId="0F99CC52" w14:textId="77777777" w:rsidR="00AA5AF6" w:rsidRPr="005406B8" w:rsidRDefault="00AA5AF6" w:rsidP="00B630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2ACD0" w14:textId="77777777" w:rsidR="00AA5AF6" w:rsidRPr="000D7A89" w:rsidRDefault="00AA5AF6" w:rsidP="00AA5AF6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</w:t>
      </w:r>
      <w:r>
        <w:rPr>
          <w:rFonts w:asciiTheme="minorHAnsi" w:hAnsiTheme="minorHAnsi" w:cstheme="minorHAnsi"/>
          <w:sz w:val="22"/>
          <w:szCs w:val="22"/>
        </w:rPr>
        <w:t>kat</w:t>
      </w:r>
      <w:r w:rsidRPr="000D7A89">
        <w:rPr>
          <w:rFonts w:asciiTheme="minorHAnsi" w:hAnsiTheme="minorHAnsi" w:cstheme="minorHAnsi"/>
          <w:sz w:val="22"/>
          <w:szCs w:val="22"/>
        </w:rPr>
        <w:t xml:space="preserve"> elfogadni szíveskedjen! </w:t>
      </w:r>
    </w:p>
    <w:p w14:paraId="11CC9631" w14:textId="77777777" w:rsidR="00C4225B" w:rsidRDefault="00C4225B" w:rsidP="005C01B9">
      <w:pPr>
        <w:jc w:val="both"/>
        <w:rPr>
          <w:rFonts w:ascii="Arial" w:hAnsi="Arial" w:cs="Arial"/>
          <w:sz w:val="22"/>
          <w:szCs w:val="22"/>
        </w:rPr>
      </w:pPr>
    </w:p>
    <w:p w14:paraId="475BD73D" w14:textId="780DDE0E" w:rsidR="00D41229" w:rsidRPr="000D7A89" w:rsidRDefault="005C01B9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2718">
        <w:rPr>
          <w:rFonts w:ascii="Arial" w:hAnsi="Arial" w:cs="Arial"/>
          <w:sz w:val="22"/>
          <w:szCs w:val="22"/>
        </w:rPr>
        <w:t xml:space="preserve"> </w:t>
      </w:r>
      <w:r w:rsidR="00DA5373">
        <w:rPr>
          <w:rFonts w:asciiTheme="minorHAnsi" w:hAnsiTheme="minorHAnsi" w:cstheme="minorHAnsi"/>
          <w:b/>
          <w:sz w:val="22"/>
          <w:szCs w:val="22"/>
        </w:rPr>
        <w:t>S</w:t>
      </w:r>
      <w:r w:rsidR="00E46D64" w:rsidRPr="000D7A89">
        <w:rPr>
          <w:rFonts w:asciiTheme="minorHAnsi" w:hAnsiTheme="minorHAnsi" w:cstheme="minorHAnsi"/>
          <w:b/>
          <w:sz w:val="22"/>
          <w:szCs w:val="22"/>
        </w:rPr>
        <w:t>zom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>bathely, 202</w:t>
      </w:r>
      <w:r w:rsidR="00320148">
        <w:rPr>
          <w:rFonts w:asciiTheme="minorHAnsi" w:hAnsiTheme="minorHAnsi" w:cstheme="minorHAnsi"/>
          <w:b/>
          <w:sz w:val="22"/>
          <w:szCs w:val="22"/>
        </w:rPr>
        <w:t>3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E31B1">
        <w:rPr>
          <w:rFonts w:asciiTheme="minorHAnsi" w:hAnsiTheme="minorHAnsi" w:cstheme="minorHAnsi"/>
          <w:b/>
          <w:sz w:val="22"/>
          <w:szCs w:val="22"/>
        </w:rPr>
        <w:t>június</w:t>
      </w:r>
      <w:r w:rsidR="00320148">
        <w:rPr>
          <w:rFonts w:asciiTheme="minorHAnsi" w:hAnsiTheme="minorHAnsi" w:cstheme="minorHAnsi"/>
          <w:b/>
          <w:sz w:val="22"/>
          <w:szCs w:val="22"/>
        </w:rPr>
        <w:t xml:space="preserve"> „             ”</w:t>
      </w:r>
    </w:p>
    <w:p w14:paraId="3AFD1224" w14:textId="77777777" w:rsidR="00E46D64" w:rsidRPr="000D7A89" w:rsidRDefault="00E46D64" w:rsidP="00E46D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69D63" w14:textId="67580E2F" w:rsidR="00E46D64" w:rsidRPr="000D7A89" w:rsidRDefault="00E46D64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ab/>
        <w:t xml:space="preserve">    /: </w:t>
      </w:r>
      <w:r w:rsidR="00BF7701" w:rsidRPr="000D7A89">
        <w:rPr>
          <w:rFonts w:asciiTheme="minorHAnsi" w:hAnsiTheme="minorHAnsi" w:cstheme="minorHAnsi"/>
          <w:b/>
          <w:sz w:val="22"/>
          <w:szCs w:val="22"/>
        </w:rPr>
        <w:t xml:space="preserve">Dr. </w:t>
      </w:r>
      <w:proofErr w:type="spellStart"/>
      <w:r w:rsidR="00BF7701" w:rsidRPr="000D7A89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="00BF7701" w:rsidRPr="000D7A89">
        <w:rPr>
          <w:rFonts w:asciiTheme="minorHAnsi" w:hAnsiTheme="minorHAnsi" w:cstheme="minorHAnsi"/>
          <w:b/>
          <w:sz w:val="22"/>
          <w:szCs w:val="22"/>
        </w:rPr>
        <w:t xml:space="preserve"> András</w:t>
      </w:r>
      <w:r w:rsidRPr="000D7A89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5A76557D" w14:textId="77777777" w:rsidR="001B7194" w:rsidRDefault="001B7194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447267" w14:textId="77777777" w:rsidR="00E354E8" w:rsidRDefault="00E354E8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BA87A3" w14:textId="77777777" w:rsidR="001B7194" w:rsidRDefault="001B7194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9D476E" w14:textId="77777777" w:rsidR="00D30C55" w:rsidRDefault="00D30C55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14FAF6" w14:textId="220D7040" w:rsidR="000A6CFE" w:rsidRPr="000A0AA3" w:rsidRDefault="000A6CFE" w:rsidP="000A6CF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18AF7EA7" w14:textId="77777777" w:rsidR="0063266F" w:rsidRPr="00465E91" w:rsidRDefault="0063266F" w:rsidP="0063266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4107252"/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F9A8338" w14:textId="6586A1BB" w:rsidR="0063266F" w:rsidRPr="00465E91" w:rsidRDefault="0063266F" w:rsidP="0063266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(V</w:t>
      </w:r>
      <w:r w:rsidR="00FA5C08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FA5C08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465E91">
        <w:rPr>
          <w:rFonts w:asciiTheme="minorHAnsi" w:hAnsiTheme="minorHAnsi" w:cstheme="minorHAnsi"/>
          <w:b/>
          <w:bCs/>
          <w:sz w:val="22"/>
          <w:szCs w:val="22"/>
          <w:u w:val="single"/>
        </w:rPr>
        <w:t>2.) GJB sz. határozat</w:t>
      </w:r>
    </w:p>
    <w:p w14:paraId="6774561F" w14:textId="77777777" w:rsidR="0063266F" w:rsidRPr="00465E91" w:rsidRDefault="0063266F" w:rsidP="000A6C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4262BC" w14:textId="77777777" w:rsidR="004451A2" w:rsidRDefault="004451A2" w:rsidP="001B23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34013105"/>
      <w:bookmarkEnd w:id="0"/>
    </w:p>
    <w:p w14:paraId="56B550AE" w14:textId="77777777" w:rsidR="000908CD" w:rsidRDefault="000908CD" w:rsidP="00B954C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629BEFF" w14:textId="64D0591A" w:rsidR="000908CD" w:rsidRPr="00E210E8" w:rsidRDefault="000908CD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bCs/>
          <w:sz w:val="22"/>
        </w:rPr>
        <w:t>A</w:t>
      </w:r>
      <w:r w:rsidRPr="00E210E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E210E8">
        <w:rPr>
          <w:rFonts w:asciiTheme="minorHAnsi" w:hAnsiTheme="minorHAnsi" w:cstheme="minorHAnsi"/>
          <w:bCs/>
          <w:sz w:val="22"/>
        </w:rPr>
        <w:t xml:space="preserve"> a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szombathelyi </w:t>
      </w:r>
      <w:r w:rsidRPr="00E210E8">
        <w:rPr>
          <w:rFonts w:asciiTheme="minorHAnsi" w:hAnsiTheme="minorHAnsi" w:cstheme="minorHAnsi"/>
          <w:sz w:val="22"/>
          <w:szCs w:val="22"/>
        </w:rPr>
        <w:t xml:space="preserve">3785/66/A/42 hrsz-ú, </w:t>
      </w:r>
      <w:r w:rsidRPr="00E210E8">
        <w:rPr>
          <w:rFonts w:asciiTheme="minorHAnsi" w:hAnsiTheme="minorHAnsi" w:cstheme="minorHAnsi"/>
          <w:b/>
          <w:bCs/>
          <w:sz w:val="22"/>
          <w:szCs w:val="22"/>
        </w:rPr>
        <w:t>Kassák L. u. 9. ajtó</w:t>
      </w:r>
      <w:r w:rsidR="00B5316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210E8">
        <w:rPr>
          <w:rFonts w:asciiTheme="minorHAnsi" w:hAnsiTheme="minorHAnsi" w:cstheme="minorHAnsi"/>
          <w:b/>
          <w:bCs/>
          <w:sz w:val="22"/>
          <w:szCs w:val="22"/>
        </w:rPr>
        <w:t xml:space="preserve"> 6.</w:t>
      </w:r>
      <w:r w:rsidRPr="00E210E8">
        <w:rPr>
          <w:rFonts w:asciiTheme="minorHAnsi" w:hAnsiTheme="minorHAnsi" w:cstheme="minorHAnsi"/>
          <w:bCs/>
          <w:sz w:val="22"/>
        </w:rPr>
        <w:t xml:space="preserve"> szám alatti ingatlan liciteljárás útján történő értékesítésére vonatkozóan az előterjesztés </w:t>
      </w:r>
      <w:r w:rsidR="00381695">
        <w:rPr>
          <w:rFonts w:asciiTheme="minorHAnsi" w:hAnsiTheme="minorHAnsi" w:cstheme="minorHAnsi"/>
          <w:bCs/>
          <w:sz w:val="22"/>
        </w:rPr>
        <w:t>2</w:t>
      </w:r>
      <w:r w:rsidRPr="00E210E8">
        <w:rPr>
          <w:rFonts w:asciiTheme="minorHAnsi" w:hAnsiTheme="minorHAnsi" w:cstheme="minorHAnsi"/>
          <w:bCs/>
          <w:sz w:val="22"/>
        </w:rPr>
        <w:t xml:space="preserve">. sz. melléklete szerinti pályázati felhívást </w:t>
      </w:r>
      <w:r w:rsidRPr="00E210E8">
        <w:rPr>
          <w:rFonts w:asciiTheme="minorHAnsi" w:hAnsiTheme="minorHAnsi" w:cstheme="minorHAnsi"/>
          <w:bCs/>
          <w:sz w:val="22"/>
          <w:szCs w:val="22"/>
        </w:rPr>
        <w:t>bruttó 13.462.000</w:t>
      </w:r>
      <w:r w:rsidRPr="00E210E8">
        <w:rPr>
          <w:rFonts w:asciiTheme="minorHAnsi" w:hAnsiTheme="minorHAnsi" w:cstheme="minorHAnsi"/>
          <w:sz w:val="22"/>
          <w:szCs w:val="22"/>
        </w:rPr>
        <w:t xml:space="preserve">,- Ft </w:t>
      </w:r>
      <w:r w:rsidRPr="00E210E8">
        <w:rPr>
          <w:rFonts w:asciiTheme="minorHAnsi" w:hAnsiTheme="minorHAnsi" w:cstheme="minorHAnsi"/>
          <w:bCs/>
          <w:sz w:val="22"/>
        </w:rPr>
        <w:t xml:space="preserve">vételárral </w:t>
      </w:r>
      <w:r w:rsidRPr="00E210E8">
        <w:rPr>
          <w:rFonts w:asciiTheme="minorHAnsi" w:hAnsiTheme="minorHAnsi" w:cstheme="minorHAnsi"/>
          <w:sz w:val="22"/>
          <w:szCs w:val="22"/>
        </w:rPr>
        <w:t>jóváhagyja.</w:t>
      </w:r>
    </w:p>
    <w:p w14:paraId="43580D2D" w14:textId="77777777" w:rsidR="000908CD" w:rsidRDefault="000908CD" w:rsidP="000908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84CBDA" w14:textId="4D53605F" w:rsidR="000908CD" w:rsidRPr="00E210E8" w:rsidRDefault="000908CD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bCs/>
          <w:sz w:val="22"/>
        </w:rPr>
        <w:t>A</w:t>
      </w:r>
      <w:r w:rsidRPr="00E210E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E210E8">
        <w:rPr>
          <w:rFonts w:asciiTheme="minorHAnsi" w:hAnsiTheme="minorHAnsi" w:cstheme="minorHAnsi"/>
          <w:bCs/>
          <w:sz w:val="22"/>
        </w:rPr>
        <w:t xml:space="preserve"> a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szombathelyi </w:t>
      </w:r>
      <w:r w:rsidRPr="00E210E8">
        <w:rPr>
          <w:rFonts w:asciiTheme="minorHAnsi" w:hAnsiTheme="minorHAnsi" w:cstheme="minorHAnsi"/>
          <w:sz w:val="22"/>
          <w:szCs w:val="22"/>
        </w:rPr>
        <w:t>2759/8/A/81</w:t>
      </w:r>
      <w:r w:rsidR="00E423E3">
        <w:rPr>
          <w:rFonts w:asciiTheme="minorHAnsi" w:hAnsiTheme="minorHAnsi" w:cstheme="minorHAnsi"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sz w:val="22"/>
          <w:szCs w:val="22"/>
        </w:rPr>
        <w:t xml:space="preserve">hrsz-ú, </w:t>
      </w:r>
      <w:r w:rsidRPr="00E210E8">
        <w:rPr>
          <w:rFonts w:asciiTheme="minorHAnsi" w:hAnsiTheme="minorHAnsi" w:cstheme="minorHAnsi"/>
          <w:b/>
          <w:bCs/>
          <w:sz w:val="22"/>
          <w:szCs w:val="22"/>
        </w:rPr>
        <w:t xml:space="preserve">Váci M. u. 68. </w:t>
      </w:r>
      <w:r w:rsidR="00B53163">
        <w:rPr>
          <w:rFonts w:asciiTheme="minorHAnsi" w:hAnsiTheme="minorHAnsi" w:cstheme="minorHAnsi"/>
          <w:b/>
          <w:bCs/>
          <w:sz w:val="22"/>
          <w:szCs w:val="22"/>
        </w:rPr>
        <w:t>fszt. ajtó: 22.</w:t>
      </w:r>
      <w:r w:rsidRPr="00E210E8">
        <w:rPr>
          <w:rFonts w:asciiTheme="minorHAnsi" w:hAnsiTheme="minorHAnsi" w:cstheme="minorHAnsi"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</w:rPr>
        <w:t xml:space="preserve">szám alatti ingatlan liciteljárás útján történő értékesítésére vonatkozóan az előterjesztés </w:t>
      </w:r>
      <w:r w:rsidR="00381695">
        <w:rPr>
          <w:rFonts w:asciiTheme="minorHAnsi" w:hAnsiTheme="minorHAnsi" w:cstheme="minorHAnsi"/>
          <w:bCs/>
          <w:sz w:val="22"/>
        </w:rPr>
        <w:t>4</w:t>
      </w:r>
      <w:r w:rsidRPr="00E210E8">
        <w:rPr>
          <w:rFonts w:asciiTheme="minorHAnsi" w:hAnsiTheme="minorHAnsi" w:cstheme="minorHAnsi"/>
          <w:bCs/>
          <w:sz w:val="22"/>
        </w:rPr>
        <w:t xml:space="preserve">. sz. melléklete szerinti pályázati felhívást </w:t>
      </w:r>
      <w:r w:rsidRPr="00E210E8">
        <w:rPr>
          <w:rFonts w:asciiTheme="minorHAnsi" w:hAnsiTheme="minorHAnsi" w:cstheme="minorHAnsi"/>
          <w:bCs/>
          <w:sz w:val="22"/>
          <w:szCs w:val="22"/>
        </w:rPr>
        <w:t>bruttó</w:t>
      </w:r>
      <w:r w:rsidR="00B80789">
        <w:rPr>
          <w:rFonts w:asciiTheme="minorHAnsi" w:hAnsiTheme="minorHAnsi" w:cstheme="minorHAnsi"/>
          <w:bCs/>
          <w:sz w:val="22"/>
          <w:szCs w:val="22"/>
        </w:rPr>
        <w:t xml:space="preserve"> 17.272.000</w:t>
      </w:r>
      <w:r w:rsidRPr="00E210E8">
        <w:rPr>
          <w:rFonts w:asciiTheme="minorHAnsi" w:hAnsiTheme="minorHAnsi" w:cstheme="minorHAnsi"/>
          <w:sz w:val="22"/>
          <w:szCs w:val="22"/>
        </w:rPr>
        <w:t xml:space="preserve">,- Ft </w:t>
      </w:r>
      <w:r w:rsidRPr="00E210E8">
        <w:rPr>
          <w:rFonts w:asciiTheme="minorHAnsi" w:hAnsiTheme="minorHAnsi" w:cstheme="minorHAnsi"/>
          <w:bCs/>
          <w:sz w:val="22"/>
        </w:rPr>
        <w:t xml:space="preserve">vételárral </w:t>
      </w:r>
      <w:r w:rsidRPr="00E210E8">
        <w:rPr>
          <w:rFonts w:asciiTheme="minorHAnsi" w:hAnsiTheme="minorHAnsi" w:cstheme="minorHAnsi"/>
          <w:sz w:val="22"/>
          <w:szCs w:val="22"/>
        </w:rPr>
        <w:t>jóváhagyja.</w:t>
      </w:r>
    </w:p>
    <w:p w14:paraId="3C592183" w14:textId="77777777" w:rsidR="000908CD" w:rsidRDefault="000908CD" w:rsidP="000908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42CEDF" w14:textId="28ED81BB" w:rsidR="000908CD" w:rsidRPr="00E210E8" w:rsidRDefault="000908CD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bCs/>
          <w:sz w:val="22"/>
        </w:rPr>
        <w:t>A</w:t>
      </w:r>
      <w:r w:rsidRPr="00E210E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E210E8">
        <w:rPr>
          <w:rFonts w:asciiTheme="minorHAnsi" w:hAnsiTheme="minorHAnsi" w:cstheme="minorHAnsi"/>
          <w:bCs/>
          <w:sz w:val="22"/>
        </w:rPr>
        <w:t xml:space="preserve"> a </w:t>
      </w:r>
      <w:r w:rsidRPr="00E210E8">
        <w:rPr>
          <w:rFonts w:asciiTheme="minorHAnsi" w:hAnsiTheme="minorHAnsi" w:cstheme="minorHAnsi"/>
          <w:bCs/>
          <w:sz w:val="22"/>
          <w:szCs w:val="22"/>
        </w:rPr>
        <w:t>szombathelyi, 5905/A/10 hrsz-ú,</w:t>
      </w:r>
      <w:r w:rsidRPr="00E210E8"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Pr="00E210E8">
        <w:rPr>
          <w:rFonts w:asciiTheme="minorHAnsi" w:hAnsiTheme="minorHAnsi" w:cstheme="minorHAnsi"/>
          <w:b/>
          <w:sz w:val="22"/>
          <w:szCs w:val="22"/>
        </w:rPr>
        <w:t>Hollán</w:t>
      </w:r>
      <w:proofErr w:type="spellEnd"/>
      <w:r w:rsidRPr="00E210E8">
        <w:rPr>
          <w:rFonts w:asciiTheme="minorHAnsi" w:hAnsiTheme="minorHAnsi" w:cstheme="minorHAnsi"/>
          <w:b/>
          <w:sz w:val="22"/>
          <w:szCs w:val="22"/>
        </w:rPr>
        <w:t xml:space="preserve"> E. u. 7. fszt. ajtó</w:t>
      </w:r>
      <w:r w:rsidR="00B53163">
        <w:rPr>
          <w:rFonts w:asciiTheme="minorHAnsi" w:hAnsiTheme="minorHAnsi" w:cstheme="minorHAnsi"/>
          <w:b/>
          <w:sz w:val="22"/>
          <w:szCs w:val="22"/>
        </w:rPr>
        <w:t>:</w:t>
      </w:r>
      <w:r w:rsidRPr="00E210E8">
        <w:rPr>
          <w:rFonts w:asciiTheme="minorHAnsi" w:hAnsiTheme="minorHAnsi" w:cstheme="minorHAnsi"/>
          <w:b/>
          <w:sz w:val="22"/>
          <w:szCs w:val="22"/>
        </w:rPr>
        <w:t xml:space="preserve"> 10.</w:t>
      </w:r>
      <w:r w:rsidR="004C5B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</w:rPr>
        <w:t xml:space="preserve">szám alatti ingatlan liciteljárás útján történő értékesítésére vonatkozóan az előterjesztés </w:t>
      </w:r>
      <w:r w:rsidR="00381695">
        <w:rPr>
          <w:rFonts w:asciiTheme="minorHAnsi" w:hAnsiTheme="minorHAnsi" w:cstheme="minorHAnsi"/>
          <w:bCs/>
          <w:sz w:val="22"/>
        </w:rPr>
        <w:t>6</w:t>
      </w:r>
      <w:r w:rsidRPr="00E210E8">
        <w:rPr>
          <w:rFonts w:asciiTheme="minorHAnsi" w:hAnsiTheme="minorHAnsi" w:cstheme="minorHAnsi"/>
          <w:bCs/>
          <w:sz w:val="22"/>
        </w:rPr>
        <w:t xml:space="preserve">. sz. melléklete szerinti pályázati felhívást </w:t>
      </w:r>
      <w:r w:rsidRPr="00E210E8">
        <w:rPr>
          <w:rFonts w:asciiTheme="minorHAnsi" w:hAnsiTheme="minorHAnsi" w:cstheme="minorHAnsi"/>
          <w:bCs/>
          <w:sz w:val="22"/>
          <w:szCs w:val="22"/>
        </w:rPr>
        <w:t>bruttó</w:t>
      </w:r>
      <w:r w:rsidR="00A33B82" w:rsidRPr="00E21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C2664">
        <w:rPr>
          <w:rFonts w:asciiTheme="minorHAnsi" w:hAnsiTheme="minorHAnsi" w:cstheme="minorHAnsi"/>
          <w:bCs/>
          <w:sz w:val="22"/>
          <w:szCs w:val="22"/>
        </w:rPr>
        <w:t>31.750</w:t>
      </w:r>
      <w:r w:rsidR="00A33B82" w:rsidRPr="00E210E8">
        <w:rPr>
          <w:rFonts w:asciiTheme="minorHAnsi" w:hAnsiTheme="minorHAnsi" w:cstheme="minorHAnsi"/>
          <w:bCs/>
          <w:sz w:val="22"/>
          <w:szCs w:val="22"/>
        </w:rPr>
        <w:t>.000</w:t>
      </w:r>
      <w:r w:rsidRPr="00E210E8">
        <w:rPr>
          <w:rFonts w:asciiTheme="minorHAnsi" w:hAnsiTheme="minorHAnsi" w:cstheme="minorHAnsi"/>
          <w:sz w:val="22"/>
          <w:szCs w:val="22"/>
        </w:rPr>
        <w:t xml:space="preserve">,- Ft </w:t>
      </w:r>
      <w:r w:rsidRPr="00E210E8">
        <w:rPr>
          <w:rFonts w:asciiTheme="minorHAnsi" w:hAnsiTheme="minorHAnsi" w:cstheme="minorHAnsi"/>
          <w:bCs/>
          <w:sz w:val="22"/>
        </w:rPr>
        <w:t>vételárral</w:t>
      </w:r>
      <w:r w:rsidR="00915930">
        <w:rPr>
          <w:rFonts w:asciiTheme="minorHAnsi" w:hAnsiTheme="minorHAnsi" w:cstheme="minorHAnsi"/>
          <w:bCs/>
          <w:sz w:val="22"/>
        </w:rPr>
        <w:t xml:space="preserve"> </w:t>
      </w:r>
      <w:r w:rsidRPr="00E210E8">
        <w:rPr>
          <w:rFonts w:asciiTheme="minorHAnsi" w:hAnsiTheme="minorHAnsi" w:cstheme="minorHAnsi"/>
          <w:sz w:val="22"/>
          <w:szCs w:val="22"/>
        </w:rPr>
        <w:t>jóváhagyja.</w:t>
      </w:r>
    </w:p>
    <w:p w14:paraId="1866CFE9" w14:textId="77777777" w:rsidR="000908CD" w:rsidRPr="0013282E" w:rsidRDefault="000908CD" w:rsidP="000908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A9D21C" w14:textId="59E4A135" w:rsidR="00A33B82" w:rsidRPr="00E210E8" w:rsidRDefault="00A33B82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bCs/>
          <w:sz w:val="22"/>
        </w:rPr>
        <w:t>A</w:t>
      </w:r>
      <w:r w:rsidRPr="00E210E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E210E8">
        <w:rPr>
          <w:rFonts w:asciiTheme="minorHAnsi" w:hAnsiTheme="minorHAnsi" w:cstheme="minorHAnsi"/>
          <w:bCs/>
          <w:sz w:val="22"/>
        </w:rPr>
        <w:t xml:space="preserve"> a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szombathelyi, </w:t>
      </w:r>
      <w:r w:rsidRPr="00E210E8">
        <w:rPr>
          <w:rFonts w:asciiTheme="minorHAnsi" w:hAnsiTheme="minorHAnsi" w:cstheme="minorHAnsi"/>
          <w:sz w:val="22"/>
          <w:szCs w:val="22"/>
        </w:rPr>
        <w:t xml:space="preserve">5905/A/11 </w:t>
      </w:r>
      <w:r w:rsidRPr="00E210E8">
        <w:rPr>
          <w:rFonts w:asciiTheme="minorHAnsi" w:hAnsiTheme="minorHAnsi" w:cstheme="minorHAnsi"/>
          <w:bCs/>
          <w:sz w:val="22"/>
          <w:szCs w:val="22"/>
        </w:rPr>
        <w:t>hrsz-ú,</w:t>
      </w:r>
      <w:r w:rsidRPr="00E210E8"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Pr="00E210E8">
        <w:rPr>
          <w:rFonts w:asciiTheme="minorHAnsi" w:hAnsiTheme="minorHAnsi" w:cstheme="minorHAnsi"/>
          <w:b/>
          <w:sz w:val="22"/>
          <w:szCs w:val="22"/>
        </w:rPr>
        <w:t>Hollán</w:t>
      </w:r>
      <w:proofErr w:type="spellEnd"/>
      <w:r w:rsidRPr="00E210E8">
        <w:rPr>
          <w:rFonts w:asciiTheme="minorHAnsi" w:hAnsiTheme="minorHAnsi" w:cstheme="minorHAnsi"/>
          <w:b/>
          <w:sz w:val="22"/>
          <w:szCs w:val="22"/>
        </w:rPr>
        <w:t xml:space="preserve"> E. u. 7. fszt. ajtó</w:t>
      </w:r>
      <w:r w:rsidR="00B53163">
        <w:rPr>
          <w:rFonts w:asciiTheme="minorHAnsi" w:hAnsiTheme="minorHAnsi" w:cstheme="minorHAnsi"/>
          <w:b/>
          <w:sz w:val="22"/>
          <w:szCs w:val="22"/>
        </w:rPr>
        <w:t>:</w:t>
      </w:r>
      <w:r w:rsidRPr="00E210E8">
        <w:rPr>
          <w:rFonts w:asciiTheme="minorHAnsi" w:hAnsiTheme="minorHAnsi" w:cstheme="minorHAnsi"/>
          <w:b/>
          <w:sz w:val="22"/>
          <w:szCs w:val="22"/>
        </w:rPr>
        <w:t xml:space="preserve"> 11.</w:t>
      </w:r>
      <w:r w:rsidR="004C5B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</w:rPr>
        <w:t xml:space="preserve">szám alatti ingatlan liciteljárás útján történő értékesítésére vonatkozóan az előterjesztés </w:t>
      </w:r>
      <w:r w:rsidR="00381695">
        <w:rPr>
          <w:rFonts w:asciiTheme="minorHAnsi" w:hAnsiTheme="minorHAnsi" w:cstheme="minorHAnsi"/>
          <w:bCs/>
          <w:sz w:val="22"/>
        </w:rPr>
        <w:t>8</w:t>
      </w:r>
      <w:r w:rsidRPr="00E210E8">
        <w:rPr>
          <w:rFonts w:asciiTheme="minorHAnsi" w:hAnsiTheme="minorHAnsi" w:cstheme="minorHAnsi"/>
          <w:bCs/>
          <w:sz w:val="22"/>
        </w:rPr>
        <w:t xml:space="preserve">. sz. melléklete szerinti pályázati felhívást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bruttó </w:t>
      </w:r>
      <w:r w:rsidR="008C2664">
        <w:rPr>
          <w:rFonts w:asciiTheme="minorHAnsi" w:hAnsiTheme="minorHAnsi" w:cstheme="minorHAnsi"/>
          <w:bCs/>
          <w:sz w:val="22"/>
          <w:szCs w:val="22"/>
        </w:rPr>
        <w:t>25.400.</w:t>
      </w:r>
      <w:r w:rsidRPr="00E210E8">
        <w:rPr>
          <w:rFonts w:asciiTheme="minorHAnsi" w:hAnsiTheme="minorHAnsi" w:cstheme="minorHAnsi"/>
          <w:bCs/>
          <w:sz w:val="22"/>
          <w:szCs w:val="22"/>
        </w:rPr>
        <w:t>000</w:t>
      </w:r>
      <w:r w:rsidRPr="00E210E8">
        <w:rPr>
          <w:rFonts w:asciiTheme="minorHAnsi" w:hAnsiTheme="minorHAnsi" w:cstheme="minorHAnsi"/>
          <w:sz w:val="22"/>
          <w:szCs w:val="22"/>
        </w:rPr>
        <w:t xml:space="preserve">,- Ft </w:t>
      </w:r>
      <w:r w:rsidRPr="00E210E8">
        <w:rPr>
          <w:rFonts w:asciiTheme="minorHAnsi" w:hAnsiTheme="minorHAnsi" w:cstheme="minorHAnsi"/>
          <w:bCs/>
          <w:sz w:val="22"/>
        </w:rPr>
        <w:t xml:space="preserve">vételárral </w:t>
      </w:r>
      <w:r w:rsidRPr="00E210E8">
        <w:rPr>
          <w:rFonts w:asciiTheme="minorHAnsi" w:hAnsiTheme="minorHAnsi" w:cstheme="minorHAnsi"/>
          <w:sz w:val="22"/>
          <w:szCs w:val="22"/>
        </w:rPr>
        <w:t>jóváhagyja.</w:t>
      </w:r>
    </w:p>
    <w:p w14:paraId="0B638997" w14:textId="77777777" w:rsidR="00A33B82" w:rsidRDefault="00A33B82" w:rsidP="00B954C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A405A7" w14:textId="395FBAF2" w:rsidR="00A33B82" w:rsidRPr="00E210E8" w:rsidRDefault="00A33B82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bCs/>
          <w:sz w:val="22"/>
        </w:rPr>
        <w:t>A</w:t>
      </w:r>
      <w:r w:rsidRPr="00E210E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E210E8">
        <w:rPr>
          <w:rFonts w:asciiTheme="minorHAnsi" w:hAnsiTheme="minorHAnsi" w:cstheme="minorHAnsi"/>
          <w:bCs/>
          <w:sz w:val="22"/>
        </w:rPr>
        <w:t xml:space="preserve"> a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szombathelyi, </w:t>
      </w:r>
      <w:r w:rsidRPr="00E210E8">
        <w:rPr>
          <w:rFonts w:asciiTheme="minorHAnsi" w:hAnsiTheme="minorHAnsi" w:cstheme="minorHAnsi"/>
          <w:sz w:val="22"/>
          <w:szCs w:val="22"/>
        </w:rPr>
        <w:t xml:space="preserve">5905/A/12 </w:t>
      </w:r>
      <w:r w:rsidRPr="00E210E8">
        <w:rPr>
          <w:rFonts w:asciiTheme="minorHAnsi" w:hAnsiTheme="minorHAnsi" w:cstheme="minorHAnsi"/>
          <w:bCs/>
          <w:sz w:val="22"/>
          <w:szCs w:val="22"/>
        </w:rPr>
        <w:t>hrsz-ú,</w:t>
      </w:r>
      <w:r w:rsidRPr="00E210E8"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Pr="00E210E8">
        <w:rPr>
          <w:rFonts w:asciiTheme="minorHAnsi" w:hAnsiTheme="minorHAnsi" w:cstheme="minorHAnsi"/>
          <w:b/>
          <w:sz w:val="22"/>
          <w:szCs w:val="22"/>
        </w:rPr>
        <w:t>Hollán</w:t>
      </w:r>
      <w:proofErr w:type="spellEnd"/>
      <w:r w:rsidRPr="00E210E8">
        <w:rPr>
          <w:rFonts w:asciiTheme="minorHAnsi" w:hAnsiTheme="minorHAnsi" w:cstheme="minorHAnsi"/>
          <w:b/>
          <w:sz w:val="22"/>
          <w:szCs w:val="22"/>
        </w:rPr>
        <w:t xml:space="preserve"> E. u. 7. fszt. ajtó</w:t>
      </w:r>
      <w:r w:rsidR="00B53163">
        <w:rPr>
          <w:rFonts w:asciiTheme="minorHAnsi" w:hAnsiTheme="minorHAnsi" w:cstheme="minorHAnsi"/>
          <w:b/>
          <w:sz w:val="22"/>
          <w:szCs w:val="22"/>
        </w:rPr>
        <w:t>:</w:t>
      </w:r>
      <w:r w:rsidRPr="00E210E8">
        <w:rPr>
          <w:rFonts w:asciiTheme="minorHAnsi" w:hAnsiTheme="minorHAnsi" w:cstheme="minorHAnsi"/>
          <w:b/>
          <w:sz w:val="22"/>
          <w:szCs w:val="22"/>
        </w:rPr>
        <w:t xml:space="preserve"> 12.</w:t>
      </w:r>
      <w:r w:rsidR="004C5B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</w:rPr>
        <w:t>szám alatti ingatlan liciteljárás útján történő értékesítésére vonatkozóan az előterjesztés 1</w:t>
      </w:r>
      <w:r w:rsidR="00381695">
        <w:rPr>
          <w:rFonts w:asciiTheme="minorHAnsi" w:hAnsiTheme="minorHAnsi" w:cstheme="minorHAnsi"/>
          <w:bCs/>
          <w:sz w:val="22"/>
        </w:rPr>
        <w:t>0</w:t>
      </w:r>
      <w:r w:rsidRPr="00E210E8">
        <w:rPr>
          <w:rFonts w:asciiTheme="minorHAnsi" w:hAnsiTheme="minorHAnsi" w:cstheme="minorHAnsi"/>
          <w:bCs/>
          <w:sz w:val="22"/>
        </w:rPr>
        <w:t xml:space="preserve">. sz. melléklete szerinti pályázati felhívást </w:t>
      </w:r>
      <w:r w:rsidRPr="00E210E8">
        <w:rPr>
          <w:rFonts w:asciiTheme="minorHAnsi" w:hAnsiTheme="minorHAnsi" w:cstheme="minorHAnsi"/>
          <w:bCs/>
          <w:sz w:val="22"/>
          <w:szCs w:val="22"/>
        </w:rPr>
        <w:t>bruttó 1</w:t>
      </w:r>
      <w:r w:rsidR="008C2664">
        <w:rPr>
          <w:rFonts w:asciiTheme="minorHAnsi" w:hAnsiTheme="minorHAnsi" w:cstheme="minorHAnsi"/>
          <w:bCs/>
          <w:sz w:val="22"/>
          <w:szCs w:val="22"/>
        </w:rPr>
        <w:t>6.510.000</w:t>
      </w:r>
      <w:r w:rsidRPr="00E210E8">
        <w:rPr>
          <w:rFonts w:asciiTheme="minorHAnsi" w:hAnsiTheme="minorHAnsi" w:cstheme="minorHAnsi"/>
          <w:sz w:val="22"/>
          <w:szCs w:val="22"/>
        </w:rPr>
        <w:t xml:space="preserve">,- Ft </w:t>
      </w:r>
      <w:r w:rsidRPr="00E210E8">
        <w:rPr>
          <w:rFonts w:asciiTheme="minorHAnsi" w:hAnsiTheme="minorHAnsi" w:cstheme="minorHAnsi"/>
          <w:bCs/>
          <w:sz w:val="22"/>
        </w:rPr>
        <w:t xml:space="preserve">vételárral </w:t>
      </w:r>
      <w:r w:rsidRPr="00E210E8">
        <w:rPr>
          <w:rFonts w:asciiTheme="minorHAnsi" w:hAnsiTheme="minorHAnsi" w:cstheme="minorHAnsi"/>
          <w:sz w:val="22"/>
          <w:szCs w:val="22"/>
        </w:rPr>
        <w:t>jóváhagyja.</w:t>
      </w:r>
    </w:p>
    <w:p w14:paraId="5B730F60" w14:textId="77777777" w:rsidR="00A33B82" w:rsidRDefault="00A33B82" w:rsidP="00B954C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79CCC9" w14:textId="3B75E7E2" w:rsidR="00A33B82" w:rsidRPr="00E210E8" w:rsidRDefault="00A33B82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bCs/>
          <w:sz w:val="22"/>
        </w:rPr>
        <w:t>A</w:t>
      </w:r>
      <w:r w:rsidRPr="00E210E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E210E8">
        <w:rPr>
          <w:rFonts w:asciiTheme="minorHAnsi" w:hAnsiTheme="minorHAnsi" w:cstheme="minorHAnsi"/>
          <w:bCs/>
          <w:sz w:val="22"/>
        </w:rPr>
        <w:t xml:space="preserve"> a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szombathelyi, </w:t>
      </w:r>
      <w:r w:rsidRPr="00E210E8">
        <w:rPr>
          <w:rFonts w:asciiTheme="minorHAnsi" w:hAnsiTheme="minorHAnsi" w:cstheme="minorHAnsi"/>
          <w:sz w:val="22"/>
          <w:szCs w:val="22"/>
        </w:rPr>
        <w:t>5905/A/1</w:t>
      </w:r>
      <w:r w:rsidR="00B53163">
        <w:rPr>
          <w:rFonts w:asciiTheme="minorHAnsi" w:hAnsiTheme="minorHAnsi" w:cstheme="minorHAnsi"/>
          <w:sz w:val="22"/>
          <w:szCs w:val="22"/>
        </w:rPr>
        <w:t>3</w:t>
      </w:r>
      <w:r w:rsidRPr="00E210E8">
        <w:rPr>
          <w:rFonts w:asciiTheme="minorHAnsi" w:hAnsiTheme="minorHAnsi" w:cstheme="minorHAnsi"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  <w:szCs w:val="22"/>
        </w:rPr>
        <w:t>hrsz-ú,</w:t>
      </w:r>
      <w:r w:rsidRPr="00E210E8"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Pr="00E210E8">
        <w:rPr>
          <w:rFonts w:asciiTheme="minorHAnsi" w:hAnsiTheme="minorHAnsi" w:cstheme="minorHAnsi"/>
          <w:b/>
          <w:sz w:val="22"/>
          <w:szCs w:val="22"/>
        </w:rPr>
        <w:t>Hollán</w:t>
      </w:r>
      <w:proofErr w:type="spellEnd"/>
      <w:r w:rsidRPr="00E210E8">
        <w:rPr>
          <w:rFonts w:asciiTheme="minorHAnsi" w:hAnsiTheme="minorHAnsi" w:cstheme="minorHAnsi"/>
          <w:b/>
          <w:sz w:val="22"/>
          <w:szCs w:val="22"/>
        </w:rPr>
        <w:t xml:space="preserve"> E. u. 7. fszt. ajtó</w:t>
      </w:r>
      <w:r w:rsidR="00B53163">
        <w:rPr>
          <w:rFonts w:asciiTheme="minorHAnsi" w:hAnsiTheme="minorHAnsi" w:cstheme="minorHAnsi"/>
          <w:b/>
          <w:sz w:val="22"/>
          <w:szCs w:val="22"/>
        </w:rPr>
        <w:t>:</w:t>
      </w:r>
      <w:r w:rsidRPr="00E210E8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B53163">
        <w:rPr>
          <w:rFonts w:asciiTheme="minorHAnsi" w:hAnsiTheme="minorHAnsi" w:cstheme="minorHAnsi"/>
          <w:b/>
          <w:sz w:val="22"/>
          <w:szCs w:val="22"/>
        </w:rPr>
        <w:t>3</w:t>
      </w:r>
      <w:r w:rsidRPr="00E210E8">
        <w:rPr>
          <w:rFonts w:asciiTheme="minorHAnsi" w:hAnsiTheme="minorHAnsi" w:cstheme="minorHAnsi"/>
          <w:b/>
          <w:sz w:val="22"/>
          <w:szCs w:val="22"/>
        </w:rPr>
        <w:t>.</w:t>
      </w:r>
      <w:r w:rsidR="004C5BF7">
        <w:rPr>
          <w:rFonts w:asciiTheme="minorHAnsi" w:hAnsiTheme="minorHAnsi" w:cstheme="minorHAnsi"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</w:rPr>
        <w:t>szám alatti ingatlan liciteljárás útján történő értékesítésére vonatkozóan az előterjesztés 1</w:t>
      </w:r>
      <w:r w:rsidR="00381695">
        <w:rPr>
          <w:rFonts w:asciiTheme="minorHAnsi" w:hAnsiTheme="minorHAnsi" w:cstheme="minorHAnsi"/>
          <w:bCs/>
          <w:sz w:val="22"/>
        </w:rPr>
        <w:t>2</w:t>
      </w:r>
      <w:r w:rsidRPr="00E210E8">
        <w:rPr>
          <w:rFonts w:asciiTheme="minorHAnsi" w:hAnsiTheme="minorHAnsi" w:cstheme="minorHAnsi"/>
          <w:bCs/>
          <w:sz w:val="22"/>
        </w:rPr>
        <w:t xml:space="preserve">. sz. melléklete szerinti pályázati felhívást </w:t>
      </w:r>
      <w:r w:rsidRPr="00E210E8">
        <w:rPr>
          <w:rFonts w:asciiTheme="minorHAnsi" w:hAnsiTheme="minorHAnsi" w:cstheme="minorHAnsi"/>
          <w:bCs/>
          <w:sz w:val="22"/>
          <w:szCs w:val="22"/>
        </w:rPr>
        <w:t>bruttó 1</w:t>
      </w:r>
      <w:r w:rsidR="00B53163">
        <w:rPr>
          <w:rFonts w:asciiTheme="minorHAnsi" w:hAnsiTheme="minorHAnsi" w:cstheme="minorHAnsi"/>
          <w:bCs/>
          <w:sz w:val="22"/>
          <w:szCs w:val="22"/>
        </w:rPr>
        <w:t>0</w:t>
      </w:r>
      <w:r w:rsidRPr="00E210E8">
        <w:rPr>
          <w:rFonts w:asciiTheme="minorHAnsi" w:hAnsiTheme="minorHAnsi" w:cstheme="minorHAnsi"/>
          <w:bCs/>
          <w:sz w:val="22"/>
          <w:szCs w:val="22"/>
        </w:rPr>
        <w:t>.</w:t>
      </w:r>
      <w:r w:rsidR="00B53163">
        <w:rPr>
          <w:rFonts w:asciiTheme="minorHAnsi" w:hAnsiTheme="minorHAnsi" w:cstheme="minorHAnsi"/>
          <w:bCs/>
          <w:sz w:val="22"/>
          <w:szCs w:val="22"/>
        </w:rPr>
        <w:t>414</w:t>
      </w:r>
      <w:r w:rsidRPr="00E210E8">
        <w:rPr>
          <w:rFonts w:asciiTheme="minorHAnsi" w:hAnsiTheme="minorHAnsi" w:cstheme="minorHAnsi"/>
          <w:bCs/>
          <w:sz w:val="22"/>
          <w:szCs w:val="22"/>
        </w:rPr>
        <w:t>.000</w:t>
      </w:r>
      <w:r w:rsidRPr="00E210E8">
        <w:rPr>
          <w:rFonts w:asciiTheme="minorHAnsi" w:hAnsiTheme="minorHAnsi" w:cstheme="minorHAnsi"/>
          <w:sz w:val="22"/>
          <w:szCs w:val="22"/>
        </w:rPr>
        <w:t xml:space="preserve">,- Ft </w:t>
      </w:r>
      <w:r w:rsidRPr="00E210E8">
        <w:rPr>
          <w:rFonts w:asciiTheme="minorHAnsi" w:hAnsiTheme="minorHAnsi" w:cstheme="minorHAnsi"/>
          <w:bCs/>
          <w:sz w:val="22"/>
        </w:rPr>
        <w:t xml:space="preserve">vételárral </w:t>
      </w:r>
      <w:r w:rsidRPr="00E210E8">
        <w:rPr>
          <w:rFonts w:asciiTheme="minorHAnsi" w:hAnsiTheme="minorHAnsi" w:cstheme="minorHAnsi"/>
          <w:sz w:val="22"/>
          <w:szCs w:val="22"/>
        </w:rPr>
        <w:t>jóváhagyja.</w:t>
      </w:r>
    </w:p>
    <w:p w14:paraId="02B7AFC4" w14:textId="77777777" w:rsidR="00A33B82" w:rsidRDefault="00A33B82" w:rsidP="00A33B82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8D5603" w14:textId="3B9C75E3" w:rsidR="00A33B82" w:rsidRPr="00E210E8" w:rsidRDefault="00A33B82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bCs/>
          <w:sz w:val="22"/>
        </w:rPr>
        <w:t>A</w:t>
      </w:r>
      <w:r w:rsidRPr="00E210E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E210E8">
        <w:rPr>
          <w:rFonts w:asciiTheme="minorHAnsi" w:hAnsiTheme="minorHAnsi" w:cstheme="minorHAnsi"/>
          <w:bCs/>
          <w:sz w:val="22"/>
        </w:rPr>
        <w:t xml:space="preserve"> a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szombathelyi, 10020/8/A/15 hrsz-ú, </w:t>
      </w:r>
      <w:r w:rsidRPr="00E210E8">
        <w:rPr>
          <w:rFonts w:asciiTheme="minorHAnsi" w:hAnsiTheme="minorHAnsi" w:cstheme="minorHAnsi"/>
          <w:b/>
          <w:sz w:val="22"/>
          <w:szCs w:val="22"/>
        </w:rPr>
        <w:t>Brenner T. krt.</w:t>
      </w:r>
      <w:r w:rsidR="00FA5C08" w:rsidRPr="00E210E8">
        <w:rPr>
          <w:rFonts w:asciiTheme="minorHAnsi" w:hAnsiTheme="minorHAnsi" w:cstheme="minorHAnsi"/>
          <w:b/>
          <w:sz w:val="22"/>
          <w:szCs w:val="22"/>
        </w:rPr>
        <w:t xml:space="preserve"> 10.</w:t>
      </w:r>
      <w:r w:rsidRPr="00E210E8">
        <w:rPr>
          <w:rFonts w:asciiTheme="minorHAnsi" w:hAnsiTheme="minorHAnsi" w:cstheme="minorHAnsi"/>
          <w:b/>
          <w:sz w:val="22"/>
          <w:szCs w:val="22"/>
        </w:rPr>
        <w:t xml:space="preserve"> fszt. </w:t>
      </w:r>
      <w:r w:rsidR="00B53163">
        <w:rPr>
          <w:rFonts w:asciiTheme="minorHAnsi" w:hAnsiTheme="minorHAnsi" w:cstheme="minorHAnsi"/>
          <w:b/>
          <w:sz w:val="22"/>
          <w:szCs w:val="22"/>
        </w:rPr>
        <w:t xml:space="preserve">ajtó: </w:t>
      </w:r>
      <w:r w:rsidRPr="00E210E8">
        <w:rPr>
          <w:rFonts w:asciiTheme="minorHAnsi" w:hAnsiTheme="minorHAnsi" w:cstheme="minorHAnsi"/>
          <w:b/>
          <w:sz w:val="22"/>
          <w:szCs w:val="22"/>
        </w:rPr>
        <w:t>1.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</w:rPr>
        <w:t>szám alatti ingatlan liciteljárás útján történő értékesítésére vonatkozóan az előterjesztés 1</w:t>
      </w:r>
      <w:r w:rsidR="00381695">
        <w:rPr>
          <w:rFonts w:asciiTheme="minorHAnsi" w:hAnsiTheme="minorHAnsi" w:cstheme="minorHAnsi"/>
          <w:bCs/>
          <w:sz w:val="22"/>
        </w:rPr>
        <w:t>4</w:t>
      </w:r>
      <w:r w:rsidRPr="00E210E8">
        <w:rPr>
          <w:rFonts w:asciiTheme="minorHAnsi" w:hAnsiTheme="minorHAnsi" w:cstheme="minorHAnsi"/>
          <w:bCs/>
          <w:sz w:val="22"/>
        </w:rPr>
        <w:t xml:space="preserve">. sz. melléklete szerinti pályázati felhívást </w:t>
      </w:r>
      <w:r w:rsidRPr="00E210E8">
        <w:rPr>
          <w:rFonts w:asciiTheme="minorHAnsi" w:hAnsiTheme="minorHAnsi" w:cstheme="minorHAnsi"/>
          <w:bCs/>
          <w:sz w:val="22"/>
          <w:szCs w:val="22"/>
        </w:rPr>
        <w:t>bruttó</w:t>
      </w:r>
      <w:r w:rsidR="00FA5C08" w:rsidRPr="00E210E8">
        <w:rPr>
          <w:rFonts w:asciiTheme="minorHAnsi" w:hAnsiTheme="minorHAnsi" w:cstheme="minorHAnsi"/>
          <w:bCs/>
          <w:sz w:val="22"/>
          <w:szCs w:val="22"/>
        </w:rPr>
        <w:t xml:space="preserve"> 13.208.00</w:t>
      </w:r>
      <w:r w:rsidR="00B53163">
        <w:rPr>
          <w:rFonts w:asciiTheme="minorHAnsi" w:hAnsiTheme="minorHAnsi" w:cstheme="minorHAnsi"/>
          <w:bCs/>
          <w:sz w:val="22"/>
          <w:szCs w:val="22"/>
        </w:rPr>
        <w:t>0</w:t>
      </w:r>
      <w:r w:rsidRPr="00E210E8">
        <w:rPr>
          <w:rFonts w:asciiTheme="minorHAnsi" w:hAnsiTheme="minorHAnsi" w:cstheme="minorHAnsi"/>
          <w:sz w:val="22"/>
          <w:szCs w:val="22"/>
        </w:rPr>
        <w:t xml:space="preserve">,- Ft </w:t>
      </w:r>
      <w:r w:rsidRPr="00E210E8">
        <w:rPr>
          <w:rFonts w:asciiTheme="minorHAnsi" w:hAnsiTheme="minorHAnsi" w:cstheme="minorHAnsi"/>
          <w:bCs/>
          <w:sz w:val="22"/>
        </w:rPr>
        <w:t>vételárral</w:t>
      </w:r>
      <w:r w:rsidR="00915930">
        <w:rPr>
          <w:rFonts w:asciiTheme="minorHAnsi" w:hAnsiTheme="minorHAnsi" w:cstheme="minorHAnsi"/>
          <w:bCs/>
          <w:sz w:val="22"/>
        </w:rPr>
        <w:t xml:space="preserve"> </w:t>
      </w:r>
      <w:r w:rsidRPr="00E210E8">
        <w:rPr>
          <w:rFonts w:asciiTheme="minorHAnsi" w:hAnsiTheme="minorHAnsi" w:cstheme="minorHAnsi"/>
          <w:sz w:val="22"/>
          <w:szCs w:val="22"/>
        </w:rPr>
        <w:t>jóváhagyja.</w:t>
      </w:r>
    </w:p>
    <w:p w14:paraId="200C19E8" w14:textId="77777777" w:rsidR="00A33B82" w:rsidRDefault="00A33B82" w:rsidP="00B954C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92E1F0" w14:textId="0A7A2E74" w:rsidR="00FA5C08" w:rsidRPr="00E210E8" w:rsidRDefault="00FA5C08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bCs/>
          <w:sz w:val="22"/>
        </w:rPr>
        <w:lastRenderedPageBreak/>
        <w:t>A</w:t>
      </w:r>
      <w:r w:rsidRPr="00E210E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E210E8">
        <w:rPr>
          <w:rFonts w:asciiTheme="minorHAnsi" w:hAnsiTheme="minorHAnsi" w:cstheme="minorHAnsi"/>
          <w:bCs/>
          <w:sz w:val="22"/>
        </w:rPr>
        <w:t xml:space="preserve"> a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szombathelyi, 10020/8/A/16 hrsz-ú, </w:t>
      </w:r>
      <w:r w:rsidRPr="00E210E8">
        <w:rPr>
          <w:rFonts w:asciiTheme="minorHAnsi" w:hAnsiTheme="minorHAnsi" w:cstheme="minorHAnsi"/>
          <w:b/>
          <w:sz w:val="22"/>
          <w:szCs w:val="22"/>
        </w:rPr>
        <w:t>Brenner T. krt. 10. fszt.</w:t>
      </w:r>
      <w:r w:rsidR="00B53163">
        <w:rPr>
          <w:rFonts w:asciiTheme="minorHAnsi" w:hAnsiTheme="minorHAnsi" w:cstheme="minorHAnsi"/>
          <w:b/>
          <w:sz w:val="22"/>
          <w:szCs w:val="22"/>
        </w:rPr>
        <w:t xml:space="preserve"> ajtó:</w:t>
      </w:r>
      <w:r w:rsidRPr="00E210E8">
        <w:rPr>
          <w:rFonts w:asciiTheme="minorHAnsi" w:hAnsiTheme="minorHAnsi" w:cstheme="minorHAnsi"/>
          <w:b/>
          <w:sz w:val="22"/>
          <w:szCs w:val="22"/>
        </w:rPr>
        <w:t xml:space="preserve"> 2.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</w:rPr>
        <w:t xml:space="preserve">szám alatti ingatlan liciteljárás útján történő értékesítésére vonatkozóan az előterjesztés </w:t>
      </w:r>
      <w:r w:rsidR="00381695">
        <w:rPr>
          <w:rFonts w:asciiTheme="minorHAnsi" w:hAnsiTheme="minorHAnsi" w:cstheme="minorHAnsi"/>
          <w:bCs/>
          <w:sz w:val="22"/>
        </w:rPr>
        <w:t>16</w:t>
      </w:r>
      <w:r w:rsidRPr="00E210E8">
        <w:rPr>
          <w:rFonts w:asciiTheme="minorHAnsi" w:hAnsiTheme="minorHAnsi" w:cstheme="minorHAnsi"/>
          <w:bCs/>
          <w:sz w:val="22"/>
        </w:rPr>
        <w:t xml:space="preserve">. sz. melléklete szerinti pályázati felhívást </w:t>
      </w:r>
      <w:r w:rsidRPr="00E210E8">
        <w:rPr>
          <w:rFonts w:asciiTheme="minorHAnsi" w:hAnsiTheme="minorHAnsi" w:cstheme="minorHAnsi"/>
          <w:bCs/>
          <w:sz w:val="22"/>
          <w:szCs w:val="22"/>
        </w:rPr>
        <w:t>bruttó 7.874.000</w:t>
      </w:r>
      <w:r w:rsidRPr="00E210E8">
        <w:rPr>
          <w:rFonts w:asciiTheme="minorHAnsi" w:hAnsiTheme="minorHAnsi" w:cstheme="minorHAnsi"/>
          <w:sz w:val="22"/>
          <w:szCs w:val="22"/>
        </w:rPr>
        <w:t xml:space="preserve">,- Ft </w:t>
      </w:r>
      <w:r w:rsidRPr="00E210E8">
        <w:rPr>
          <w:rFonts w:asciiTheme="minorHAnsi" w:hAnsiTheme="minorHAnsi" w:cstheme="minorHAnsi"/>
          <w:bCs/>
          <w:sz w:val="22"/>
        </w:rPr>
        <w:t xml:space="preserve">vételárral </w:t>
      </w:r>
      <w:r w:rsidRPr="00E210E8">
        <w:rPr>
          <w:rFonts w:asciiTheme="minorHAnsi" w:hAnsiTheme="minorHAnsi" w:cstheme="minorHAnsi"/>
          <w:sz w:val="22"/>
          <w:szCs w:val="22"/>
        </w:rPr>
        <w:t>jóváhagyja.</w:t>
      </w:r>
    </w:p>
    <w:p w14:paraId="46A4D909" w14:textId="77777777" w:rsidR="00A33B82" w:rsidRDefault="00A33B82" w:rsidP="00B954C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A13404" w14:textId="2B1D0932" w:rsidR="00FA5C08" w:rsidRPr="00E210E8" w:rsidRDefault="00FA5C08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bCs/>
          <w:sz w:val="22"/>
        </w:rPr>
        <w:t>A</w:t>
      </w:r>
      <w:r w:rsidRPr="00E210E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E210E8">
        <w:rPr>
          <w:rFonts w:asciiTheme="minorHAnsi" w:hAnsiTheme="minorHAnsi" w:cstheme="minorHAnsi"/>
          <w:bCs/>
          <w:sz w:val="22"/>
        </w:rPr>
        <w:t xml:space="preserve"> a </w:t>
      </w:r>
      <w:r w:rsidR="003223CC">
        <w:rPr>
          <w:rFonts w:asciiTheme="minorHAnsi" w:hAnsiTheme="minorHAnsi" w:cstheme="minorHAnsi"/>
          <w:bCs/>
          <w:sz w:val="22"/>
          <w:szCs w:val="22"/>
        </w:rPr>
        <w:t>szombathelyi, 10020/8/A/17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 hrsz-ú, </w:t>
      </w:r>
      <w:r w:rsidRPr="00E210E8">
        <w:rPr>
          <w:rFonts w:asciiTheme="minorHAnsi" w:hAnsiTheme="minorHAnsi" w:cstheme="minorHAnsi"/>
          <w:b/>
          <w:sz w:val="22"/>
          <w:szCs w:val="22"/>
        </w:rPr>
        <w:t xml:space="preserve">Brenner T. krt. 10. fszt. </w:t>
      </w:r>
      <w:r w:rsidR="00B53163">
        <w:rPr>
          <w:rFonts w:asciiTheme="minorHAnsi" w:hAnsiTheme="minorHAnsi" w:cstheme="minorHAnsi"/>
          <w:b/>
          <w:sz w:val="22"/>
          <w:szCs w:val="22"/>
        </w:rPr>
        <w:t xml:space="preserve">ajtó: </w:t>
      </w:r>
      <w:r w:rsidRPr="00E210E8">
        <w:rPr>
          <w:rFonts w:asciiTheme="minorHAnsi" w:hAnsiTheme="minorHAnsi" w:cstheme="minorHAnsi"/>
          <w:b/>
          <w:sz w:val="22"/>
          <w:szCs w:val="22"/>
        </w:rPr>
        <w:t>3.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</w:rPr>
        <w:t xml:space="preserve">szám alatti ingatlan liciteljárás útján történő értékesítésére vonatkozóan az előterjesztés </w:t>
      </w:r>
      <w:r w:rsidR="00381695">
        <w:rPr>
          <w:rFonts w:asciiTheme="minorHAnsi" w:hAnsiTheme="minorHAnsi" w:cstheme="minorHAnsi"/>
          <w:bCs/>
          <w:sz w:val="22"/>
        </w:rPr>
        <w:t>18</w:t>
      </w:r>
      <w:r w:rsidRPr="00E210E8">
        <w:rPr>
          <w:rFonts w:asciiTheme="minorHAnsi" w:hAnsiTheme="minorHAnsi" w:cstheme="minorHAnsi"/>
          <w:bCs/>
          <w:sz w:val="22"/>
        </w:rPr>
        <w:t xml:space="preserve">. sz. melléklete szerinti pályázati felhívást </w:t>
      </w:r>
      <w:r w:rsidRPr="00E210E8">
        <w:rPr>
          <w:rFonts w:asciiTheme="minorHAnsi" w:hAnsiTheme="minorHAnsi" w:cstheme="minorHAnsi"/>
          <w:bCs/>
          <w:sz w:val="22"/>
          <w:szCs w:val="22"/>
        </w:rPr>
        <w:t>bruttó 12.573.000</w:t>
      </w:r>
      <w:r w:rsidR="00B53163">
        <w:rPr>
          <w:rFonts w:asciiTheme="minorHAnsi" w:hAnsiTheme="minorHAnsi" w:cstheme="minorHAnsi"/>
          <w:bCs/>
          <w:sz w:val="22"/>
          <w:szCs w:val="22"/>
        </w:rPr>
        <w:t>,-</w:t>
      </w:r>
      <w:r w:rsidR="006F25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sz w:val="22"/>
          <w:szCs w:val="22"/>
        </w:rPr>
        <w:t xml:space="preserve">Ft </w:t>
      </w:r>
      <w:r w:rsidRPr="00E210E8">
        <w:rPr>
          <w:rFonts w:asciiTheme="minorHAnsi" w:hAnsiTheme="minorHAnsi" w:cstheme="minorHAnsi"/>
          <w:bCs/>
          <w:sz w:val="22"/>
        </w:rPr>
        <w:t xml:space="preserve">vételárral </w:t>
      </w:r>
      <w:r w:rsidRPr="00E210E8">
        <w:rPr>
          <w:rFonts w:asciiTheme="minorHAnsi" w:hAnsiTheme="minorHAnsi" w:cstheme="minorHAnsi"/>
          <w:sz w:val="22"/>
          <w:szCs w:val="22"/>
        </w:rPr>
        <w:t>jóváhagyja.</w:t>
      </w:r>
    </w:p>
    <w:p w14:paraId="63CA239D" w14:textId="77777777" w:rsidR="00A33B82" w:rsidRDefault="00A33B82" w:rsidP="00B954C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D81EF15" w14:textId="727FB43F" w:rsidR="00FA5C08" w:rsidRPr="00E210E8" w:rsidRDefault="00FA5C08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bCs/>
          <w:sz w:val="22"/>
        </w:rPr>
        <w:t>A</w:t>
      </w:r>
      <w:r w:rsidRPr="00E210E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E210E8">
        <w:rPr>
          <w:rFonts w:asciiTheme="minorHAnsi" w:hAnsiTheme="minorHAnsi" w:cstheme="minorHAnsi"/>
          <w:bCs/>
          <w:sz w:val="22"/>
        </w:rPr>
        <w:t xml:space="preserve"> a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szombathelyi, </w:t>
      </w:r>
      <w:r w:rsidRPr="00E210E8">
        <w:rPr>
          <w:rFonts w:asciiTheme="minorHAnsi" w:hAnsiTheme="minorHAnsi" w:cstheme="minorHAnsi"/>
          <w:sz w:val="22"/>
          <w:szCs w:val="22"/>
        </w:rPr>
        <w:t>6532/A/38</w:t>
      </w:r>
      <w:r w:rsidRPr="00E423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hrsz-ú, </w:t>
      </w:r>
      <w:r w:rsidRPr="00E210E8">
        <w:rPr>
          <w:rFonts w:asciiTheme="minorHAnsi" w:hAnsiTheme="minorHAnsi" w:cstheme="minorHAnsi"/>
          <w:b/>
          <w:sz w:val="22"/>
          <w:szCs w:val="22"/>
        </w:rPr>
        <w:t>Király u. 4.</w:t>
      </w:r>
      <w:r w:rsidR="00EC5687">
        <w:rPr>
          <w:rFonts w:asciiTheme="minorHAnsi" w:hAnsiTheme="minorHAnsi" w:cstheme="minorHAnsi"/>
          <w:b/>
          <w:sz w:val="22"/>
          <w:szCs w:val="22"/>
        </w:rPr>
        <w:t xml:space="preserve"> ajtó: 13.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</w:rPr>
        <w:t>szám alatti ingatlan liciteljárás útján történő értékesítésére vonatkozóan az előterjesztés 2</w:t>
      </w:r>
      <w:r w:rsidR="00381695">
        <w:rPr>
          <w:rFonts w:asciiTheme="minorHAnsi" w:hAnsiTheme="minorHAnsi" w:cstheme="minorHAnsi"/>
          <w:bCs/>
          <w:sz w:val="22"/>
        </w:rPr>
        <w:t>0</w:t>
      </w:r>
      <w:r w:rsidRPr="00E210E8">
        <w:rPr>
          <w:rFonts w:asciiTheme="minorHAnsi" w:hAnsiTheme="minorHAnsi" w:cstheme="minorHAnsi"/>
          <w:bCs/>
          <w:sz w:val="22"/>
        </w:rPr>
        <w:t xml:space="preserve">. sz. melléklete szerinti pályázati felhívást </w:t>
      </w:r>
      <w:r w:rsidRPr="00E210E8">
        <w:rPr>
          <w:rFonts w:asciiTheme="minorHAnsi" w:hAnsiTheme="minorHAnsi" w:cstheme="minorHAnsi"/>
          <w:bCs/>
          <w:sz w:val="22"/>
          <w:szCs w:val="22"/>
        </w:rPr>
        <w:t>bruttó</w:t>
      </w:r>
      <w:r w:rsidR="00EC5687">
        <w:rPr>
          <w:rFonts w:asciiTheme="minorHAnsi" w:hAnsiTheme="minorHAnsi" w:cstheme="minorHAnsi"/>
          <w:bCs/>
          <w:sz w:val="22"/>
          <w:szCs w:val="22"/>
        </w:rPr>
        <w:t xml:space="preserve"> 570.000,-</w:t>
      </w:r>
      <w:r w:rsidR="006F25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sz w:val="22"/>
          <w:szCs w:val="22"/>
        </w:rPr>
        <w:t xml:space="preserve">Ft </w:t>
      </w:r>
      <w:r w:rsidRPr="00E210E8">
        <w:rPr>
          <w:rFonts w:asciiTheme="minorHAnsi" w:hAnsiTheme="minorHAnsi" w:cstheme="minorHAnsi"/>
          <w:bCs/>
          <w:sz w:val="22"/>
        </w:rPr>
        <w:t xml:space="preserve">vételárral </w:t>
      </w:r>
      <w:r w:rsidRPr="00E210E8">
        <w:rPr>
          <w:rFonts w:asciiTheme="minorHAnsi" w:hAnsiTheme="minorHAnsi" w:cstheme="minorHAnsi"/>
          <w:sz w:val="22"/>
          <w:szCs w:val="22"/>
        </w:rPr>
        <w:t>jóváhagyja.</w:t>
      </w:r>
    </w:p>
    <w:p w14:paraId="5765F557" w14:textId="77777777" w:rsidR="00FA5C08" w:rsidRDefault="00FA5C08" w:rsidP="00B954C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AD826B" w14:textId="3E6E0466" w:rsidR="00FA5C08" w:rsidRPr="00E210E8" w:rsidRDefault="00FA5C08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bCs/>
          <w:sz w:val="22"/>
        </w:rPr>
        <w:t>A</w:t>
      </w:r>
      <w:r w:rsidRPr="00E210E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E210E8">
        <w:rPr>
          <w:rFonts w:asciiTheme="minorHAnsi" w:hAnsiTheme="minorHAnsi" w:cstheme="minorHAnsi"/>
          <w:bCs/>
          <w:sz w:val="22"/>
        </w:rPr>
        <w:t xml:space="preserve"> a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szombathelyi, </w:t>
      </w:r>
      <w:r w:rsidRPr="00E210E8">
        <w:rPr>
          <w:rFonts w:asciiTheme="minorHAnsi" w:hAnsiTheme="minorHAnsi" w:cstheme="minorHAnsi"/>
          <w:sz w:val="22"/>
          <w:szCs w:val="22"/>
        </w:rPr>
        <w:t xml:space="preserve">6508/A/8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hrsz-ú, </w:t>
      </w:r>
      <w:r w:rsidRPr="00E210E8">
        <w:rPr>
          <w:rFonts w:asciiTheme="minorHAnsi" w:hAnsiTheme="minorHAnsi" w:cstheme="minorHAnsi"/>
          <w:b/>
          <w:sz w:val="22"/>
          <w:szCs w:val="22"/>
        </w:rPr>
        <w:t>Fő tér 37.</w:t>
      </w:r>
      <w:r w:rsidR="00EC5687">
        <w:rPr>
          <w:rFonts w:asciiTheme="minorHAnsi" w:hAnsiTheme="minorHAnsi" w:cstheme="minorHAnsi"/>
          <w:b/>
          <w:sz w:val="22"/>
          <w:szCs w:val="22"/>
        </w:rPr>
        <w:t xml:space="preserve"> fszt. ajtó: 2.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</w:rPr>
        <w:t>szám alatti ingatlan liciteljárás útján történő értékesítésére vonatkozóan az előterjesztés 2</w:t>
      </w:r>
      <w:r w:rsidR="00381695">
        <w:rPr>
          <w:rFonts w:asciiTheme="minorHAnsi" w:hAnsiTheme="minorHAnsi" w:cstheme="minorHAnsi"/>
          <w:bCs/>
          <w:sz w:val="22"/>
        </w:rPr>
        <w:t>2</w:t>
      </w:r>
      <w:r w:rsidRPr="00E210E8">
        <w:rPr>
          <w:rFonts w:asciiTheme="minorHAnsi" w:hAnsiTheme="minorHAnsi" w:cstheme="minorHAnsi"/>
          <w:bCs/>
          <w:sz w:val="22"/>
        </w:rPr>
        <w:t xml:space="preserve">. sz. melléklete szerinti pályázati felhívást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bruttó </w:t>
      </w:r>
      <w:r w:rsidR="00EC5687">
        <w:rPr>
          <w:rFonts w:asciiTheme="minorHAnsi" w:hAnsiTheme="minorHAnsi" w:cstheme="minorHAnsi"/>
          <w:bCs/>
          <w:sz w:val="22"/>
          <w:szCs w:val="22"/>
        </w:rPr>
        <w:t>890.000,-</w:t>
      </w:r>
      <w:r w:rsidR="006F25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sz w:val="22"/>
          <w:szCs w:val="22"/>
        </w:rPr>
        <w:t xml:space="preserve">Ft </w:t>
      </w:r>
      <w:r w:rsidRPr="00E210E8">
        <w:rPr>
          <w:rFonts w:asciiTheme="minorHAnsi" w:hAnsiTheme="minorHAnsi" w:cstheme="minorHAnsi"/>
          <w:bCs/>
          <w:sz w:val="22"/>
        </w:rPr>
        <w:t xml:space="preserve">vételárral </w:t>
      </w:r>
      <w:r w:rsidRPr="00E210E8">
        <w:rPr>
          <w:rFonts w:asciiTheme="minorHAnsi" w:hAnsiTheme="minorHAnsi" w:cstheme="minorHAnsi"/>
          <w:sz w:val="22"/>
          <w:szCs w:val="22"/>
        </w:rPr>
        <w:t>jóváhagyja.</w:t>
      </w:r>
    </w:p>
    <w:p w14:paraId="198668D6" w14:textId="77777777" w:rsidR="00FA5C08" w:rsidRDefault="00FA5C08" w:rsidP="00B954C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8E8DEA" w14:textId="5BBCF5DF" w:rsidR="00FA5C08" w:rsidRPr="00E210E8" w:rsidRDefault="00FA5C08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bCs/>
          <w:sz w:val="22"/>
        </w:rPr>
        <w:t>A</w:t>
      </w:r>
      <w:r w:rsidRPr="00E210E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E210E8">
        <w:rPr>
          <w:rFonts w:asciiTheme="minorHAnsi" w:hAnsiTheme="minorHAnsi" w:cstheme="minorHAnsi"/>
          <w:bCs/>
          <w:sz w:val="22"/>
        </w:rPr>
        <w:t xml:space="preserve"> a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szombathelyi, </w:t>
      </w:r>
      <w:r w:rsidRPr="00E210E8">
        <w:rPr>
          <w:rFonts w:asciiTheme="minorHAnsi" w:hAnsiTheme="minorHAnsi" w:cstheme="minorHAnsi"/>
          <w:sz w:val="22"/>
          <w:szCs w:val="22"/>
        </w:rPr>
        <w:t>5425/A/4</w:t>
      </w:r>
      <w:r w:rsidRPr="00E210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hrsz-ú, </w:t>
      </w:r>
      <w:r w:rsidRPr="00E210E8">
        <w:rPr>
          <w:rFonts w:asciiTheme="minorHAnsi" w:hAnsiTheme="minorHAnsi" w:cstheme="minorHAnsi"/>
          <w:b/>
          <w:sz w:val="22"/>
          <w:szCs w:val="22"/>
        </w:rPr>
        <w:t xml:space="preserve">Jókai u. 16. fszt. </w:t>
      </w:r>
      <w:r w:rsidR="00EC5687">
        <w:rPr>
          <w:rFonts w:asciiTheme="minorHAnsi" w:hAnsiTheme="minorHAnsi" w:cstheme="minorHAnsi"/>
          <w:b/>
          <w:sz w:val="22"/>
          <w:szCs w:val="22"/>
        </w:rPr>
        <w:t>ajtó: 6</w:t>
      </w:r>
      <w:r w:rsidRPr="00E210E8">
        <w:rPr>
          <w:rFonts w:asciiTheme="minorHAnsi" w:hAnsiTheme="minorHAnsi" w:cstheme="minorHAnsi"/>
          <w:b/>
          <w:sz w:val="22"/>
          <w:szCs w:val="22"/>
        </w:rPr>
        <w:t>.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</w:rPr>
        <w:t>szám alatti ingatlan liciteljárás útján történő értékesítésére vonatkozóan az előterjesztés 2</w:t>
      </w:r>
      <w:r w:rsidR="00381695">
        <w:rPr>
          <w:rFonts w:asciiTheme="minorHAnsi" w:hAnsiTheme="minorHAnsi" w:cstheme="minorHAnsi"/>
          <w:bCs/>
          <w:sz w:val="22"/>
        </w:rPr>
        <w:t>4</w:t>
      </w:r>
      <w:r w:rsidRPr="00E210E8">
        <w:rPr>
          <w:rFonts w:asciiTheme="minorHAnsi" w:hAnsiTheme="minorHAnsi" w:cstheme="minorHAnsi"/>
          <w:bCs/>
          <w:sz w:val="22"/>
        </w:rPr>
        <w:t xml:space="preserve">. sz. melléklete szerinti pályázati felhívást </w:t>
      </w:r>
      <w:r w:rsidRPr="00E210E8">
        <w:rPr>
          <w:rFonts w:asciiTheme="minorHAnsi" w:hAnsiTheme="minorHAnsi" w:cstheme="minorHAnsi"/>
          <w:bCs/>
          <w:sz w:val="22"/>
          <w:szCs w:val="22"/>
        </w:rPr>
        <w:t>bruttó 3.300.000,-</w:t>
      </w:r>
      <w:r w:rsidR="006F25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sz w:val="22"/>
          <w:szCs w:val="22"/>
        </w:rPr>
        <w:t xml:space="preserve">Ft </w:t>
      </w:r>
      <w:r w:rsidRPr="00E210E8">
        <w:rPr>
          <w:rFonts w:asciiTheme="minorHAnsi" w:hAnsiTheme="minorHAnsi" w:cstheme="minorHAnsi"/>
          <w:bCs/>
          <w:sz w:val="22"/>
        </w:rPr>
        <w:t xml:space="preserve">vételárral </w:t>
      </w:r>
      <w:r w:rsidRPr="00E210E8">
        <w:rPr>
          <w:rFonts w:asciiTheme="minorHAnsi" w:hAnsiTheme="minorHAnsi" w:cstheme="minorHAnsi"/>
          <w:sz w:val="22"/>
          <w:szCs w:val="22"/>
        </w:rPr>
        <w:t>jóváhagyja.</w:t>
      </w:r>
    </w:p>
    <w:p w14:paraId="464FA485" w14:textId="77777777" w:rsidR="00FA5C08" w:rsidRDefault="00FA5C08" w:rsidP="00B954C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C4E01E" w14:textId="2B7FB74F" w:rsidR="00FA5C08" w:rsidRDefault="00FA5C08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bCs/>
          <w:sz w:val="22"/>
        </w:rPr>
        <w:t>A</w:t>
      </w:r>
      <w:r w:rsidRPr="00E210E8">
        <w:rPr>
          <w:rFonts w:asciiTheme="minorHAnsi" w:hAnsiTheme="minorHAnsi" w:cstheme="minorHAnsi"/>
          <w:sz w:val="22"/>
          <w:szCs w:val="22"/>
        </w:rPr>
        <w:t xml:space="preserve"> Gazdasági és Jogi Bizottság</w:t>
      </w:r>
      <w:r w:rsidRPr="00E210E8">
        <w:rPr>
          <w:rFonts w:asciiTheme="minorHAnsi" w:hAnsiTheme="minorHAnsi" w:cstheme="minorHAnsi"/>
          <w:bCs/>
          <w:sz w:val="22"/>
        </w:rPr>
        <w:t xml:space="preserve"> a </w:t>
      </w:r>
      <w:r w:rsidRPr="00E210E8">
        <w:rPr>
          <w:rFonts w:asciiTheme="minorHAnsi" w:hAnsiTheme="minorHAnsi" w:cstheme="minorHAnsi"/>
          <w:bCs/>
          <w:sz w:val="22"/>
          <w:szCs w:val="22"/>
        </w:rPr>
        <w:t>szombathelyi, 5425/A/5</w:t>
      </w:r>
      <w:r w:rsidR="006F2576" w:rsidRPr="006F25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hrsz-ú, </w:t>
      </w:r>
      <w:r w:rsidRPr="00E210E8">
        <w:rPr>
          <w:rFonts w:asciiTheme="minorHAnsi" w:hAnsiTheme="minorHAnsi" w:cstheme="minorHAnsi"/>
          <w:b/>
          <w:sz w:val="22"/>
          <w:szCs w:val="22"/>
        </w:rPr>
        <w:t xml:space="preserve">Jókai u. 16. fszt. </w:t>
      </w:r>
      <w:r w:rsidR="00EC5687">
        <w:rPr>
          <w:rFonts w:asciiTheme="minorHAnsi" w:hAnsiTheme="minorHAnsi" w:cstheme="minorHAnsi"/>
          <w:b/>
          <w:sz w:val="22"/>
          <w:szCs w:val="22"/>
        </w:rPr>
        <w:t>ajtó: 7</w:t>
      </w:r>
      <w:r w:rsidRPr="00E210E8">
        <w:rPr>
          <w:rFonts w:asciiTheme="minorHAnsi" w:hAnsiTheme="minorHAnsi" w:cstheme="minorHAnsi"/>
          <w:b/>
          <w:sz w:val="22"/>
          <w:szCs w:val="22"/>
        </w:rPr>
        <w:t>.</w:t>
      </w:r>
      <w:r w:rsidRPr="00E210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bCs/>
          <w:sz w:val="22"/>
        </w:rPr>
        <w:t xml:space="preserve">szám alatti ingatlan liciteljárás útján történő értékesítésére vonatkozóan az előterjesztés </w:t>
      </w:r>
      <w:r w:rsidR="00381695">
        <w:rPr>
          <w:rFonts w:asciiTheme="minorHAnsi" w:hAnsiTheme="minorHAnsi" w:cstheme="minorHAnsi"/>
          <w:bCs/>
          <w:sz w:val="22"/>
        </w:rPr>
        <w:t>26</w:t>
      </w:r>
      <w:r w:rsidRPr="00E210E8">
        <w:rPr>
          <w:rFonts w:asciiTheme="minorHAnsi" w:hAnsiTheme="minorHAnsi" w:cstheme="minorHAnsi"/>
          <w:bCs/>
          <w:sz w:val="22"/>
        </w:rPr>
        <w:t xml:space="preserve">. sz. melléklete szerinti pályázati felhívást </w:t>
      </w:r>
      <w:r w:rsidRPr="00E210E8">
        <w:rPr>
          <w:rFonts w:asciiTheme="minorHAnsi" w:hAnsiTheme="minorHAnsi" w:cstheme="minorHAnsi"/>
          <w:bCs/>
          <w:sz w:val="22"/>
          <w:szCs w:val="22"/>
        </w:rPr>
        <w:t>bruttó 3.300.000,-</w:t>
      </w:r>
      <w:r w:rsidR="00D749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10E8">
        <w:rPr>
          <w:rFonts w:asciiTheme="minorHAnsi" w:hAnsiTheme="minorHAnsi" w:cstheme="minorHAnsi"/>
          <w:sz w:val="22"/>
          <w:szCs w:val="22"/>
        </w:rPr>
        <w:t xml:space="preserve">Ft </w:t>
      </w:r>
      <w:r w:rsidRPr="00E210E8">
        <w:rPr>
          <w:rFonts w:asciiTheme="minorHAnsi" w:hAnsiTheme="minorHAnsi" w:cstheme="minorHAnsi"/>
          <w:bCs/>
          <w:sz w:val="22"/>
        </w:rPr>
        <w:t xml:space="preserve">vételárral </w:t>
      </w:r>
      <w:r w:rsidRPr="00E210E8">
        <w:rPr>
          <w:rFonts w:asciiTheme="minorHAnsi" w:hAnsiTheme="minorHAnsi" w:cstheme="minorHAnsi"/>
          <w:sz w:val="22"/>
          <w:szCs w:val="22"/>
        </w:rPr>
        <w:t>jóváhagyja.</w:t>
      </w:r>
    </w:p>
    <w:p w14:paraId="3759B52D" w14:textId="77777777" w:rsidR="00D749F9" w:rsidRPr="00D749F9" w:rsidRDefault="00D749F9" w:rsidP="00D749F9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99EAF87" w14:textId="77777777" w:rsidR="00D749F9" w:rsidRDefault="00D749F9" w:rsidP="00D749F9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felkéri a polgármestert </w:t>
      </w:r>
      <w:r w:rsidRPr="00C32C69">
        <w:rPr>
          <w:rFonts w:asciiTheme="minorHAnsi" w:hAnsiTheme="minorHAnsi" w:cstheme="minorHAnsi"/>
          <w:sz w:val="22"/>
          <w:szCs w:val="22"/>
        </w:rPr>
        <w:t>az ingatlan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C32C69">
        <w:rPr>
          <w:rFonts w:asciiTheme="minorHAnsi" w:hAnsiTheme="minorHAnsi" w:cstheme="minorHAnsi"/>
          <w:sz w:val="22"/>
          <w:szCs w:val="22"/>
        </w:rPr>
        <w:t xml:space="preserve"> értékesítésére vonatkozóan a pályázat</w:t>
      </w:r>
      <w:r>
        <w:rPr>
          <w:rFonts w:asciiTheme="minorHAnsi" w:hAnsiTheme="minorHAnsi" w:cstheme="minorHAnsi"/>
          <w:sz w:val="22"/>
          <w:szCs w:val="22"/>
        </w:rPr>
        <w:t xml:space="preserve">ok kiírására, továbbá arra, </w:t>
      </w:r>
      <w:r w:rsidRPr="00486C2E">
        <w:rPr>
          <w:rFonts w:asciiTheme="minorHAnsi" w:hAnsiTheme="minorHAnsi" w:cstheme="minorHAnsi"/>
          <w:sz w:val="22"/>
          <w:szCs w:val="22"/>
        </w:rPr>
        <w:t>hogy</w:t>
      </w:r>
      <w:r>
        <w:rPr>
          <w:rFonts w:asciiTheme="minorHAnsi" w:hAnsiTheme="minorHAnsi" w:cstheme="minorHAnsi"/>
          <w:sz w:val="22"/>
          <w:szCs w:val="22"/>
        </w:rPr>
        <w:t xml:space="preserve"> – a bérleti joggal terhelt ingatlanok esetében –</w:t>
      </w:r>
      <w:r w:rsidRPr="00486C2E">
        <w:rPr>
          <w:rFonts w:asciiTheme="minorHAnsi" w:hAnsiTheme="minorHAnsi" w:cstheme="minorHAnsi"/>
          <w:sz w:val="22"/>
          <w:szCs w:val="22"/>
        </w:rPr>
        <w:t xml:space="preserve"> gondoskodjon a pályázati felhívások bérlő</w:t>
      </w:r>
      <w:r>
        <w:rPr>
          <w:rFonts w:asciiTheme="minorHAnsi" w:hAnsiTheme="minorHAnsi" w:cstheme="minorHAnsi"/>
          <w:sz w:val="22"/>
          <w:szCs w:val="22"/>
        </w:rPr>
        <w:t>k részére történő megküldéséről.</w:t>
      </w:r>
    </w:p>
    <w:p w14:paraId="6411C8F7" w14:textId="37C0A1AA" w:rsidR="00E210E8" w:rsidRPr="00D749F9" w:rsidRDefault="00D749F9" w:rsidP="00D749F9">
      <w:pPr>
        <w:jc w:val="both"/>
        <w:rPr>
          <w:rFonts w:asciiTheme="minorHAnsi" w:hAnsiTheme="minorHAnsi" w:cstheme="minorHAnsi"/>
          <w:sz w:val="22"/>
          <w:szCs w:val="22"/>
        </w:rPr>
      </w:pPr>
      <w:r w:rsidRPr="00D749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A47C89" w14:textId="0281E932" w:rsidR="00E210E8" w:rsidRPr="00E210E8" w:rsidRDefault="00E210E8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sz w:val="22"/>
          <w:szCs w:val="22"/>
        </w:rPr>
        <w:t>A Bizottság felhatalmazza a polgármestert, hogy a liciteljárás lefolytatását követően a nyertes licittevőkkel az adásvételi szerződést megkösse.</w:t>
      </w:r>
    </w:p>
    <w:p w14:paraId="774A5015" w14:textId="77777777" w:rsidR="00E210E8" w:rsidRPr="00AC6E78" w:rsidRDefault="00E210E8" w:rsidP="00E21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53244D" w14:textId="405B8B06" w:rsidR="00E210E8" w:rsidRPr="00E210E8" w:rsidRDefault="00E210E8" w:rsidP="00E210E8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10E8">
        <w:rPr>
          <w:rFonts w:asciiTheme="minorHAnsi" w:hAnsiTheme="minorHAnsi" w:cstheme="minorHAnsi"/>
          <w:sz w:val="22"/>
          <w:szCs w:val="22"/>
        </w:rPr>
        <w:t>A Bizottság felkéri a polgármestert, amennyiben a pályázati eljárás eredménytelenül zárul, úgy gondoskodjon az előterjesztés mellékleteivel egyező tartalommal a pályázatok további kiírásáról.</w:t>
      </w:r>
      <w:r w:rsidRPr="00E210E8">
        <w:rPr>
          <w:rFonts w:asciiTheme="minorHAnsi" w:hAnsiTheme="minorHAnsi" w:cstheme="minorHAnsi"/>
        </w:rPr>
        <w:t xml:space="preserve"> </w:t>
      </w:r>
      <w:r w:rsidRPr="00E210E8">
        <w:rPr>
          <w:rFonts w:asciiTheme="minorHAnsi" w:hAnsiTheme="minorHAnsi" w:cstheme="minorHAnsi"/>
          <w:sz w:val="22"/>
          <w:szCs w:val="22"/>
        </w:rPr>
        <w:t>A Bizottság felkéri a polgármestert, amennyiben az aktualizált forgalmi érték változik, az új pályázatot ismét terjessze a Bizottság elé.</w:t>
      </w:r>
    </w:p>
    <w:p w14:paraId="3121B260" w14:textId="77777777" w:rsidR="00FA5C08" w:rsidRDefault="00FA5C08" w:rsidP="00B954C8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3EDE60" w14:textId="77777777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537B67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537B67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9E5F85F" w14:textId="77777777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567612C7" w14:textId="77777777" w:rsidR="00EA5C2D" w:rsidRPr="00537B67" w:rsidRDefault="00EA5C2D" w:rsidP="00EA5C2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ABB33F6" w14:textId="77777777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AC52BC6" w14:textId="11542D33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  <w:r w:rsidR="00E210E8">
        <w:rPr>
          <w:rFonts w:asciiTheme="minorHAnsi" w:hAnsiTheme="minorHAnsi" w:cstheme="minorHAnsi"/>
          <w:sz w:val="22"/>
          <w:szCs w:val="22"/>
        </w:rPr>
        <w:t>)</w:t>
      </w:r>
    </w:p>
    <w:p w14:paraId="2480C463" w14:textId="6556BEF0" w:rsidR="00EA5C2D" w:rsidRPr="00537B67" w:rsidRDefault="00EA5C2D" w:rsidP="00EA5C2D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</w:p>
    <w:p w14:paraId="7AFAC8C0" w14:textId="478B6EE1" w:rsidR="00EA5C2D" w:rsidRDefault="00EA5C2D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="0035102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537B67">
        <w:rPr>
          <w:rFonts w:asciiTheme="minorHAnsi" w:hAnsiTheme="minorHAnsi" w:cstheme="minorHAnsi"/>
          <w:sz w:val="22"/>
          <w:szCs w:val="22"/>
        </w:rPr>
        <w:t>azonnal</w:t>
      </w:r>
    </w:p>
    <w:p w14:paraId="4424ECE6" w14:textId="77777777" w:rsidR="002911D3" w:rsidRDefault="002911D3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57BCB6AC" w14:textId="77777777" w:rsidR="002911D3" w:rsidRDefault="002911D3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F5CF245" w14:textId="77777777" w:rsidR="001E5F1E" w:rsidRDefault="001E5F1E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4C8C2C9C" w14:textId="77777777" w:rsidR="00E354E8" w:rsidRDefault="00E354E8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898323E" w14:textId="77777777" w:rsidR="00E354E8" w:rsidRDefault="00E354E8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41CC38A2" w14:textId="77777777" w:rsidR="00E354E8" w:rsidRDefault="00E354E8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52A57CF6" w14:textId="77777777" w:rsidR="00E354E8" w:rsidRDefault="00E354E8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1B7C89A" w14:textId="77777777" w:rsidR="00E354E8" w:rsidRDefault="00E354E8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297909D" w14:textId="77777777" w:rsidR="00E354E8" w:rsidRDefault="00E354E8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B93BA9E" w14:textId="77777777" w:rsidR="00E354E8" w:rsidRDefault="00E354E8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D6B0250" w14:textId="77777777" w:rsidR="00E354E8" w:rsidRDefault="00E354E8" w:rsidP="00EA5C2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CBE4EC7" w14:textId="38CF2F85" w:rsidR="00537B67" w:rsidRPr="0096262F" w:rsidRDefault="00B54B7A" w:rsidP="00B54B7A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7685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="00921078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="0080091E" w:rsidRPr="0096262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3A3677B9" w14:textId="77777777" w:rsidR="00537B67" w:rsidRPr="00537B67" w:rsidRDefault="00537B67" w:rsidP="00537B6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69BC248" w14:textId="6D726431" w:rsidR="00537B67" w:rsidRPr="00537B67" w:rsidRDefault="00537B67" w:rsidP="00537B6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921078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921078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537B67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bookmarkEnd w:id="1"/>
    <w:p w14:paraId="30792856" w14:textId="77777777" w:rsidR="00537B67" w:rsidRPr="00537B67" w:rsidRDefault="00537B67" w:rsidP="00537B6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30D3F76" w14:textId="743BF584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Gazdasági</w:t>
      </w:r>
      <w:r w:rsidR="00091EFD">
        <w:rPr>
          <w:rFonts w:asciiTheme="minorHAnsi" w:hAnsiTheme="minorHAnsi" w:cstheme="minorHAnsi"/>
          <w:sz w:val="22"/>
          <w:szCs w:val="22"/>
        </w:rPr>
        <w:t xml:space="preserve"> és Jogi Bizottság javasolja a p</w:t>
      </w:r>
      <w:r w:rsidRPr="00537B67">
        <w:rPr>
          <w:rFonts w:asciiTheme="minorHAnsi" w:hAnsiTheme="minorHAnsi" w:cstheme="minorHAnsi"/>
          <w:sz w:val="22"/>
          <w:szCs w:val="22"/>
        </w:rPr>
        <w:t xml:space="preserve">olgármesternek, hogy a helyiségbérlet szabályairól szóló 17/2006. (V. 25.) önkormányzati rendelet 5. § (4) bekezdése alapján </w:t>
      </w:r>
      <w:r w:rsidRPr="00657F69">
        <w:rPr>
          <w:rFonts w:asciiTheme="minorHAnsi" w:hAnsiTheme="minorHAnsi" w:cstheme="minorHAnsi"/>
          <w:bCs/>
          <w:sz w:val="22"/>
          <w:szCs w:val="22"/>
        </w:rPr>
        <w:t>a</w:t>
      </w:r>
      <w:r w:rsidRPr="00537B67">
        <w:rPr>
          <w:rFonts w:asciiTheme="minorHAnsi" w:hAnsiTheme="minorHAnsi" w:cstheme="minorHAnsi"/>
          <w:b/>
          <w:bCs/>
          <w:sz w:val="22"/>
          <w:szCs w:val="22"/>
        </w:rPr>
        <w:t xml:space="preserve"> S</w:t>
      </w:r>
      <w:r w:rsidR="00921078">
        <w:rPr>
          <w:rFonts w:asciiTheme="minorHAnsi" w:hAnsiTheme="minorHAnsi" w:cstheme="minorHAnsi"/>
          <w:b/>
          <w:bCs/>
          <w:sz w:val="22"/>
          <w:szCs w:val="22"/>
        </w:rPr>
        <w:t>zéll K. u. 9. KT. 6.</w:t>
      </w:r>
      <w:r w:rsidRPr="00537B67">
        <w:rPr>
          <w:rFonts w:asciiTheme="minorHAnsi" w:hAnsiTheme="minorHAnsi" w:cstheme="minorHAnsi"/>
          <w:b/>
          <w:bCs/>
          <w:sz w:val="22"/>
          <w:szCs w:val="22"/>
        </w:rPr>
        <w:t xml:space="preserve"> szám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87289">
        <w:rPr>
          <w:rFonts w:asciiTheme="minorHAnsi" w:hAnsiTheme="minorHAnsi" w:cstheme="minorHAnsi"/>
          <w:b/>
          <w:bCs/>
          <w:sz w:val="22"/>
          <w:szCs w:val="22"/>
        </w:rPr>
        <w:t xml:space="preserve">alatti személygépkocsi tárolóra </w:t>
      </w:r>
      <w:r>
        <w:rPr>
          <w:rFonts w:asciiTheme="minorHAnsi" w:hAnsiTheme="minorHAnsi" w:cstheme="minorHAnsi"/>
          <w:sz w:val="22"/>
          <w:szCs w:val="22"/>
        </w:rPr>
        <w:t xml:space="preserve">vonatkozóan fennálló bérleti jogviszony 5 évvel, </w:t>
      </w:r>
      <w:r w:rsidRPr="00537B6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028</w:t>
      </w:r>
      <w:r w:rsidRPr="00537B67">
        <w:rPr>
          <w:rFonts w:asciiTheme="minorHAnsi" w:hAnsiTheme="minorHAnsi" w:cstheme="minorHAnsi"/>
          <w:sz w:val="22"/>
          <w:szCs w:val="22"/>
        </w:rPr>
        <w:t xml:space="preserve">. </w:t>
      </w:r>
      <w:r w:rsidR="00921078">
        <w:rPr>
          <w:rFonts w:asciiTheme="minorHAnsi" w:hAnsiTheme="minorHAnsi" w:cstheme="minorHAnsi"/>
          <w:sz w:val="22"/>
          <w:szCs w:val="22"/>
        </w:rPr>
        <w:t>június</w:t>
      </w:r>
      <w:r w:rsidRPr="00537B67">
        <w:rPr>
          <w:rFonts w:asciiTheme="minorHAnsi" w:hAnsiTheme="minorHAnsi" w:cstheme="minorHAnsi"/>
          <w:sz w:val="22"/>
          <w:szCs w:val="22"/>
        </w:rPr>
        <w:t xml:space="preserve"> 3</w:t>
      </w:r>
      <w:r w:rsidR="00921078">
        <w:rPr>
          <w:rFonts w:asciiTheme="minorHAnsi" w:hAnsiTheme="minorHAnsi" w:cstheme="minorHAnsi"/>
          <w:sz w:val="22"/>
          <w:szCs w:val="22"/>
        </w:rPr>
        <w:t>0</w:t>
      </w:r>
      <w:r w:rsidRPr="00537B67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5C4A4590" w14:textId="4B3C2195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bérleti díj </w:t>
      </w:r>
      <w:r w:rsidR="007172F2">
        <w:rPr>
          <w:rFonts w:asciiTheme="minorHAnsi" w:hAnsiTheme="minorHAnsi" w:cstheme="minorHAnsi"/>
          <w:sz w:val="22"/>
          <w:szCs w:val="22"/>
        </w:rPr>
        <w:t xml:space="preserve">összege bruttó </w:t>
      </w:r>
      <w:r w:rsidR="00921078">
        <w:rPr>
          <w:rFonts w:asciiTheme="minorHAnsi" w:hAnsiTheme="minorHAnsi" w:cstheme="minorHAnsi"/>
          <w:sz w:val="22"/>
          <w:szCs w:val="22"/>
        </w:rPr>
        <w:t>20</w:t>
      </w:r>
      <w:r w:rsidR="007172F2">
        <w:rPr>
          <w:rFonts w:asciiTheme="minorHAnsi" w:hAnsiTheme="minorHAnsi" w:cstheme="minorHAnsi"/>
          <w:sz w:val="22"/>
          <w:szCs w:val="22"/>
        </w:rPr>
        <w:t>.</w:t>
      </w:r>
      <w:r w:rsidR="00921078">
        <w:rPr>
          <w:rFonts w:asciiTheme="minorHAnsi" w:hAnsiTheme="minorHAnsi" w:cstheme="minorHAnsi"/>
          <w:sz w:val="22"/>
          <w:szCs w:val="22"/>
        </w:rPr>
        <w:t>0</w:t>
      </w:r>
      <w:r w:rsidR="007172F2">
        <w:rPr>
          <w:rFonts w:asciiTheme="minorHAnsi" w:hAnsiTheme="minorHAnsi" w:cstheme="minorHAnsi"/>
          <w:sz w:val="22"/>
          <w:szCs w:val="22"/>
        </w:rPr>
        <w:t>00,- Ft</w:t>
      </w:r>
      <w:r w:rsidRPr="00537B67">
        <w:rPr>
          <w:rFonts w:asciiTheme="minorHAnsi" w:hAnsiTheme="minorHAnsi" w:cstheme="minorHAnsi"/>
          <w:sz w:val="22"/>
          <w:szCs w:val="22"/>
        </w:rPr>
        <w:t>/hónap,</w:t>
      </w:r>
    </w:p>
    <w:p w14:paraId="285B7DCE" w14:textId="77777777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58F60F2B" w14:textId="77777777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2B0BB76" w14:textId="77777777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01148BB7" w14:textId="77777777" w:rsidR="00537B67" w:rsidRPr="00537B67" w:rsidRDefault="00537B67" w:rsidP="00537B6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2952B88" w14:textId="77777777" w:rsidR="006B46CE" w:rsidRDefault="006B46CE" w:rsidP="00537B6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7C85B8A" w14:textId="77777777" w:rsidR="00537B67" w:rsidRPr="00537B67" w:rsidRDefault="00537B67" w:rsidP="00537B6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37B67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2040CAE8" w14:textId="77777777" w:rsidR="00D71D02" w:rsidRPr="00537B67" w:rsidRDefault="00D71D02" w:rsidP="00537B67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966588A" w14:textId="3522D8E9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537B67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537B67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665FA882" w14:textId="77777777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7ED05F29" w14:textId="77777777" w:rsidR="00537B67" w:rsidRPr="00537B67" w:rsidRDefault="00537B67" w:rsidP="00537B6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1ADFA33B" w14:textId="77777777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085C150" w14:textId="77777777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655DA59" w14:textId="076AC3B6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</w:t>
      </w:r>
      <w:r w:rsidRPr="00537B67">
        <w:rPr>
          <w:rFonts w:asciiTheme="minorHAnsi" w:eastAsiaTheme="minorHAnsi" w:hAnsiTheme="minorHAnsi" w:cstheme="minorHAnsi"/>
          <w:sz w:val="22"/>
          <w:szCs w:val="22"/>
          <w:lang w:eastAsia="en-US"/>
        </w:rPr>
        <w:t>, a SZOVA Nonprofit Zrt. vezérigazgatója)</w:t>
      </w:r>
    </w:p>
    <w:p w14:paraId="56A682B0" w14:textId="77777777" w:rsidR="00537B67" w:rsidRPr="00537B67" w:rsidRDefault="00537B67" w:rsidP="00537B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F08B9A" w14:textId="077D0221" w:rsidR="00537B67" w:rsidRDefault="00537B67" w:rsidP="00537B67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="0035102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537B67">
        <w:rPr>
          <w:rFonts w:asciiTheme="minorHAnsi" w:hAnsiTheme="minorHAnsi" w:cstheme="minorHAnsi"/>
          <w:sz w:val="22"/>
          <w:szCs w:val="22"/>
        </w:rPr>
        <w:t>azonnal</w:t>
      </w:r>
    </w:p>
    <w:p w14:paraId="0F65C82C" w14:textId="77777777" w:rsidR="002911D3" w:rsidRDefault="002911D3" w:rsidP="00537B67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FB3BE13" w14:textId="487B62E3" w:rsidR="006B46CE" w:rsidRDefault="006B46CE" w:rsidP="00D643A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III.</w:t>
      </w:r>
    </w:p>
    <w:p w14:paraId="64F74B72" w14:textId="77777777" w:rsidR="00D643A4" w:rsidRPr="00CB33C5" w:rsidRDefault="00D643A4" w:rsidP="00D643A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E16385D" w14:textId="02FF08FE" w:rsidR="00D643A4" w:rsidRPr="00CB33C5" w:rsidRDefault="00D643A4" w:rsidP="00D643A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…./2023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VI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12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GJB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</w:t>
      </w:r>
      <w:r w:rsidR="00430DF3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357D53D4" w14:textId="77777777" w:rsidR="00D643A4" w:rsidRPr="00CB33C5" w:rsidRDefault="00D643A4" w:rsidP="00D643A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405B23A" w14:textId="60CE488E" w:rsidR="00D643A4" w:rsidRDefault="00D643A4" w:rsidP="00D643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2617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Gazdasági és Jogi Bizottság javasolja a Közgyűlésnek, hogy </w:t>
      </w:r>
      <w:r w:rsidRPr="007C2617">
        <w:rPr>
          <w:rFonts w:asciiTheme="minorHAnsi" w:hAnsiTheme="minorHAnsi" w:cstheme="minorHAnsi"/>
          <w:sz w:val="22"/>
          <w:szCs w:val="22"/>
        </w:rPr>
        <w:t>a nemzeti vagyonról szóló 2011. évi CXCVI. törvény 11. §-a,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C2617">
        <w:rPr>
          <w:rFonts w:asciiTheme="minorHAnsi" w:hAnsiTheme="minorHAnsi" w:cstheme="minorHAnsi"/>
          <w:sz w:val="22"/>
          <w:szCs w:val="22"/>
        </w:rPr>
        <w:t>Magyarország helyi önkormányzatairól szóló 2011. évi CLXXXIX. törvény (</w:t>
      </w:r>
      <w:proofErr w:type="spellStart"/>
      <w:r w:rsidRPr="007C2617">
        <w:rPr>
          <w:rFonts w:asciiTheme="minorHAnsi" w:hAnsiTheme="minorHAnsi" w:cstheme="minorHAnsi"/>
          <w:sz w:val="22"/>
          <w:szCs w:val="22"/>
        </w:rPr>
        <w:t>Mötv</w:t>
      </w:r>
      <w:proofErr w:type="spellEnd"/>
      <w:r w:rsidRPr="007C2617">
        <w:rPr>
          <w:rFonts w:asciiTheme="minorHAnsi" w:hAnsiTheme="minorHAnsi" w:cstheme="minorHAnsi"/>
          <w:sz w:val="22"/>
          <w:szCs w:val="22"/>
        </w:rPr>
        <w:t>.) 13. § (1) bekezdés 8. a. pontj</w:t>
      </w:r>
      <w:r>
        <w:rPr>
          <w:rFonts w:asciiTheme="minorHAnsi" w:hAnsiTheme="minorHAnsi" w:cstheme="minorHAnsi"/>
          <w:sz w:val="22"/>
          <w:szCs w:val="22"/>
        </w:rPr>
        <w:t>a,</w:t>
      </w:r>
      <w:r w:rsidRPr="007C2617">
        <w:rPr>
          <w:rFonts w:asciiTheme="minorHAnsi" w:hAnsiTheme="minorHAnsi" w:cstheme="minorHAnsi"/>
          <w:sz w:val="22"/>
          <w:szCs w:val="22"/>
        </w:rPr>
        <w:t xml:space="preserve"> valamint a Szombathely Megyei Jogú Város Önkormányzata vagyonáról szóló 40/2014.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C2617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XII.23.) önkormányzati rendelet 11. § </w:t>
      </w:r>
      <w:r w:rsidRPr="007C2617">
        <w:rPr>
          <w:rFonts w:asciiTheme="minorHAnsi" w:hAnsiTheme="minorHAnsi" w:cstheme="minorHAnsi"/>
          <w:sz w:val="22"/>
          <w:szCs w:val="22"/>
        </w:rPr>
        <w:t xml:space="preserve">a. pontja alapján </w:t>
      </w:r>
      <w:r>
        <w:rPr>
          <w:rFonts w:asciiTheme="minorHAnsi" w:hAnsiTheme="minorHAnsi" w:cstheme="minorHAnsi"/>
          <w:sz w:val="22"/>
          <w:szCs w:val="22"/>
        </w:rPr>
        <w:t xml:space="preserve">hatalmazza fel a SZOVA Nonprofit Zrt. vezérigazgatóját arra, hogy a </w:t>
      </w:r>
      <w:r>
        <w:rPr>
          <w:rFonts w:asciiTheme="minorHAnsi" w:hAnsiTheme="minorHAnsi" w:cstheme="minorHAnsi"/>
          <w:bCs/>
          <w:sz w:val="22"/>
          <w:szCs w:val="22"/>
        </w:rPr>
        <w:t xml:space="preserve">Pálos Károly Családsegítő és Gyermekjóléti Szolgálat, mint használó és a Szombathelyi Önkormányzati Házkezelési Kft, mint használatba adó között a </w:t>
      </w:r>
      <w:proofErr w:type="spellStart"/>
      <w:r w:rsidRPr="00430DF3">
        <w:rPr>
          <w:rFonts w:asciiTheme="minorHAnsi" w:hAnsiTheme="minorHAnsi" w:cstheme="minorHAnsi"/>
          <w:b/>
          <w:sz w:val="22"/>
          <w:szCs w:val="22"/>
        </w:rPr>
        <w:t>Paragvári</w:t>
      </w:r>
      <w:proofErr w:type="spellEnd"/>
      <w:r w:rsidRPr="00430DF3">
        <w:rPr>
          <w:rFonts w:asciiTheme="minorHAnsi" w:hAnsiTheme="minorHAnsi" w:cstheme="minorHAnsi"/>
          <w:b/>
          <w:sz w:val="22"/>
          <w:szCs w:val="22"/>
        </w:rPr>
        <w:t xml:space="preserve"> u. 86.</w:t>
      </w:r>
      <w:r>
        <w:rPr>
          <w:rFonts w:asciiTheme="minorHAnsi" w:hAnsiTheme="minorHAnsi" w:cstheme="minorHAnsi"/>
          <w:bCs/>
          <w:sz w:val="22"/>
          <w:szCs w:val="22"/>
        </w:rPr>
        <w:t xml:space="preserve"> szám alatti ingatlanrészre, illetve a </w:t>
      </w:r>
      <w:r w:rsidRPr="00430DF3">
        <w:rPr>
          <w:rFonts w:asciiTheme="minorHAnsi" w:hAnsiTheme="minorHAnsi" w:cstheme="minorHAnsi"/>
          <w:b/>
          <w:sz w:val="22"/>
          <w:szCs w:val="22"/>
        </w:rPr>
        <w:t>Karmelita u. 2/C.</w:t>
      </w:r>
      <w:r>
        <w:rPr>
          <w:rFonts w:asciiTheme="minorHAnsi" w:hAnsiTheme="minorHAnsi" w:cstheme="minorHAnsi"/>
          <w:bCs/>
          <w:sz w:val="22"/>
          <w:szCs w:val="22"/>
        </w:rPr>
        <w:t xml:space="preserve"> szám alatti ingatlanrészre vonatkozóan, határozatlan időre fennálló használati megállapodásokat az alábbi feltételekkel módosítsa:</w:t>
      </w:r>
    </w:p>
    <w:p w14:paraId="0993161E" w14:textId="77777777" w:rsidR="00D643A4" w:rsidRDefault="00D643A4" w:rsidP="00D643A4">
      <w:pPr>
        <w:jc w:val="both"/>
        <w:rPr>
          <w:rFonts w:ascii="Arial" w:hAnsi="Arial" w:cs="Arial"/>
        </w:rPr>
      </w:pPr>
    </w:p>
    <w:p w14:paraId="6AC43578" w14:textId="77777777" w:rsidR="00D643A4" w:rsidRPr="00DE19E5" w:rsidRDefault="00D643A4" w:rsidP="00D643A4">
      <w:pPr>
        <w:numPr>
          <w:ilvl w:val="0"/>
          <w:numId w:val="12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2617">
        <w:rPr>
          <w:rFonts w:asciiTheme="minorHAnsi" w:hAnsiTheme="minorHAnsi" w:cstheme="minorHAnsi"/>
          <w:sz w:val="22"/>
          <w:szCs w:val="22"/>
        </w:rPr>
        <w:t xml:space="preserve">az ingatlan fenntartásával, üzemeltetésével kapcsolatos költségek </w:t>
      </w:r>
      <w:r w:rsidRPr="00DE19E5">
        <w:rPr>
          <w:rFonts w:asciiTheme="minorHAnsi" w:hAnsiTheme="minorHAnsi" w:cstheme="minorHAnsi"/>
          <w:sz w:val="22"/>
          <w:szCs w:val="22"/>
        </w:rPr>
        <w:t>csak a használó által kizárólagosan használt helyiségekre vonatkozóan kerülnek kiszámlázásra,</w:t>
      </w:r>
    </w:p>
    <w:p w14:paraId="04441BC2" w14:textId="77777777" w:rsidR="00D643A4" w:rsidRPr="007C2617" w:rsidRDefault="00D643A4" w:rsidP="00D643A4">
      <w:pPr>
        <w:numPr>
          <w:ilvl w:val="0"/>
          <w:numId w:val="12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2617">
        <w:rPr>
          <w:rFonts w:asciiTheme="minorHAnsi" w:hAnsiTheme="minorHAnsi" w:cstheme="minorHAnsi"/>
          <w:sz w:val="22"/>
          <w:szCs w:val="22"/>
        </w:rPr>
        <w:t>a használó az ingatlant kizárólag a feladatai ellátására használhatj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C2617">
        <w:rPr>
          <w:rFonts w:asciiTheme="minorHAnsi" w:hAnsiTheme="minorHAnsi" w:cstheme="minorHAnsi"/>
          <w:sz w:val="22"/>
          <w:szCs w:val="22"/>
        </w:rPr>
        <w:t>,</w:t>
      </w:r>
    </w:p>
    <w:p w14:paraId="43E988D0" w14:textId="77777777" w:rsidR="00D643A4" w:rsidRPr="007C2617" w:rsidRDefault="00D643A4" w:rsidP="00D643A4">
      <w:pPr>
        <w:numPr>
          <w:ilvl w:val="0"/>
          <w:numId w:val="12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2617">
        <w:rPr>
          <w:rFonts w:asciiTheme="minorHAnsi" w:hAnsiTheme="minorHAnsi" w:cstheme="minorHAnsi"/>
          <w:sz w:val="22"/>
          <w:szCs w:val="22"/>
        </w:rPr>
        <w:t>a használó az ingatlan használatát másnak nem engedheti át,</w:t>
      </w:r>
    </w:p>
    <w:p w14:paraId="71327B43" w14:textId="77777777" w:rsidR="00D643A4" w:rsidRPr="007C2617" w:rsidRDefault="00D643A4" w:rsidP="00D643A4">
      <w:pPr>
        <w:numPr>
          <w:ilvl w:val="0"/>
          <w:numId w:val="12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2617">
        <w:rPr>
          <w:rFonts w:asciiTheme="minorHAnsi" w:hAnsiTheme="minorHAnsi" w:cstheme="minorHAnsi"/>
          <w:sz w:val="22"/>
          <w:szCs w:val="22"/>
        </w:rPr>
        <w:t>az ingatlant az abban folytatni kívánt tevékenység gyakorlásához szükséges módon a használó saját költség</w:t>
      </w:r>
      <w:r>
        <w:rPr>
          <w:rFonts w:asciiTheme="minorHAnsi" w:hAnsiTheme="minorHAnsi" w:cstheme="minorHAnsi"/>
          <w:sz w:val="22"/>
          <w:szCs w:val="22"/>
        </w:rPr>
        <w:t>én</w:t>
      </w:r>
      <w:r w:rsidRPr="007C2617">
        <w:rPr>
          <w:rFonts w:asciiTheme="minorHAnsi" w:hAnsiTheme="minorHAnsi" w:cstheme="minorHAnsi"/>
          <w:sz w:val="22"/>
          <w:szCs w:val="22"/>
        </w:rPr>
        <w:t xml:space="preserve"> kialakíthatj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C2617">
        <w:rPr>
          <w:rFonts w:asciiTheme="minorHAnsi" w:hAnsiTheme="minorHAnsi" w:cstheme="minorHAnsi"/>
          <w:sz w:val="22"/>
          <w:szCs w:val="22"/>
        </w:rPr>
        <w:t>, berendezheti és felszerelheti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C2617">
        <w:rPr>
          <w:rFonts w:asciiTheme="minorHAnsi" w:hAnsiTheme="minorHAnsi" w:cstheme="minorHAnsi"/>
          <w:sz w:val="22"/>
          <w:szCs w:val="22"/>
        </w:rPr>
        <w:t xml:space="preserve"> az ehhez és a tevékenység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C2617">
        <w:rPr>
          <w:rFonts w:asciiTheme="minorHAnsi" w:hAnsiTheme="minorHAnsi" w:cstheme="minorHAnsi"/>
          <w:sz w:val="22"/>
          <w:szCs w:val="22"/>
        </w:rPr>
        <w:t xml:space="preserve"> gyakorlásához esetlegesen szükséges hatósági engedélyek beszerzése a használó kötelezettsége,</w:t>
      </w:r>
    </w:p>
    <w:p w14:paraId="38AFA22A" w14:textId="77777777" w:rsidR="00D643A4" w:rsidRPr="007C2617" w:rsidRDefault="00D643A4" w:rsidP="00D643A4">
      <w:pPr>
        <w:numPr>
          <w:ilvl w:val="0"/>
          <w:numId w:val="12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2617">
        <w:rPr>
          <w:rFonts w:asciiTheme="minorHAnsi" w:hAnsiTheme="minorHAnsi" w:cstheme="minorHAnsi"/>
          <w:sz w:val="22"/>
          <w:szCs w:val="22"/>
        </w:rPr>
        <w:t>a használó a térítésmentes használat megszűnésekor ráfordításaiknak, illetve azok időarányos részének megtérítésére nem tarthat igényt, a helyiséget kiürítve és tisztán, átadáskori állapotban és felszereltséggel köteles visszaadni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C26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AFABFE" w14:textId="77777777" w:rsidR="00D643A4" w:rsidRPr="00CB33C5" w:rsidRDefault="00D643A4" w:rsidP="00D643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24EE1" w14:textId="77777777" w:rsidR="00BC6D5C" w:rsidRDefault="00BC6D5C" w:rsidP="00D643A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661DF2" w14:textId="77777777" w:rsidR="00D643A4" w:rsidRPr="00356122" w:rsidRDefault="00D643A4" w:rsidP="00D643A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</w:t>
      </w:r>
      <w:r w:rsidRPr="00CB33C5">
        <w:rPr>
          <w:rFonts w:asciiTheme="minorHAnsi" w:hAnsiTheme="minorHAnsi" w:cstheme="minorHAnsi"/>
          <w:b/>
          <w:sz w:val="22"/>
          <w:szCs w:val="22"/>
          <w:u w:val="single"/>
        </w:rPr>
        <w:t>elelős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CB3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3C5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CB33C5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CB33C5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9978B42" w14:textId="64C260E0" w:rsidR="00D643A4" w:rsidRPr="00CB33C5" w:rsidRDefault="00D643A4" w:rsidP="00D643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07AE232" w14:textId="5C74B43C" w:rsidR="00D643A4" w:rsidRPr="00537B67" w:rsidRDefault="00D643A4" w:rsidP="00D643A4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6C102989" w14:textId="77777777" w:rsidR="00D643A4" w:rsidRPr="00CB33C5" w:rsidRDefault="00D643A4" w:rsidP="00D643A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B33C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B33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(A végrehajtásért</w:t>
      </w:r>
      <w:r w:rsidRPr="00CB33C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3164AF4" w14:textId="77777777" w:rsidR="00D643A4" w:rsidRDefault="00D643A4" w:rsidP="00D643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494658EB" w14:textId="77777777" w:rsidR="00D643A4" w:rsidRPr="00CB33C5" w:rsidRDefault="00D643A4" w:rsidP="00D643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Cecília, a SZOVA Nonprofit Zrt. vezérigazgatója)</w:t>
      </w:r>
    </w:p>
    <w:p w14:paraId="3CEB124C" w14:textId="77777777" w:rsidR="00D643A4" w:rsidRPr="00CB33C5" w:rsidRDefault="00D643A4" w:rsidP="00D643A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29D3AA" w14:textId="7E169E84" w:rsidR="00D643A4" w:rsidRDefault="00D643A4" w:rsidP="00D64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CB33C5">
        <w:rPr>
          <w:rFonts w:asciiTheme="minorHAnsi" w:hAnsiTheme="minorHAnsi" w:cstheme="minorHAnsi"/>
          <w:sz w:val="22"/>
          <w:szCs w:val="22"/>
        </w:rPr>
        <w:tab/>
      </w:r>
      <w:r w:rsidR="004C5BF7">
        <w:rPr>
          <w:rFonts w:asciiTheme="minorHAnsi" w:hAnsiTheme="minorHAnsi" w:cstheme="minorHAnsi"/>
          <w:sz w:val="22"/>
          <w:szCs w:val="22"/>
        </w:rPr>
        <w:t>2023. június 15-i Közgyűlés</w:t>
      </w:r>
    </w:p>
    <w:p w14:paraId="1C3B76E3" w14:textId="77777777" w:rsidR="000A035E" w:rsidRDefault="000A035E" w:rsidP="00D64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00E8D5" w14:textId="77777777" w:rsidR="000A035E" w:rsidRDefault="000A035E" w:rsidP="000A035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E5D43A" w14:textId="77777777" w:rsidR="00E354E8" w:rsidRDefault="000A035E" w:rsidP="000A035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035E">
        <w:rPr>
          <w:rFonts w:asciiTheme="minorHAnsi" w:hAnsiTheme="minorHAnsi" w:cstheme="minorHAnsi"/>
          <w:b/>
          <w:sz w:val="22"/>
          <w:szCs w:val="22"/>
          <w:u w:val="single"/>
        </w:rPr>
        <w:t xml:space="preserve">IV. </w:t>
      </w:r>
    </w:p>
    <w:p w14:paraId="173F11CA" w14:textId="1D0B83D3" w:rsidR="000A035E" w:rsidRPr="009D62BE" w:rsidRDefault="000A035E" w:rsidP="000A035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035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</w:t>
      </w:r>
      <w:r w:rsidRPr="009D62B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javaslat</w:t>
      </w:r>
    </w:p>
    <w:p w14:paraId="699A36CA" w14:textId="77777777" w:rsidR="000A035E" w:rsidRPr="009D62BE" w:rsidRDefault="000A035E" w:rsidP="000A035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D62BE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9D62BE">
        <w:rPr>
          <w:rFonts w:asciiTheme="minorHAnsi" w:hAnsiTheme="minorHAnsi" w:cstheme="minorHAnsi"/>
          <w:b/>
          <w:bCs/>
          <w:sz w:val="22"/>
          <w:szCs w:val="22"/>
          <w:u w:val="single"/>
        </w:rPr>
        <w:t>. (V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9D62B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9D62BE">
        <w:rPr>
          <w:rFonts w:asciiTheme="minorHAnsi" w:hAnsiTheme="minorHAnsi" w:cstheme="minorHAnsi"/>
          <w:b/>
          <w:bCs/>
          <w:sz w:val="22"/>
          <w:szCs w:val="22"/>
          <w:u w:val="single"/>
        </w:rPr>
        <w:t>2.) GJB sz. határozat</w:t>
      </w:r>
    </w:p>
    <w:p w14:paraId="5C34DD5D" w14:textId="77777777" w:rsidR="000A035E" w:rsidRPr="009D62BE" w:rsidRDefault="000A035E" w:rsidP="000A03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1D2DE5" w14:textId="77777777" w:rsidR="000A035E" w:rsidRPr="009D62BE" w:rsidRDefault="000A035E" w:rsidP="000A0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76A6B9" w14:textId="77777777" w:rsidR="000A035E" w:rsidRDefault="000A035E" w:rsidP="000A03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1./ </w:t>
      </w:r>
      <w:r w:rsidRPr="009D62BE"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Pr="008331BA">
        <w:rPr>
          <w:rFonts w:asciiTheme="minorHAnsi" w:hAnsiTheme="minorHAnsi" w:cstheme="minorHAnsi"/>
          <w:sz w:val="22"/>
          <w:szCs w:val="22"/>
        </w:rPr>
        <w:t xml:space="preserve">a </w:t>
      </w:r>
      <w:r w:rsidRPr="008331BA">
        <w:rPr>
          <w:rFonts w:asciiTheme="minorHAnsi" w:hAnsiTheme="minorHAnsi" w:cstheme="minorHAnsi"/>
          <w:bCs/>
          <w:sz w:val="22"/>
          <w:szCs w:val="22"/>
        </w:rPr>
        <w:t>nemzeti vagyonról szóló 2011. évi CXCVI törvény 11. § (13) bekezdése, a</w:t>
      </w:r>
      <w:r w:rsidRPr="008331BA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Magyarország helyi önkormányzatairól szóló 2011. évi CLXXXIX. törvény 13. § (1) bekezdésének 1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9</w:t>
      </w:r>
      <w:r w:rsidRPr="008331BA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 pontja, valamint</w:t>
      </w:r>
      <w:r w:rsidRPr="008331BA">
        <w:rPr>
          <w:rFonts w:asciiTheme="minorHAnsi" w:hAnsiTheme="minorHAnsi" w:cstheme="minorHAnsi"/>
          <w:sz w:val="22"/>
          <w:szCs w:val="22"/>
        </w:rPr>
        <w:t xml:space="preserve"> Szombathely Megyei Jogú Város Önkormányzata vagyonáról szóló 40/2014. (XII. 23.) önkormányzati rendelet 11. §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8331BA">
        <w:rPr>
          <w:rFonts w:asciiTheme="minorHAnsi" w:hAnsiTheme="minorHAnsi" w:cstheme="minorHAnsi"/>
          <w:sz w:val="22"/>
          <w:szCs w:val="22"/>
        </w:rPr>
        <w:t xml:space="preserve">) pontja alapján </w:t>
      </w:r>
      <w:r w:rsidRPr="009D62BE">
        <w:rPr>
          <w:rFonts w:asciiTheme="minorHAnsi" w:hAnsiTheme="minorHAnsi" w:cstheme="minorHAnsi"/>
          <w:sz w:val="22"/>
          <w:szCs w:val="22"/>
        </w:rPr>
        <w:t>a SZOMHULL Nonprofit Kft.</w:t>
      </w:r>
      <w:r>
        <w:rPr>
          <w:rFonts w:asciiTheme="minorHAnsi" w:hAnsiTheme="minorHAnsi" w:cstheme="minorHAnsi"/>
          <w:sz w:val="22"/>
          <w:szCs w:val="22"/>
        </w:rPr>
        <w:t>-</w:t>
      </w:r>
      <w:proofErr w:type="spellStart"/>
      <w:r>
        <w:rPr>
          <w:rFonts w:asciiTheme="minorHAnsi" w:hAnsiTheme="minorHAnsi" w:cstheme="minorHAnsi"/>
          <w:sz w:val="22"/>
          <w:szCs w:val="22"/>
        </w:rPr>
        <w:t>nek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</w:p>
    <w:p w14:paraId="7FE6DCD9" w14:textId="77777777" w:rsidR="000A035E" w:rsidRDefault="000A035E" w:rsidP="000A0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B36246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Bocskai István krt. melletti 2211/1 hrsz.-ú, kivett „közpark” megnevezésű;</w:t>
      </w:r>
    </w:p>
    <w:p w14:paraId="3ACDF192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Stromfeld Aurél utca 1704 hrsz.-ú, kivett „közút” megnevezésű;</w:t>
      </w:r>
    </w:p>
    <w:p w14:paraId="09B93539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Szűrcsapó utca melletti 3587/34 hrsz.-ú, kivett „közpark” megnevezésű;</w:t>
      </w:r>
    </w:p>
    <w:p w14:paraId="213B949D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Bem József utcai buszforduló melletti 2804/22 hrsz.-ú, kivett „közpark” megnevezésű;</w:t>
      </w:r>
    </w:p>
    <w:p w14:paraId="05C11AC3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Károly Róbert utca 14/D. szám mögötti, 9144/12 hrsz.-ú, kivett „közterület” megnevezésű;</w:t>
      </w:r>
    </w:p>
    <w:p w14:paraId="5C2C6881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9D62BE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9D62BE">
        <w:rPr>
          <w:rFonts w:asciiTheme="minorHAnsi" w:hAnsiTheme="minorHAnsi" w:cstheme="minorHAnsi"/>
          <w:sz w:val="22"/>
          <w:szCs w:val="22"/>
        </w:rPr>
        <w:t xml:space="preserve"> út 28. szám mögötti, 3281/8 hrsz.-ú, kivett „közterület” megnevezésű;</w:t>
      </w:r>
    </w:p>
    <w:p w14:paraId="2EB20983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Pázmány Péter krt. melletti 6615/6 hrsz.-ú, kivett „közterület” megnevezésű;</w:t>
      </w:r>
    </w:p>
    <w:p w14:paraId="7F23A899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a Rumi út (OMW benzinkút) 11038/3 hrsz.-ú, kivett „közút” megnevezésű;</w:t>
      </w:r>
    </w:p>
    <w:p w14:paraId="1607F6C3" w14:textId="77777777" w:rsidR="000A035E" w:rsidRPr="009D62BE" w:rsidRDefault="000A035E" w:rsidP="000A035E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valamint a Kodály Zoltán utca melletti 3785/332 hrsz.-ú, kivett „közterület” megnevezésű</w:t>
      </w:r>
    </w:p>
    <w:p w14:paraId="4A925003" w14:textId="77777777" w:rsidR="000A035E" w:rsidRPr="009D62BE" w:rsidRDefault="000A035E" w:rsidP="000A035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A144D44" w14:textId="77777777" w:rsidR="000A035E" w:rsidRPr="008331BA" w:rsidRDefault="000A035E" w:rsidP="000A035E">
      <w:p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ingatlanok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9D62BE">
        <w:rPr>
          <w:rFonts w:asciiTheme="minorHAnsi" w:hAnsiTheme="minorHAnsi" w:cstheme="minorHAnsi"/>
          <w:sz w:val="22"/>
          <w:szCs w:val="22"/>
        </w:rPr>
        <w:t>sütőolaj-gyűjtő edények kihelyezése céljából</w:t>
      </w:r>
      <w:r>
        <w:rPr>
          <w:rFonts w:asciiTheme="minorHAnsi" w:hAnsiTheme="minorHAnsi" w:cstheme="minorHAnsi"/>
          <w:sz w:val="22"/>
          <w:szCs w:val="22"/>
        </w:rPr>
        <w:t xml:space="preserve"> biztosított – meghatározott részeire </w:t>
      </w:r>
      <w:r w:rsidRPr="008331BA">
        <w:rPr>
          <w:rFonts w:asciiTheme="minorHAnsi" w:hAnsiTheme="minorHAnsi" w:cstheme="minorHAnsi"/>
          <w:sz w:val="22"/>
          <w:szCs w:val="22"/>
        </w:rPr>
        <w:t>vonatkozóan fennálló ingyenes használati jogviszonyát</w:t>
      </w:r>
      <w:r>
        <w:rPr>
          <w:rFonts w:asciiTheme="minorHAnsi" w:hAnsiTheme="minorHAnsi" w:cstheme="minorHAnsi"/>
          <w:bCs/>
          <w:sz w:val="22"/>
          <w:szCs w:val="22"/>
        </w:rPr>
        <w:t xml:space="preserve"> 2023</w:t>
      </w:r>
      <w:r w:rsidRPr="008331B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december 3</w:t>
      </w:r>
      <w:r w:rsidRPr="008331BA">
        <w:rPr>
          <w:rFonts w:asciiTheme="minorHAnsi" w:hAnsiTheme="minorHAnsi" w:cstheme="minorHAnsi"/>
          <w:bCs/>
          <w:sz w:val="22"/>
          <w:szCs w:val="22"/>
        </w:rPr>
        <w:t xml:space="preserve">1. napjáig </w:t>
      </w:r>
      <w:r w:rsidRPr="008331BA">
        <w:rPr>
          <w:rFonts w:asciiTheme="minorHAnsi" w:hAnsiTheme="minorHAnsi" w:cstheme="minorHAnsi"/>
          <w:sz w:val="22"/>
          <w:szCs w:val="22"/>
        </w:rPr>
        <w:t>terjedő határozott időtartamra, változatlan feltételekkel meghosszabbítja.</w:t>
      </w:r>
    </w:p>
    <w:p w14:paraId="27E5232A" w14:textId="77777777" w:rsidR="000A035E" w:rsidRPr="008331BA" w:rsidRDefault="000A035E" w:rsidP="000A0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82C698" w14:textId="77777777" w:rsidR="000A035E" w:rsidRPr="008331BA" w:rsidRDefault="000A035E" w:rsidP="000A035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2./ </w:t>
      </w:r>
      <w:r w:rsidRPr="008331BA">
        <w:rPr>
          <w:rFonts w:asciiTheme="minorHAnsi" w:eastAsiaTheme="minorHAnsi" w:hAnsiTheme="minorHAnsi" w:cstheme="minorHAnsi"/>
          <w:sz w:val="22"/>
          <w:szCs w:val="22"/>
          <w:lang w:eastAsia="en-US"/>
        </w:rPr>
        <w:t>Egyebekben a használatba-adási megállapodás változatlan tartalommal marad hatályban.</w:t>
      </w:r>
    </w:p>
    <w:p w14:paraId="600981DE" w14:textId="77777777" w:rsidR="000A035E" w:rsidRPr="008331BA" w:rsidRDefault="000A035E" w:rsidP="000A0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C81AE1" w14:textId="77777777" w:rsidR="000A035E" w:rsidRPr="008331BA" w:rsidRDefault="000A035E" w:rsidP="000A03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3./ A Bizottság</w:t>
      </w:r>
      <w:r w:rsidRPr="008331BA">
        <w:rPr>
          <w:rFonts w:asciiTheme="minorHAnsi" w:hAnsiTheme="minorHAnsi" w:cstheme="minorHAnsi"/>
          <w:sz w:val="22"/>
          <w:szCs w:val="22"/>
        </w:rPr>
        <w:t xml:space="preserve"> felhatalmazza a polgármestert a használatba-adási megállapodás módosításának aláírására.</w:t>
      </w:r>
    </w:p>
    <w:p w14:paraId="02BC25E6" w14:textId="77777777" w:rsidR="000A035E" w:rsidRPr="00BC142F" w:rsidRDefault="000A035E" w:rsidP="000A03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7D1201" w14:textId="333B5E06" w:rsidR="000A035E" w:rsidRPr="009D62BE" w:rsidRDefault="000A035E" w:rsidP="000A035E">
      <w:p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D62B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D62BE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9D62BE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9D62BE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1028815B" w14:textId="77777777" w:rsidR="000A035E" w:rsidRPr="009D62BE" w:rsidRDefault="000A035E" w:rsidP="000A035E">
      <w:p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ab/>
      </w:r>
      <w:r w:rsidRPr="009D62BE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7CF731D8" w14:textId="77777777" w:rsidR="000A035E" w:rsidRPr="009D62BE" w:rsidRDefault="000A035E" w:rsidP="000A035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240335A" w14:textId="77777777" w:rsidR="000A035E" w:rsidRPr="009D62BE" w:rsidRDefault="000A035E" w:rsidP="000A035E">
      <w:p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ab/>
      </w:r>
      <w:r w:rsidRPr="009D62BE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3FED9F0" w14:textId="77777777" w:rsidR="000A035E" w:rsidRPr="009D62BE" w:rsidRDefault="000A035E" w:rsidP="000A035E">
      <w:pPr>
        <w:jc w:val="both"/>
        <w:rPr>
          <w:rFonts w:asciiTheme="minorHAnsi" w:hAnsiTheme="minorHAnsi" w:cstheme="minorHAnsi"/>
          <w:sz w:val="22"/>
          <w:szCs w:val="22"/>
        </w:rPr>
      </w:pPr>
      <w:r w:rsidRPr="009D62BE">
        <w:rPr>
          <w:rFonts w:asciiTheme="minorHAnsi" w:hAnsiTheme="minorHAnsi" w:cstheme="minorHAnsi"/>
          <w:sz w:val="22"/>
          <w:szCs w:val="22"/>
        </w:rPr>
        <w:tab/>
      </w:r>
      <w:r w:rsidRPr="009D62BE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42FBA8A6" w14:textId="77777777" w:rsidR="000A035E" w:rsidRPr="009D62BE" w:rsidRDefault="000A035E" w:rsidP="000A035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D62BE">
        <w:rPr>
          <w:rFonts w:asciiTheme="minorHAnsi" w:hAnsiTheme="minorHAnsi" w:cstheme="minorHAnsi"/>
          <w:sz w:val="22"/>
          <w:szCs w:val="22"/>
        </w:rPr>
        <w:t>Taoufik</w:t>
      </w:r>
      <w:proofErr w:type="spellEnd"/>
      <w:r w:rsidRPr="009D62BE">
        <w:rPr>
          <w:rFonts w:asciiTheme="minorHAnsi" w:hAnsiTheme="minorHAnsi" w:cstheme="minorHAnsi"/>
          <w:sz w:val="22"/>
          <w:szCs w:val="22"/>
        </w:rPr>
        <w:t xml:space="preserve"> Roland, a SZOMHULL Nonprofit Kft. ügyvezetője</w:t>
      </w:r>
      <w:r w:rsidRPr="009D62BE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4B81C7B0" w14:textId="77777777" w:rsidR="000A035E" w:rsidRPr="009D62BE" w:rsidRDefault="000A035E" w:rsidP="000A035E">
      <w:pPr>
        <w:ind w:left="992" w:hanging="992"/>
        <w:rPr>
          <w:rFonts w:asciiTheme="minorHAnsi" w:hAnsiTheme="minorHAnsi" w:cstheme="minorHAnsi"/>
          <w:sz w:val="22"/>
          <w:szCs w:val="22"/>
        </w:rPr>
      </w:pPr>
    </w:p>
    <w:p w14:paraId="4CD68D8B" w14:textId="77777777" w:rsidR="000A035E" w:rsidRDefault="000A035E" w:rsidP="000A035E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9D62BE">
        <w:rPr>
          <w:rFonts w:asciiTheme="minorHAnsi" w:eastAsia="MS Mincho" w:hAnsiTheme="minorHAnsi" w:cstheme="minorHAnsi"/>
          <w:b/>
          <w:sz w:val="22"/>
          <w:szCs w:val="22"/>
          <w:u w:val="single"/>
        </w:rPr>
        <w:t>Határidő:</w:t>
      </w:r>
      <w:r w:rsidRPr="009D62BE">
        <w:rPr>
          <w:rFonts w:asciiTheme="minorHAnsi" w:eastAsia="MS Mincho" w:hAnsiTheme="minorHAnsi" w:cstheme="minorHAnsi"/>
          <w:sz w:val="22"/>
          <w:szCs w:val="22"/>
        </w:rPr>
        <w:tab/>
        <w:t xml:space="preserve">azonnal </w:t>
      </w:r>
    </w:p>
    <w:p w14:paraId="275E3AAB" w14:textId="77777777" w:rsidR="00BC6D5C" w:rsidRDefault="00BC6D5C" w:rsidP="000A035E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64FD8B0F" w14:textId="77777777" w:rsidR="00BC6D5C" w:rsidRDefault="00BC6D5C" w:rsidP="000A035E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6DCCAF97" w14:textId="77777777" w:rsidR="00BC6D5C" w:rsidRDefault="00BC6D5C" w:rsidP="000A035E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60791855" w14:textId="77777777" w:rsidR="00BC6D5C" w:rsidRDefault="00BC6D5C" w:rsidP="000A035E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20A7650C" w14:textId="77777777" w:rsidR="00BC6D5C" w:rsidRDefault="00BC6D5C" w:rsidP="000A035E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50DC53FA" w14:textId="77777777" w:rsidR="00BC6D5C" w:rsidRDefault="00BC6D5C" w:rsidP="000A035E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2F8E76C3" w14:textId="77777777" w:rsidR="00BC6D5C" w:rsidRDefault="00BC6D5C" w:rsidP="000A035E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304CADC5" w14:textId="5BEFBD53" w:rsidR="000A035E" w:rsidRPr="00CB33C5" w:rsidRDefault="000A035E" w:rsidP="00D643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41B08F" w14:textId="433062E2" w:rsidR="00F951E6" w:rsidRDefault="00B6305B" w:rsidP="00F95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V.</w:t>
      </w:r>
    </w:p>
    <w:p w14:paraId="40170F2F" w14:textId="291F3624" w:rsidR="00B6305B" w:rsidRPr="006F06BC" w:rsidRDefault="00B6305B" w:rsidP="00F95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F06B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FAE677F" w14:textId="2C3F52C0" w:rsidR="00B6305B" w:rsidRPr="006F06BC" w:rsidRDefault="00B6305B" w:rsidP="00F951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F06BC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…./2023. (VI.1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6F06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GJB</w:t>
      </w:r>
      <w:r w:rsidRPr="006F06BC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70C562C7" w14:textId="77777777" w:rsidR="00B6305B" w:rsidRPr="003B1BF4" w:rsidRDefault="00B6305B" w:rsidP="00B6305B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2E493591" w14:textId="77777777" w:rsidR="00EE595F" w:rsidRPr="00EE595F" w:rsidRDefault="00B6305B" w:rsidP="00B6305B">
      <w:pPr>
        <w:pStyle w:val="Listaszerbekezds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06BC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Gazdasági és Jogi Bizottság javasolja a Közgyűlésnek, hogy </w:t>
      </w:r>
      <w:r w:rsidRPr="006F06BC">
        <w:rPr>
          <w:rFonts w:asciiTheme="minorHAnsi" w:hAnsiTheme="minorHAnsi" w:cstheme="minorHAnsi"/>
          <w:sz w:val="22"/>
          <w:szCs w:val="22"/>
        </w:rPr>
        <w:t>a nemzeti vagyonról szóló 2011. évi CXCVI. törvény 11. § (13) bekezdése, a kéményseprő-ipari tevékenységről szóló 2015. évi CCXI. törvény 2. § (1) bekezdés a) pontja, valamint a Szombathely Megyei Jogú Város Önkormányzata vagyonáról szóló 40/2014. (XII.23.) önkormányzati rendelet 11. § a) pontja alapján a szombathelyi 2789/1 hrsz.-ú ingatlanon található Bem József u. 9/</w:t>
      </w:r>
      <w:proofErr w:type="spellStart"/>
      <w:r w:rsidRPr="006F06BC">
        <w:rPr>
          <w:rFonts w:asciiTheme="minorHAnsi" w:hAnsiTheme="minorHAnsi" w:cstheme="minorHAnsi"/>
          <w:sz w:val="22"/>
          <w:szCs w:val="22"/>
        </w:rPr>
        <w:t>b.</w:t>
      </w:r>
      <w:proofErr w:type="spellEnd"/>
      <w:r w:rsidRPr="006F06BC">
        <w:rPr>
          <w:rFonts w:asciiTheme="minorHAnsi" w:hAnsiTheme="minorHAnsi" w:cstheme="minorHAnsi"/>
          <w:sz w:val="22"/>
          <w:szCs w:val="22"/>
        </w:rPr>
        <w:t xml:space="preserve"> szám alatti épület</w:t>
      </w:r>
      <w:r w:rsidR="00AE608A">
        <w:rPr>
          <w:rFonts w:asciiTheme="minorHAnsi" w:hAnsiTheme="minorHAnsi" w:cstheme="minorHAnsi"/>
          <w:sz w:val="22"/>
          <w:szCs w:val="22"/>
        </w:rPr>
        <w:t xml:space="preserve"> használaton kívüli részére</w:t>
      </w:r>
      <w:r>
        <w:rPr>
          <w:rFonts w:asciiTheme="minorHAnsi" w:hAnsiTheme="minorHAnsi" w:cstheme="minorHAnsi"/>
          <w:sz w:val="22"/>
          <w:szCs w:val="22"/>
        </w:rPr>
        <w:t xml:space="preserve"> biztosítson ingyenes használatot </w:t>
      </w:r>
      <w:r w:rsidRPr="006F06BC">
        <w:rPr>
          <w:rFonts w:asciiTheme="minorHAnsi" w:hAnsiTheme="minorHAnsi" w:cstheme="minorHAnsi"/>
          <w:sz w:val="22"/>
          <w:szCs w:val="22"/>
        </w:rPr>
        <w:t xml:space="preserve">a Vas Vármegyei Katasztrófavédelmi Igazgatósága részére 2023. július 1. napjától határozatlan időtartamra a kéményseprő-ipari tevékenység, mint közfeladat ellátásának biztosítása, valamint </w:t>
      </w:r>
      <w:r>
        <w:rPr>
          <w:rFonts w:asciiTheme="minorHAnsi" w:hAnsiTheme="minorHAnsi" w:cstheme="minorHAnsi"/>
          <w:sz w:val="22"/>
          <w:szCs w:val="22"/>
        </w:rPr>
        <w:t xml:space="preserve">a Kéményseprő Csoport </w:t>
      </w:r>
      <w:r w:rsidRPr="006F06BC">
        <w:rPr>
          <w:rFonts w:asciiTheme="minorHAnsi" w:hAnsiTheme="minorHAnsi" w:cstheme="minorHAnsi"/>
          <w:sz w:val="22"/>
          <w:szCs w:val="22"/>
        </w:rPr>
        <w:t>működésének elősegítése c</w:t>
      </w:r>
      <w:r w:rsidR="00EE595F">
        <w:rPr>
          <w:rFonts w:asciiTheme="minorHAnsi" w:hAnsiTheme="minorHAnsi" w:cstheme="minorHAnsi"/>
          <w:sz w:val="22"/>
          <w:szCs w:val="22"/>
        </w:rPr>
        <w:t>éljából az alábbi feltételekkel:</w:t>
      </w:r>
    </w:p>
    <w:p w14:paraId="34993D88" w14:textId="77777777" w:rsidR="00EE595F" w:rsidRDefault="00EE595F" w:rsidP="00EE59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B4A99B" w14:textId="77777777" w:rsidR="00EE595F" w:rsidRPr="00DE19E5" w:rsidRDefault="00B6305B" w:rsidP="00EE595F">
      <w:pPr>
        <w:numPr>
          <w:ilvl w:val="0"/>
          <w:numId w:val="12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Theme="minorHAnsi" w:hAnsiTheme="minorHAnsi" w:cstheme="minorHAnsi"/>
          <w:sz w:val="22"/>
          <w:szCs w:val="22"/>
        </w:rPr>
      </w:pPr>
      <w:r w:rsidRPr="00EE595F">
        <w:rPr>
          <w:rFonts w:asciiTheme="minorHAnsi" w:hAnsiTheme="minorHAnsi" w:cstheme="minorHAnsi"/>
          <w:sz w:val="22"/>
          <w:szCs w:val="22"/>
        </w:rPr>
        <w:t xml:space="preserve"> </w:t>
      </w:r>
      <w:r w:rsidR="00EE595F" w:rsidRPr="007C2617">
        <w:rPr>
          <w:rFonts w:asciiTheme="minorHAnsi" w:hAnsiTheme="minorHAnsi" w:cstheme="minorHAnsi"/>
          <w:sz w:val="22"/>
          <w:szCs w:val="22"/>
        </w:rPr>
        <w:t>az ingatlan fenntartásával, üzemel</w:t>
      </w:r>
      <w:r w:rsidR="00EE595F">
        <w:rPr>
          <w:rFonts w:asciiTheme="minorHAnsi" w:hAnsiTheme="minorHAnsi" w:cstheme="minorHAnsi"/>
          <w:sz w:val="22"/>
          <w:szCs w:val="22"/>
        </w:rPr>
        <w:t>tetésével kapcsolatos költségek, valamint a szükséges közüzemi mérőórák felszerelésének díja a használót terhelik;</w:t>
      </w:r>
    </w:p>
    <w:p w14:paraId="76DB8343" w14:textId="77777777" w:rsidR="00EE595F" w:rsidRPr="007C2617" w:rsidRDefault="00EE595F" w:rsidP="00EE595F">
      <w:pPr>
        <w:numPr>
          <w:ilvl w:val="0"/>
          <w:numId w:val="12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Theme="minorHAnsi" w:hAnsiTheme="minorHAnsi" w:cstheme="minorHAnsi"/>
          <w:sz w:val="22"/>
          <w:szCs w:val="22"/>
        </w:rPr>
      </w:pPr>
      <w:r w:rsidRPr="007C2617">
        <w:rPr>
          <w:rFonts w:asciiTheme="minorHAnsi" w:hAnsiTheme="minorHAnsi" w:cstheme="minorHAnsi"/>
          <w:sz w:val="22"/>
          <w:szCs w:val="22"/>
        </w:rPr>
        <w:t>a használó az ingatlant kizárólag a feladatai ellátására használhatj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C2617">
        <w:rPr>
          <w:rFonts w:asciiTheme="minorHAnsi" w:hAnsiTheme="minorHAnsi" w:cstheme="minorHAnsi"/>
          <w:sz w:val="22"/>
          <w:szCs w:val="22"/>
        </w:rPr>
        <w:t>,</w:t>
      </w:r>
    </w:p>
    <w:p w14:paraId="5E478704" w14:textId="77777777" w:rsidR="00EE595F" w:rsidRPr="007C2617" w:rsidRDefault="00EE595F" w:rsidP="00EE595F">
      <w:pPr>
        <w:numPr>
          <w:ilvl w:val="0"/>
          <w:numId w:val="12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Theme="minorHAnsi" w:hAnsiTheme="minorHAnsi" w:cstheme="minorHAnsi"/>
          <w:sz w:val="22"/>
          <w:szCs w:val="22"/>
        </w:rPr>
      </w:pPr>
      <w:r w:rsidRPr="007C2617">
        <w:rPr>
          <w:rFonts w:asciiTheme="minorHAnsi" w:hAnsiTheme="minorHAnsi" w:cstheme="minorHAnsi"/>
          <w:sz w:val="22"/>
          <w:szCs w:val="22"/>
        </w:rPr>
        <w:t>a használó az ingatlan használatát másnak nem engedheti át,</w:t>
      </w:r>
    </w:p>
    <w:p w14:paraId="79139105" w14:textId="77777777" w:rsidR="00EE595F" w:rsidRPr="007C2617" w:rsidRDefault="00EE595F" w:rsidP="00EE595F">
      <w:pPr>
        <w:numPr>
          <w:ilvl w:val="0"/>
          <w:numId w:val="12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Theme="minorHAnsi" w:hAnsiTheme="minorHAnsi" w:cstheme="minorHAnsi"/>
          <w:sz w:val="22"/>
          <w:szCs w:val="22"/>
        </w:rPr>
      </w:pPr>
      <w:r w:rsidRPr="007C2617">
        <w:rPr>
          <w:rFonts w:asciiTheme="minorHAnsi" w:hAnsiTheme="minorHAnsi" w:cstheme="minorHAnsi"/>
          <w:sz w:val="22"/>
          <w:szCs w:val="22"/>
        </w:rPr>
        <w:t>az ingatlant az abban folytatni kívánt tevékenység gyakorlásához szükséges módon a használó saját költség</w:t>
      </w:r>
      <w:r>
        <w:rPr>
          <w:rFonts w:asciiTheme="minorHAnsi" w:hAnsiTheme="minorHAnsi" w:cstheme="minorHAnsi"/>
          <w:sz w:val="22"/>
          <w:szCs w:val="22"/>
        </w:rPr>
        <w:t>én</w:t>
      </w:r>
      <w:r w:rsidRPr="007C2617">
        <w:rPr>
          <w:rFonts w:asciiTheme="minorHAnsi" w:hAnsiTheme="minorHAnsi" w:cstheme="minorHAnsi"/>
          <w:sz w:val="22"/>
          <w:szCs w:val="22"/>
        </w:rPr>
        <w:t xml:space="preserve"> kialakíthatj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C2617">
        <w:rPr>
          <w:rFonts w:asciiTheme="minorHAnsi" w:hAnsiTheme="minorHAnsi" w:cstheme="minorHAnsi"/>
          <w:sz w:val="22"/>
          <w:szCs w:val="22"/>
        </w:rPr>
        <w:t>, berendezheti és felszerelheti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C2617">
        <w:rPr>
          <w:rFonts w:asciiTheme="minorHAnsi" w:hAnsiTheme="minorHAnsi" w:cstheme="minorHAnsi"/>
          <w:sz w:val="22"/>
          <w:szCs w:val="22"/>
        </w:rPr>
        <w:t xml:space="preserve"> az ehhez és a tevékenység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C2617">
        <w:rPr>
          <w:rFonts w:asciiTheme="minorHAnsi" w:hAnsiTheme="minorHAnsi" w:cstheme="minorHAnsi"/>
          <w:sz w:val="22"/>
          <w:szCs w:val="22"/>
        </w:rPr>
        <w:t xml:space="preserve"> gyakorlásához esetlegesen szükséges hatósági engedélyek beszerzése a használó kötelezettsége,</w:t>
      </w:r>
    </w:p>
    <w:p w14:paraId="7EAF7495" w14:textId="77777777" w:rsidR="00EE595F" w:rsidRPr="007C2617" w:rsidRDefault="00EE595F" w:rsidP="00EE595F">
      <w:pPr>
        <w:numPr>
          <w:ilvl w:val="0"/>
          <w:numId w:val="12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Theme="minorHAnsi" w:hAnsiTheme="minorHAnsi" w:cstheme="minorHAnsi"/>
          <w:sz w:val="22"/>
          <w:szCs w:val="22"/>
        </w:rPr>
      </w:pPr>
      <w:r w:rsidRPr="007C2617">
        <w:rPr>
          <w:rFonts w:asciiTheme="minorHAnsi" w:hAnsiTheme="minorHAnsi" w:cstheme="minorHAnsi"/>
          <w:sz w:val="22"/>
          <w:szCs w:val="22"/>
        </w:rPr>
        <w:t>a használó a térítésmentes használat megszűnésekor ráfordításaiknak, illetve azok időarányos részének megtérítésére nem tarthat igényt, a helyiséget kiürítve és tisztán, átadáskori állapotban és felszereltséggel köteles visszaadni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C26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6B5EDB" w14:textId="4998C3C2" w:rsidR="00B6305B" w:rsidRPr="00EE595F" w:rsidRDefault="00B6305B" w:rsidP="00EE595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22ED6C" w14:textId="40988B05" w:rsidR="00B6305B" w:rsidRPr="00B6305B" w:rsidRDefault="00B6305B" w:rsidP="00B6305B">
      <w:pPr>
        <w:pStyle w:val="Listaszerbekezds"/>
        <w:numPr>
          <w:ilvl w:val="0"/>
          <w:numId w:val="28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 Gazdasági és Jogi Bizottság javasolja a Közgyűlésnek, hogy</w:t>
      </w:r>
      <w:r w:rsidRPr="00B6305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SZOVA Nonprofit Zrt. vezérigazgatóját, mint a Közgyűlés 363/2022. (X. 27.) Kgy. számú határozatával kijelölt ingatlan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kezelő képviselőjét hatalmazza fel, hogy </w:t>
      </w:r>
      <w:r w:rsidRPr="00B6305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Vas Vármegyei Katasztrófavédelmi Igazgatósággal az ingyenes használatra vonatkozó megállapodást megkösse. </w:t>
      </w:r>
    </w:p>
    <w:p w14:paraId="17FB175D" w14:textId="77777777" w:rsidR="00B6305B" w:rsidRPr="005406B8" w:rsidRDefault="00B6305B" w:rsidP="00B6305B">
      <w:pPr>
        <w:pStyle w:val="Listaszerbekezds"/>
        <w:ind w:left="426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4022E6D" w14:textId="77777777" w:rsidR="00B6305B" w:rsidRPr="005406B8" w:rsidRDefault="00B6305B" w:rsidP="00B6305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406B8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5406B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5406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406B8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5406B8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5406B8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2BBF0FA" w14:textId="7A216082" w:rsidR="00B6305B" w:rsidRPr="005406B8" w:rsidRDefault="00B6305B" w:rsidP="00B6305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06B8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CC7965F" w14:textId="3FE0A1FD" w:rsidR="00B6305B" w:rsidRPr="00537B67" w:rsidRDefault="00B6305B" w:rsidP="00B6305B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8AB14FA" w14:textId="77777777" w:rsidR="00B6305B" w:rsidRPr="005406B8" w:rsidRDefault="00B6305B" w:rsidP="00B6305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406B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406B8">
        <w:rPr>
          <w:rFonts w:asciiTheme="minorHAnsi" w:hAnsiTheme="minorHAnsi" w:cstheme="minorHAnsi"/>
          <w:sz w:val="22"/>
          <w:szCs w:val="22"/>
        </w:rPr>
        <w:tab/>
      </w:r>
      <w:r w:rsidRPr="005406B8">
        <w:rPr>
          <w:rFonts w:asciiTheme="minorHAnsi" w:hAnsiTheme="minorHAnsi" w:cstheme="minorHAnsi"/>
          <w:sz w:val="22"/>
          <w:szCs w:val="22"/>
          <w:u w:val="single"/>
        </w:rPr>
        <w:t>(A végrehajtásért:</w:t>
      </w:r>
    </w:p>
    <w:p w14:paraId="26507604" w14:textId="77777777" w:rsidR="00B6305B" w:rsidRPr="005406B8" w:rsidRDefault="00B6305B" w:rsidP="00B6305B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406B8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77CC3DF5" w14:textId="77777777" w:rsidR="00B6305B" w:rsidRPr="005406B8" w:rsidRDefault="00B6305B" w:rsidP="00B6305B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406B8">
        <w:rPr>
          <w:rFonts w:asciiTheme="minorHAnsi" w:hAnsiTheme="minorHAnsi" w:cstheme="minorHAnsi"/>
          <w:sz w:val="22"/>
          <w:szCs w:val="22"/>
        </w:rPr>
        <w:t>Kovács Cecília, a SZOVA Nonprofit Zrt. vezérigazgatója)</w:t>
      </w:r>
    </w:p>
    <w:p w14:paraId="7171DD48" w14:textId="77777777" w:rsidR="00B6305B" w:rsidRPr="005406B8" w:rsidRDefault="00B6305B" w:rsidP="00B6305B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384307F8" w14:textId="77777777" w:rsidR="00B6305B" w:rsidRPr="005406B8" w:rsidRDefault="00B6305B" w:rsidP="00B6305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C2F219" w14:textId="2161EA3D" w:rsidR="00CF7F2E" w:rsidRDefault="00B6305B" w:rsidP="00374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406B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406B8">
        <w:rPr>
          <w:rFonts w:asciiTheme="minorHAnsi" w:hAnsiTheme="minorHAnsi" w:cstheme="minorHAnsi"/>
          <w:sz w:val="22"/>
          <w:szCs w:val="22"/>
        </w:rPr>
        <w:tab/>
      </w:r>
      <w:r w:rsidR="004C5BF7">
        <w:rPr>
          <w:rFonts w:asciiTheme="minorHAnsi" w:hAnsiTheme="minorHAnsi" w:cstheme="minorHAnsi"/>
          <w:sz w:val="22"/>
          <w:szCs w:val="22"/>
        </w:rPr>
        <w:t>2023. június 15-i Közgyűlés</w:t>
      </w:r>
    </w:p>
    <w:p w14:paraId="5E0AF3D1" w14:textId="77777777" w:rsidR="000B26F2" w:rsidRPr="000B26F2" w:rsidRDefault="000B26F2" w:rsidP="00374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0B26F2" w:rsidRPr="000B26F2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B7A39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B7A39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8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4224">
    <w:abstractNumId w:val="15"/>
  </w:num>
  <w:num w:numId="2" w16cid:durableId="771246387">
    <w:abstractNumId w:val="20"/>
  </w:num>
  <w:num w:numId="3" w16cid:durableId="316803954">
    <w:abstractNumId w:val="1"/>
  </w:num>
  <w:num w:numId="4" w16cid:durableId="2039771377">
    <w:abstractNumId w:val="18"/>
  </w:num>
  <w:num w:numId="5" w16cid:durableId="1807241730">
    <w:abstractNumId w:val="7"/>
  </w:num>
  <w:num w:numId="6" w16cid:durableId="14010545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8485452">
    <w:abstractNumId w:val="12"/>
  </w:num>
  <w:num w:numId="8" w16cid:durableId="1650360307">
    <w:abstractNumId w:val="25"/>
  </w:num>
  <w:num w:numId="9" w16cid:durableId="1835418313">
    <w:abstractNumId w:val="8"/>
  </w:num>
  <w:num w:numId="10" w16cid:durableId="1772122692">
    <w:abstractNumId w:val="3"/>
  </w:num>
  <w:num w:numId="11" w16cid:durableId="541089209">
    <w:abstractNumId w:val="4"/>
  </w:num>
  <w:num w:numId="12" w16cid:durableId="486702405">
    <w:abstractNumId w:val="19"/>
  </w:num>
  <w:num w:numId="13" w16cid:durableId="81730256">
    <w:abstractNumId w:val="22"/>
  </w:num>
  <w:num w:numId="14" w16cid:durableId="183597554">
    <w:abstractNumId w:val="21"/>
  </w:num>
  <w:num w:numId="15" w16cid:durableId="928850524">
    <w:abstractNumId w:val="13"/>
  </w:num>
  <w:num w:numId="16" w16cid:durableId="565384394">
    <w:abstractNumId w:val="23"/>
  </w:num>
  <w:num w:numId="17" w16cid:durableId="1755391682">
    <w:abstractNumId w:val="26"/>
  </w:num>
  <w:num w:numId="18" w16cid:durableId="16584557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7890333">
    <w:abstractNumId w:val="14"/>
  </w:num>
  <w:num w:numId="20" w16cid:durableId="1663855965">
    <w:abstractNumId w:val="11"/>
  </w:num>
  <w:num w:numId="21" w16cid:durableId="649602346">
    <w:abstractNumId w:val="10"/>
  </w:num>
  <w:num w:numId="22" w16cid:durableId="1443843420">
    <w:abstractNumId w:val="16"/>
  </w:num>
  <w:num w:numId="23" w16cid:durableId="1534073287">
    <w:abstractNumId w:val="0"/>
  </w:num>
  <w:num w:numId="24" w16cid:durableId="343938523">
    <w:abstractNumId w:val="9"/>
  </w:num>
  <w:num w:numId="25" w16cid:durableId="15122561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2822208">
    <w:abstractNumId w:val="2"/>
  </w:num>
  <w:num w:numId="27" w16cid:durableId="851262273">
    <w:abstractNumId w:val="6"/>
  </w:num>
  <w:num w:numId="28" w16cid:durableId="32690299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31D7"/>
    <w:rsid w:val="0001429F"/>
    <w:rsid w:val="000148B0"/>
    <w:rsid w:val="0001607A"/>
    <w:rsid w:val="00021212"/>
    <w:rsid w:val="00023ACE"/>
    <w:rsid w:val="0002621E"/>
    <w:rsid w:val="00030F5C"/>
    <w:rsid w:val="00036733"/>
    <w:rsid w:val="00037CD3"/>
    <w:rsid w:val="000506D1"/>
    <w:rsid w:val="00052946"/>
    <w:rsid w:val="00053D7A"/>
    <w:rsid w:val="00054E84"/>
    <w:rsid w:val="00064779"/>
    <w:rsid w:val="0006487C"/>
    <w:rsid w:val="00064F9C"/>
    <w:rsid w:val="00066A36"/>
    <w:rsid w:val="000675D9"/>
    <w:rsid w:val="00070ECB"/>
    <w:rsid w:val="000806FF"/>
    <w:rsid w:val="000812BC"/>
    <w:rsid w:val="000837B9"/>
    <w:rsid w:val="0008714B"/>
    <w:rsid w:val="000908CD"/>
    <w:rsid w:val="00091EFD"/>
    <w:rsid w:val="000925EC"/>
    <w:rsid w:val="00096B48"/>
    <w:rsid w:val="00097FA6"/>
    <w:rsid w:val="000A035E"/>
    <w:rsid w:val="000A0AA3"/>
    <w:rsid w:val="000A1001"/>
    <w:rsid w:val="000A1814"/>
    <w:rsid w:val="000A6CFE"/>
    <w:rsid w:val="000B26F2"/>
    <w:rsid w:val="000B3C37"/>
    <w:rsid w:val="000B5D37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1BAD"/>
    <w:rsid w:val="000E4C84"/>
    <w:rsid w:val="000E6306"/>
    <w:rsid w:val="000E75ED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4185E"/>
    <w:rsid w:val="00147405"/>
    <w:rsid w:val="001476A8"/>
    <w:rsid w:val="00154EDC"/>
    <w:rsid w:val="00157981"/>
    <w:rsid w:val="00157B06"/>
    <w:rsid w:val="00162870"/>
    <w:rsid w:val="00163E2F"/>
    <w:rsid w:val="00165870"/>
    <w:rsid w:val="001678D9"/>
    <w:rsid w:val="00167E14"/>
    <w:rsid w:val="0017227B"/>
    <w:rsid w:val="00176892"/>
    <w:rsid w:val="00182618"/>
    <w:rsid w:val="00184160"/>
    <w:rsid w:val="00184A7F"/>
    <w:rsid w:val="00184E99"/>
    <w:rsid w:val="001912AA"/>
    <w:rsid w:val="00192D69"/>
    <w:rsid w:val="00194915"/>
    <w:rsid w:val="001963F4"/>
    <w:rsid w:val="00197D8B"/>
    <w:rsid w:val="001A4648"/>
    <w:rsid w:val="001A5099"/>
    <w:rsid w:val="001A6214"/>
    <w:rsid w:val="001A685B"/>
    <w:rsid w:val="001B00AA"/>
    <w:rsid w:val="001B047D"/>
    <w:rsid w:val="001B057F"/>
    <w:rsid w:val="001B1674"/>
    <w:rsid w:val="001B230D"/>
    <w:rsid w:val="001B4C91"/>
    <w:rsid w:val="001B4E50"/>
    <w:rsid w:val="001B5149"/>
    <w:rsid w:val="001B7194"/>
    <w:rsid w:val="001C1614"/>
    <w:rsid w:val="001C1F8F"/>
    <w:rsid w:val="001C44D1"/>
    <w:rsid w:val="001C6F90"/>
    <w:rsid w:val="001D0279"/>
    <w:rsid w:val="001D2D98"/>
    <w:rsid w:val="001D63F1"/>
    <w:rsid w:val="001D6F87"/>
    <w:rsid w:val="001E20A3"/>
    <w:rsid w:val="001E27D3"/>
    <w:rsid w:val="001E5F1E"/>
    <w:rsid w:val="001E66AE"/>
    <w:rsid w:val="001F35D7"/>
    <w:rsid w:val="001F4A93"/>
    <w:rsid w:val="001F544E"/>
    <w:rsid w:val="001F546C"/>
    <w:rsid w:val="002070D2"/>
    <w:rsid w:val="00210AA0"/>
    <w:rsid w:val="00214F4D"/>
    <w:rsid w:val="002163C7"/>
    <w:rsid w:val="00220001"/>
    <w:rsid w:val="00222863"/>
    <w:rsid w:val="0022319A"/>
    <w:rsid w:val="00231860"/>
    <w:rsid w:val="002325C4"/>
    <w:rsid w:val="00236B47"/>
    <w:rsid w:val="002402D0"/>
    <w:rsid w:val="0024569A"/>
    <w:rsid w:val="00246115"/>
    <w:rsid w:val="00252AC3"/>
    <w:rsid w:val="00255F63"/>
    <w:rsid w:val="002567D6"/>
    <w:rsid w:val="002571EB"/>
    <w:rsid w:val="00263E92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7CCB"/>
    <w:rsid w:val="002911D3"/>
    <w:rsid w:val="00292090"/>
    <w:rsid w:val="002947BD"/>
    <w:rsid w:val="00295987"/>
    <w:rsid w:val="00295E4F"/>
    <w:rsid w:val="002A08BB"/>
    <w:rsid w:val="002A12A4"/>
    <w:rsid w:val="002A3239"/>
    <w:rsid w:val="002A6B5D"/>
    <w:rsid w:val="002A705C"/>
    <w:rsid w:val="002B5D39"/>
    <w:rsid w:val="002B6B1B"/>
    <w:rsid w:val="002C7094"/>
    <w:rsid w:val="002D39FB"/>
    <w:rsid w:val="002D3AB6"/>
    <w:rsid w:val="002D4822"/>
    <w:rsid w:val="002D57A9"/>
    <w:rsid w:val="002E0080"/>
    <w:rsid w:val="002E06D3"/>
    <w:rsid w:val="002E135A"/>
    <w:rsid w:val="002E31E5"/>
    <w:rsid w:val="002E38E2"/>
    <w:rsid w:val="002E525F"/>
    <w:rsid w:val="002F312A"/>
    <w:rsid w:val="002F76BA"/>
    <w:rsid w:val="00300075"/>
    <w:rsid w:val="00302084"/>
    <w:rsid w:val="003027D7"/>
    <w:rsid w:val="00304C9F"/>
    <w:rsid w:val="00310E09"/>
    <w:rsid w:val="003110A2"/>
    <w:rsid w:val="0031747C"/>
    <w:rsid w:val="00320148"/>
    <w:rsid w:val="00320785"/>
    <w:rsid w:val="003223CC"/>
    <w:rsid w:val="00322A63"/>
    <w:rsid w:val="0032419B"/>
    <w:rsid w:val="00325973"/>
    <w:rsid w:val="0032649B"/>
    <w:rsid w:val="003324B5"/>
    <w:rsid w:val="00334505"/>
    <w:rsid w:val="00336C0D"/>
    <w:rsid w:val="00340891"/>
    <w:rsid w:val="0034130E"/>
    <w:rsid w:val="003417E6"/>
    <w:rsid w:val="003419C2"/>
    <w:rsid w:val="003448F4"/>
    <w:rsid w:val="003509A6"/>
    <w:rsid w:val="00350BD1"/>
    <w:rsid w:val="0035102A"/>
    <w:rsid w:val="00354A96"/>
    <w:rsid w:val="00356256"/>
    <w:rsid w:val="00356A62"/>
    <w:rsid w:val="003642D6"/>
    <w:rsid w:val="0036487E"/>
    <w:rsid w:val="003708FA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A0A94"/>
    <w:rsid w:val="003A0E52"/>
    <w:rsid w:val="003A20B7"/>
    <w:rsid w:val="003A4B52"/>
    <w:rsid w:val="003A63E2"/>
    <w:rsid w:val="003A77E8"/>
    <w:rsid w:val="003B0046"/>
    <w:rsid w:val="003B0527"/>
    <w:rsid w:val="003B24C7"/>
    <w:rsid w:val="003B50C7"/>
    <w:rsid w:val="003B6112"/>
    <w:rsid w:val="003C3888"/>
    <w:rsid w:val="003C4430"/>
    <w:rsid w:val="003D3F52"/>
    <w:rsid w:val="003E1F8A"/>
    <w:rsid w:val="003E345F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40132F"/>
    <w:rsid w:val="00402620"/>
    <w:rsid w:val="00407BA1"/>
    <w:rsid w:val="00410025"/>
    <w:rsid w:val="0041163E"/>
    <w:rsid w:val="00420791"/>
    <w:rsid w:val="00421EC1"/>
    <w:rsid w:val="00422E04"/>
    <w:rsid w:val="004252C3"/>
    <w:rsid w:val="00425808"/>
    <w:rsid w:val="00430771"/>
    <w:rsid w:val="00430DF3"/>
    <w:rsid w:val="00432667"/>
    <w:rsid w:val="00432B7E"/>
    <w:rsid w:val="004339B7"/>
    <w:rsid w:val="00434058"/>
    <w:rsid w:val="00436C9D"/>
    <w:rsid w:val="004374A8"/>
    <w:rsid w:val="004424F0"/>
    <w:rsid w:val="004451A2"/>
    <w:rsid w:val="00445B1A"/>
    <w:rsid w:val="00446C24"/>
    <w:rsid w:val="00450483"/>
    <w:rsid w:val="0045126B"/>
    <w:rsid w:val="00451BBC"/>
    <w:rsid w:val="00453810"/>
    <w:rsid w:val="00453DE1"/>
    <w:rsid w:val="004578CA"/>
    <w:rsid w:val="004618AD"/>
    <w:rsid w:val="00465E91"/>
    <w:rsid w:val="00466FD9"/>
    <w:rsid w:val="00467C91"/>
    <w:rsid w:val="0047239F"/>
    <w:rsid w:val="0047785F"/>
    <w:rsid w:val="00490C32"/>
    <w:rsid w:val="00491CE6"/>
    <w:rsid w:val="004951DF"/>
    <w:rsid w:val="00497685"/>
    <w:rsid w:val="004A18F5"/>
    <w:rsid w:val="004A2834"/>
    <w:rsid w:val="004A4D76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653"/>
    <w:rsid w:val="004D3A3A"/>
    <w:rsid w:val="004D5F33"/>
    <w:rsid w:val="004D7C7A"/>
    <w:rsid w:val="004E1626"/>
    <w:rsid w:val="004E1758"/>
    <w:rsid w:val="004E3BC5"/>
    <w:rsid w:val="004E76F7"/>
    <w:rsid w:val="004F3D8C"/>
    <w:rsid w:val="004F4BF9"/>
    <w:rsid w:val="0050124E"/>
    <w:rsid w:val="005024A3"/>
    <w:rsid w:val="0050737A"/>
    <w:rsid w:val="00514168"/>
    <w:rsid w:val="00517C3D"/>
    <w:rsid w:val="00523AEE"/>
    <w:rsid w:val="00523AF5"/>
    <w:rsid w:val="00524B93"/>
    <w:rsid w:val="00524C78"/>
    <w:rsid w:val="00525505"/>
    <w:rsid w:val="00527918"/>
    <w:rsid w:val="00530D2F"/>
    <w:rsid w:val="0053164C"/>
    <w:rsid w:val="00537B67"/>
    <w:rsid w:val="005414E1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6FEC"/>
    <w:rsid w:val="00560AFB"/>
    <w:rsid w:val="00564B2C"/>
    <w:rsid w:val="005705EF"/>
    <w:rsid w:val="00570DA9"/>
    <w:rsid w:val="00570E1B"/>
    <w:rsid w:val="00571F21"/>
    <w:rsid w:val="0057760A"/>
    <w:rsid w:val="0058361C"/>
    <w:rsid w:val="00584188"/>
    <w:rsid w:val="0059098B"/>
    <w:rsid w:val="00590CBF"/>
    <w:rsid w:val="00597448"/>
    <w:rsid w:val="005A2DA1"/>
    <w:rsid w:val="005A3ABD"/>
    <w:rsid w:val="005A424D"/>
    <w:rsid w:val="005A4662"/>
    <w:rsid w:val="005A4FB8"/>
    <w:rsid w:val="005A621C"/>
    <w:rsid w:val="005A7406"/>
    <w:rsid w:val="005B3DDA"/>
    <w:rsid w:val="005B49BF"/>
    <w:rsid w:val="005B5DB8"/>
    <w:rsid w:val="005C01B9"/>
    <w:rsid w:val="005C36ED"/>
    <w:rsid w:val="005C41F2"/>
    <w:rsid w:val="005C685D"/>
    <w:rsid w:val="005C6E56"/>
    <w:rsid w:val="005C75A3"/>
    <w:rsid w:val="005D1243"/>
    <w:rsid w:val="005D2E7F"/>
    <w:rsid w:val="005D48E9"/>
    <w:rsid w:val="005D755C"/>
    <w:rsid w:val="005E3E4E"/>
    <w:rsid w:val="005F1859"/>
    <w:rsid w:val="005F19FE"/>
    <w:rsid w:val="005F3280"/>
    <w:rsid w:val="005F6344"/>
    <w:rsid w:val="00602949"/>
    <w:rsid w:val="00602F01"/>
    <w:rsid w:val="006032BD"/>
    <w:rsid w:val="006069D2"/>
    <w:rsid w:val="00607660"/>
    <w:rsid w:val="00610075"/>
    <w:rsid w:val="0061055E"/>
    <w:rsid w:val="00611DF5"/>
    <w:rsid w:val="00616260"/>
    <w:rsid w:val="0061792D"/>
    <w:rsid w:val="00623B48"/>
    <w:rsid w:val="00625FEB"/>
    <w:rsid w:val="006305CA"/>
    <w:rsid w:val="0063266F"/>
    <w:rsid w:val="00632E86"/>
    <w:rsid w:val="00635AD5"/>
    <w:rsid w:val="006364E4"/>
    <w:rsid w:val="00636796"/>
    <w:rsid w:val="006437AE"/>
    <w:rsid w:val="00645401"/>
    <w:rsid w:val="0064666E"/>
    <w:rsid w:val="0065014A"/>
    <w:rsid w:val="00655D43"/>
    <w:rsid w:val="00656631"/>
    <w:rsid w:val="00657F69"/>
    <w:rsid w:val="00663E32"/>
    <w:rsid w:val="006650AE"/>
    <w:rsid w:val="0067357D"/>
    <w:rsid w:val="00673677"/>
    <w:rsid w:val="00674655"/>
    <w:rsid w:val="00675F6F"/>
    <w:rsid w:val="0067647B"/>
    <w:rsid w:val="00682BF7"/>
    <w:rsid w:val="00682DAE"/>
    <w:rsid w:val="006879B2"/>
    <w:rsid w:val="00687B83"/>
    <w:rsid w:val="0069313B"/>
    <w:rsid w:val="00694ADB"/>
    <w:rsid w:val="00694D9C"/>
    <w:rsid w:val="00695964"/>
    <w:rsid w:val="0069748F"/>
    <w:rsid w:val="00697924"/>
    <w:rsid w:val="006A2136"/>
    <w:rsid w:val="006A3453"/>
    <w:rsid w:val="006A59F1"/>
    <w:rsid w:val="006A75A8"/>
    <w:rsid w:val="006B3A28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D32C0"/>
    <w:rsid w:val="006E60C1"/>
    <w:rsid w:val="006E6D48"/>
    <w:rsid w:val="006E720B"/>
    <w:rsid w:val="006F0DB2"/>
    <w:rsid w:val="006F2425"/>
    <w:rsid w:val="006F2576"/>
    <w:rsid w:val="006F26B2"/>
    <w:rsid w:val="006F53CF"/>
    <w:rsid w:val="00700413"/>
    <w:rsid w:val="007011C8"/>
    <w:rsid w:val="00702F73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F9C"/>
    <w:rsid w:val="00734000"/>
    <w:rsid w:val="007343E5"/>
    <w:rsid w:val="007362F3"/>
    <w:rsid w:val="0074068B"/>
    <w:rsid w:val="00741CB9"/>
    <w:rsid w:val="00743595"/>
    <w:rsid w:val="00744354"/>
    <w:rsid w:val="007444C5"/>
    <w:rsid w:val="00745F24"/>
    <w:rsid w:val="00750955"/>
    <w:rsid w:val="007521B6"/>
    <w:rsid w:val="00753697"/>
    <w:rsid w:val="007553A4"/>
    <w:rsid w:val="00756648"/>
    <w:rsid w:val="007622F0"/>
    <w:rsid w:val="007639F7"/>
    <w:rsid w:val="007641C0"/>
    <w:rsid w:val="00767B8F"/>
    <w:rsid w:val="00770A07"/>
    <w:rsid w:val="007711F8"/>
    <w:rsid w:val="00777793"/>
    <w:rsid w:val="007847D3"/>
    <w:rsid w:val="00785D4E"/>
    <w:rsid w:val="007860BA"/>
    <w:rsid w:val="00787779"/>
    <w:rsid w:val="007929E3"/>
    <w:rsid w:val="007948DD"/>
    <w:rsid w:val="00794D1E"/>
    <w:rsid w:val="007A5D6C"/>
    <w:rsid w:val="007A5F8F"/>
    <w:rsid w:val="007A75FA"/>
    <w:rsid w:val="007B2FF9"/>
    <w:rsid w:val="007B333F"/>
    <w:rsid w:val="007C3BF2"/>
    <w:rsid w:val="007C3C72"/>
    <w:rsid w:val="007C40AF"/>
    <w:rsid w:val="007C60BC"/>
    <w:rsid w:val="007D01B2"/>
    <w:rsid w:val="007D0B6B"/>
    <w:rsid w:val="007D4C74"/>
    <w:rsid w:val="007D6828"/>
    <w:rsid w:val="007E3458"/>
    <w:rsid w:val="007E74A1"/>
    <w:rsid w:val="007E7CFB"/>
    <w:rsid w:val="007F2F31"/>
    <w:rsid w:val="007F6503"/>
    <w:rsid w:val="007F7C4D"/>
    <w:rsid w:val="007F7EAB"/>
    <w:rsid w:val="007F7F44"/>
    <w:rsid w:val="0080091E"/>
    <w:rsid w:val="0080240E"/>
    <w:rsid w:val="00807D58"/>
    <w:rsid w:val="008105C8"/>
    <w:rsid w:val="00814171"/>
    <w:rsid w:val="0081482A"/>
    <w:rsid w:val="008149CD"/>
    <w:rsid w:val="00827F91"/>
    <w:rsid w:val="00840991"/>
    <w:rsid w:val="00841B25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3AAF"/>
    <w:rsid w:val="00870F6D"/>
    <w:rsid w:val="008728D0"/>
    <w:rsid w:val="00875196"/>
    <w:rsid w:val="00883889"/>
    <w:rsid w:val="008900F9"/>
    <w:rsid w:val="00890468"/>
    <w:rsid w:val="008946CB"/>
    <w:rsid w:val="008A4E20"/>
    <w:rsid w:val="008B0D30"/>
    <w:rsid w:val="008B19CD"/>
    <w:rsid w:val="008B72BC"/>
    <w:rsid w:val="008B7753"/>
    <w:rsid w:val="008C2664"/>
    <w:rsid w:val="008C40BF"/>
    <w:rsid w:val="008C50A0"/>
    <w:rsid w:val="008C5196"/>
    <w:rsid w:val="008D503C"/>
    <w:rsid w:val="008D63E3"/>
    <w:rsid w:val="008E0ACE"/>
    <w:rsid w:val="008E5BD4"/>
    <w:rsid w:val="008F2B17"/>
    <w:rsid w:val="008F3B6C"/>
    <w:rsid w:val="008F41FB"/>
    <w:rsid w:val="008F50E4"/>
    <w:rsid w:val="008F590A"/>
    <w:rsid w:val="008F5FF6"/>
    <w:rsid w:val="008F662B"/>
    <w:rsid w:val="008F66A6"/>
    <w:rsid w:val="009000B0"/>
    <w:rsid w:val="00901A03"/>
    <w:rsid w:val="00905232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7060F"/>
    <w:rsid w:val="009728C9"/>
    <w:rsid w:val="00972B0C"/>
    <w:rsid w:val="0097327C"/>
    <w:rsid w:val="00973947"/>
    <w:rsid w:val="00975289"/>
    <w:rsid w:val="00981371"/>
    <w:rsid w:val="009816ED"/>
    <w:rsid w:val="00982C28"/>
    <w:rsid w:val="00991CC8"/>
    <w:rsid w:val="009A5CD6"/>
    <w:rsid w:val="009A606E"/>
    <w:rsid w:val="009A7839"/>
    <w:rsid w:val="009B5C03"/>
    <w:rsid w:val="009B5D1E"/>
    <w:rsid w:val="009C0EA5"/>
    <w:rsid w:val="009D16FB"/>
    <w:rsid w:val="009E1EA2"/>
    <w:rsid w:val="009E2269"/>
    <w:rsid w:val="009E3403"/>
    <w:rsid w:val="009F0EBB"/>
    <w:rsid w:val="009F4330"/>
    <w:rsid w:val="009F6BDA"/>
    <w:rsid w:val="009F6C4A"/>
    <w:rsid w:val="00A00324"/>
    <w:rsid w:val="00A0316F"/>
    <w:rsid w:val="00A03DBD"/>
    <w:rsid w:val="00A1097A"/>
    <w:rsid w:val="00A1670D"/>
    <w:rsid w:val="00A228F7"/>
    <w:rsid w:val="00A25779"/>
    <w:rsid w:val="00A25D25"/>
    <w:rsid w:val="00A26332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420FE"/>
    <w:rsid w:val="00A45DE5"/>
    <w:rsid w:val="00A45F36"/>
    <w:rsid w:val="00A50773"/>
    <w:rsid w:val="00A52624"/>
    <w:rsid w:val="00A55631"/>
    <w:rsid w:val="00A56E69"/>
    <w:rsid w:val="00A57E2A"/>
    <w:rsid w:val="00A61330"/>
    <w:rsid w:val="00A621BE"/>
    <w:rsid w:val="00A6352F"/>
    <w:rsid w:val="00A65879"/>
    <w:rsid w:val="00A760CF"/>
    <w:rsid w:val="00A7633E"/>
    <w:rsid w:val="00A8084D"/>
    <w:rsid w:val="00A80BB6"/>
    <w:rsid w:val="00A87718"/>
    <w:rsid w:val="00A9104C"/>
    <w:rsid w:val="00A91334"/>
    <w:rsid w:val="00A93142"/>
    <w:rsid w:val="00AA1F03"/>
    <w:rsid w:val="00AA2059"/>
    <w:rsid w:val="00AA4D56"/>
    <w:rsid w:val="00AA4FE7"/>
    <w:rsid w:val="00AA5AF6"/>
    <w:rsid w:val="00AB2505"/>
    <w:rsid w:val="00AB3886"/>
    <w:rsid w:val="00AB5EE7"/>
    <w:rsid w:val="00AB70C8"/>
    <w:rsid w:val="00AB7924"/>
    <w:rsid w:val="00AB7B31"/>
    <w:rsid w:val="00AC139F"/>
    <w:rsid w:val="00AC4DD8"/>
    <w:rsid w:val="00AC61DA"/>
    <w:rsid w:val="00AC6E78"/>
    <w:rsid w:val="00AD0404"/>
    <w:rsid w:val="00AD08CD"/>
    <w:rsid w:val="00AD2765"/>
    <w:rsid w:val="00AD2CE2"/>
    <w:rsid w:val="00AD2E79"/>
    <w:rsid w:val="00AD413B"/>
    <w:rsid w:val="00AD562F"/>
    <w:rsid w:val="00AE1896"/>
    <w:rsid w:val="00AE1BB5"/>
    <w:rsid w:val="00AE38A1"/>
    <w:rsid w:val="00AE4B50"/>
    <w:rsid w:val="00AE5261"/>
    <w:rsid w:val="00AE58CD"/>
    <w:rsid w:val="00AE608A"/>
    <w:rsid w:val="00AE7A47"/>
    <w:rsid w:val="00AF0113"/>
    <w:rsid w:val="00AF0CDB"/>
    <w:rsid w:val="00AF4623"/>
    <w:rsid w:val="00AF4DFD"/>
    <w:rsid w:val="00AF5211"/>
    <w:rsid w:val="00AF5DF9"/>
    <w:rsid w:val="00B018B9"/>
    <w:rsid w:val="00B01F66"/>
    <w:rsid w:val="00B06268"/>
    <w:rsid w:val="00B06AD2"/>
    <w:rsid w:val="00B103B4"/>
    <w:rsid w:val="00B151F5"/>
    <w:rsid w:val="00B159B5"/>
    <w:rsid w:val="00B16F6E"/>
    <w:rsid w:val="00B176BE"/>
    <w:rsid w:val="00B20155"/>
    <w:rsid w:val="00B227B5"/>
    <w:rsid w:val="00B23FFB"/>
    <w:rsid w:val="00B27D80"/>
    <w:rsid w:val="00B318C3"/>
    <w:rsid w:val="00B423A9"/>
    <w:rsid w:val="00B46A94"/>
    <w:rsid w:val="00B46D49"/>
    <w:rsid w:val="00B51995"/>
    <w:rsid w:val="00B53163"/>
    <w:rsid w:val="00B54B4C"/>
    <w:rsid w:val="00B54B7A"/>
    <w:rsid w:val="00B578AC"/>
    <w:rsid w:val="00B610E8"/>
    <w:rsid w:val="00B6305B"/>
    <w:rsid w:val="00B66CA5"/>
    <w:rsid w:val="00B703EE"/>
    <w:rsid w:val="00B759F8"/>
    <w:rsid w:val="00B77A50"/>
    <w:rsid w:val="00B80789"/>
    <w:rsid w:val="00B849EA"/>
    <w:rsid w:val="00B912DE"/>
    <w:rsid w:val="00B93EAE"/>
    <w:rsid w:val="00B954C8"/>
    <w:rsid w:val="00B97CD8"/>
    <w:rsid w:val="00BA0410"/>
    <w:rsid w:val="00BA3645"/>
    <w:rsid w:val="00BA36AA"/>
    <w:rsid w:val="00BA4A2A"/>
    <w:rsid w:val="00BA5F93"/>
    <w:rsid w:val="00BB193E"/>
    <w:rsid w:val="00BB2E31"/>
    <w:rsid w:val="00BB4055"/>
    <w:rsid w:val="00BB5883"/>
    <w:rsid w:val="00BB6D7C"/>
    <w:rsid w:val="00BB75A8"/>
    <w:rsid w:val="00BB7D63"/>
    <w:rsid w:val="00BC12B7"/>
    <w:rsid w:val="00BC1927"/>
    <w:rsid w:val="00BC3AF6"/>
    <w:rsid w:val="00BC46F6"/>
    <w:rsid w:val="00BC51DA"/>
    <w:rsid w:val="00BC6D5C"/>
    <w:rsid w:val="00BC7C38"/>
    <w:rsid w:val="00BD3395"/>
    <w:rsid w:val="00BE107F"/>
    <w:rsid w:val="00BE18F2"/>
    <w:rsid w:val="00BE370B"/>
    <w:rsid w:val="00BE524D"/>
    <w:rsid w:val="00BF1125"/>
    <w:rsid w:val="00BF39BD"/>
    <w:rsid w:val="00BF7701"/>
    <w:rsid w:val="00C01045"/>
    <w:rsid w:val="00C01A21"/>
    <w:rsid w:val="00C0493E"/>
    <w:rsid w:val="00C11867"/>
    <w:rsid w:val="00C1292B"/>
    <w:rsid w:val="00C20008"/>
    <w:rsid w:val="00C249BD"/>
    <w:rsid w:val="00C25FBB"/>
    <w:rsid w:val="00C26E7E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65E95"/>
    <w:rsid w:val="00C80514"/>
    <w:rsid w:val="00C80B95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B0953"/>
    <w:rsid w:val="00CB49A3"/>
    <w:rsid w:val="00CB49F8"/>
    <w:rsid w:val="00CB5E56"/>
    <w:rsid w:val="00CB7CAA"/>
    <w:rsid w:val="00CC1F9E"/>
    <w:rsid w:val="00CC30B1"/>
    <w:rsid w:val="00CC3BA3"/>
    <w:rsid w:val="00CC4486"/>
    <w:rsid w:val="00CD0EDF"/>
    <w:rsid w:val="00CD1ADA"/>
    <w:rsid w:val="00CD1C6D"/>
    <w:rsid w:val="00CD4077"/>
    <w:rsid w:val="00CE01BC"/>
    <w:rsid w:val="00CE107F"/>
    <w:rsid w:val="00CE2785"/>
    <w:rsid w:val="00CE2D69"/>
    <w:rsid w:val="00CE31B1"/>
    <w:rsid w:val="00CE4E82"/>
    <w:rsid w:val="00CE6BDF"/>
    <w:rsid w:val="00CF567B"/>
    <w:rsid w:val="00CF5F19"/>
    <w:rsid w:val="00CF7F2E"/>
    <w:rsid w:val="00D00428"/>
    <w:rsid w:val="00D013CC"/>
    <w:rsid w:val="00D04B39"/>
    <w:rsid w:val="00D056A1"/>
    <w:rsid w:val="00D07A3E"/>
    <w:rsid w:val="00D10620"/>
    <w:rsid w:val="00D10991"/>
    <w:rsid w:val="00D147CB"/>
    <w:rsid w:val="00D22A4E"/>
    <w:rsid w:val="00D22DEE"/>
    <w:rsid w:val="00D2428C"/>
    <w:rsid w:val="00D2494B"/>
    <w:rsid w:val="00D30C55"/>
    <w:rsid w:val="00D30D3A"/>
    <w:rsid w:val="00D323CB"/>
    <w:rsid w:val="00D350B0"/>
    <w:rsid w:val="00D35858"/>
    <w:rsid w:val="00D359FB"/>
    <w:rsid w:val="00D41229"/>
    <w:rsid w:val="00D43B39"/>
    <w:rsid w:val="00D45615"/>
    <w:rsid w:val="00D46614"/>
    <w:rsid w:val="00D46D64"/>
    <w:rsid w:val="00D52ACB"/>
    <w:rsid w:val="00D54DF8"/>
    <w:rsid w:val="00D54F84"/>
    <w:rsid w:val="00D5618E"/>
    <w:rsid w:val="00D5709A"/>
    <w:rsid w:val="00D5793A"/>
    <w:rsid w:val="00D62EDE"/>
    <w:rsid w:val="00D632C7"/>
    <w:rsid w:val="00D643A4"/>
    <w:rsid w:val="00D702F3"/>
    <w:rsid w:val="00D713B0"/>
    <w:rsid w:val="00D71D02"/>
    <w:rsid w:val="00D749F9"/>
    <w:rsid w:val="00D75D83"/>
    <w:rsid w:val="00D779DC"/>
    <w:rsid w:val="00D842A4"/>
    <w:rsid w:val="00D84B53"/>
    <w:rsid w:val="00D84CF0"/>
    <w:rsid w:val="00D85232"/>
    <w:rsid w:val="00D90595"/>
    <w:rsid w:val="00D90E26"/>
    <w:rsid w:val="00DA0829"/>
    <w:rsid w:val="00DA14B3"/>
    <w:rsid w:val="00DA15C5"/>
    <w:rsid w:val="00DA3494"/>
    <w:rsid w:val="00DA5373"/>
    <w:rsid w:val="00DA66ED"/>
    <w:rsid w:val="00DA72A9"/>
    <w:rsid w:val="00DB25EE"/>
    <w:rsid w:val="00DB2D56"/>
    <w:rsid w:val="00DC0297"/>
    <w:rsid w:val="00DC33E1"/>
    <w:rsid w:val="00DC37A6"/>
    <w:rsid w:val="00DC6BC6"/>
    <w:rsid w:val="00DD5D1F"/>
    <w:rsid w:val="00DD6384"/>
    <w:rsid w:val="00DD7440"/>
    <w:rsid w:val="00DE0BDA"/>
    <w:rsid w:val="00DE1758"/>
    <w:rsid w:val="00DE258B"/>
    <w:rsid w:val="00DE36B8"/>
    <w:rsid w:val="00DE62E0"/>
    <w:rsid w:val="00DF4DD6"/>
    <w:rsid w:val="00DF5DC5"/>
    <w:rsid w:val="00DF7901"/>
    <w:rsid w:val="00E117DF"/>
    <w:rsid w:val="00E13A25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91F"/>
    <w:rsid w:val="00E354E8"/>
    <w:rsid w:val="00E35A1D"/>
    <w:rsid w:val="00E423E3"/>
    <w:rsid w:val="00E4242B"/>
    <w:rsid w:val="00E46499"/>
    <w:rsid w:val="00E4663A"/>
    <w:rsid w:val="00E46D64"/>
    <w:rsid w:val="00E609B2"/>
    <w:rsid w:val="00E6207C"/>
    <w:rsid w:val="00E632FE"/>
    <w:rsid w:val="00E65791"/>
    <w:rsid w:val="00E67132"/>
    <w:rsid w:val="00E67894"/>
    <w:rsid w:val="00E70100"/>
    <w:rsid w:val="00E75182"/>
    <w:rsid w:val="00E775B8"/>
    <w:rsid w:val="00E81C32"/>
    <w:rsid w:val="00E82781"/>
    <w:rsid w:val="00E82F69"/>
    <w:rsid w:val="00E950D2"/>
    <w:rsid w:val="00EA1E15"/>
    <w:rsid w:val="00EA2A3E"/>
    <w:rsid w:val="00EA3F72"/>
    <w:rsid w:val="00EA5C2D"/>
    <w:rsid w:val="00EB363C"/>
    <w:rsid w:val="00EB52DB"/>
    <w:rsid w:val="00EB5BF7"/>
    <w:rsid w:val="00EB5FFA"/>
    <w:rsid w:val="00EC270B"/>
    <w:rsid w:val="00EC4765"/>
    <w:rsid w:val="00EC525A"/>
    <w:rsid w:val="00EC5687"/>
    <w:rsid w:val="00EC7B6C"/>
    <w:rsid w:val="00EC7C11"/>
    <w:rsid w:val="00ED058C"/>
    <w:rsid w:val="00ED2D99"/>
    <w:rsid w:val="00ED4E7D"/>
    <w:rsid w:val="00ED5850"/>
    <w:rsid w:val="00ED5B6F"/>
    <w:rsid w:val="00ED6651"/>
    <w:rsid w:val="00EE29ED"/>
    <w:rsid w:val="00EE2AA3"/>
    <w:rsid w:val="00EE47A8"/>
    <w:rsid w:val="00EE595F"/>
    <w:rsid w:val="00EF030F"/>
    <w:rsid w:val="00EF041D"/>
    <w:rsid w:val="00EF21CD"/>
    <w:rsid w:val="00EF2E3F"/>
    <w:rsid w:val="00F00D76"/>
    <w:rsid w:val="00F01D6D"/>
    <w:rsid w:val="00F04E74"/>
    <w:rsid w:val="00F07F33"/>
    <w:rsid w:val="00F11BAE"/>
    <w:rsid w:val="00F123EB"/>
    <w:rsid w:val="00F13D4F"/>
    <w:rsid w:val="00F14A3B"/>
    <w:rsid w:val="00F16A39"/>
    <w:rsid w:val="00F17C0A"/>
    <w:rsid w:val="00F211CE"/>
    <w:rsid w:val="00F23CCA"/>
    <w:rsid w:val="00F27518"/>
    <w:rsid w:val="00F30138"/>
    <w:rsid w:val="00F311D8"/>
    <w:rsid w:val="00F33619"/>
    <w:rsid w:val="00F35077"/>
    <w:rsid w:val="00F40188"/>
    <w:rsid w:val="00F4057B"/>
    <w:rsid w:val="00F44261"/>
    <w:rsid w:val="00F45112"/>
    <w:rsid w:val="00F5645F"/>
    <w:rsid w:val="00F57F5C"/>
    <w:rsid w:val="00F60B94"/>
    <w:rsid w:val="00F61295"/>
    <w:rsid w:val="00F64005"/>
    <w:rsid w:val="00F65487"/>
    <w:rsid w:val="00F73D21"/>
    <w:rsid w:val="00F75133"/>
    <w:rsid w:val="00F75686"/>
    <w:rsid w:val="00F776C2"/>
    <w:rsid w:val="00F83EFA"/>
    <w:rsid w:val="00F85DA3"/>
    <w:rsid w:val="00F85DFD"/>
    <w:rsid w:val="00F86332"/>
    <w:rsid w:val="00F86954"/>
    <w:rsid w:val="00F90CE3"/>
    <w:rsid w:val="00F92BB8"/>
    <w:rsid w:val="00F934E7"/>
    <w:rsid w:val="00F951E6"/>
    <w:rsid w:val="00F9590D"/>
    <w:rsid w:val="00FA299D"/>
    <w:rsid w:val="00FA2A83"/>
    <w:rsid w:val="00FA559B"/>
    <w:rsid w:val="00FA5C08"/>
    <w:rsid w:val="00FB6523"/>
    <w:rsid w:val="00FC3E2A"/>
    <w:rsid w:val="00FC41D2"/>
    <w:rsid w:val="00FC70A4"/>
    <w:rsid w:val="00FC7537"/>
    <w:rsid w:val="00FD02C8"/>
    <w:rsid w:val="00FD45EA"/>
    <w:rsid w:val="00FD6A0F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830E3-9AD3-466E-ACEB-6FC2E38AA8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478</TotalTime>
  <Pages>10</Pages>
  <Words>3976</Words>
  <Characters>27345</Characters>
  <Application>Microsoft Office Word</Application>
  <DocSecurity>0</DocSecurity>
  <Lines>227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122</cp:revision>
  <cp:lastPrinted>2023-06-06T12:06:00Z</cp:lastPrinted>
  <dcterms:created xsi:type="dcterms:W3CDTF">2023-05-31T12:09:00Z</dcterms:created>
  <dcterms:modified xsi:type="dcterms:W3CDTF">2023-06-07T11:21:00Z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