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47470E" w:rsidRDefault="002C56D7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7470E" w:rsidRDefault="00333899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09A68CAA" w:rsidR="00C9281D" w:rsidRPr="0047470E" w:rsidRDefault="00C9281D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4B1832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május 24-</w:t>
      </w:r>
      <w:r w:rsidR="004D775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7470E" w:rsidRDefault="008612A4" w:rsidP="00BA62D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555F24A8" w:rsidR="0048690A" w:rsidRPr="0047470E" w:rsidRDefault="003854CE" w:rsidP="00BA62D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DC5D50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0D0B1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="00971260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4C056F2D" w:rsidR="003854CE" w:rsidRPr="0047470E" w:rsidRDefault="004B1832" w:rsidP="00BA62DA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7470E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118</w:t>
      </w:r>
      <w:r w:rsidR="00D26F20" w:rsidRPr="0047470E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A30D93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2023</w:t>
      </w:r>
      <w:r w:rsidR="002864E2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9B1606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V</w:t>
      </w:r>
      <w:r w:rsidR="0003661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A30D9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03661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</w:t>
      </w:r>
      <w:proofErr w:type="spellStart"/>
      <w:r w:rsidR="00313CD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SzLB</w:t>
      </w:r>
      <w:proofErr w:type="spellEnd"/>
      <w:r w:rsidR="00313CD3"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. sz. határozat</w:t>
      </w:r>
    </w:p>
    <w:p w14:paraId="0E653E71" w14:textId="77777777" w:rsidR="003854CE" w:rsidRPr="0047470E" w:rsidRDefault="003854CE" w:rsidP="00BA62D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5BF9EC25" w:rsidR="003854CE" w:rsidRPr="0047470E" w:rsidRDefault="003854CE" w:rsidP="00BA62D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7470E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 w:rsidRPr="0047470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864E2"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B1832" w:rsidRPr="0047470E">
        <w:rPr>
          <w:rFonts w:asciiTheme="minorHAnsi" w:hAnsiTheme="minorHAnsi" w:cstheme="minorHAnsi"/>
          <w:color w:val="000000"/>
          <w:sz w:val="22"/>
          <w:szCs w:val="22"/>
        </w:rPr>
        <w:t>május 24</w:t>
      </w:r>
      <w:r w:rsidR="00FA0521" w:rsidRPr="0047470E">
        <w:rPr>
          <w:rFonts w:asciiTheme="minorHAnsi" w:hAnsiTheme="minorHAnsi" w:cstheme="minorHAnsi"/>
          <w:color w:val="000000"/>
          <w:sz w:val="22"/>
          <w:szCs w:val="22"/>
        </w:rPr>
        <w:t>-i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7470E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7470E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7470E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161B20" w:rsidRPr="0047470E">
        <w:rPr>
          <w:rFonts w:asciiTheme="minorHAnsi" w:hAnsiTheme="minorHAnsi" w:cstheme="minorHAnsi"/>
          <w:sz w:val="22"/>
          <w:szCs w:val="22"/>
        </w:rPr>
        <w:t xml:space="preserve">Nagy Donát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7470E" w:rsidRDefault="0088383C" w:rsidP="00BA62DA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Default="0088383C" w:rsidP="00BA62DA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66E88E98" w14:textId="09E6A089" w:rsidR="0047470E" w:rsidRPr="0047470E" w:rsidRDefault="0047470E" w:rsidP="000D0B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p w14:paraId="2C8D2E2D" w14:textId="77777777" w:rsidR="003854CE" w:rsidRPr="0047470E" w:rsidRDefault="003854CE" w:rsidP="00BA62D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3E0E17B9" w:rsidR="004421DA" w:rsidRPr="0047470E" w:rsidRDefault="004421DA" w:rsidP="00BA62D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C52415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0D0B1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="00DC5D50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7470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12B25562" w:rsidR="004421DA" w:rsidRPr="0047470E" w:rsidRDefault="004B1832" w:rsidP="00BA62D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119</w:t>
      </w:r>
      <w:r w:rsidR="004038BD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2864E2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9B1606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</w:t>
      </w:r>
      <w:r w:rsidR="00036613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4038BD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D6E0BDA" w14:textId="77777777" w:rsidR="000672DF" w:rsidRPr="0047470E" w:rsidRDefault="000672DF" w:rsidP="00BA62DA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24117FD6" w14:textId="36384F7A" w:rsidR="00A30D93" w:rsidRPr="0047470E" w:rsidRDefault="00D431D2" w:rsidP="00BA62DA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42F40885" w14:textId="77777777" w:rsidR="009B1606" w:rsidRPr="0047470E" w:rsidRDefault="009B1606" w:rsidP="00BA62DA">
      <w:pPr>
        <w:jc w:val="both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D351FDE" w14:textId="77777777" w:rsidR="00E9488D" w:rsidRPr="0047470E" w:rsidRDefault="00E9488D" w:rsidP="00BA62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0A14602E" w14:textId="77777777" w:rsidR="00E9488D" w:rsidRPr="0047470E" w:rsidRDefault="00E9488D" w:rsidP="00BA62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BA7C4F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1./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  <w:t>Javaslat lakáscserére</w:t>
      </w:r>
    </w:p>
    <w:p w14:paraId="6F3FB3FE" w14:textId="5761FEE5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="003C0120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Gyuráczné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Speier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Anikó,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>a Vagyongazdálkodási és Városfejlesztési Iroda vezetője</w:t>
      </w:r>
    </w:p>
    <w:p w14:paraId="79E91A8B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EAC4FB0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2./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2022. évi zárszámadási rendeletének megalkotására</w:t>
      </w:r>
    </w:p>
    <w:p w14:paraId="337A0342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</w:t>
      </w:r>
      <w:r w:rsidRPr="004747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DBB93D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5E5731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3./</w:t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2022. évi maradvány elszámolásának jóváhagyására</w:t>
      </w:r>
    </w:p>
    <w:p w14:paraId="6043BA5B" w14:textId="77777777" w:rsidR="00E9488D" w:rsidRPr="0047470E" w:rsidRDefault="00E9488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</w:t>
      </w:r>
    </w:p>
    <w:p w14:paraId="215120CF" w14:textId="77777777" w:rsidR="00E9488D" w:rsidRPr="0047470E" w:rsidRDefault="00E9488D" w:rsidP="00BA6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46051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4./</w:t>
      </w:r>
      <w:r w:rsidRPr="004747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2023. évi költségvetéséről szóló 4/2023 (III.1.) önkormányzati rendelet I. számú módosításának megalkotására </w:t>
      </w:r>
    </w:p>
    <w:p w14:paraId="65CFE954" w14:textId="77777777" w:rsidR="00E9488D" w:rsidRPr="0047470E" w:rsidRDefault="00E9488D" w:rsidP="00BA62DA">
      <w:pPr>
        <w:ind w:left="705" w:hanging="5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</w:t>
      </w:r>
      <w:r w:rsidRPr="0047470E">
        <w:rPr>
          <w:rFonts w:asciiTheme="minorHAnsi" w:hAnsiTheme="minorHAnsi" w:cstheme="minorHAnsi"/>
          <w:sz w:val="22"/>
          <w:szCs w:val="22"/>
        </w:rPr>
        <w:tab/>
      </w:r>
    </w:p>
    <w:p w14:paraId="7437168D" w14:textId="77777777" w:rsidR="00E9488D" w:rsidRPr="0047470E" w:rsidRDefault="00E9488D" w:rsidP="00BA62DA">
      <w:pPr>
        <w:ind w:left="705" w:hanging="5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06913AA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5./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 xml:space="preserve">Javaslat a Szombathely Megyei Jogú Város Önkormányzata tulajdonában lévő gazdasági társaságokkal kapcsolatos döntések meghozatalára </w:t>
      </w:r>
      <w:r w:rsidRPr="0047470E">
        <w:rPr>
          <w:rFonts w:asciiTheme="minorHAnsi" w:hAnsiTheme="minorHAnsi" w:cstheme="minorHAnsi"/>
          <w:sz w:val="22"/>
          <w:szCs w:val="22"/>
        </w:rPr>
        <w:t xml:space="preserve">(Benne: FÉHE </w:t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>. 2022. évi beszámolója)</w:t>
      </w:r>
    </w:p>
    <w:p w14:paraId="5A241EB9" w14:textId="6BE058FB" w:rsidR="00E9488D" w:rsidRPr="0047470E" w:rsidRDefault="00E9488D" w:rsidP="003C0120">
      <w:pPr>
        <w:ind w:left="2124" w:hanging="1430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="003C0120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3C0120">
        <w:rPr>
          <w:rFonts w:asciiTheme="minorHAnsi" w:hAnsiTheme="minorHAnsi" w:cstheme="minorHAnsi"/>
          <w:sz w:val="22"/>
          <w:szCs w:val="22"/>
        </w:rPr>
        <w:t>Gyuráczné</w:t>
      </w:r>
      <w:proofErr w:type="spellEnd"/>
      <w:r w:rsidR="003C0120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="003C0120">
        <w:rPr>
          <w:rFonts w:asciiTheme="minorHAnsi" w:hAnsiTheme="minorHAnsi" w:cstheme="minorHAnsi"/>
          <w:sz w:val="22"/>
          <w:szCs w:val="22"/>
        </w:rPr>
        <w:t>Speier</w:t>
      </w:r>
      <w:proofErr w:type="spellEnd"/>
      <w:r w:rsidR="003C0120">
        <w:rPr>
          <w:rFonts w:asciiTheme="minorHAnsi" w:hAnsiTheme="minorHAnsi" w:cstheme="minorHAnsi"/>
          <w:sz w:val="22"/>
          <w:szCs w:val="22"/>
        </w:rPr>
        <w:t xml:space="preserve"> Anikó, a Vagyongazdálkodási és Városfejlesztési Iroda vezetője</w:t>
      </w:r>
    </w:p>
    <w:p w14:paraId="36BB815E" w14:textId="77777777" w:rsidR="00E9488D" w:rsidRPr="0047470E" w:rsidRDefault="00E9488D" w:rsidP="00BA62DA">
      <w:pPr>
        <w:ind w:left="2127" w:hanging="143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47470E">
        <w:rPr>
          <w:rFonts w:asciiTheme="minorHAnsi" w:hAnsiTheme="minorHAnsi" w:cstheme="minorHAnsi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Németh Klára, a FÉHE </w:t>
      </w:r>
      <w:proofErr w:type="spellStart"/>
      <w:r w:rsidRPr="0047470E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47470E">
        <w:rPr>
          <w:rFonts w:asciiTheme="minorHAnsi" w:hAnsiTheme="minorHAnsi" w:cstheme="minorHAnsi"/>
          <w:bCs/>
          <w:sz w:val="22"/>
          <w:szCs w:val="22"/>
        </w:rPr>
        <w:t>. ügyvezetője</w:t>
      </w:r>
      <w:r w:rsidRPr="0047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573780" w14:textId="77777777" w:rsidR="000D0B14" w:rsidRDefault="000D0B14" w:rsidP="00BA62DA">
      <w:pPr>
        <w:ind w:left="694" w:hanging="69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84455" w14:textId="33762ADD" w:rsidR="00E9488D" w:rsidRPr="0047470E" w:rsidRDefault="00E9488D" w:rsidP="00BA62DA">
      <w:pPr>
        <w:ind w:left="694" w:hanging="69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lastRenderedPageBreak/>
        <w:t>6./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3" w:name="_Hlk134103161"/>
      <w:bookmarkStart w:id="4" w:name="_Hlk103581701"/>
      <w:bookmarkEnd w:id="3"/>
      <w:r w:rsidRPr="0047470E">
        <w:rPr>
          <w:rFonts w:asciiTheme="minorHAnsi" w:hAnsiTheme="minorHAnsi" w:cstheme="minorHAnsi"/>
          <w:b/>
          <w:bCs/>
          <w:sz w:val="22"/>
          <w:szCs w:val="22"/>
        </w:rPr>
        <w:t>Javaslat a Fogyatékkal Élőket és Hajléktalanokat Ellátó Közhasznú Nonprofit Kft. 2022. évi szakmai beszámolójának, valamint az intézmény által javasolt intézményi térítési díjaknak a tudomásul vételére</w:t>
      </w:r>
      <w:bookmarkEnd w:id="4"/>
    </w:p>
    <w:p w14:paraId="56322A59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sz w:val="22"/>
          <w:szCs w:val="22"/>
        </w:rPr>
        <w:tab/>
        <w:t>Osztály vezetője</w:t>
      </w:r>
    </w:p>
    <w:p w14:paraId="5D8F7E62" w14:textId="77777777" w:rsidR="00E9488D" w:rsidRPr="0047470E" w:rsidRDefault="00E9488D" w:rsidP="00BA62DA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 xml:space="preserve">Németh Klára, a FÉHE </w:t>
      </w:r>
      <w:proofErr w:type="spellStart"/>
      <w:r w:rsidRPr="0047470E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47470E">
        <w:rPr>
          <w:rFonts w:asciiTheme="minorHAnsi" w:hAnsiTheme="minorHAnsi" w:cstheme="minorHAnsi"/>
          <w:bCs/>
          <w:sz w:val="22"/>
          <w:szCs w:val="22"/>
        </w:rPr>
        <w:t>. ügyvezetője</w:t>
      </w:r>
      <w:r w:rsidRPr="0047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4F05E93" w14:textId="77777777" w:rsidR="00E9488D" w:rsidRPr="0047470E" w:rsidRDefault="00E9488D" w:rsidP="00BA62DA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</w:p>
    <w:p w14:paraId="74691999" w14:textId="77777777" w:rsidR="00E9488D" w:rsidRPr="0047470E" w:rsidRDefault="00E9488D" w:rsidP="00BA62DA">
      <w:pPr>
        <w:ind w:left="720" w:hanging="72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>Tájékoztató Szombathely Megyei Jogú Város Önkormányzatának tulajdonában lévő ingatlanok hasznosításáról</w:t>
      </w:r>
    </w:p>
    <w:p w14:paraId="7F07E782" w14:textId="77777777" w:rsidR="00E9488D" w:rsidRPr="0047470E" w:rsidRDefault="00E9488D" w:rsidP="00BA62DA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2087170" w14:textId="77777777" w:rsidR="00E9488D" w:rsidRPr="0047470E" w:rsidRDefault="00E9488D" w:rsidP="00BA62DA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8F4918F" w14:textId="77777777" w:rsidR="00E9488D" w:rsidRPr="0047470E" w:rsidRDefault="00E9488D" w:rsidP="00BA62D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8./</w:t>
      </w: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Különfélék</w:t>
      </w:r>
    </w:p>
    <w:p w14:paraId="2980D372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4E3C949B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1DD022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sz w:val="22"/>
          <w:szCs w:val="22"/>
          <w:u w:val="single"/>
        </w:rPr>
        <w:t>Zárt ülés:</w:t>
      </w:r>
    </w:p>
    <w:p w14:paraId="63C66950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C30E69" w14:textId="77777777" w:rsidR="00E9488D" w:rsidRPr="0047470E" w:rsidRDefault="00E9488D" w:rsidP="00BA62DA">
      <w:pPr>
        <w:ind w:left="720" w:hanging="72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9./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4F0C9EA5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322F0B3D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51CF0132" w14:textId="77777777" w:rsidR="00E9488D" w:rsidRPr="0047470E" w:rsidRDefault="00E9488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 xml:space="preserve">Javaslat Közösségi Bérlakás Rendszerben nyilvántartott ingatlanok bérbeadására </w:t>
      </w:r>
    </w:p>
    <w:p w14:paraId="0D6DB36F" w14:textId="77777777" w:rsidR="00E9488D" w:rsidRPr="0047470E" w:rsidRDefault="00E9488D" w:rsidP="00BA62DA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Osztály vezetője</w:t>
      </w:r>
    </w:p>
    <w:p w14:paraId="44895BC0" w14:textId="77777777" w:rsidR="00E9488D" w:rsidRPr="0047470E" w:rsidRDefault="00E9488D" w:rsidP="00BA62DA">
      <w:pPr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91B7F4" w14:textId="77777777" w:rsidR="00E9488D" w:rsidRPr="0047470E" w:rsidRDefault="00E9488D" w:rsidP="00BA62DA">
      <w:pPr>
        <w:ind w:left="720" w:hanging="72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11./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ingatlanok bérbeadására </w:t>
      </w:r>
      <w:r w:rsidRPr="0047470E">
        <w:rPr>
          <w:rFonts w:asciiTheme="minorHAnsi" w:hAnsiTheme="minorHAnsi" w:cstheme="minorHAnsi"/>
          <w:bCs/>
          <w:spacing w:val="2"/>
          <w:sz w:val="22"/>
          <w:szCs w:val="22"/>
        </w:rPr>
        <w:t>(később kerül kiküldésre)</w:t>
      </w:r>
    </w:p>
    <w:p w14:paraId="454AF85D" w14:textId="77777777" w:rsidR="00E9488D" w:rsidRPr="0047470E" w:rsidRDefault="00E9488D" w:rsidP="00BA62DA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826D0C3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23C5E5" w14:textId="77777777" w:rsidR="00E9488D" w:rsidRPr="0047470E" w:rsidRDefault="00E9488D" w:rsidP="00BA62DA">
      <w:pPr>
        <w:ind w:left="720" w:hanging="72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>12./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47470E">
        <w:rPr>
          <w:rFonts w:asciiTheme="minorHAnsi" w:hAnsiTheme="minorHAnsi" w:cstheme="minorHAnsi"/>
          <w:spacing w:val="2"/>
          <w:sz w:val="22"/>
          <w:szCs w:val="22"/>
        </w:rPr>
        <w:t>(később kerül kiküldésre)</w:t>
      </w:r>
    </w:p>
    <w:p w14:paraId="5B6BC219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5002261A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7D7C984C" w14:textId="77777777" w:rsidR="00E9488D" w:rsidRPr="0047470E" w:rsidRDefault="00E9488D" w:rsidP="00BA62DA">
      <w:pPr>
        <w:ind w:left="705" w:hanging="70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13./</w:t>
      </w: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2FEB882F" w14:textId="77777777" w:rsidR="00E9488D" w:rsidRPr="0047470E" w:rsidRDefault="00E9488D" w:rsidP="00BA62DA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Osztály vezetője</w:t>
      </w:r>
    </w:p>
    <w:p w14:paraId="79D42E30" w14:textId="77777777" w:rsidR="00E9488D" w:rsidRPr="0047470E" w:rsidRDefault="00E9488D" w:rsidP="00BA62D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FCF3B4" w14:textId="77777777" w:rsidR="00E9488D" w:rsidRPr="0047470E" w:rsidRDefault="00E9488D" w:rsidP="00BA62DA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14./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121E1B6E" w14:textId="77777777" w:rsidR="00E9488D" w:rsidRPr="0047470E" w:rsidRDefault="00E9488D" w:rsidP="00BA62DA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62ECF13" w14:textId="77777777" w:rsidR="00192DE2" w:rsidRPr="0047470E" w:rsidRDefault="00192DE2" w:rsidP="00BA62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1"/>
    <w:bookmarkEnd w:id="2"/>
    <w:p w14:paraId="628652B4" w14:textId="7D8DBF7F" w:rsidR="0047470E" w:rsidRDefault="00E772BE" w:rsidP="00BA62D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7257790E" w14:textId="314B5B6B" w:rsidR="0047470E" w:rsidRPr="0047470E" w:rsidRDefault="0047470E" w:rsidP="00BA62D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p w14:paraId="18563739" w14:textId="77777777" w:rsidR="00E9488D" w:rsidRPr="0047470E" w:rsidRDefault="00E9488D" w:rsidP="00BA62D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70839F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</w:rPr>
        <w:t>1./</w:t>
      </w:r>
      <w:r w:rsidRPr="0047470E">
        <w:rPr>
          <w:rFonts w:asciiTheme="minorHAnsi" w:hAnsiTheme="minorHAnsi" w:cstheme="minorHAnsi"/>
          <w:b/>
          <w:sz w:val="22"/>
          <w:szCs w:val="22"/>
        </w:rPr>
        <w:tab/>
        <w:t>Javaslat lakáscserére</w:t>
      </w:r>
    </w:p>
    <w:p w14:paraId="737634F1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Gyuráczné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Speier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Anikó </w:t>
      </w:r>
      <w:proofErr w:type="spellStart"/>
      <w:proofErr w:type="gramStart"/>
      <w:r w:rsidRPr="0047470E">
        <w:rPr>
          <w:rFonts w:asciiTheme="minorHAnsi" w:hAnsiTheme="minorHAnsi" w:cstheme="minorHAnsi"/>
          <w:sz w:val="22"/>
          <w:szCs w:val="22"/>
        </w:rPr>
        <w:t>dr.né</w:t>
      </w:r>
      <w:proofErr w:type="spellEnd"/>
      <w:proofErr w:type="gramEnd"/>
      <w:r w:rsidRPr="0047470E">
        <w:rPr>
          <w:rFonts w:asciiTheme="minorHAnsi" w:hAnsiTheme="minorHAnsi" w:cstheme="minorHAnsi"/>
          <w:sz w:val="22"/>
          <w:szCs w:val="22"/>
        </w:rPr>
        <w:t xml:space="preserve">,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>a Vagyongazdálkodási és Városfejlesztési Iroda vezetője</w:t>
      </w:r>
    </w:p>
    <w:p w14:paraId="3FE51AB7" w14:textId="77777777" w:rsidR="00FB1C93" w:rsidRPr="0047470E" w:rsidRDefault="00FB1C93" w:rsidP="00BA62DA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65A517" w14:textId="3DB0F41E" w:rsidR="0047470E" w:rsidRPr="0047470E" w:rsidRDefault="0047470E" w:rsidP="00BA62D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sz w:val="22"/>
          <w:szCs w:val="22"/>
        </w:rPr>
        <w:t>A</w:t>
      </w: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Szociális és Lakás Bizottsága </w:t>
      </w:r>
      <w:proofErr w:type="gramStart"/>
      <w:r w:rsidR="000D0B14">
        <w:rPr>
          <w:rFonts w:asciiTheme="minorHAnsi" w:eastAsia="MS Mincho" w:hAnsiTheme="minorHAnsi" w:cstheme="minorHAnsi"/>
          <w:color w:val="000000"/>
          <w:sz w:val="22"/>
          <w:szCs w:val="22"/>
        </w:rPr>
        <w:t>6</w:t>
      </w: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 igen</w:t>
      </w:r>
      <w:proofErr w:type="gramEnd"/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szavazattal, tartózkodás és ellenszavazat nélkül az alábbi határozatot hozta:</w:t>
      </w:r>
    </w:p>
    <w:p w14:paraId="10D4B5D3" w14:textId="77777777" w:rsidR="0047470E" w:rsidRPr="0047470E" w:rsidRDefault="0047470E" w:rsidP="00BA62D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25C0043" w14:textId="3E7B0752" w:rsidR="0047470E" w:rsidRPr="0047470E" w:rsidRDefault="0047470E" w:rsidP="00BA62D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120/2023.(V.24.) </w:t>
      </w:r>
      <w:proofErr w:type="spellStart"/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65C0F3E" w14:textId="5B453BC9" w:rsidR="00FB1C93" w:rsidRPr="0047470E" w:rsidRDefault="00FB1C93" w:rsidP="00BA62D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C955AB0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 xml:space="preserve">A Szociális és Lakás Bizottság az önkormányzat tulajdonában lévő lakások elidegenítésének szabályairól szóló 12/1994. (IV.7.) önkormányzati rendelet 2. §-ban foglaltak alapján egyetért azzal, hogy a Szombathely Megyei </w:t>
      </w:r>
      <w:r w:rsidRPr="0047470E">
        <w:rPr>
          <w:rFonts w:asciiTheme="minorHAnsi" w:hAnsiTheme="minorHAnsi" w:cstheme="minorHAnsi"/>
          <w:sz w:val="22"/>
          <w:szCs w:val="22"/>
        </w:rPr>
        <w:lastRenderedPageBreak/>
        <w:t xml:space="preserve">Jogú Város Önkormányzata tulajdonában álló, </w:t>
      </w:r>
      <w:r w:rsidRPr="0047470E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>Fő tér 43. I/2.</w:t>
      </w:r>
      <w:r w:rsidRPr="0047470E">
        <w:rPr>
          <w:rFonts w:asciiTheme="minorHAnsi" w:hAnsiTheme="minorHAnsi" w:cstheme="minorHAnsi"/>
          <w:sz w:val="22"/>
          <w:szCs w:val="22"/>
        </w:rPr>
        <w:t xml:space="preserve"> szám alatti, 28m</w:t>
      </w:r>
      <w:r w:rsidRPr="0047470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7470E">
        <w:rPr>
          <w:rFonts w:asciiTheme="minorHAnsi" w:hAnsiTheme="minorHAnsi" w:cstheme="minorHAnsi"/>
          <w:sz w:val="22"/>
          <w:szCs w:val="22"/>
        </w:rPr>
        <w:t xml:space="preserve"> alapterületű – 15.400.000,- Ft forgalmi értékű – lakás a Szombathely, Eötvös L. u. 7. II/5. szám alatti, 38 m</w:t>
      </w:r>
      <w:r w:rsidRPr="0047470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7470E">
        <w:rPr>
          <w:rFonts w:asciiTheme="minorHAnsi" w:hAnsiTheme="minorHAnsi" w:cstheme="minorHAnsi"/>
          <w:sz w:val="22"/>
          <w:szCs w:val="22"/>
        </w:rPr>
        <w:t xml:space="preserve"> alapterületű – 17.800.000,-Ft forgalmi értékű – lakással az alábbi feltételekkel elcserélésre kerüljön:</w:t>
      </w:r>
    </w:p>
    <w:p w14:paraId="28C4DEAA" w14:textId="77777777" w:rsidR="0047470E" w:rsidRPr="0047470E" w:rsidRDefault="0047470E" w:rsidP="00BA62DA">
      <w:pPr>
        <w:pStyle w:val="Listaszerbekezds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>a kérelmező az elcserélésre kerülő lakások forgalmi érték-különbözetének megtérítésére nem tarthat igényt,</w:t>
      </w:r>
    </w:p>
    <w:p w14:paraId="239EF999" w14:textId="77777777" w:rsidR="0047470E" w:rsidRPr="0047470E" w:rsidRDefault="0047470E" w:rsidP="00BA62DA">
      <w:pPr>
        <w:pStyle w:val="Listaszerbekezds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>a kérelmező – saját költségén – a konyhába 3 részes alsó és 3 részes felső konyhabútort köteles beépíteni csepegtető tálcás mosogatóval, bűzelzáróval, annak szennyvízhálózatra történő rákötésével.</w:t>
      </w:r>
    </w:p>
    <w:p w14:paraId="24DA3441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137B00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 xml:space="preserve">A Bizottság felhatalmazza a polgármestert a csereszerződés aláírására. </w:t>
      </w:r>
    </w:p>
    <w:p w14:paraId="2062A397" w14:textId="77777777" w:rsidR="0047470E" w:rsidRPr="0047470E" w:rsidRDefault="0047470E" w:rsidP="00BA62D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32AA39D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5D363A7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9A2B830" w14:textId="77777777" w:rsidR="0047470E" w:rsidRPr="0047470E" w:rsidRDefault="0047470E" w:rsidP="00BA62D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2280F4F6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8424DF2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2B508D1" w14:textId="77777777" w:rsidR="0047470E" w:rsidRPr="0047470E" w:rsidRDefault="0047470E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7A5F7BE" w14:textId="74E959E2" w:rsidR="0047470E" w:rsidRPr="0047470E" w:rsidRDefault="0047470E" w:rsidP="00BA62D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0B1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>azonnal</w:t>
      </w:r>
    </w:p>
    <w:p w14:paraId="3022F0FE" w14:textId="77777777" w:rsidR="00E9488D" w:rsidRPr="0047470E" w:rsidRDefault="00E9488D" w:rsidP="00BA62D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851BDD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2./</w:t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Javaslat Szombathely Megyei Jogú Város Önkormányzata 2022. évi zárszámadási rendeletének megalkotására</w:t>
      </w:r>
    </w:p>
    <w:p w14:paraId="1E8AD2BE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</w:t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29CD431" w14:textId="77777777" w:rsidR="00E9488D" w:rsidRPr="0047470E" w:rsidRDefault="00E9488D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190EFD" w14:textId="23FE49B0" w:rsidR="000C6D86" w:rsidRPr="0047470E" w:rsidRDefault="0047470E" w:rsidP="00BA62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="00BB1800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52415"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Szociális és Lakás Bizottság</w:t>
      </w:r>
      <w:r w:rsidR="00BB1800"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a</w:t>
      </w:r>
      <w:r w:rsidR="004B1832"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</w:t>
      </w:r>
      <w:r w:rsidR="000D0B14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4</w:t>
      </w:r>
      <w:r w:rsidR="00C52415"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igen szavazattal, </w:t>
      </w:r>
      <w:r w:rsidR="000D0B14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2 </w:t>
      </w:r>
      <w:r w:rsidR="00C52415"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tartózkodás</w:t>
      </w:r>
      <w:r w:rsidR="000D0B14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sal</w:t>
      </w:r>
      <w:r w:rsidR="00C52415"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és ellenszavazat nélkül az alábbi határozatot hozta: </w:t>
      </w:r>
      <w:r w:rsidR="00C52415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bookmarkStart w:id="5" w:name="_Hlk83889223"/>
      <w:bookmarkEnd w:id="0"/>
    </w:p>
    <w:p w14:paraId="4C583F15" w14:textId="77777777" w:rsidR="00DA474C" w:rsidRPr="0047470E" w:rsidRDefault="00DA474C" w:rsidP="00BA62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D8E2D7B" w14:textId="47A0B318" w:rsidR="00825563" w:rsidRPr="0047470E" w:rsidRDefault="0047470E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121</w:t>
      </w:r>
      <w:r w:rsidR="0082556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/202</w:t>
      </w:r>
      <w:r w:rsidR="00BE4F6D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82556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 w:rsidR="00BE4F6D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  <w:r w:rsidR="0082556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.) </w:t>
      </w:r>
      <w:proofErr w:type="spellStart"/>
      <w:r w:rsidR="0082556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82556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62739AA1" w14:textId="77777777" w:rsidR="00825563" w:rsidRPr="0047470E" w:rsidRDefault="00825563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7FFEF41" w14:textId="63161B9E" w:rsidR="00825563" w:rsidRPr="0047470E" w:rsidRDefault="0047470E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="00825563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 Szombathely Megyei Jogú Város Önkormányzata 202</w:t>
      </w:r>
      <w:r w:rsidR="00BE4F6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évi zárszámadási rendeletének megalkotására” című előterjesztést megtárgyalta</w:t>
      </w:r>
      <w:bookmarkEnd w:id="5"/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97239"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az önkormányzat 202</w:t>
      </w:r>
      <w:r w:rsidR="00BE4F6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évi gazdálkodásának végrehajtásáról szóló rendelet-tervezetet </w:t>
      </w:r>
      <w:r w:rsidR="00825563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008A3F26" w14:textId="77777777" w:rsidR="00825563" w:rsidRPr="0047470E" w:rsidRDefault="0082556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A54090" w14:textId="77777777" w:rsidR="00825563" w:rsidRPr="0047470E" w:rsidRDefault="00825563" w:rsidP="00BA62D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28AAB127" w14:textId="39E31B52" w:rsidR="00825563" w:rsidRPr="0047470E" w:rsidRDefault="0082556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E4F6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/ A végrehajtás előkészítéséért:</w:t>
      </w:r>
    </w:p>
    <w:p w14:paraId="375AE622" w14:textId="589BFD6B" w:rsidR="00825563" w:rsidRPr="0047470E" w:rsidRDefault="0082556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="00BE4F6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43B7EBBE" w14:textId="4AC42ADC" w:rsidR="00825563" w:rsidRPr="0047470E" w:rsidRDefault="00BE4F6D" w:rsidP="00BA62DA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</w:t>
      </w:r>
      <w:r w:rsidR="0082556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Vinczéné dr. Menyhárt Mária, az Egészségügyi és Közszolgálati Osztály vezetője/                    </w:t>
      </w:r>
    </w:p>
    <w:p w14:paraId="01DBC353" w14:textId="0A138037" w:rsidR="00825563" w:rsidRPr="0047470E" w:rsidRDefault="0082556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BE4F6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május 2</w:t>
      </w:r>
      <w:r w:rsidR="00BE4F6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6260920D" w14:textId="77777777" w:rsidR="00E9488D" w:rsidRPr="0047470E" w:rsidRDefault="00E9488D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D30BBA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3./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Javaslat Szombathely Megyei Jogú Város Önkormányzata 2022. évi maradvány elszámolásának jóváhagyására</w:t>
      </w:r>
    </w:p>
    <w:p w14:paraId="0675C0BB" w14:textId="77777777" w:rsidR="00E9488D" w:rsidRPr="0047470E" w:rsidRDefault="00E9488D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</w:t>
      </w:r>
    </w:p>
    <w:p w14:paraId="31152541" w14:textId="77777777" w:rsidR="00FB1C93" w:rsidRPr="0047470E" w:rsidRDefault="00FB1C9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AE1789" w14:textId="287B882E" w:rsidR="00FB1C93" w:rsidRPr="0047470E" w:rsidRDefault="00FB1C93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4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2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tartózkodás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sal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1097B0E7" w14:textId="77777777" w:rsidR="00E3158F" w:rsidRPr="0047470E" w:rsidRDefault="00E3158F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4A0E7D17" w14:textId="17126209" w:rsidR="00E3158F" w:rsidRPr="0047470E" w:rsidRDefault="0047470E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122</w:t>
      </w:r>
      <w:r w:rsidR="00E3158F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/2023.(V.24.) </w:t>
      </w:r>
      <w:proofErr w:type="spellStart"/>
      <w:r w:rsidR="00E3158F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E3158F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28E1C083" w14:textId="77777777" w:rsidR="00E3158F" w:rsidRPr="0047470E" w:rsidRDefault="00E3158F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7A31D4E" w14:textId="5041FFD3" w:rsidR="00E3158F" w:rsidRPr="0047470E" w:rsidRDefault="0047470E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="00E3158F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Szociális és Lakás Bizottság</w:t>
      </w:r>
      <w:r w:rsidR="008746AC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="00E3158F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3158F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="00E3158F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2022. évi maradvány elszámolásának jóváhagyására</w:t>
      </w:r>
      <w:r w:rsidR="00E3158F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határozati javaslatot </w:t>
      </w:r>
      <w:r w:rsidR="00E3158F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="00E3158F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397A55D4" w14:textId="77777777" w:rsidR="000D0B14" w:rsidRDefault="000D0B14" w:rsidP="00BA62DA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A5E2432" w14:textId="47F913D3" w:rsidR="00E3158F" w:rsidRPr="0047470E" w:rsidRDefault="00E3158F" w:rsidP="00BA62D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289F633D" w14:textId="77777777" w:rsidR="00E3158F" w:rsidRPr="0047470E" w:rsidRDefault="00E3158F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05AEE32C" w14:textId="77777777" w:rsidR="00E3158F" w:rsidRPr="0047470E" w:rsidRDefault="00E3158F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214DB174" w14:textId="51DB15F6" w:rsidR="00E3158F" w:rsidRPr="0047470E" w:rsidRDefault="00E3158F" w:rsidP="00BA62DA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                  </w:t>
      </w:r>
    </w:p>
    <w:p w14:paraId="5934D732" w14:textId="7B62C9BC" w:rsidR="00E9488D" w:rsidRPr="0047470E" w:rsidRDefault="00E3158F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2023. május 25-i Közgyűlés</w:t>
      </w:r>
    </w:p>
    <w:p w14:paraId="0736058D" w14:textId="77777777" w:rsidR="00E9488D" w:rsidRPr="0047470E" w:rsidRDefault="00E9488D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0E5EB402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4./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Javaslat Szombathely Megyei Jogú Város Önkormányzata 2023. évi költségvetéséről szóló 4/2023 (III.1.) önkormányzati rendelet I. számú módosításának megalkotására </w:t>
      </w:r>
    </w:p>
    <w:p w14:paraId="622C57EA" w14:textId="77777777" w:rsidR="00E9488D" w:rsidRPr="0047470E" w:rsidRDefault="00E9488D" w:rsidP="00BA62DA">
      <w:pPr>
        <w:ind w:left="705" w:hanging="5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8455D4" w14:textId="77777777" w:rsidR="00FB1C93" w:rsidRPr="0047470E" w:rsidRDefault="00FB1C93" w:rsidP="00BA62DA">
      <w:pPr>
        <w:ind w:left="705" w:hanging="525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BF1F965" w14:textId="6EEB269C" w:rsidR="00FB1C93" w:rsidRPr="0047470E" w:rsidRDefault="00FB1C93" w:rsidP="00BA62DA">
      <w:pPr>
        <w:pStyle w:val="Szvegtrzs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4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2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tartózkodás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sal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44465BB4" w14:textId="77777777" w:rsidR="00E9488D" w:rsidRPr="0047470E" w:rsidRDefault="00E9488D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16D91CCA" w14:textId="5017A2E2" w:rsidR="00670216" w:rsidRPr="0047470E" w:rsidRDefault="0047470E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123</w:t>
      </w:r>
      <w:r w:rsidR="00670216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/2023.(V.24.) </w:t>
      </w:r>
      <w:proofErr w:type="spellStart"/>
      <w:r w:rsidR="00670216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670216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55335F29" w14:textId="77777777" w:rsidR="00933A6C" w:rsidRPr="0047470E" w:rsidRDefault="00933A6C" w:rsidP="00BA62D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2ED69AC3" w14:textId="629D4201" w:rsidR="00933A6C" w:rsidRPr="0047470E" w:rsidRDefault="008746A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Szombathely Megyei Jogú Város Közgyűlésének</w:t>
      </w:r>
      <w:r w:rsidR="00933A6C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Szociális és Lakás Bizottság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="00933A6C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33A6C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="00670216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2023. évi költségvetéséről szóló 4/2023 (III.1.) önkormányzati rendelet I. számú módosításának megalkotására</w:t>
      </w:r>
      <w:r w:rsidR="00933A6C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</w:t>
      </w:r>
      <w:r w:rsidR="00BA62D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094148">
        <w:rPr>
          <w:rFonts w:asciiTheme="minorHAnsi" w:hAnsiTheme="minorHAnsi" w:cstheme="minorHAnsi"/>
          <w:color w:val="000000" w:themeColor="text1"/>
          <w:sz w:val="22"/>
          <w:szCs w:val="22"/>
        </w:rPr>
        <w:t>I.</w:t>
      </w:r>
      <w:r w:rsidR="00BA6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II</w:t>
      </w:r>
      <w:r w:rsidR="0009414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A6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3A6C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határozati javaslato</w:t>
      </w:r>
      <w:r w:rsidR="0047470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33A6C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E5B"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="00933A6C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79FBEFC5" w14:textId="77777777" w:rsidR="00933A6C" w:rsidRPr="0047470E" w:rsidRDefault="00933A6C" w:rsidP="00BA62DA">
      <w:pPr>
        <w:ind w:left="705" w:hanging="70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2A5CF7" w14:textId="4249DA6C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 a Szociális és Lakás Bizottság elnöke,</w:t>
      </w:r>
    </w:p>
    <w:p w14:paraId="613D4812" w14:textId="77777777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 A végrehajtás előkészítéséért:</w:t>
      </w:r>
    </w:p>
    <w:p w14:paraId="0702BA4D" w14:textId="7F7CD2AC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</w:t>
      </w:r>
      <w:r w:rsidR="006502F2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57397765" w14:textId="713B0006" w:rsidR="00933A6C" w:rsidRPr="0047470E" w:rsidRDefault="00933A6C" w:rsidP="00BA62D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Vinczéné dr. Menyhárt Mária, az Egészségügyi és Közszolgálati Osztály vezetője/                    </w:t>
      </w:r>
    </w:p>
    <w:p w14:paraId="52A64983" w14:textId="5CE6658B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47470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május 2</w:t>
      </w:r>
      <w:r w:rsidR="0047470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505F0F0A" w14:textId="77777777" w:rsidR="00933A6C" w:rsidRPr="0047470E" w:rsidRDefault="00933A6C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04A9DC81" w14:textId="39DEC312" w:rsidR="00FB1C93" w:rsidRPr="0047470E" w:rsidRDefault="00FB1C93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4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2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tartózkodás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sal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0B71C1ED" w14:textId="77777777" w:rsidR="00933A6C" w:rsidRPr="0047470E" w:rsidRDefault="00933A6C" w:rsidP="00BA62DA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</w:p>
    <w:p w14:paraId="22323006" w14:textId="6658B620" w:rsidR="00670216" w:rsidRPr="0047470E" w:rsidRDefault="0047470E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124</w:t>
      </w:r>
      <w:r w:rsidR="00670216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/2023.(V.24.) </w:t>
      </w:r>
      <w:proofErr w:type="spellStart"/>
      <w:r w:rsidR="00670216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670216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1853F776" w14:textId="77777777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91998" w14:textId="78A69D50" w:rsidR="00933A6C" w:rsidRPr="0047470E" w:rsidRDefault="008746AC" w:rsidP="00BA62DA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bookmarkStart w:id="6" w:name="_Hlk135299378"/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Szombathely Megyei Jogú Város Közgyűlésének </w:t>
      </w:r>
      <w:bookmarkEnd w:id="6"/>
      <w:r w:rsidR="00933A6C"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Szociális és Lakás Bizottság</w:t>
      </w: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a</w:t>
      </w:r>
      <w:r w:rsidR="00933A6C"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933A6C"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 „</w:t>
      </w:r>
      <w:r w:rsidR="009221E0"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Javaslat Szombathely Megyei Jogú Város Önkormányzata 2023. évi költségvetéséről szóló 4/2023 (III.1.) önkormányzati rendelet I. számú módosításának megalkotására</w:t>
      </w:r>
      <w:r w:rsidR="00933A6C"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””</w:t>
      </w:r>
      <w:r w:rsidR="00933A6C"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 című előterjesztést megtárgyalta, és a </w:t>
      </w:r>
      <w:r w:rsidR="00933A6C"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rendelet-tervezetet az előterjesztésben foglaltak szerint elfogadásra javasolja a Közgyűlésnek. </w:t>
      </w:r>
    </w:p>
    <w:p w14:paraId="5767D11B" w14:textId="77777777" w:rsidR="00933A6C" w:rsidRPr="0047470E" w:rsidRDefault="00933A6C" w:rsidP="00BA62DA">
      <w:pPr>
        <w:ind w:left="705" w:hanging="70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CDE06F" w14:textId="165520BB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="003465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Dr. Czeglédy Csaba a Szociális és Lakás Bizottság elnöke,</w:t>
      </w:r>
    </w:p>
    <w:p w14:paraId="2927E42F" w14:textId="77777777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 A végrehajtás előkészítéséért:</w:t>
      </w:r>
    </w:p>
    <w:p w14:paraId="7A699B17" w14:textId="21B7C699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</w:t>
      </w:r>
      <w:r w:rsidR="00D970F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1778DE1F" w14:textId="29DDF43D" w:rsidR="00933A6C" w:rsidRPr="0047470E" w:rsidRDefault="00933A6C" w:rsidP="00BA62D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Osztály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vezetője/                     </w:t>
      </w:r>
    </w:p>
    <w:p w14:paraId="12EDF779" w14:textId="5AD564A6" w:rsidR="00933A6C" w:rsidRPr="0047470E" w:rsidRDefault="00933A6C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47470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május 2</w:t>
      </w:r>
      <w:r w:rsidR="0047470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3D1297C3" w14:textId="77777777" w:rsidR="00825563" w:rsidRPr="0047470E" w:rsidRDefault="0082556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E00C7D" w14:textId="77777777" w:rsidR="00E9488D" w:rsidRPr="00A65797" w:rsidRDefault="00E9488D" w:rsidP="00BA62D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sz w:val="22"/>
          <w:szCs w:val="22"/>
        </w:rPr>
        <w:t>5./</w:t>
      </w:r>
      <w:r w:rsidRPr="00A65797">
        <w:rPr>
          <w:rFonts w:asciiTheme="minorHAnsi" w:hAnsiTheme="minorHAnsi" w:cstheme="minorHAnsi"/>
          <w:sz w:val="22"/>
          <w:szCs w:val="22"/>
        </w:rPr>
        <w:tab/>
      </w:r>
      <w:r w:rsidRPr="00A65797">
        <w:rPr>
          <w:rFonts w:asciiTheme="minorHAnsi" w:hAnsiTheme="minorHAnsi" w:cstheme="minorHAnsi"/>
          <w:b/>
          <w:bCs/>
          <w:sz w:val="22"/>
          <w:szCs w:val="22"/>
        </w:rPr>
        <w:t xml:space="preserve">Javaslat a Szombathely Megyei Jogú Város Önkormányzata tulajdonában lévő gazdasági társaságokkal kapcsolatos döntések meghozatalára </w:t>
      </w:r>
      <w:r w:rsidRPr="00A65797">
        <w:rPr>
          <w:rFonts w:asciiTheme="minorHAnsi" w:hAnsiTheme="minorHAnsi" w:cstheme="minorHAnsi"/>
          <w:sz w:val="22"/>
          <w:szCs w:val="22"/>
        </w:rPr>
        <w:t xml:space="preserve">(Benne: FÉHE </w:t>
      </w:r>
      <w:proofErr w:type="spellStart"/>
      <w:r w:rsidRPr="00A65797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A65797">
        <w:rPr>
          <w:rFonts w:asciiTheme="minorHAnsi" w:hAnsiTheme="minorHAnsi" w:cstheme="minorHAnsi"/>
          <w:sz w:val="22"/>
          <w:szCs w:val="22"/>
        </w:rPr>
        <w:t>. 2022. évi beszámolója)</w:t>
      </w:r>
    </w:p>
    <w:p w14:paraId="794BF7FD" w14:textId="0CC19A9E" w:rsidR="00E9488D" w:rsidRPr="00A65797" w:rsidRDefault="00E9488D" w:rsidP="003C0120">
      <w:pPr>
        <w:ind w:left="2124" w:hanging="1419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A65797">
        <w:rPr>
          <w:rFonts w:asciiTheme="minorHAnsi" w:hAnsiTheme="minorHAnsi" w:cstheme="minorHAnsi"/>
          <w:sz w:val="22"/>
          <w:szCs w:val="22"/>
        </w:rPr>
        <w:tab/>
      </w:r>
      <w:r w:rsidR="003C0120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3C0120">
        <w:rPr>
          <w:rFonts w:asciiTheme="minorHAnsi" w:hAnsiTheme="minorHAnsi" w:cstheme="minorHAnsi"/>
          <w:sz w:val="22"/>
          <w:szCs w:val="22"/>
        </w:rPr>
        <w:t>Gyuráczné</w:t>
      </w:r>
      <w:proofErr w:type="spellEnd"/>
      <w:r w:rsidR="003C0120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="003C0120">
        <w:rPr>
          <w:rFonts w:asciiTheme="minorHAnsi" w:hAnsiTheme="minorHAnsi" w:cstheme="minorHAnsi"/>
          <w:sz w:val="22"/>
          <w:szCs w:val="22"/>
        </w:rPr>
        <w:t>Speier</w:t>
      </w:r>
      <w:proofErr w:type="spellEnd"/>
      <w:r w:rsidR="003C0120">
        <w:rPr>
          <w:rFonts w:asciiTheme="minorHAnsi" w:hAnsiTheme="minorHAnsi" w:cstheme="minorHAnsi"/>
          <w:sz w:val="22"/>
          <w:szCs w:val="22"/>
        </w:rPr>
        <w:t xml:space="preserve"> Anikó, a Vagyongazdálkodási és Városfejlesztési Iroda vezetője</w:t>
      </w:r>
    </w:p>
    <w:p w14:paraId="7275AA48" w14:textId="77777777" w:rsidR="00E9488D" w:rsidRPr="00A65797" w:rsidRDefault="00E9488D" w:rsidP="00BA62DA">
      <w:pPr>
        <w:ind w:left="2127" w:hanging="1433"/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A65797">
        <w:rPr>
          <w:rFonts w:asciiTheme="minorHAnsi" w:hAnsiTheme="minorHAnsi" w:cstheme="minorHAnsi"/>
          <w:sz w:val="22"/>
          <w:szCs w:val="22"/>
        </w:rPr>
        <w:t xml:space="preserve"> </w:t>
      </w:r>
      <w:r w:rsidRPr="00A65797">
        <w:rPr>
          <w:rFonts w:asciiTheme="minorHAnsi" w:hAnsiTheme="minorHAnsi" w:cstheme="minorHAnsi"/>
          <w:sz w:val="22"/>
          <w:szCs w:val="22"/>
        </w:rPr>
        <w:tab/>
        <w:t xml:space="preserve">Németh Klára, a FÉHE </w:t>
      </w:r>
      <w:proofErr w:type="spellStart"/>
      <w:r w:rsidRPr="00A65797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A65797">
        <w:rPr>
          <w:rFonts w:asciiTheme="minorHAnsi" w:hAnsiTheme="minorHAnsi" w:cstheme="minorHAnsi"/>
          <w:bCs/>
          <w:sz w:val="22"/>
          <w:szCs w:val="22"/>
        </w:rPr>
        <w:t>. ügyvezetője</w:t>
      </w:r>
      <w:r w:rsidRPr="00A6579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DF56569" w14:textId="77777777" w:rsidR="00FB1C93" w:rsidRPr="00A65797" w:rsidRDefault="00FB1C93" w:rsidP="00BA62DA">
      <w:pPr>
        <w:ind w:left="2127" w:hanging="1433"/>
        <w:jc w:val="both"/>
        <w:rPr>
          <w:rFonts w:asciiTheme="minorHAnsi" w:hAnsiTheme="minorHAnsi" w:cstheme="minorHAnsi"/>
          <w:sz w:val="22"/>
          <w:szCs w:val="22"/>
        </w:rPr>
      </w:pPr>
    </w:p>
    <w:p w14:paraId="27397254" w14:textId="31EE66D3" w:rsidR="00E072BD" w:rsidRPr="00A65797" w:rsidRDefault="00FB1C93" w:rsidP="00BA62DA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65797">
        <w:rPr>
          <w:rFonts w:asciiTheme="minorHAnsi" w:eastAsia="MS Mincho" w:hAnsiTheme="minorHAnsi" w:cstheme="minorHAnsi"/>
          <w:sz w:val="22"/>
          <w:szCs w:val="22"/>
        </w:rPr>
        <w:t xml:space="preserve">A Szociális és Lakás Bizottság </w:t>
      </w:r>
      <w:r w:rsidR="000D0B14">
        <w:rPr>
          <w:rFonts w:asciiTheme="minorHAnsi" w:eastAsia="MS Mincho" w:hAnsiTheme="minorHAnsi" w:cstheme="minorHAnsi"/>
          <w:sz w:val="22"/>
          <w:szCs w:val="22"/>
        </w:rPr>
        <w:t>6</w:t>
      </w:r>
      <w:r w:rsidRPr="00A65797">
        <w:rPr>
          <w:rFonts w:asciiTheme="minorHAnsi" w:eastAsia="MS Mincho" w:hAnsiTheme="minorHAnsi" w:cstheme="minorHAnsi"/>
          <w:sz w:val="22"/>
          <w:szCs w:val="22"/>
        </w:rPr>
        <w:t xml:space="preserve"> igen szavazattal, tartózkodás és ellenszavazat nélkül az alábbi határozatot hozta: </w:t>
      </w:r>
      <w:r w:rsidRPr="00A65797">
        <w:rPr>
          <w:rFonts w:asciiTheme="minorHAnsi" w:eastAsia="MS Mincho" w:hAnsiTheme="minorHAnsi" w:cstheme="minorHAnsi"/>
          <w:sz w:val="22"/>
          <w:szCs w:val="22"/>
        </w:rPr>
        <w:tab/>
      </w:r>
    </w:p>
    <w:p w14:paraId="4D8F0E5B" w14:textId="40539016" w:rsidR="00E072BD" w:rsidRPr="00A65797" w:rsidRDefault="0047470E" w:rsidP="00BA62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125</w:t>
      </w:r>
      <w:r w:rsidR="00E072BD"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/2023.(V.24.) </w:t>
      </w:r>
      <w:proofErr w:type="spellStart"/>
      <w:r w:rsidR="00E072BD"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SzLB</w:t>
      </w:r>
      <w:proofErr w:type="spellEnd"/>
      <w:r w:rsidR="00E072BD"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5A7E131" w14:textId="77777777" w:rsidR="00E072BD" w:rsidRPr="00A65797" w:rsidRDefault="00E072BD" w:rsidP="00BA62D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770545" w14:textId="5E0C2153" w:rsidR="00E072BD" w:rsidRPr="00A65797" w:rsidRDefault="00E072B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Szociális és Lakás Bizottsága </w:t>
      </w:r>
      <w:r w:rsidRPr="00A65797">
        <w:rPr>
          <w:rFonts w:asciiTheme="minorHAnsi" w:hAnsiTheme="minorHAnsi" w:cstheme="minorHAnsi"/>
          <w:sz w:val="22"/>
          <w:szCs w:val="22"/>
        </w:rPr>
        <w:t>a „</w:t>
      </w:r>
      <w:r w:rsidR="00EA7E5B" w:rsidRPr="00A65797">
        <w:rPr>
          <w:rFonts w:asciiTheme="minorHAnsi" w:hAnsiTheme="minorHAnsi" w:cstheme="minorHAnsi"/>
          <w:sz w:val="22"/>
          <w:szCs w:val="22"/>
        </w:rPr>
        <w:t xml:space="preserve">Javaslat a Szombathely Megyei Jogú Város Önkormányzata tulajdonában lévő gazdasági társaságokkal kapcsolatos döntések </w:t>
      </w:r>
      <w:r w:rsidR="00EA7E5B" w:rsidRPr="00A65797">
        <w:rPr>
          <w:rFonts w:asciiTheme="minorHAnsi" w:hAnsiTheme="minorHAnsi" w:cstheme="minorHAnsi"/>
          <w:sz w:val="22"/>
          <w:szCs w:val="22"/>
        </w:rPr>
        <w:lastRenderedPageBreak/>
        <w:t>meghozatalára</w:t>
      </w:r>
      <w:r w:rsidRPr="00A65797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EA7E5B" w:rsidRPr="00A65797">
        <w:rPr>
          <w:rFonts w:asciiTheme="minorHAnsi" w:hAnsiTheme="minorHAnsi" w:cstheme="minorHAnsi"/>
          <w:sz w:val="22"/>
          <w:szCs w:val="22"/>
        </w:rPr>
        <w:t xml:space="preserve"> </w:t>
      </w:r>
      <w:r w:rsidR="00A65797" w:rsidRPr="00A65797">
        <w:rPr>
          <w:rFonts w:asciiTheme="minorHAnsi" w:hAnsiTheme="minorHAnsi" w:cstheme="minorHAnsi"/>
          <w:sz w:val="22"/>
          <w:szCs w:val="22"/>
        </w:rPr>
        <w:t>IV</w:t>
      </w:r>
      <w:r w:rsidR="00EA7E5B" w:rsidRPr="00A65797">
        <w:rPr>
          <w:rFonts w:asciiTheme="minorHAnsi" w:hAnsiTheme="minorHAnsi" w:cstheme="minorHAnsi"/>
          <w:sz w:val="22"/>
          <w:szCs w:val="22"/>
        </w:rPr>
        <w:t>.</w:t>
      </w:r>
      <w:r w:rsidR="00A65797" w:rsidRPr="00A65797">
        <w:rPr>
          <w:rFonts w:asciiTheme="minorHAnsi" w:hAnsiTheme="minorHAnsi" w:cstheme="minorHAnsi"/>
          <w:sz w:val="22"/>
          <w:szCs w:val="22"/>
        </w:rPr>
        <w:t xml:space="preserve"> </w:t>
      </w:r>
      <w:r w:rsidR="00EA7E5B" w:rsidRPr="00A65797">
        <w:rPr>
          <w:rFonts w:asciiTheme="minorHAnsi" w:hAnsiTheme="minorHAnsi" w:cstheme="minorHAnsi"/>
          <w:sz w:val="22"/>
          <w:szCs w:val="22"/>
        </w:rPr>
        <w:t>számú</w:t>
      </w:r>
      <w:r w:rsidRPr="00A65797">
        <w:rPr>
          <w:rFonts w:asciiTheme="minorHAnsi" w:hAnsiTheme="minorHAnsi" w:cstheme="minorHAnsi"/>
          <w:sz w:val="22"/>
          <w:szCs w:val="22"/>
        </w:rPr>
        <w:t xml:space="preserve"> határozati javaslatot </w:t>
      </w:r>
      <w:r w:rsidR="00EA7E5B" w:rsidRPr="00A65797">
        <w:rPr>
          <w:rFonts w:asciiTheme="minorHAnsi" w:hAnsiTheme="minorHAnsi" w:cstheme="minorHAnsi"/>
          <w:bCs/>
          <w:sz w:val="22"/>
          <w:szCs w:val="22"/>
        </w:rPr>
        <w:t xml:space="preserve">az előterjesztésben foglaltak szerint </w:t>
      </w:r>
      <w:r w:rsidRPr="00A65797">
        <w:rPr>
          <w:rFonts w:asciiTheme="minorHAnsi" w:hAnsiTheme="minorHAnsi" w:cstheme="minorHAnsi"/>
          <w:sz w:val="22"/>
          <w:szCs w:val="22"/>
        </w:rPr>
        <w:t xml:space="preserve">elfogadásra javasolja a Közgyűlésnek. </w:t>
      </w:r>
    </w:p>
    <w:p w14:paraId="0511F433" w14:textId="77777777" w:rsidR="00E072BD" w:rsidRPr="00A65797" w:rsidRDefault="00E072BD" w:rsidP="00BA62DA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1CD1EA9F" w14:textId="77777777" w:rsidR="00E072BD" w:rsidRPr="00A65797" w:rsidRDefault="00E072B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A65797">
        <w:rPr>
          <w:rFonts w:asciiTheme="minorHAnsi" w:hAnsiTheme="minorHAnsi" w:cstheme="minorHAnsi"/>
          <w:sz w:val="22"/>
          <w:szCs w:val="22"/>
        </w:rPr>
        <w:tab/>
        <w:t>Dr. Czeglédy Csaba a Szociális és Lakás Bizottság elnöke,</w:t>
      </w:r>
    </w:p>
    <w:p w14:paraId="3C22A20A" w14:textId="77777777" w:rsidR="00E072BD" w:rsidRPr="00A65797" w:rsidRDefault="00E072B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sz w:val="22"/>
          <w:szCs w:val="22"/>
        </w:rPr>
        <w:tab/>
      </w:r>
      <w:r w:rsidRPr="00A65797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17AF3007" w14:textId="77777777" w:rsidR="00E072BD" w:rsidRPr="00A65797" w:rsidRDefault="00E072B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A65797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A65797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A65797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36D24094" w14:textId="1F0CD7EC" w:rsidR="00E072BD" w:rsidRPr="00A65797" w:rsidRDefault="00E072BD" w:rsidP="00BA62D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sz w:val="22"/>
          <w:szCs w:val="22"/>
        </w:rPr>
        <w:tab/>
      </w:r>
      <w:r w:rsidR="003C0120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  <w:r w:rsidRPr="00A65797">
        <w:rPr>
          <w:rFonts w:asciiTheme="minorHAnsi" w:hAnsiTheme="minorHAnsi" w:cstheme="minorHAnsi"/>
          <w:sz w:val="22"/>
          <w:szCs w:val="22"/>
        </w:rPr>
        <w:t xml:space="preserve">/                    </w:t>
      </w:r>
    </w:p>
    <w:p w14:paraId="0FA2EA72" w14:textId="77777777" w:rsidR="00346531" w:rsidRPr="00A65797" w:rsidRDefault="00346531" w:rsidP="00BA62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0444E8" w14:textId="07602CCA" w:rsidR="00E072BD" w:rsidRPr="00A65797" w:rsidRDefault="00E072BD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657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579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5797">
        <w:rPr>
          <w:rFonts w:asciiTheme="minorHAnsi" w:hAnsiTheme="minorHAnsi" w:cstheme="minorHAnsi"/>
          <w:sz w:val="22"/>
          <w:szCs w:val="22"/>
        </w:rPr>
        <w:t>202</w:t>
      </w:r>
      <w:r w:rsidR="0047470E" w:rsidRPr="00A65797">
        <w:rPr>
          <w:rFonts w:asciiTheme="minorHAnsi" w:hAnsiTheme="minorHAnsi" w:cstheme="minorHAnsi"/>
          <w:sz w:val="22"/>
          <w:szCs w:val="22"/>
        </w:rPr>
        <w:t>3</w:t>
      </w:r>
      <w:r w:rsidRPr="00A65797">
        <w:rPr>
          <w:rFonts w:asciiTheme="minorHAnsi" w:hAnsiTheme="minorHAnsi" w:cstheme="minorHAnsi"/>
          <w:sz w:val="22"/>
          <w:szCs w:val="22"/>
        </w:rPr>
        <w:t>. május 2</w:t>
      </w:r>
      <w:r w:rsidR="0047470E" w:rsidRPr="00A65797">
        <w:rPr>
          <w:rFonts w:asciiTheme="minorHAnsi" w:hAnsiTheme="minorHAnsi" w:cstheme="minorHAnsi"/>
          <w:sz w:val="22"/>
          <w:szCs w:val="22"/>
        </w:rPr>
        <w:t>5</w:t>
      </w:r>
      <w:r w:rsidRPr="00A65797">
        <w:rPr>
          <w:rFonts w:asciiTheme="minorHAnsi" w:hAnsiTheme="minorHAnsi" w:cstheme="minorHAnsi"/>
          <w:sz w:val="22"/>
          <w:szCs w:val="22"/>
        </w:rPr>
        <w:t>-i Közgyűlés</w:t>
      </w:r>
    </w:p>
    <w:p w14:paraId="19846698" w14:textId="2DD45BA3" w:rsidR="00FB1C93" w:rsidRPr="0047470E" w:rsidRDefault="00FB1C93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43413D13" w14:textId="77777777" w:rsidR="00E9488D" w:rsidRPr="0047470E" w:rsidRDefault="00E9488D" w:rsidP="00BA62DA">
      <w:pPr>
        <w:ind w:left="694" w:hanging="69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6./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Javaslat a Fogyatékkal Élőket és Hajléktalanokat Ellátó Közhasznú Nonprofit Kft. 2022. évi szakmai beszámolójának, valamint az intézmény által javasolt intézményi térítési díjaknak a tudomásul vételére</w:t>
      </w:r>
    </w:p>
    <w:p w14:paraId="38D0E422" w14:textId="77777777" w:rsidR="00E9488D" w:rsidRPr="0047470E" w:rsidRDefault="00E9488D" w:rsidP="00BA62DA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Osztály vezetője</w:t>
      </w:r>
    </w:p>
    <w:p w14:paraId="0E12F151" w14:textId="77777777" w:rsidR="00FB1C93" w:rsidRPr="0047470E" w:rsidRDefault="00E9488D" w:rsidP="00BA62DA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Meghívott: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Németh Klára, a FÉHE </w:t>
      </w:r>
      <w:proofErr w:type="spellStart"/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NKft</w:t>
      </w:r>
      <w:proofErr w:type="spellEnd"/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ügyvezetője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D40A826" w14:textId="77777777" w:rsidR="00FB1C93" w:rsidRPr="0047470E" w:rsidRDefault="00FB1C93" w:rsidP="00BA62DA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9DC850" w14:textId="64653801" w:rsidR="00FB1C93" w:rsidRPr="0047470E" w:rsidRDefault="0047470E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</w:t>
      </w:r>
      <w:r w:rsidR="00FB1C93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Szociális és Lakás Bizottság</w:t>
      </w:r>
      <w:r w:rsidR="008746AC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a</w:t>
      </w:r>
      <w:r w:rsidR="00FB1C93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</w:t>
      </w:r>
      <w:r w:rsidR="00FB1C93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5B1E8090" w14:textId="77777777" w:rsidR="00C0584F" w:rsidRPr="0047470E" w:rsidRDefault="00C0584F" w:rsidP="00BA62DA">
      <w:pPr>
        <w:pStyle w:val="Szvegtrz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AF01B1" w14:textId="04C7C72B" w:rsidR="00FB1C93" w:rsidRPr="0047470E" w:rsidRDefault="0047470E" w:rsidP="00BA62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126/</w:t>
      </w:r>
      <w:r w:rsidR="00FB1C93"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2023. (V.24.) </w:t>
      </w:r>
      <w:proofErr w:type="spellStart"/>
      <w:r w:rsidR="00FB1C93"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SzLB</w:t>
      </w:r>
      <w:proofErr w:type="spellEnd"/>
      <w:r w:rsidR="00FB1C93"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sz. határozat</w:t>
      </w:r>
    </w:p>
    <w:p w14:paraId="20E0AE88" w14:textId="77777777" w:rsidR="00FB1C93" w:rsidRPr="0047470E" w:rsidRDefault="00FB1C93" w:rsidP="00BA62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69458F7" w14:textId="77777777" w:rsidR="00FB1C93" w:rsidRPr="0047470E" w:rsidRDefault="00FB1C93" w:rsidP="00BA62DA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Szociális és Lakás </w:t>
      </w:r>
      <w:proofErr w:type="gram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Bizottság  a</w:t>
      </w:r>
      <w:proofErr w:type="gram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Fogyatékkal Élőket és Hajléktalanokat Ellátó Közhasznú Nonprofit Kft. 2022. évi szakmai beszámolójának, valamint az intézmény által javasolt intézményi térítési díjaknak a tudomásul vételéről szóló előterjesztést megtárgyalta.</w:t>
      </w:r>
    </w:p>
    <w:p w14:paraId="6425F975" w14:textId="77777777" w:rsidR="00FB1C93" w:rsidRPr="0047470E" w:rsidRDefault="00FB1C93" w:rsidP="00BA62DA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DFF5C4" w14:textId="09F350EB" w:rsidR="00FB1C93" w:rsidRPr="0047470E" w:rsidRDefault="00FB1C93" w:rsidP="00BA62DA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Bizottság a Fogyatékkal Élőket és Hajléktalanokat Ellátó Közhasznú Nonprofit Kft. 2022. évi szakmai beszámolóját az Önkormányzat és a Fogyatékkal Élőket és Hajléktalanokat Ellátó Közhasznú Nonprofit Kft. közötti Ellátási Szerződés II/7. pontja és az SZMSZ 53. § 31. pontja alapján tudomásul veszi.</w:t>
      </w:r>
    </w:p>
    <w:p w14:paraId="6DE42822" w14:textId="77777777" w:rsidR="00FB1C93" w:rsidRPr="0047470E" w:rsidRDefault="00FB1C93" w:rsidP="00BA62DA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E48893" w14:textId="77777777" w:rsidR="00FB1C93" w:rsidRPr="0047470E" w:rsidRDefault="00FB1C93" w:rsidP="00BA62DA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Bizottság az SZMSZ 53. § 14. pontja alapján javasolja, hogy a Fogyatékkal Élőket és Hajléktalanokat Ellátó Közhasznú Nonprofit Kft. fenntartásában működő szolgáltatások intézményi térítési díjainak mértéke 2023. július 1. napjától az alábbiak szerint kerüljenek meghatározásra:</w:t>
      </w:r>
    </w:p>
    <w:p w14:paraId="2E5862B8" w14:textId="77777777" w:rsidR="00FB1C93" w:rsidRPr="0047470E" w:rsidRDefault="00FB1C93" w:rsidP="00BA62DA">
      <w:pPr>
        <w:pStyle w:val="Listaszerbekezds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CFF53A" w14:textId="77777777" w:rsidR="00FB1C93" w:rsidRPr="0047470E" w:rsidRDefault="00FB1C93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Hajléktalan ellátás</w:t>
      </w:r>
    </w:p>
    <w:p w14:paraId="37FF7761" w14:textId="77777777" w:rsidR="00FB1C93" w:rsidRPr="0047470E" w:rsidRDefault="00FB1C93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709"/>
        <w:gridCol w:w="1418"/>
        <w:gridCol w:w="1400"/>
        <w:gridCol w:w="1296"/>
        <w:gridCol w:w="1403"/>
        <w:gridCol w:w="1004"/>
        <w:gridCol w:w="1156"/>
      </w:tblGrid>
      <w:tr w:rsidR="0047470E" w:rsidRPr="0047470E" w14:paraId="21F65606" w14:textId="77777777" w:rsidTr="00882543">
        <w:tc>
          <w:tcPr>
            <w:tcW w:w="1802" w:type="dxa"/>
          </w:tcPr>
          <w:p w14:paraId="5E939EC0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3E15C6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Ellátás megnevezése</w:t>
            </w:r>
          </w:p>
        </w:tc>
        <w:tc>
          <w:tcPr>
            <w:tcW w:w="709" w:type="dxa"/>
          </w:tcPr>
          <w:p w14:paraId="48D62798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B9C3D0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Férő-</w:t>
            </w:r>
          </w:p>
          <w:p w14:paraId="2399FB59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hely</w:t>
            </w:r>
          </w:p>
        </w:tc>
        <w:tc>
          <w:tcPr>
            <w:tcW w:w="1418" w:type="dxa"/>
          </w:tcPr>
          <w:p w14:paraId="654C57AD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CC7997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 összege/</w:t>
            </w:r>
          </w:p>
          <w:p w14:paraId="0B61655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év/ Ft</w:t>
            </w:r>
          </w:p>
        </w:tc>
        <w:tc>
          <w:tcPr>
            <w:tcW w:w="1400" w:type="dxa"/>
          </w:tcPr>
          <w:p w14:paraId="327A232F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A494B9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Normatív állami támogatás, ágazati pótlék éves összege Ft</w:t>
            </w:r>
          </w:p>
        </w:tc>
        <w:tc>
          <w:tcPr>
            <w:tcW w:w="1296" w:type="dxa"/>
          </w:tcPr>
          <w:p w14:paraId="4EEA3E18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5D041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</w:t>
            </w:r>
          </w:p>
          <w:p w14:paraId="0A7303B5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és normatíva különbözete</w:t>
            </w:r>
          </w:p>
          <w:p w14:paraId="7961FB4F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év/Ft</w:t>
            </w:r>
          </w:p>
        </w:tc>
        <w:tc>
          <w:tcPr>
            <w:tcW w:w="1403" w:type="dxa"/>
          </w:tcPr>
          <w:p w14:paraId="3EF30D9F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5E536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 és normatíva különbözete</w:t>
            </w:r>
          </w:p>
          <w:p w14:paraId="76B314B9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nap/fő (Ft)</w:t>
            </w:r>
          </w:p>
        </w:tc>
        <w:tc>
          <w:tcPr>
            <w:tcW w:w="1004" w:type="dxa"/>
          </w:tcPr>
          <w:p w14:paraId="4F2EE9C7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Javasolt intézményi térítési díj nap/fő (Ft)</w:t>
            </w:r>
          </w:p>
        </w:tc>
        <w:tc>
          <w:tcPr>
            <w:tcW w:w="1156" w:type="dxa"/>
          </w:tcPr>
          <w:p w14:paraId="55CB58C6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1989D4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Változás előző időszak-hoz képest</w:t>
            </w:r>
          </w:p>
          <w:p w14:paraId="6FC98B6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47470E" w:rsidRPr="0047470E" w14:paraId="52244FEB" w14:textId="77777777" w:rsidTr="00882543">
        <w:tc>
          <w:tcPr>
            <w:tcW w:w="1802" w:type="dxa"/>
          </w:tcPr>
          <w:p w14:paraId="024EE90B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Hajléktalan személyek átmeneti szállása</w:t>
            </w:r>
          </w:p>
        </w:tc>
        <w:tc>
          <w:tcPr>
            <w:tcW w:w="709" w:type="dxa"/>
          </w:tcPr>
          <w:p w14:paraId="284EFBB4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14:paraId="791ADE6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135.549.000</w:t>
            </w:r>
          </w:p>
        </w:tc>
        <w:tc>
          <w:tcPr>
            <w:tcW w:w="1400" w:type="dxa"/>
          </w:tcPr>
          <w:p w14:paraId="16D377EE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76.368.000</w:t>
            </w:r>
          </w:p>
          <w:p w14:paraId="49AC9CD5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E097A2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59.181.000</w:t>
            </w:r>
          </w:p>
          <w:p w14:paraId="4C9F53A0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3" w:type="dxa"/>
          </w:tcPr>
          <w:p w14:paraId="175802E9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1.885</w:t>
            </w:r>
          </w:p>
        </w:tc>
        <w:tc>
          <w:tcPr>
            <w:tcW w:w="1004" w:type="dxa"/>
          </w:tcPr>
          <w:p w14:paraId="267459B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1.885</w:t>
            </w:r>
          </w:p>
        </w:tc>
        <w:tc>
          <w:tcPr>
            <w:tcW w:w="1156" w:type="dxa"/>
          </w:tcPr>
          <w:p w14:paraId="58A1CC37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25,0</w:t>
            </w:r>
          </w:p>
        </w:tc>
      </w:tr>
    </w:tbl>
    <w:p w14:paraId="561AC076" w14:textId="77777777" w:rsidR="00FB1C93" w:rsidRDefault="00FB1C9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4C3E63" w14:textId="77777777" w:rsidR="00346531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670E0" w14:textId="77777777" w:rsidR="00346531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F9B545" w14:textId="77777777" w:rsidR="00346531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32FC90" w14:textId="77777777" w:rsidR="00346531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B82CFD" w14:textId="77777777" w:rsidR="00346531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C9A04F" w14:textId="77777777" w:rsidR="00346531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02DB40" w14:textId="77777777" w:rsidR="00346531" w:rsidRPr="0047470E" w:rsidRDefault="00346531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5663C1" w14:textId="77777777" w:rsidR="00FB1C93" w:rsidRPr="0047470E" w:rsidRDefault="00FB1C93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Fogyatékos Emberek Nappali Szolgálata</w:t>
      </w:r>
    </w:p>
    <w:p w14:paraId="1C3DCABE" w14:textId="77777777" w:rsidR="00FB1C93" w:rsidRPr="0047470E" w:rsidRDefault="00FB1C93" w:rsidP="00BA62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1820"/>
        <w:gridCol w:w="1999"/>
        <w:gridCol w:w="2347"/>
        <w:gridCol w:w="1718"/>
      </w:tblGrid>
      <w:tr w:rsidR="0047470E" w:rsidRPr="0047470E" w14:paraId="0A520938" w14:textId="77777777" w:rsidTr="00882543">
        <w:trPr>
          <w:trHeight w:val="119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9685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Ellátás megnevezése</w:t>
            </w:r>
          </w:p>
          <w:p w14:paraId="17762856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F631AD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89C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</w:t>
            </w:r>
          </w:p>
          <w:p w14:paraId="449F29AE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Ft/fő/nap</w:t>
            </w:r>
          </w:p>
          <w:p w14:paraId="290ED87F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44346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Számított ellenérték Ft/fő/nap</w:t>
            </w:r>
          </w:p>
          <w:p w14:paraId="07E5A4AE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B6F4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Javasolt intézményi térítési díj </w:t>
            </w:r>
          </w:p>
          <w:p w14:paraId="5619600B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Ft/fő/nap</w:t>
            </w:r>
          </w:p>
          <w:p w14:paraId="268670FF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A8CD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Változás előző időszakhoz képest </w:t>
            </w:r>
          </w:p>
          <w:p w14:paraId="1DBD82DD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47470E" w:rsidRPr="0047470E" w14:paraId="7B663889" w14:textId="77777777" w:rsidTr="00882543">
        <w:trPr>
          <w:trHeight w:val="50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84DE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Nappali ellátás étkezés nélkül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1AFB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088E2785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6.597    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C380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FEEE975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2.517   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ECD1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2.515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FFA6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6DBAD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7470E" w:rsidRPr="0047470E" w14:paraId="4E5B8CB1" w14:textId="77777777" w:rsidTr="00882543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E4EB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Étkezés </w:t>
            </w:r>
          </w:p>
          <w:p w14:paraId="13C1DCA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(normál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B6909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1.245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93AB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1.245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F2E8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1DF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60C467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19,7</w:t>
            </w:r>
          </w:p>
        </w:tc>
      </w:tr>
      <w:tr w:rsidR="0047470E" w:rsidRPr="0047470E" w14:paraId="0BF7254A" w14:textId="77777777" w:rsidTr="00882543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1440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Étkezés </w:t>
            </w:r>
          </w:p>
          <w:p w14:paraId="620AD52B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(diétás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C7A8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1.385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86D98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1.385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39D5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38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B5F7FB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20,4</w:t>
            </w:r>
          </w:p>
        </w:tc>
      </w:tr>
      <w:tr w:rsidR="0047470E" w:rsidRPr="0047470E" w14:paraId="44D6ED73" w14:textId="77777777" w:rsidTr="00882543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37D7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Nappali ellátás normál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F02B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7.842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AA340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3.760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8B04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3.760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E34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7F045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16,2</w:t>
            </w:r>
          </w:p>
        </w:tc>
      </w:tr>
      <w:tr w:rsidR="0047470E" w:rsidRPr="0047470E" w14:paraId="26B07838" w14:textId="77777777" w:rsidTr="00882543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3F2E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Nappali ellátás diétás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4787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7.982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F36C4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3.900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4D1A6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3.900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BF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DBBB6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16,6</w:t>
            </w:r>
          </w:p>
        </w:tc>
      </w:tr>
    </w:tbl>
    <w:p w14:paraId="5B00B91C" w14:textId="77777777" w:rsidR="00FB1C93" w:rsidRPr="0047470E" w:rsidRDefault="00FB1C9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CA4CED" w14:textId="77777777" w:rsidR="00FB1C93" w:rsidRPr="0047470E" w:rsidRDefault="00FB1C93" w:rsidP="00BA62D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Támogató Szolgálat</w:t>
      </w:r>
    </w:p>
    <w:p w14:paraId="7CF5ED32" w14:textId="77777777" w:rsidR="00FB1C93" w:rsidRPr="0047470E" w:rsidRDefault="00FB1C9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292"/>
        <w:gridCol w:w="1933"/>
        <w:gridCol w:w="1941"/>
        <w:gridCol w:w="1718"/>
      </w:tblGrid>
      <w:tr w:rsidR="0047470E" w:rsidRPr="0047470E" w14:paraId="3A02A6E4" w14:textId="77777777" w:rsidTr="00882543">
        <w:trPr>
          <w:trHeight w:val="76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93D9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Ellátás megnevezése</w:t>
            </w:r>
          </w:p>
          <w:p w14:paraId="7BC9A8E5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615AD3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F271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</w:t>
            </w:r>
          </w:p>
          <w:p w14:paraId="6F92D62E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A0A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Számított ellenérték </w:t>
            </w:r>
          </w:p>
          <w:p w14:paraId="113380A3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AAFD3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Javasolt intézményi térítési díj</w:t>
            </w:r>
          </w:p>
          <w:p w14:paraId="03981DD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2C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Változás előző időszakhoz képest </w:t>
            </w:r>
          </w:p>
          <w:p w14:paraId="7B16F003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%</w:t>
            </w:r>
          </w:p>
        </w:tc>
      </w:tr>
      <w:tr w:rsidR="0047470E" w:rsidRPr="0047470E" w14:paraId="2310E406" w14:textId="77777777" w:rsidTr="00882543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3FCA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0DC6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10.714 Ft/óra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377B1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5.617 Ft/óra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37DD7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5.615 Ft/óra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852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0334E3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7470E" w:rsidRPr="0047470E" w14:paraId="77E8E75A" w14:textId="77777777" w:rsidTr="00882543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81E3" w14:textId="77777777" w:rsidR="00FB1C93" w:rsidRPr="0047470E" w:rsidRDefault="00FB1C93" w:rsidP="00BA62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B4CA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984 Ft/km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35C43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146 Ft/km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736A0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145 Ft/km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27C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BB6A46" w14:textId="77777777" w:rsidR="00FB1C93" w:rsidRPr="0047470E" w:rsidRDefault="00FB1C93" w:rsidP="00BA62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7,4</w:t>
            </w:r>
          </w:p>
        </w:tc>
      </w:tr>
    </w:tbl>
    <w:p w14:paraId="5342B870" w14:textId="77777777" w:rsidR="00FB1C93" w:rsidRPr="0047470E" w:rsidRDefault="00FB1C93" w:rsidP="00BA62DA">
      <w:pPr>
        <w:pStyle w:val="Szvegtrz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AA91D4" w14:textId="77777777" w:rsidR="00FB1C93" w:rsidRPr="0047470E" w:rsidRDefault="00FB1C9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47A9567F" w14:textId="77777777" w:rsidR="00FB1C93" w:rsidRPr="0047470E" w:rsidRDefault="00FB1C93" w:rsidP="00BA62DA">
      <w:pPr>
        <w:ind w:left="14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/a végrehajtás előkészítéséért:</w:t>
      </w:r>
    </w:p>
    <w:p w14:paraId="46680FDE" w14:textId="77777777" w:rsidR="00FB1C93" w:rsidRPr="0047470E" w:rsidRDefault="00FB1C93" w:rsidP="00BA62DA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Vinczéné Dr. Menyhárt Mária, az Egészségügyi és Közszolgálati Osztály vezetője,</w:t>
      </w:r>
    </w:p>
    <w:p w14:paraId="2135874D" w14:textId="77777777" w:rsidR="00FB1C93" w:rsidRPr="0047470E" w:rsidRDefault="00FB1C93" w:rsidP="00BA62DA">
      <w:pPr>
        <w:ind w:left="14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Németh Klára, a Fogyatékkal Élőket és Hajléktalanokat Ellátó Közhasznú Nonprofit</w:t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Kft. ügyvezető igazgatója /</w:t>
      </w:r>
    </w:p>
    <w:p w14:paraId="5D27CFE3" w14:textId="77777777" w:rsidR="00FB1C93" w:rsidRPr="0047470E" w:rsidRDefault="00FB1C93" w:rsidP="00BA6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azonnal</w:t>
      </w:r>
    </w:p>
    <w:p w14:paraId="0B9CAED0" w14:textId="174B8783" w:rsidR="00E9488D" w:rsidRPr="0047470E" w:rsidRDefault="00E9488D" w:rsidP="00BA62DA">
      <w:pPr>
        <w:tabs>
          <w:tab w:val="left" w:pos="709"/>
          <w:tab w:val="left" w:pos="1560"/>
          <w:tab w:val="left" w:pos="1701"/>
          <w:tab w:val="left" w:pos="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EB0D06" w14:textId="77777777" w:rsidR="00E9488D" w:rsidRPr="0047470E" w:rsidRDefault="00E9488D" w:rsidP="00BA62DA">
      <w:pPr>
        <w:ind w:left="720" w:hanging="720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7./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  <w:t>Tájékoztató Szombathely Megyei Jogú Város Önkormányzatának tulajdonában lévő ingatlanok hasznosításáról</w:t>
      </w:r>
    </w:p>
    <w:p w14:paraId="185F6025" w14:textId="77777777" w:rsidR="00E9488D" w:rsidRPr="0047470E" w:rsidRDefault="00E9488D" w:rsidP="00BA62DA">
      <w:p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1C625645" w14:textId="77777777" w:rsidR="00EA1DFD" w:rsidRPr="0047470E" w:rsidRDefault="00EA1DFD" w:rsidP="00BA62DA">
      <w:p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0D1375" w14:textId="1A225DD3" w:rsidR="00EA1DFD" w:rsidRPr="0047470E" w:rsidRDefault="0047470E" w:rsidP="00BA62D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A</w:t>
      </w:r>
      <w:r w:rsidR="00EA1DFD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Szociális és Lakás Bizottsá</w:t>
      </w:r>
      <w:r w:rsidR="008746AC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ga</w:t>
      </w:r>
      <w:r w:rsidR="00EA1DFD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0D0B14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5</w:t>
      </w:r>
      <w:r w:rsidR="00EA1DFD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  <w:r w:rsidR="00EA1DFD"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091F0572" w14:textId="77777777" w:rsidR="00BA62DA" w:rsidRDefault="00BA62DA" w:rsidP="00BA62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9A047D5" w14:textId="2C43AB6C" w:rsidR="00BA62DA" w:rsidRPr="0047470E" w:rsidRDefault="00BA62DA" w:rsidP="00BA62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7</w:t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/2023. (V.24.) </w:t>
      </w:r>
      <w:proofErr w:type="spellStart"/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SzLB</w:t>
      </w:r>
      <w:proofErr w:type="spellEnd"/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sz. határozat</w:t>
      </w:r>
    </w:p>
    <w:p w14:paraId="694E9927" w14:textId="77777777" w:rsidR="00BA62DA" w:rsidRDefault="00BA62DA" w:rsidP="00BA6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A2645" w14:textId="594FE69A" w:rsidR="00BA62DA" w:rsidRDefault="00BA62DA" w:rsidP="00BA6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2"/>
          <w:sz w:val="22"/>
          <w:szCs w:val="22"/>
        </w:rPr>
        <w:t xml:space="preserve">Szombathely Megyei Jogú Város Önkormányzatának tulajdonában lévő ingatlanok hasznosításáról </w:t>
      </w:r>
      <w:r>
        <w:rPr>
          <w:rFonts w:asciiTheme="minorHAnsi" w:hAnsiTheme="minorHAnsi" w:cstheme="minorHAnsi"/>
          <w:sz w:val="22"/>
          <w:szCs w:val="22"/>
        </w:rPr>
        <w:t>szóló tájékoztatót megtárgyalta, és az alábbi üres, helyreállítandó önkormányzati tulajdonban lévő ingatlanok 2023. évben történő értékesítését, és az abból befolyó források bérlakások felújítására történő biztosítását javasolja a Közgyűlésnek:</w:t>
      </w:r>
    </w:p>
    <w:p w14:paraId="461ACDC1" w14:textId="77777777" w:rsidR="00BA62DA" w:rsidRDefault="00BA62DA" w:rsidP="00BA62DA">
      <w:pPr>
        <w:pStyle w:val="Listaszerbekezds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Kálvária u. 6. fszt. 3.</w:t>
      </w:r>
    </w:p>
    <w:p w14:paraId="0D5430CC" w14:textId="77777777" w:rsidR="00BA62DA" w:rsidRDefault="00BA62DA" w:rsidP="00BA62DA">
      <w:pPr>
        <w:pStyle w:val="Listaszerbekezds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Fő tér 25. fszt. 1.</w:t>
      </w:r>
    </w:p>
    <w:p w14:paraId="71E0AC37" w14:textId="77777777" w:rsidR="00BA62DA" w:rsidRDefault="00BA62DA" w:rsidP="00BA62DA">
      <w:pPr>
        <w:pStyle w:val="Listaszerbekezds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u. 27. fszt. 3.</w:t>
      </w:r>
    </w:p>
    <w:p w14:paraId="533BBD54" w14:textId="77777777" w:rsidR="00BA62DA" w:rsidRDefault="00BA62DA" w:rsidP="00BA62DA">
      <w:pPr>
        <w:rPr>
          <w:rFonts w:asciiTheme="minorHAnsi" w:hAnsiTheme="minorHAnsi" w:cstheme="minorHAnsi"/>
          <w:sz w:val="22"/>
          <w:szCs w:val="22"/>
        </w:rPr>
      </w:pPr>
    </w:p>
    <w:p w14:paraId="35DB2964" w14:textId="77777777" w:rsidR="00BA62DA" w:rsidRDefault="00BA62DA" w:rsidP="00BA62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3CFAE0E" w14:textId="77777777" w:rsidR="00BA62DA" w:rsidRDefault="00BA62DA" w:rsidP="00BA62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15528ED" w14:textId="77777777" w:rsidR="00BA62DA" w:rsidRDefault="00BA62DA" w:rsidP="00BA62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Gyuráczné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Speier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Anikó, a Vagyongazdálkodási és Városfejlesztési Iroda vezetője,</w:t>
      </w:r>
    </w:p>
    <w:p w14:paraId="7B0FDDC4" w14:textId="77777777" w:rsidR="00BA62DA" w:rsidRDefault="00BA62DA" w:rsidP="00BA62DA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2ABBA7F5" w14:textId="77777777" w:rsidR="00BA62DA" w:rsidRDefault="00BA62DA" w:rsidP="00BA62DA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7C27304D" w14:textId="77777777" w:rsidR="00BA62DA" w:rsidRDefault="00BA62DA" w:rsidP="00BA62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  <w:t>a Közgyűlés szeptemberi ülése</w:t>
      </w:r>
    </w:p>
    <w:p w14:paraId="2C65E5B2" w14:textId="3154598F" w:rsidR="00E9488D" w:rsidRPr="003C0120" w:rsidRDefault="00BA62DA" w:rsidP="003C01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53F87793" w14:textId="77777777" w:rsidR="00E9488D" w:rsidRPr="0047470E" w:rsidRDefault="00E9488D" w:rsidP="00BA62D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8./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Különfélék</w:t>
      </w:r>
    </w:p>
    <w:p w14:paraId="7E101472" w14:textId="77777777" w:rsidR="00E9488D" w:rsidRPr="0047470E" w:rsidRDefault="00E9488D" w:rsidP="00BA62DA">
      <w:pPr>
        <w:ind w:left="2124" w:hanging="141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6EB27E5C" w14:textId="77777777" w:rsidR="00EA1DFD" w:rsidRPr="0047470E" w:rsidRDefault="00EA1DFD" w:rsidP="00BA62DA">
      <w:pPr>
        <w:ind w:left="2124" w:hanging="141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CD15DB5" w14:textId="77777777" w:rsidR="004B1832" w:rsidRPr="0047470E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4D8E2" w14:textId="498692B7" w:rsidR="00373EB6" w:rsidRPr="0047470E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B1832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május </w:t>
      </w:r>
      <w:proofErr w:type="gramStart"/>
      <w:r w:rsidR="00363D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  </w:t>
      </w:r>
      <w:proofErr w:type="gramEnd"/>
      <w:r w:rsidR="00363D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”</w:t>
      </w:r>
      <w:r w:rsidR="004B1832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3896DBB" w14:textId="77777777" w:rsidR="00B66E21" w:rsidRPr="0047470E" w:rsidRDefault="00B66E21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A267D" w14:textId="77777777" w:rsidR="00954C77" w:rsidRPr="0047470E" w:rsidRDefault="00F91DD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kivonat hitel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es.</w:t>
      </w:r>
    </w:p>
    <w:p w14:paraId="62890843" w14:textId="77777777" w:rsidR="003C0120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E3E510" w14:textId="77777777" w:rsidR="003C0120" w:rsidRDefault="003C0120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5377B4" w14:textId="63683F61" w:rsidR="00C9281D" w:rsidRPr="0047470E" w:rsidRDefault="003C0120" w:rsidP="003C0120">
      <w:pPr>
        <w:ind w:left="4956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11083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/: </w:t>
      </w:r>
      <w:r w:rsidR="00313CD3"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164791"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313CD3"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Czeglédy Csaba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:/</w:t>
      </w:r>
    </w:p>
    <w:p w14:paraId="72241C9D" w14:textId="3AFB0C41" w:rsidR="00C9281D" w:rsidRPr="0047470E" w:rsidRDefault="00C9281D" w:rsidP="00F85E55">
      <w:pPr>
        <w:ind w:left="5664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A7094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CD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Szociális és Lakás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Bizottság </w:t>
      </w:r>
    </w:p>
    <w:p w14:paraId="6E6AA646" w14:textId="0DDA662E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36F86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</w:t>
      </w:r>
      <w:r w:rsidR="00164791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elnöke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45FF24EE" w14:textId="77777777" w:rsidR="0060374A" w:rsidRPr="00971260" w:rsidRDefault="0060374A" w:rsidP="008D51E1">
    <w:pPr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Telefon: +36 94/520-100</w:t>
    </w:r>
  </w:p>
  <w:p w14:paraId="683896A6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971260">
      <w:rPr>
        <w:rFonts w:asciiTheme="minorHAnsi" w:hAnsiTheme="minorHAnsi" w:cstheme="minorHAnsi"/>
        <w:sz w:val="20"/>
        <w:szCs w:val="20"/>
      </w:rPr>
      <w:t>Fax:+</w:t>
    </w:r>
    <w:proofErr w:type="gramEnd"/>
    <w:r w:rsidRPr="00971260">
      <w:rPr>
        <w:rFonts w:asciiTheme="minorHAnsi" w:hAnsiTheme="minorHAnsi" w:cstheme="minorHAnsi"/>
        <w:sz w:val="20"/>
        <w:szCs w:val="20"/>
      </w:rPr>
      <w:t>36 94/328-148</w:t>
    </w:r>
  </w:p>
  <w:p w14:paraId="5DF8567D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2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10</TotalTime>
  <Pages>7</Pages>
  <Words>1785</Words>
  <Characters>13106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2023-05-24T14:35:00Z</cp:lastPrinted>
  <dcterms:created xsi:type="dcterms:W3CDTF">2023-05-22T05:45:00Z</dcterms:created>
  <dcterms:modified xsi:type="dcterms:W3CDTF">2023-05-24T14:35:00Z</dcterms:modified>
</cp:coreProperties>
</file>