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19EF" w14:textId="77777777" w:rsidR="00AC3366" w:rsidRPr="0047470E" w:rsidRDefault="00AC3366" w:rsidP="00AC336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399FE607" w14:textId="77777777" w:rsidR="00AC3366" w:rsidRPr="0047470E" w:rsidRDefault="00AC3366" w:rsidP="00AC336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6486C4A" w14:textId="77777777" w:rsidR="00AC3366" w:rsidRPr="0047470E" w:rsidRDefault="00AC3366" w:rsidP="00AC336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a Szociális és Lakás Bizottság 2023. május 24-i rendes nyilvános ülésének jegyzőkönyvéből </w:t>
      </w:r>
    </w:p>
    <w:p w14:paraId="1A601C95" w14:textId="77777777" w:rsidR="00AC3366" w:rsidRDefault="00AC3366" w:rsidP="008E424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12279C40" w14:textId="262952F4" w:rsidR="008E4245" w:rsidRPr="0047470E" w:rsidRDefault="008E4245" w:rsidP="008E424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47470E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14A20BC9" w14:textId="77777777" w:rsidR="008E4245" w:rsidRPr="0047470E" w:rsidRDefault="008E4245" w:rsidP="008E4245">
      <w:pPr>
        <w:pStyle w:val="Szvegtrzs"/>
        <w:jc w:val="center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47470E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118/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2023</w:t>
      </w:r>
      <w:r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.(V.24.) </w:t>
      </w:r>
      <w:proofErr w:type="spellStart"/>
      <w:r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>SzLB</w:t>
      </w:r>
      <w:proofErr w:type="spellEnd"/>
      <w:r w:rsidRPr="0047470E">
        <w:rPr>
          <w:rFonts w:asciiTheme="minorHAnsi" w:hAnsiTheme="minorHAnsi" w:cstheme="minorHAnsi"/>
          <w:bCs/>
          <w:color w:val="000000"/>
          <w:sz w:val="22"/>
          <w:szCs w:val="22"/>
        </w:rPr>
        <w:t>. sz. határozat</w:t>
      </w:r>
    </w:p>
    <w:p w14:paraId="27AACAE7" w14:textId="77777777" w:rsidR="008E4245" w:rsidRPr="0047470E" w:rsidRDefault="008E4245" w:rsidP="008E424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36D230" w14:textId="77777777" w:rsidR="008E4245" w:rsidRPr="0047470E" w:rsidRDefault="008E4245" w:rsidP="008E424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A Szociális és Lakás Bizottság egyetért azzal, hogy a 2023. május 24-i rendes bizottsági ülés jegyzőkönyvének hitelesítője </w:t>
      </w:r>
      <w:r w:rsidRPr="0047470E">
        <w:rPr>
          <w:rFonts w:asciiTheme="minorHAnsi" w:hAnsiTheme="minorHAnsi" w:cstheme="minorHAnsi"/>
          <w:sz w:val="22"/>
          <w:szCs w:val="22"/>
        </w:rPr>
        <w:t xml:space="preserve">Nagy Donát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bizottsági tag legyen. </w:t>
      </w:r>
    </w:p>
    <w:p w14:paraId="782A6635" w14:textId="77777777" w:rsidR="008E4245" w:rsidRPr="0047470E" w:rsidRDefault="008E4245" w:rsidP="008E4245">
      <w:pPr>
        <w:ind w:left="1410" w:hanging="141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D9FF93E" w14:textId="77777777" w:rsidR="008E4245" w:rsidRDefault="008E4245" w:rsidP="008E4245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2202A1FE" w14:textId="77777777" w:rsidR="008E4245" w:rsidRDefault="008E4245" w:rsidP="008E424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D2967E9" w14:textId="313A3B53" w:rsidR="008E4245" w:rsidRPr="0047470E" w:rsidRDefault="008E4245" w:rsidP="008E424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azonnal</w:t>
      </w: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7F2C" w14:textId="77777777" w:rsidR="00C37E58" w:rsidRDefault="00C37E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2CAD4914" w14:textId="77777777" w:rsidR="00C37E58" w:rsidRDefault="00C37E58" w:rsidP="00C37E58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0ED94036" w14:textId="77777777" w:rsidR="00C37E58" w:rsidRDefault="00C37E58" w:rsidP="00C37E58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3F811715" w14:textId="77777777" w:rsidR="00C37E58" w:rsidRDefault="00C37E58" w:rsidP="00C37E58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CC94" w14:textId="77777777" w:rsidR="00C37E58" w:rsidRDefault="00C37E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F2AF" w14:textId="77777777" w:rsidR="00C37E58" w:rsidRDefault="00C37E5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245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3366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37E58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2</TotalTime>
  <Pages>1</Pages>
  <Words>67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4</cp:revision>
  <cp:lastPrinted>2023-01-26T07:08:00Z</cp:lastPrinted>
  <dcterms:created xsi:type="dcterms:W3CDTF">2023-05-25T05:51:00Z</dcterms:created>
  <dcterms:modified xsi:type="dcterms:W3CDTF">2023-05-25T07:29:00Z</dcterms:modified>
</cp:coreProperties>
</file>