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C4FB" w14:textId="77777777" w:rsidR="007126B6" w:rsidRPr="0047470E" w:rsidRDefault="007126B6" w:rsidP="007126B6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1C0CBDC2" w14:textId="77777777" w:rsidR="007126B6" w:rsidRPr="0047470E" w:rsidRDefault="007126B6" w:rsidP="007126B6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2FD87685" w14:textId="77777777" w:rsidR="007126B6" w:rsidRPr="0047470E" w:rsidRDefault="007126B6" w:rsidP="007126B6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a Szociális és Lakás Bizottság 2023. május 24-i rendes nyilvános ülésének jegyzőkönyvéből </w:t>
      </w:r>
    </w:p>
    <w:p w14:paraId="6BF47ACC" w14:textId="77777777" w:rsidR="00EA7066" w:rsidRPr="0047470E" w:rsidRDefault="00EA7066" w:rsidP="00EA7066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</w:p>
    <w:p w14:paraId="00B55124" w14:textId="77777777" w:rsidR="00EC402E" w:rsidRPr="0047470E" w:rsidRDefault="00EC402E" w:rsidP="00EC402E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  <w:r w:rsidRPr="0047470E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none"/>
        </w:rPr>
        <w:t>A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Szociális és Lakás Bizottsága </w:t>
      </w:r>
      <w:r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5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igen szavazattal, tartózkodás és ellenszavazat nélkül az alábbi határozatot hozta: 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ab/>
      </w:r>
    </w:p>
    <w:p w14:paraId="46F68780" w14:textId="77777777" w:rsidR="00EC402E" w:rsidRDefault="00EC402E" w:rsidP="00EC402E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7AB926E5" w14:textId="77777777" w:rsidR="00EC402E" w:rsidRPr="0047470E" w:rsidRDefault="00EC402E" w:rsidP="00EC402E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12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7</w:t>
      </w:r>
      <w:r w:rsidRPr="0047470E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/2023. (V.24.) SzLB. sz. határozat</w:t>
      </w:r>
    </w:p>
    <w:p w14:paraId="2C160BFD" w14:textId="77777777" w:rsidR="00EC402E" w:rsidRDefault="00EC402E" w:rsidP="00EC40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D6B8DB" w14:textId="77777777" w:rsidR="00EC402E" w:rsidRDefault="00EC402E" w:rsidP="00EC402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Szociális és Lakás Bizottság</w:t>
      </w:r>
      <w:r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bCs/>
          <w:spacing w:val="2"/>
          <w:sz w:val="22"/>
          <w:szCs w:val="22"/>
        </w:rPr>
        <w:t xml:space="preserve">Szombathely Megyei Jogú Város Önkormányzatának tulajdonában lévő ingatlanok hasznosításáról </w:t>
      </w:r>
      <w:r>
        <w:rPr>
          <w:rFonts w:asciiTheme="minorHAnsi" w:hAnsiTheme="minorHAnsi" w:cstheme="minorHAnsi"/>
          <w:sz w:val="22"/>
          <w:szCs w:val="22"/>
        </w:rPr>
        <w:t>szóló tájékoztatót megtárgyalta, és az alábbi üres, helyreállítandó önkormányzati tulajdonban lévő ingatlanok 2023. évben történő értékesítését, és az abból befolyó források bérlakások felújítására történő biztosítását javasolja a Közgyűlésnek:</w:t>
      </w:r>
    </w:p>
    <w:p w14:paraId="1C7EA27F" w14:textId="77777777" w:rsidR="00EC402E" w:rsidRDefault="00EC402E" w:rsidP="00EC402E">
      <w:pPr>
        <w:pStyle w:val="Listaszerbekezds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Szombathely, Kálvária u. 6. fszt. 3.</w:t>
      </w:r>
    </w:p>
    <w:p w14:paraId="412C9C0E" w14:textId="77777777" w:rsidR="00EC402E" w:rsidRDefault="00EC402E" w:rsidP="00EC402E">
      <w:pPr>
        <w:pStyle w:val="Listaszerbekezds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Szombathely, Fő tér 25. fszt. 1.</w:t>
      </w:r>
    </w:p>
    <w:p w14:paraId="676BAE95" w14:textId="77777777" w:rsidR="00EC402E" w:rsidRDefault="00EC402E" w:rsidP="00EC402E">
      <w:pPr>
        <w:pStyle w:val="Listaszerbekezds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Szombathely, Paragvári u. 27. fszt. 3.</w:t>
      </w:r>
    </w:p>
    <w:p w14:paraId="291580BE" w14:textId="77777777" w:rsidR="00EC402E" w:rsidRDefault="00EC402E" w:rsidP="00EC402E">
      <w:pPr>
        <w:rPr>
          <w:rFonts w:asciiTheme="minorHAnsi" w:hAnsiTheme="minorHAnsi" w:cstheme="minorHAnsi"/>
          <w:sz w:val="22"/>
          <w:szCs w:val="22"/>
        </w:rPr>
      </w:pPr>
    </w:p>
    <w:p w14:paraId="38F8C11B" w14:textId="77777777" w:rsidR="00EC402E" w:rsidRDefault="00EC402E" w:rsidP="00EC402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3A14F89C" w14:textId="77777777" w:rsidR="00EC402E" w:rsidRDefault="00EC402E" w:rsidP="00EC402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51923D4E" w14:textId="77777777" w:rsidR="00EC402E" w:rsidRDefault="00EC402E" w:rsidP="00EC402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Dr. Gyuráczné Dr. Speier Anikó, a Vagyongazdálkodási és Városfejlesztési Iroda vezetője,</w:t>
      </w:r>
    </w:p>
    <w:p w14:paraId="7246C1DC" w14:textId="77777777" w:rsidR="00EC402E" w:rsidRDefault="00EC402E" w:rsidP="00EC402E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Szentkirályi Bernadett, a Szociális és Lakás Iroda vezetője/</w:t>
      </w:r>
    </w:p>
    <w:p w14:paraId="1F87FDAD" w14:textId="77777777" w:rsidR="00EC402E" w:rsidRDefault="00EC402E" w:rsidP="00EC402E">
      <w:pPr>
        <w:ind w:left="708" w:firstLine="708"/>
        <w:rPr>
          <w:rFonts w:asciiTheme="minorHAnsi" w:hAnsiTheme="minorHAnsi" w:cstheme="minorHAnsi"/>
          <w:sz w:val="22"/>
          <w:szCs w:val="22"/>
        </w:rPr>
      </w:pPr>
    </w:p>
    <w:p w14:paraId="3F1B86ED" w14:textId="77777777" w:rsidR="00EC402E" w:rsidRDefault="00EC402E" w:rsidP="00EC402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sz w:val="22"/>
          <w:szCs w:val="22"/>
        </w:rPr>
        <w:tab/>
        <w:t>a Közgyűlés szeptemberi ülése</w:t>
      </w:r>
    </w:p>
    <w:p w14:paraId="6E6AA646" w14:textId="4E8610B9" w:rsidR="00AD6F1C" w:rsidRPr="0047470E" w:rsidRDefault="00AD6F1C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D6F1C" w:rsidRPr="0047470E" w:rsidSect="0054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8736" w14:textId="77777777" w:rsidR="003376BC" w:rsidRDefault="003376B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5514FB0E" w14:textId="77777777" w:rsidR="003376BC" w:rsidRDefault="003376BC" w:rsidP="003376BC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20F027C6" w14:textId="77777777" w:rsidR="003376BC" w:rsidRDefault="003376BC" w:rsidP="003376BC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383288AF" w14:textId="77777777" w:rsidR="003376BC" w:rsidRDefault="003376BC" w:rsidP="003376BC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EE67" w14:textId="77777777" w:rsidR="003376BC" w:rsidRDefault="003376B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8361" w14:textId="77777777" w:rsidR="003376BC" w:rsidRDefault="003376B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7126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7126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7126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7126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6A4"/>
    <w:rsid w:val="000F4C59"/>
    <w:rsid w:val="000F57BE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376BC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6BD"/>
    <w:rsid w:val="00420A11"/>
    <w:rsid w:val="004214E1"/>
    <w:rsid w:val="004215AA"/>
    <w:rsid w:val="00425651"/>
    <w:rsid w:val="00426085"/>
    <w:rsid w:val="00430224"/>
    <w:rsid w:val="00430378"/>
    <w:rsid w:val="004307E5"/>
    <w:rsid w:val="004309EA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2B33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46C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26B6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245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3DD5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066"/>
    <w:rsid w:val="00EA793F"/>
    <w:rsid w:val="00EA7E5B"/>
    <w:rsid w:val="00EB0309"/>
    <w:rsid w:val="00EB09E2"/>
    <w:rsid w:val="00EB17EA"/>
    <w:rsid w:val="00EB3348"/>
    <w:rsid w:val="00EB569F"/>
    <w:rsid w:val="00EC049A"/>
    <w:rsid w:val="00EC402E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0</TotalTime>
  <Pages>1</Pages>
  <Words>131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3</cp:revision>
  <cp:lastPrinted>2023-01-26T07:08:00Z</cp:lastPrinted>
  <dcterms:created xsi:type="dcterms:W3CDTF">2023-05-25T05:57:00Z</dcterms:created>
  <dcterms:modified xsi:type="dcterms:W3CDTF">2023-05-25T07:30:00Z</dcterms:modified>
</cp:coreProperties>
</file>