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C4FB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1C0CBDC2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FD87685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a Szociális és Lakás Bizottság 2023. május 24-i rendes nyilvános ülésének jegyzőkönyvéből </w:t>
      </w:r>
    </w:p>
    <w:p w14:paraId="6BF47ACC" w14:textId="77777777" w:rsidR="00EA7066" w:rsidRPr="0047470E" w:rsidRDefault="00EA7066" w:rsidP="00EA7066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5B815835" w14:textId="77777777" w:rsidR="004B2B33" w:rsidRPr="0047470E" w:rsidRDefault="004B2B33" w:rsidP="004B2B33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 xml:space="preserve">A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Szociális és Lakás Bizottsága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0C21BE9A" w14:textId="77777777" w:rsidR="004B2B33" w:rsidRPr="0047470E" w:rsidRDefault="004B2B33" w:rsidP="004B2B33">
      <w:pPr>
        <w:pStyle w:val="Szvegtrz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99C927" w14:textId="77777777" w:rsidR="004B2B33" w:rsidRPr="0047470E" w:rsidRDefault="004B2B33" w:rsidP="004B2B3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126/2023. (V.24.) SzLB. sz. határozat</w:t>
      </w:r>
    </w:p>
    <w:p w14:paraId="77C6A146" w14:textId="77777777" w:rsidR="004B2B33" w:rsidRPr="0047470E" w:rsidRDefault="004B2B33" w:rsidP="004B2B3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A25FEE8" w14:textId="77777777" w:rsidR="004B2B33" w:rsidRPr="0047470E" w:rsidRDefault="004B2B33" w:rsidP="004B2B33">
      <w:pPr>
        <w:pStyle w:val="Listaszerbekezds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Szociális és Lakás Bizottság  a Fogyatékkal Élőket és Hajléktalanokat Ellátó Közhasznú Nonprofit Kft. 2022. évi szakmai beszámolójának, valamint az intézmény által javasolt intézményi térítési díjaknak a tudomásul vételéről szóló előterjesztést megtárgyalta.</w:t>
      </w:r>
    </w:p>
    <w:p w14:paraId="3EB0C327" w14:textId="77777777" w:rsidR="004B2B33" w:rsidRPr="0047470E" w:rsidRDefault="004B2B33" w:rsidP="004B2B33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3B83D7" w14:textId="77777777" w:rsidR="004B2B33" w:rsidRPr="0047470E" w:rsidRDefault="004B2B33" w:rsidP="004B2B33">
      <w:pPr>
        <w:pStyle w:val="Listaszerbekezds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Bizottság a Fogyatékkal Élőket és Hajléktalanokat Ellátó Közhasznú Nonprofit Kft. 2022. évi szakmai beszámolóját az Önkormányzat és a Fogyatékkal Élőket és Hajléktalanokat Ellátó Közhasznú Nonprofit Kft. közötti Ellátási Szerződés II/7. pontja és az SZMSZ 53. § 31. pontja alapján tudomásul veszi.</w:t>
      </w:r>
    </w:p>
    <w:p w14:paraId="6C3D8C52" w14:textId="77777777" w:rsidR="004B2B33" w:rsidRPr="0047470E" w:rsidRDefault="004B2B33" w:rsidP="004B2B33">
      <w:pPr>
        <w:pStyle w:val="Listaszerbekezd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3D0EFE" w14:textId="77777777" w:rsidR="004B2B33" w:rsidRPr="0047470E" w:rsidRDefault="004B2B33" w:rsidP="004B2B33">
      <w:pPr>
        <w:pStyle w:val="Listaszerbekezds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Bizottság az SZMSZ 53. § 14. pontja alapján javasolja, hogy a Fogyatékkal Élőket és Hajléktalanokat Ellátó Közhasznú Nonprofit Kft. fenntartásában működő szolgáltatások intézményi térítési díjainak mértéke 2023. július 1. napjától az alábbiak szerint kerüljenek meghatározásra:</w:t>
      </w:r>
    </w:p>
    <w:p w14:paraId="1174DAA7" w14:textId="77777777" w:rsidR="004B2B33" w:rsidRPr="0047470E" w:rsidRDefault="004B2B33" w:rsidP="004B2B33">
      <w:pPr>
        <w:pStyle w:val="Listaszerbekezds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F4EADF" w14:textId="77777777" w:rsidR="004B2B33" w:rsidRPr="0047470E" w:rsidRDefault="004B2B33" w:rsidP="004B2B3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Hajléktalan ellátás</w:t>
      </w:r>
    </w:p>
    <w:p w14:paraId="30E33B50" w14:textId="77777777" w:rsidR="004B2B33" w:rsidRPr="0047470E" w:rsidRDefault="004B2B33" w:rsidP="004B2B3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709"/>
        <w:gridCol w:w="1418"/>
        <w:gridCol w:w="1400"/>
        <w:gridCol w:w="1296"/>
        <w:gridCol w:w="1403"/>
        <w:gridCol w:w="1004"/>
        <w:gridCol w:w="1156"/>
      </w:tblGrid>
      <w:tr w:rsidR="004B2B33" w:rsidRPr="0047470E" w14:paraId="4C4E7A8E" w14:textId="77777777" w:rsidTr="00592DBF">
        <w:tc>
          <w:tcPr>
            <w:tcW w:w="1802" w:type="dxa"/>
          </w:tcPr>
          <w:p w14:paraId="18673EC9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BE06CE0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Ellátás megnevezése</w:t>
            </w:r>
          </w:p>
        </w:tc>
        <w:tc>
          <w:tcPr>
            <w:tcW w:w="709" w:type="dxa"/>
          </w:tcPr>
          <w:p w14:paraId="7BBDAEA1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E14DDA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Férő-</w:t>
            </w:r>
          </w:p>
          <w:p w14:paraId="7C74654E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hely</w:t>
            </w:r>
          </w:p>
        </w:tc>
        <w:tc>
          <w:tcPr>
            <w:tcW w:w="1418" w:type="dxa"/>
          </w:tcPr>
          <w:p w14:paraId="185F5B9F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D4AA706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Önköltség összege/</w:t>
            </w:r>
          </w:p>
          <w:p w14:paraId="53F656DD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év/ Ft</w:t>
            </w:r>
          </w:p>
        </w:tc>
        <w:tc>
          <w:tcPr>
            <w:tcW w:w="1400" w:type="dxa"/>
          </w:tcPr>
          <w:p w14:paraId="2C6F3347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0F0036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Normatív állami támogatás, ágazati pótlék éves összege Ft</w:t>
            </w:r>
          </w:p>
        </w:tc>
        <w:tc>
          <w:tcPr>
            <w:tcW w:w="1296" w:type="dxa"/>
          </w:tcPr>
          <w:p w14:paraId="7787F427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5AE6285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Önköltség</w:t>
            </w:r>
          </w:p>
          <w:p w14:paraId="7E0666F3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és normatíva különbözete</w:t>
            </w:r>
          </w:p>
          <w:p w14:paraId="56A861ED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év/Ft</w:t>
            </w:r>
          </w:p>
        </w:tc>
        <w:tc>
          <w:tcPr>
            <w:tcW w:w="1403" w:type="dxa"/>
          </w:tcPr>
          <w:p w14:paraId="14C19F6F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30E3319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Önköltség és normatíva különbözete</w:t>
            </w:r>
          </w:p>
          <w:p w14:paraId="32CB34C1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nap/fő (Ft)</w:t>
            </w:r>
          </w:p>
        </w:tc>
        <w:tc>
          <w:tcPr>
            <w:tcW w:w="1004" w:type="dxa"/>
          </w:tcPr>
          <w:p w14:paraId="38B38E74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Javasolt intézményi térítési díj nap/fő (Ft)</w:t>
            </w:r>
          </w:p>
        </w:tc>
        <w:tc>
          <w:tcPr>
            <w:tcW w:w="1156" w:type="dxa"/>
          </w:tcPr>
          <w:p w14:paraId="5B6CD6C6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785393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Változás előző időszak-hoz képest</w:t>
            </w:r>
          </w:p>
          <w:p w14:paraId="182B32F4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%</w:t>
            </w:r>
          </w:p>
        </w:tc>
      </w:tr>
      <w:tr w:rsidR="004B2B33" w:rsidRPr="0047470E" w14:paraId="47003827" w14:textId="77777777" w:rsidTr="00592DBF">
        <w:tc>
          <w:tcPr>
            <w:tcW w:w="1802" w:type="dxa"/>
          </w:tcPr>
          <w:p w14:paraId="79C07119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Hajléktalan személyek átmeneti szállása</w:t>
            </w:r>
          </w:p>
        </w:tc>
        <w:tc>
          <w:tcPr>
            <w:tcW w:w="709" w:type="dxa"/>
          </w:tcPr>
          <w:p w14:paraId="66BFD247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418" w:type="dxa"/>
          </w:tcPr>
          <w:p w14:paraId="67F2D3EB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135.549.000</w:t>
            </w:r>
          </w:p>
        </w:tc>
        <w:tc>
          <w:tcPr>
            <w:tcW w:w="1400" w:type="dxa"/>
          </w:tcPr>
          <w:p w14:paraId="69B8CE50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76.368.000</w:t>
            </w:r>
          </w:p>
          <w:p w14:paraId="71CFBB23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6" w:type="dxa"/>
          </w:tcPr>
          <w:p w14:paraId="494B1305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59.181.000</w:t>
            </w:r>
          </w:p>
          <w:p w14:paraId="60257078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03" w:type="dxa"/>
          </w:tcPr>
          <w:p w14:paraId="17589AA4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1.885</w:t>
            </w:r>
          </w:p>
        </w:tc>
        <w:tc>
          <w:tcPr>
            <w:tcW w:w="1004" w:type="dxa"/>
          </w:tcPr>
          <w:p w14:paraId="3D314066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1.885</w:t>
            </w:r>
          </w:p>
        </w:tc>
        <w:tc>
          <w:tcPr>
            <w:tcW w:w="1156" w:type="dxa"/>
          </w:tcPr>
          <w:p w14:paraId="25805316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25,0</w:t>
            </w:r>
          </w:p>
        </w:tc>
      </w:tr>
    </w:tbl>
    <w:p w14:paraId="5B6010D4" w14:textId="77777777" w:rsidR="004B2B33" w:rsidRPr="0047470E" w:rsidRDefault="004B2B33" w:rsidP="004B2B3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727168" w14:textId="77777777" w:rsidR="004B2B33" w:rsidRPr="0047470E" w:rsidRDefault="004B2B33" w:rsidP="004B2B3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Fogyatékos Emberek Nappali Szolgálata</w:t>
      </w:r>
    </w:p>
    <w:p w14:paraId="347554D6" w14:textId="77777777" w:rsidR="004B2B33" w:rsidRPr="0047470E" w:rsidRDefault="004B2B33" w:rsidP="004B2B33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188" w:type="dxa"/>
        <w:tblInd w:w="-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1820"/>
        <w:gridCol w:w="1999"/>
        <w:gridCol w:w="2347"/>
        <w:gridCol w:w="1718"/>
      </w:tblGrid>
      <w:tr w:rsidR="004B2B33" w:rsidRPr="0047470E" w14:paraId="11CB7282" w14:textId="77777777" w:rsidTr="00592DBF">
        <w:trPr>
          <w:trHeight w:val="119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4561C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Ellátás megnevezése</w:t>
            </w:r>
          </w:p>
          <w:p w14:paraId="1CA824C6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978709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44C92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Önköltség</w:t>
            </w:r>
          </w:p>
          <w:p w14:paraId="1C9A50E3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Ft/fő/nap</w:t>
            </w:r>
          </w:p>
          <w:p w14:paraId="671DD1C1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4C947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Számított ellenérték Ft/fő/nap</w:t>
            </w:r>
          </w:p>
          <w:p w14:paraId="18AAA5C7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675DE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Javasolt intézményi térítési díj </w:t>
            </w:r>
          </w:p>
          <w:p w14:paraId="3E04B6CA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Ft/fő/nap</w:t>
            </w:r>
          </w:p>
          <w:p w14:paraId="55E547DC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2B303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Változás előző időszakhoz képest </w:t>
            </w:r>
          </w:p>
          <w:p w14:paraId="7A9A7019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4B2B33" w:rsidRPr="0047470E" w14:paraId="27756A45" w14:textId="77777777" w:rsidTr="00592DBF">
        <w:trPr>
          <w:trHeight w:val="507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4AFC8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Nappali ellátás étkezés nélkül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85B3A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</w:t>
            </w:r>
          </w:p>
          <w:p w14:paraId="2DA0BC87" w14:textId="77777777" w:rsidR="004B2B33" w:rsidRPr="0047470E" w:rsidRDefault="004B2B33" w:rsidP="00592DB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6.597     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D55A5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1F7B632D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2.517    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86CB8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2.515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B19A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9D23DC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14,6</w:t>
            </w:r>
          </w:p>
        </w:tc>
      </w:tr>
      <w:tr w:rsidR="004B2B33" w:rsidRPr="0047470E" w14:paraId="23AAD914" w14:textId="77777777" w:rsidTr="00592DBF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A92A5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Étkezés </w:t>
            </w:r>
          </w:p>
          <w:p w14:paraId="1F58B0A1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(normál ebéd)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CC2D8" w14:textId="77777777" w:rsidR="004B2B33" w:rsidRPr="0047470E" w:rsidRDefault="004B2B33" w:rsidP="00592DB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1.245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B8E57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1.245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09072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1.245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463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FC0DD1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19,7</w:t>
            </w:r>
          </w:p>
        </w:tc>
      </w:tr>
      <w:tr w:rsidR="004B2B33" w:rsidRPr="0047470E" w14:paraId="27918F49" w14:textId="77777777" w:rsidTr="00592DBF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6A48D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Étkezés </w:t>
            </w:r>
          </w:p>
          <w:p w14:paraId="52F393F8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(diétás ebéd)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07220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1.385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71816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1.385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3AB08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1.385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DBC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2E2883E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20,4</w:t>
            </w:r>
          </w:p>
        </w:tc>
      </w:tr>
      <w:tr w:rsidR="004B2B33" w:rsidRPr="0047470E" w14:paraId="06179BFC" w14:textId="77777777" w:rsidTr="00592DBF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2B86B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Nappali ellátás normál étkezéssel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98CA1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7.842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4D953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3.760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22103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3.760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473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38F936E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16,2</w:t>
            </w:r>
          </w:p>
        </w:tc>
      </w:tr>
      <w:tr w:rsidR="004B2B33" w:rsidRPr="0047470E" w14:paraId="7BD410F9" w14:textId="77777777" w:rsidTr="00592DBF">
        <w:trPr>
          <w:trHeight w:val="37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7CECA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Nappali ellátás diétás étkezéssel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4F6B8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7.982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9DACC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3.900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B7172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3.900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1C4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A8B449C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16,6</w:t>
            </w:r>
          </w:p>
        </w:tc>
      </w:tr>
    </w:tbl>
    <w:p w14:paraId="119C2DC6" w14:textId="77777777" w:rsidR="004B2B33" w:rsidRPr="0047470E" w:rsidRDefault="004B2B33" w:rsidP="004B2B3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94CE96" w14:textId="77777777" w:rsidR="004B2B33" w:rsidRPr="0047470E" w:rsidRDefault="004B2B33" w:rsidP="004B2B33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Támogató Szolgálat</w:t>
      </w:r>
    </w:p>
    <w:p w14:paraId="7AC6192B" w14:textId="77777777" w:rsidR="004B2B33" w:rsidRPr="0047470E" w:rsidRDefault="004B2B33" w:rsidP="004B2B3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188" w:type="dxa"/>
        <w:tblInd w:w="-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292"/>
        <w:gridCol w:w="1933"/>
        <w:gridCol w:w="1941"/>
        <w:gridCol w:w="1718"/>
      </w:tblGrid>
      <w:tr w:rsidR="004B2B33" w:rsidRPr="0047470E" w14:paraId="38AD6FDE" w14:textId="77777777" w:rsidTr="00592DBF">
        <w:trPr>
          <w:trHeight w:val="76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08E2B" w14:textId="77777777" w:rsidR="004B2B33" w:rsidRPr="0047470E" w:rsidRDefault="004B2B33" w:rsidP="00592DB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Ellátás megnevezése</w:t>
            </w:r>
          </w:p>
          <w:p w14:paraId="221AD1BA" w14:textId="77777777" w:rsidR="004B2B33" w:rsidRPr="0047470E" w:rsidRDefault="004B2B33" w:rsidP="00592DB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EC98B2" w14:textId="77777777" w:rsidR="004B2B33" w:rsidRPr="0047470E" w:rsidRDefault="004B2B33" w:rsidP="00592DB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AD37D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Önköltség</w:t>
            </w:r>
          </w:p>
          <w:p w14:paraId="28800867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F0E6A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Számított ellenérték </w:t>
            </w:r>
          </w:p>
          <w:p w14:paraId="6C68DEC8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79C8A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Javasolt intézményi térítési díj</w:t>
            </w:r>
          </w:p>
          <w:p w14:paraId="067D139B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100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Változás előző időszakhoz képest </w:t>
            </w:r>
          </w:p>
          <w:p w14:paraId="6A757F9C" w14:textId="77777777" w:rsidR="004B2B33" w:rsidRPr="0047470E" w:rsidRDefault="004B2B33" w:rsidP="00592DB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%</w:t>
            </w:r>
          </w:p>
        </w:tc>
      </w:tr>
      <w:tr w:rsidR="004B2B33" w:rsidRPr="0047470E" w14:paraId="1FC6730D" w14:textId="77777777" w:rsidTr="00592DBF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97C93" w14:textId="77777777" w:rsidR="004B2B33" w:rsidRPr="0047470E" w:rsidRDefault="004B2B33" w:rsidP="00592DB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Személyi segítés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D06F1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10.714 Ft/óra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028FD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5.617 Ft/óra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138CB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5.615 Ft/óra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9725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B3F2049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14,6</w:t>
            </w:r>
          </w:p>
        </w:tc>
      </w:tr>
      <w:tr w:rsidR="004B2B33" w:rsidRPr="0047470E" w14:paraId="0B6A1B77" w14:textId="77777777" w:rsidTr="00592DBF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88E18" w14:textId="77777777" w:rsidR="004B2B33" w:rsidRPr="0047470E" w:rsidRDefault="004B2B33" w:rsidP="00592DB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Szállítás (hasznos km)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FF66C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984 Ft/km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D86EA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146 Ft/km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DBE9D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145 Ft/km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D65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D41D05" w14:textId="77777777" w:rsidR="004B2B33" w:rsidRPr="0047470E" w:rsidRDefault="004B2B33" w:rsidP="00592DB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74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7,4</w:t>
            </w:r>
          </w:p>
        </w:tc>
      </w:tr>
    </w:tbl>
    <w:p w14:paraId="00AC651F" w14:textId="77777777" w:rsidR="004B2B33" w:rsidRPr="0047470E" w:rsidRDefault="004B2B33" w:rsidP="004B2B33">
      <w:pPr>
        <w:pStyle w:val="Szvegtrzs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B01546" w14:textId="77777777" w:rsidR="004B2B33" w:rsidRPr="0047470E" w:rsidRDefault="004B2B33" w:rsidP="004B2B3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2E2D156B" w14:textId="77777777" w:rsidR="004B2B33" w:rsidRPr="0047470E" w:rsidRDefault="004B2B33" w:rsidP="004B2B33">
      <w:pPr>
        <w:ind w:left="14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/a végrehajtás előkészítéséért:</w:t>
      </w:r>
    </w:p>
    <w:p w14:paraId="129B79F9" w14:textId="77777777" w:rsidR="004B2B33" w:rsidRPr="0047470E" w:rsidRDefault="004B2B33" w:rsidP="004B2B33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Vinczéné Dr. Menyhárt Mária, az Egészségügyi és Közszolgálati Osztály vezetője,</w:t>
      </w:r>
    </w:p>
    <w:p w14:paraId="71A2FF99" w14:textId="77777777" w:rsidR="004B2B33" w:rsidRPr="0047470E" w:rsidRDefault="004B2B33" w:rsidP="004B2B33">
      <w:pPr>
        <w:ind w:left="14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Németh Klára, a Fogyatékkal Élőket és Hajléktalanokat Ellátó Közhasznú Nonprofit</w:t>
      </w:r>
      <w:r w:rsidRPr="004747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Kft. ügyvezető igazgatója /</w:t>
      </w:r>
    </w:p>
    <w:p w14:paraId="3F3199BF" w14:textId="77777777" w:rsidR="004B2B33" w:rsidRDefault="004B2B33" w:rsidP="004B2B33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15348EFD" w14:textId="6206EFFD" w:rsidR="004B2B33" w:rsidRPr="0047470E" w:rsidRDefault="004B2B33" w:rsidP="004B2B3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azonnal</w:t>
      </w: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DB96" w14:textId="77777777" w:rsidR="00F86FAA" w:rsidRDefault="00F86F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9935109" w14:textId="77777777" w:rsidR="00F86FAA" w:rsidRDefault="00F86FAA" w:rsidP="00F86FAA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2398B76A" w14:textId="77777777" w:rsidR="00F86FAA" w:rsidRDefault="00F86FAA" w:rsidP="00F86FAA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34C11BC6" w14:textId="77777777" w:rsidR="00F86FAA" w:rsidRDefault="00F86FAA" w:rsidP="00F86FAA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F89A" w14:textId="77777777" w:rsidR="00F86FAA" w:rsidRDefault="00F86FA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6DAA" w14:textId="77777777" w:rsidR="00F86FAA" w:rsidRDefault="00F86FA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6A4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6BD"/>
    <w:rsid w:val="00420A11"/>
    <w:rsid w:val="004214E1"/>
    <w:rsid w:val="004215AA"/>
    <w:rsid w:val="00425651"/>
    <w:rsid w:val="00426085"/>
    <w:rsid w:val="00430224"/>
    <w:rsid w:val="00430378"/>
    <w:rsid w:val="004307E5"/>
    <w:rsid w:val="004309EA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2B33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46C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26B6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245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DD5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066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86FAA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2</Pages>
  <Words>331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3</cp:revision>
  <cp:lastPrinted>2023-01-26T07:08:00Z</cp:lastPrinted>
  <dcterms:created xsi:type="dcterms:W3CDTF">2023-05-25T05:56:00Z</dcterms:created>
  <dcterms:modified xsi:type="dcterms:W3CDTF">2023-05-25T07:30:00Z</dcterms:modified>
</cp:coreProperties>
</file>