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C4FB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1C0CBDC2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FD87685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6BF47ACC" w14:textId="77777777" w:rsidR="00EA7066" w:rsidRPr="0047470E" w:rsidRDefault="00EA7066" w:rsidP="00EA7066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4DE6C978" w14:textId="77777777" w:rsidR="004309EA" w:rsidRPr="00A65797" w:rsidRDefault="004309EA" w:rsidP="004309EA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A65797">
        <w:rPr>
          <w:rFonts w:asciiTheme="minorHAnsi" w:eastAsia="MS Mincho" w:hAnsiTheme="minorHAnsi" w:cstheme="minorHAnsi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sz w:val="22"/>
          <w:szCs w:val="22"/>
        </w:rPr>
        <w:t>6</w:t>
      </w:r>
      <w:r w:rsidRPr="00A65797">
        <w:rPr>
          <w:rFonts w:asciiTheme="minorHAnsi" w:eastAsia="MS Mincho" w:hAnsiTheme="minorHAnsi" w:cstheme="minorHAnsi"/>
          <w:sz w:val="22"/>
          <w:szCs w:val="22"/>
        </w:rPr>
        <w:t xml:space="preserve"> igen szavazattal, tartózkodás és ellenszavazat nélkül az alábbi határozatot hozta: </w:t>
      </w:r>
      <w:r w:rsidRPr="00A65797">
        <w:rPr>
          <w:rFonts w:asciiTheme="minorHAnsi" w:eastAsia="MS Mincho" w:hAnsiTheme="minorHAnsi" w:cstheme="minorHAnsi"/>
          <w:sz w:val="22"/>
          <w:szCs w:val="22"/>
        </w:rPr>
        <w:tab/>
      </w:r>
    </w:p>
    <w:p w14:paraId="29CBD69D" w14:textId="77777777" w:rsidR="004309EA" w:rsidRPr="00A65797" w:rsidRDefault="004309EA" w:rsidP="004309E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125/2023.(V.24.) SzLB. sz. határozat</w:t>
      </w:r>
    </w:p>
    <w:p w14:paraId="0BF50C98" w14:textId="77777777" w:rsidR="004309EA" w:rsidRPr="00A65797" w:rsidRDefault="004309EA" w:rsidP="004309E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F0E89A" w14:textId="77777777" w:rsidR="004309EA" w:rsidRPr="00A65797" w:rsidRDefault="004309EA" w:rsidP="004309E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Szociális és Lakás Bizottsága </w:t>
      </w:r>
      <w:r w:rsidRPr="00A65797">
        <w:rPr>
          <w:rFonts w:asciiTheme="minorHAnsi" w:hAnsiTheme="minorHAnsi" w:cstheme="minorHAnsi"/>
          <w:sz w:val="22"/>
          <w:szCs w:val="22"/>
        </w:rPr>
        <w:t xml:space="preserve">a „Javaslat a Szombathely Megyei Jogú Város Önkormányzata tulajdonában lévő gazdasági társaságokkal kapcsolatos döntések meghozatalára” című előterjesztést megtárgyalta, és a IV. számú határozati javaslatot </w:t>
      </w:r>
      <w:r w:rsidRPr="00A65797">
        <w:rPr>
          <w:rFonts w:asciiTheme="minorHAnsi" w:hAnsiTheme="minorHAnsi" w:cstheme="minorHAnsi"/>
          <w:bCs/>
          <w:sz w:val="22"/>
          <w:szCs w:val="22"/>
        </w:rPr>
        <w:t xml:space="preserve">az előterjesztésben foglaltak szerint </w:t>
      </w:r>
      <w:r w:rsidRPr="00A65797">
        <w:rPr>
          <w:rFonts w:asciiTheme="minorHAnsi" w:hAnsiTheme="minorHAnsi" w:cstheme="minorHAnsi"/>
          <w:sz w:val="22"/>
          <w:szCs w:val="22"/>
        </w:rPr>
        <w:t xml:space="preserve">elfogadásra javasolja a Közgyűlésnek. </w:t>
      </w:r>
    </w:p>
    <w:p w14:paraId="7F183D6C" w14:textId="77777777" w:rsidR="004309EA" w:rsidRPr="00A65797" w:rsidRDefault="004309EA" w:rsidP="004309EA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FF96480" w14:textId="77777777" w:rsidR="004309EA" w:rsidRPr="00A65797" w:rsidRDefault="004309EA" w:rsidP="004309E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A65797">
        <w:rPr>
          <w:rFonts w:asciiTheme="minorHAnsi" w:hAnsiTheme="minorHAnsi" w:cstheme="minorHAnsi"/>
          <w:sz w:val="22"/>
          <w:szCs w:val="22"/>
        </w:rPr>
        <w:tab/>
        <w:t>Dr. Czeglédy Csaba a Szociális és Lakás Bizottság elnöke,</w:t>
      </w:r>
    </w:p>
    <w:p w14:paraId="7D915D89" w14:textId="77777777" w:rsidR="004309EA" w:rsidRPr="00A65797" w:rsidRDefault="004309EA" w:rsidP="004309E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sz w:val="22"/>
          <w:szCs w:val="22"/>
        </w:rPr>
        <w:tab/>
      </w:r>
      <w:r w:rsidRPr="00A65797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4CBE4535" w14:textId="77777777" w:rsidR="004309EA" w:rsidRPr="00A65797" w:rsidRDefault="004309EA" w:rsidP="004309E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A65797">
        <w:rPr>
          <w:rFonts w:asciiTheme="minorHAnsi" w:hAnsiTheme="minorHAnsi" w:cstheme="minorHAnsi"/>
          <w:sz w:val="22"/>
          <w:szCs w:val="22"/>
        </w:rPr>
        <w:tab/>
        <w:t xml:space="preserve"> Stéger Gábor, a Közgazdasági és Adó Osztály vezetője,</w:t>
      </w:r>
    </w:p>
    <w:p w14:paraId="3A71E695" w14:textId="77777777" w:rsidR="004309EA" w:rsidRPr="00A65797" w:rsidRDefault="004309EA" w:rsidP="004309EA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  <w:r w:rsidRPr="00A65797">
        <w:rPr>
          <w:rFonts w:asciiTheme="minorHAnsi" w:hAnsiTheme="minorHAnsi" w:cstheme="minorHAnsi"/>
          <w:sz w:val="22"/>
          <w:szCs w:val="22"/>
        </w:rPr>
        <w:t xml:space="preserve">/                    </w:t>
      </w:r>
    </w:p>
    <w:p w14:paraId="3EA7C449" w14:textId="77777777" w:rsidR="004309EA" w:rsidRPr="00A65797" w:rsidRDefault="004309EA" w:rsidP="004309E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21FC69" w14:textId="77777777" w:rsidR="004309EA" w:rsidRPr="00A65797" w:rsidRDefault="004309EA" w:rsidP="004309EA">
      <w:pPr>
        <w:jc w:val="both"/>
        <w:rPr>
          <w:rFonts w:asciiTheme="minorHAnsi" w:hAnsiTheme="minorHAnsi" w:cstheme="minorHAnsi"/>
          <w:sz w:val="22"/>
          <w:szCs w:val="22"/>
        </w:rPr>
      </w:pPr>
      <w:r w:rsidRPr="00A6579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657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579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65797">
        <w:rPr>
          <w:rFonts w:asciiTheme="minorHAnsi" w:hAnsiTheme="minorHAnsi" w:cstheme="minorHAnsi"/>
          <w:sz w:val="22"/>
          <w:szCs w:val="22"/>
        </w:rPr>
        <w:t>2023. május 25-i Közgyűlés</w:t>
      </w: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1D43" w14:textId="77777777" w:rsidR="006051AA" w:rsidRDefault="006051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C6D8" w14:textId="77777777" w:rsidR="006051AA" w:rsidRDefault="006051AA" w:rsidP="006051AA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465711DA" w14:textId="77777777" w:rsidR="006051AA" w:rsidRDefault="006051AA" w:rsidP="006051AA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1554B9AE" w14:textId="77777777" w:rsidR="006051AA" w:rsidRDefault="006051AA" w:rsidP="006051AA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042D" w14:textId="77777777" w:rsidR="006051AA" w:rsidRDefault="006051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94F8" w14:textId="77777777" w:rsidR="006051AA" w:rsidRDefault="006051A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6A4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6BD"/>
    <w:rsid w:val="00420A11"/>
    <w:rsid w:val="004214E1"/>
    <w:rsid w:val="004215AA"/>
    <w:rsid w:val="00425651"/>
    <w:rsid w:val="00426085"/>
    <w:rsid w:val="00430224"/>
    <w:rsid w:val="00430378"/>
    <w:rsid w:val="004307E5"/>
    <w:rsid w:val="004309EA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46C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1AA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26B6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245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DD5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066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1</TotalTime>
  <Pages>1</Pages>
  <Words>111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3</cp:revision>
  <cp:lastPrinted>2023-01-26T07:08:00Z</cp:lastPrinted>
  <dcterms:created xsi:type="dcterms:W3CDTF">2023-05-25T05:56:00Z</dcterms:created>
  <dcterms:modified xsi:type="dcterms:W3CDTF">2023-05-25T07:30:00Z</dcterms:modified>
</cp:coreProperties>
</file>