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C4FB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1C0CBDC2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2FD87685" w14:textId="77777777" w:rsidR="007126B6" w:rsidRPr="0047470E" w:rsidRDefault="007126B6" w:rsidP="007126B6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47470E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a Szociális és Lakás Bizottság 2023. május 24-i rendes nyilvános ülésének jegyzőkönyvéből </w:t>
      </w:r>
    </w:p>
    <w:p w14:paraId="6BF47ACC" w14:textId="77777777" w:rsidR="00EA7066" w:rsidRPr="0047470E" w:rsidRDefault="00EA7066" w:rsidP="00EA7066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</w:p>
    <w:p w14:paraId="3DC38465" w14:textId="77777777" w:rsidR="000F46A4" w:rsidRPr="0047470E" w:rsidRDefault="000F46A4" w:rsidP="000F46A4">
      <w:pPr>
        <w:pStyle w:val="Szvegtrzs"/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</w:pP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A Szociális és Lakás Bizottság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4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igen szavazattal, 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2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tartózkodás</w:t>
      </w:r>
      <w:r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>sal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 xml:space="preserve"> és ellenszavazat nélkül az alábbi határozatot hozta: </w:t>
      </w:r>
      <w:r w:rsidRPr="0047470E">
        <w:rPr>
          <w:rFonts w:asciiTheme="minorHAnsi" w:eastAsia="MS Mincho" w:hAnsiTheme="minorHAnsi" w:cstheme="minorHAnsi"/>
          <w:b w:val="0"/>
          <w:color w:val="000000" w:themeColor="text1"/>
          <w:sz w:val="22"/>
          <w:szCs w:val="22"/>
          <w:u w:val="none"/>
        </w:rPr>
        <w:tab/>
      </w:r>
    </w:p>
    <w:p w14:paraId="10BAEDC3" w14:textId="77777777" w:rsidR="000F46A4" w:rsidRPr="0047470E" w:rsidRDefault="000F46A4" w:rsidP="000F46A4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ab/>
      </w:r>
    </w:p>
    <w:p w14:paraId="6E4007DC" w14:textId="77777777" w:rsidR="000F46A4" w:rsidRPr="0047470E" w:rsidRDefault="000F46A4" w:rsidP="000F46A4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124/2023.(V.24.) SzLB. sz. határozat</w:t>
      </w:r>
    </w:p>
    <w:p w14:paraId="297A81B4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E96C1" w14:textId="77777777" w:rsidR="000F46A4" w:rsidRPr="0047470E" w:rsidRDefault="000F46A4" w:rsidP="000F46A4">
      <w:pPr>
        <w:pStyle w:val="Szvegtrzs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</w:pPr>
      <w:bookmarkStart w:id="0" w:name="_Hlk135299378"/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Szombathely Megyei Jogú Város Közgyűlésének </w:t>
      </w:r>
      <w:bookmarkEnd w:id="0"/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Szociális és Lakás Bizottsága </w:t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 „</w:t>
      </w: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>Javaslat Szombathely Megyei Jogú Város Önkormányzata 2023. évi költségvetéséről szóló 4/2023 (III.1.) önkormányzati rendelet I. számú módosításának megalkotására</w:t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””</w:t>
      </w:r>
      <w:r w:rsidRPr="0047470E">
        <w:rPr>
          <w:rFonts w:asciiTheme="minorHAnsi" w:hAnsiTheme="minorHAnsi" w:cstheme="minorHAnsi"/>
          <w:b w:val="0"/>
          <w:color w:val="000000" w:themeColor="text1"/>
          <w:sz w:val="22"/>
          <w:szCs w:val="22"/>
          <w:u w:val="none"/>
        </w:rPr>
        <w:t xml:space="preserve"> című előterjesztést megtárgyalta, és a </w:t>
      </w:r>
      <w:r w:rsidRPr="0047470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 xml:space="preserve">rendelet-tervezetet az előterjesztésben foglaltak szerint elfogadásra javasolja a Közgyűlésnek. </w:t>
      </w:r>
    </w:p>
    <w:p w14:paraId="1F7A4514" w14:textId="77777777" w:rsidR="000F46A4" w:rsidRPr="0047470E" w:rsidRDefault="000F46A4" w:rsidP="000F46A4">
      <w:pPr>
        <w:ind w:left="705" w:hanging="705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B8D760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Dr. Czeglédy Csaba a Szociális és Lakás Bizottság elnöke,</w:t>
      </w:r>
    </w:p>
    <w:p w14:paraId="3E2B3FD0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/ A végrehajtás előkészítéséért:</w:t>
      </w:r>
    </w:p>
    <w:p w14:paraId="1C3BE269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40699370" w14:textId="77777777" w:rsidR="000F46A4" w:rsidRPr="0047470E" w:rsidRDefault="000F46A4" w:rsidP="000F46A4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Vinczéné dr. Menyhárt Mária, az Egészségügyi és Közszolgálati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Osztály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vezetője/                     </w:t>
      </w:r>
    </w:p>
    <w:p w14:paraId="2D49F97E" w14:textId="77777777" w:rsidR="000F46A4" w:rsidRPr="0047470E" w:rsidRDefault="000F46A4" w:rsidP="000F46A4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2023. május 25-i Közgyűlés</w:t>
      </w: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A7AA" w14:textId="77777777" w:rsidR="007C1F9C" w:rsidRDefault="007C1F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3E0BDE0F" w14:textId="77777777" w:rsidR="007C1F9C" w:rsidRDefault="007C1F9C" w:rsidP="007C1F9C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6852A942" w14:textId="77777777" w:rsidR="007C1F9C" w:rsidRDefault="007C1F9C" w:rsidP="007C1F9C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46343194" w14:textId="77777777" w:rsidR="007C1F9C" w:rsidRDefault="007C1F9C" w:rsidP="007C1F9C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19CC" w14:textId="77777777" w:rsidR="007C1F9C" w:rsidRDefault="007C1F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176E" w14:textId="77777777" w:rsidR="007C1F9C" w:rsidRDefault="007C1F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7126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7126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260">
      <w:rPr>
        <w:rFonts w:asciiTheme="minorHAnsi" w:hAnsiTheme="minorHAnsi" w:cstheme="minorHAnsi"/>
        <w:sz w:val="22"/>
        <w:szCs w:val="22"/>
      </w:rPr>
      <w:tab/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7126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7126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7126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7126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7126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6A4"/>
    <w:rsid w:val="000F4C59"/>
    <w:rsid w:val="000F57BE"/>
    <w:rsid w:val="000F5BB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6BD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46C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90122"/>
    <w:rsid w:val="00690C69"/>
    <w:rsid w:val="00690DA2"/>
    <w:rsid w:val="00691C3D"/>
    <w:rsid w:val="0069233B"/>
    <w:rsid w:val="00692B1A"/>
    <w:rsid w:val="00693034"/>
    <w:rsid w:val="00694235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26B6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1F9C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245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3DD5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68EC"/>
    <w:rsid w:val="00DE341D"/>
    <w:rsid w:val="00DE3510"/>
    <w:rsid w:val="00DE6FC0"/>
    <w:rsid w:val="00DE794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066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</Template>
  <TotalTime>1</TotalTime>
  <Pages>1</Pages>
  <Words>113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Varga Ágnes</cp:lastModifiedBy>
  <cp:revision>4</cp:revision>
  <cp:lastPrinted>2023-01-26T07:08:00Z</cp:lastPrinted>
  <dcterms:created xsi:type="dcterms:W3CDTF">2023-05-25T05:53:00Z</dcterms:created>
  <dcterms:modified xsi:type="dcterms:W3CDTF">2023-05-25T07:29:00Z</dcterms:modified>
</cp:coreProperties>
</file>