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EBBF" w14:textId="77777777" w:rsidR="000250B4" w:rsidRPr="0047470E" w:rsidRDefault="000250B4" w:rsidP="000250B4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23EED994" w14:textId="77777777" w:rsidR="000250B4" w:rsidRPr="0047470E" w:rsidRDefault="000250B4" w:rsidP="000250B4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1D1DB86B" w14:textId="77777777" w:rsidR="000250B4" w:rsidRPr="0047470E" w:rsidRDefault="000250B4" w:rsidP="000250B4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BF47ACC" w14:textId="77777777" w:rsidR="00EA7066" w:rsidRPr="0047470E" w:rsidRDefault="00EA7066" w:rsidP="00EA7066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445F1BCF" w14:textId="77777777" w:rsidR="000F46A4" w:rsidRPr="0047470E" w:rsidRDefault="000F46A4" w:rsidP="000F46A4">
      <w:pPr>
        <w:pStyle w:val="Szvegtrzs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4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2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tartózkodás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sal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0FBABC5A" w14:textId="77777777" w:rsidR="000F46A4" w:rsidRPr="0047470E" w:rsidRDefault="000F46A4" w:rsidP="000F46A4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09D88E9B" w14:textId="77777777" w:rsidR="000F46A4" w:rsidRPr="0047470E" w:rsidRDefault="000F46A4" w:rsidP="000F46A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123/2023.(V.24.) </w:t>
      </w:r>
      <w:proofErr w:type="spellStart"/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SzLB</w:t>
      </w:r>
      <w:proofErr w:type="spellEnd"/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 sz. határozat</w:t>
      </w:r>
    </w:p>
    <w:p w14:paraId="53E395D7" w14:textId="77777777" w:rsidR="000F46A4" w:rsidRPr="0047470E" w:rsidRDefault="000F46A4" w:rsidP="000F46A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CF84886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Szombathely Megyei Jogú Város Közgyűlésének Szociális és Lakás Bizottsága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2023. évi költségvetéséről szóló 4/2023 (III.1.) önkormányzati rendelet I. számú módosításának megalkotására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II. és III.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3C031A57" w14:textId="77777777" w:rsidR="000F46A4" w:rsidRPr="0047470E" w:rsidRDefault="000F46A4" w:rsidP="000F46A4">
      <w:pPr>
        <w:ind w:left="705" w:hanging="70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165764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Dr. Czeglédy Csaba a Szociális és Lakás Bizottság elnöke,</w:t>
      </w:r>
    </w:p>
    <w:p w14:paraId="1A2384BA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 A végrehajtás előkészítéséért:</w:t>
      </w:r>
    </w:p>
    <w:p w14:paraId="5FA78E8A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proofErr w:type="spellStart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Stéger</w:t>
      </w:r>
      <w:proofErr w:type="spellEnd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Gábor, a Közgazdasági és Adó Osztály vezetője,</w:t>
      </w:r>
    </w:p>
    <w:p w14:paraId="3A141C19" w14:textId="77777777" w:rsidR="000F46A4" w:rsidRPr="0047470E" w:rsidRDefault="000F46A4" w:rsidP="000F46A4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Vinczéné dr. Menyhárt Mária, az Egészségügyi és Közszolgálati Osztály vezetője/                    </w:t>
      </w:r>
    </w:p>
    <w:p w14:paraId="14C478BD" w14:textId="77777777" w:rsidR="000F46A4" w:rsidRDefault="000F46A4" w:rsidP="000F46A4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3086CE5D" w14:textId="5034CDB5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2023. május 25-i Közgyűlés</w:t>
      </w:r>
    </w:p>
    <w:p w14:paraId="3EA7931D" w14:textId="77777777" w:rsidR="000F46A4" w:rsidRPr="0047470E" w:rsidRDefault="000F46A4" w:rsidP="000F46A4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0741" w14:textId="77777777" w:rsidR="007F1AF1" w:rsidRDefault="007F1A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570AE4B" w14:textId="77777777" w:rsidR="007F1AF1" w:rsidRDefault="007F1AF1" w:rsidP="007F1AF1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4EDB22FA" w14:textId="77777777" w:rsidR="007F1AF1" w:rsidRDefault="007F1AF1" w:rsidP="007F1AF1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47D99F58" w14:textId="77777777" w:rsidR="007F1AF1" w:rsidRDefault="007F1AF1" w:rsidP="007F1AF1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D2D9" w14:textId="77777777" w:rsidR="007F1AF1" w:rsidRDefault="007F1A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DD32" w14:textId="77777777" w:rsidR="007F1AF1" w:rsidRDefault="007F1A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0B4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6A4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1AF1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066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117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2023-05-25T05:53:00Z</dcterms:created>
  <dcterms:modified xsi:type="dcterms:W3CDTF">2023-05-25T07:29:00Z</dcterms:modified>
</cp:coreProperties>
</file>