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C35F" w14:textId="77777777" w:rsidR="008F1E7E" w:rsidRPr="0047470E" w:rsidRDefault="008F1E7E" w:rsidP="008F1E7E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4F61C9AF" w14:textId="77777777" w:rsidR="008F1E7E" w:rsidRPr="0047470E" w:rsidRDefault="008F1E7E" w:rsidP="008F1E7E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58324EC" w14:textId="77777777" w:rsidR="008F1E7E" w:rsidRPr="0047470E" w:rsidRDefault="008F1E7E" w:rsidP="008F1E7E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6C7C68C5" w14:textId="77777777" w:rsidR="00212C4A" w:rsidRPr="0047470E" w:rsidRDefault="00212C4A" w:rsidP="00212C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22441" w14:textId="77777777" w:rsidR="00FA022A" w:rsidRPr="0047470E" w:rsidRDefault="00FA022A" w:rsidP="00FA022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Szociális és Lakás Bizottsága </w:t>
      </w:r>
      <w:r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igen szavazattal, </w:t>
      </w:r>
      <w:r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2 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tartózkodás</w:t>
      </w:r>
      <w:r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sal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és ellenszavazat nélkül az alábbi határozatot hozta: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bookmarkStart w:id="0" w:name="_Hlk83889223"/>
    </w:p>
    <w:p w14:paraId="5CB59C04" w14:textId="77777777" w:rsidR="00FA022A" w:rsidRPr="0047470E" w:rsidRDefault="00FA022A" w:rsidP="00FA022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2F2D74" w14:textId="77777777" w:rsidR="00FA022A" w:rsidRPr="0047470E" w:rsidRDefault="00FA022A" w:rsidP="00FA022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121/2023.(V.24.) SzLB. sz. határozat</w:t>
      </w:r>
    </w:p>
    <w:p w14:paraId="32EF997A" w14:textId="77777777" w:rsidR="00FA022A" w:rsidRPr="0047470E" w:rsidRDefault="00FA022A" w:rsidP="00FA022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2CDFAB19" w14:textId="77777777" w:rsidR="00FA022A" w:rsidRPr="0047470E" w:rsidRDefault="00FA022A" w:rsidP="00FA02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 Szombathely Megyei Jogú Város Önkormányzata 2022. évi zárszámadási rendeletének megalkotására” című előterjesztést megtárgyalta</w:t>
      </w:r>
      <w:bookmarkEnd w:id="0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 önkormányzat 2022. évi gazdálkodásának végrehajtásáról szóló rendelet-tervezetet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1BB3A664" w14:textId="77777777" w:rsidR="00FA022A" w:rsidRPr="0047470E" w:rsidRDefault="00FA022A" w:rsidP="00FA02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0308AB" w14:textId="77777777" w:rsidR="00FA022A" w:rsidRPr="0047470E" w:rsidRDefault="00FA022A" w:rsidP="00FA022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4D7066C1" w14:textId="77777777" w:rsidR="00FA022A" w:rsidRPr="0047470E" w:rsidRDefault="00FA022A" w:rsidP="00FA02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6C22E3C3" w14:textId="77777777" w:rsidR="00FA022A" w:rsidRPr="0047470E" w:rsidRDefault="00FA022A" w:rsidP="00FA02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11888E07" w14:textId="77777777" w:rsidR="00FA022A" w:rsidRPr="0047470E" w:rsidRDefault="00FA022A" w:rsidP="00FA022A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                  </w:t>
      </w:r>
    </w:p>
    <w:p w14:paraId="288409CE" w14:textId="77777777" w:rsidR="00EE1A68" w:rsidRDefault="00EE1A68" w:rsidP="00FA022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EBD6275" w14:textId="4AE40441" w:rsidR="00FA022A" w:rsidRPr="0047470E" w:rsidRDefault="00FA022A" w:rsidP="00FA02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2023. május 25-i Közgyűlés</w:t>
      </w:r>
    </w:p>
    <w:p w14:paraId="7CD15DB5" w14:textId="77777777" w:rsidR="004B1832" w:rsidRPr="0047470E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90843" w14:textId="70E74CCE" w:rsidR="003C0120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E3E510" w14:textId="77777777" w:rsidR="003C0120" w:rsidRDefault="003C0120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821C" w14:textId="77777777" w:rsidR="007C2609" w:rsidRDefault="007C26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3D27FF59" w14:textId="77777777" w:rsidR="007C2609" w:rsidRDefault="007C2609" w:rsidP="007C260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427BC8D5" w14:textId="77777777" w:rsidR="007C2609" w:rsidRDefault="007C2609" w:rsidP="007C260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21D46281" w14:textId="77777777" w:rsidR="007C2609" w:rsidRDefault="007C2609" w:rsidP="007C260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7D90" w14:textId="77777777" w:rsidR="007C2609" w:rsidRDefault="007C260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1DFD" w14:textId="77777777" w:rsidR="007C2609" w:rsidRDefault="007C260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609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1E7E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A68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112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2023-01-26T07:08:00Z</cp:lastPrinted>
  <dcterms:created xsi:type="dcterms:W3CDTF">2023-05-25T05:52:00Z</dcterms:created>
  <dcterms:modified xsi:type="dcterms:W3CDTF">2023-05-25T07:29:00Z</dcterms:modified>
</cp:coreProperties>
</file>