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8D4C" w14:textId="77777777" w:rsidR="00EB3DA2" w:rsidRPr="0047470E" w:rsidRDefault="00EB3DA2" w:rsidP="00EB3DA2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0C2D6871" w14:textId="77777777" w:rsidR="00EB3DA2" w:rsidRPr="0047470E" w:rsidRDefault="00EB3DA2" w:rsidP="00EB3DA2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50C63A2" w14:textId="77777777" w:rsidR="00EB3DA2" w:rsidRPr="0047470E" w:rsidRDefault="00EB3DA2" w:rsidP="00EB3DA2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408E2FEF" w14:textId="77777777" w:rsidR="00EB3DA2" w:rsidRDefault="00EB3DA2" w:rsidP="0057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0E916" w14:textId="53716721" w:rsidR="0057246C" w:rsidRPr="0047470E" w:rsidRDefault="0057246C" w:rsidP="0057246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sz w:val="22"/>
          <w:szCs w:val="22"/>
        </w:rPr>
        <w:t>A</w:t>
      </w: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Szociális és Lakás Bizottsága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6</w:t>
      </w:r>
      <w:r w:rsidRPr="0047470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 igen szavazattal, tartózkodás és ellenszavazat nélkül az alábbi határozatot hozta:</w:t>
      </w:r>
    </w:p>
    <w:p w14:paraId="658ABBD8" w14:textId="77777777" w:rsidR="0057246C" w:rsidRPr="0047470E" w:rsidRDefault="0057246C" w:rsidP="0057246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65538EB" w14:textId="77777777" w:rsidR="0057246C" w:rsidRPr="0047470E" w:rsidRDefault="0057246C" w:rsidP="0057246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120/2023.(V.24.) </w:t>
      </w:r>
      <w:proofErr w:type="spellStart"/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5E7554FA" w14:textId="77777777" w:rsidR="0057246C" w:rsidRPr="0047470E" w:rsidRDefault="0057246C" w:rsidP="0057246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5649F135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 xml:space="preserve">A Szociális és Lakás Bizottság az önkormányzat tulajdonában lévő lakások elidegenítésének szabályairól szóló 12/1994. (IV.7.) önkormányzati rendelet 2. §-ban foglaltak alapján egyetért azzal, hogy a Szombathely Megyei Jogú Város Önkormányzata tulajdonában álló, </w:t>
      </w:r>
      <w:r w:rsidRPr="0047470E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Pr="0047470E">
        <w:rPr>
          <w:rFonts w:asciiTheme="minorHAnsi" w:hAnsiTheme="minorHAnsi" w:cstheme="minorHAnsi"/>
          <w:b/>
          <w:bCs/>
          <w:sz w:val="22"/>
          <w:szCs w:val="22"/>
        </w:rPr>
        <w:t>Fő tér 43. I/2.</w:t>
      </w:r>
      <w:r w:rsidRPr="0047470E">
        <w:rPr>
          <w:rFonts w:asciiTheme="minorHAnsi" w:hAnsiTheme="minorHAnsi" w:cstheme="minorHAnsi"/>
          <w:sz w:val="22"/>
          <w:szCs w:val="22"/>
        </w:rPr>
        <w:t xml:space="preserve"> szám alatti, 28m</w:t>
      </w:r>
      <w:r w:rsidRPr="0047470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7470E">
        <w:rPr>
          <w:rFonts w:asciiTheme="minorHAnsi" w:hAnsiTheme="minorHAnsi" w:cstheme="minorHAnsi"/>
          <w:sz w:val="22"/>
          <w:szCs w:val="22"/>
        </w:rPr>
        <w:t xml:space="preserve"> alapterületű – 15.400.000,- Ft forgalmi értékű – lakás a Szombathely, Eötvös L. u. 7. II/5. szám alatti, 38 m</w:t>
      </w:r>
      <w:r w:rsidRPr="0047470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7470E">
        <w:rPr>
          <w:rFonts w:asciiTheme="minorHAnsi" w:hAnsiTheme="minorHAnsi" w:cstheme="minorHAnsi"/>
          <w:sz w:val="22"/>
          <w:szCs w:val="22"/>
        </w:rPr>
        <w:t xml:space="preserve"> alapterületű – 17.800.000,-Ft forgalmi értékű – lakással az alábbi feltételekkel elcserélésre kerüljön:</w:t>
      </w:r>
    </w:p>
    <w:p w14:paraId="6DB757CA" w14:textId="77777777" w:rsidR="0057246C" w:rsidRPr="0047470E" w:rsidRDefault="0057246C" w:rsidP="0057246C">
      <w:pPr>
        <w:pStyle w:val="Listaszerbekezds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>a kérelmező az elcserélésre kerülő lakások forgalmi érték-különbözetének megtérítésére nem tarthat igényt,</w:t>
      </w:r>
    </w:p>
    <w:p w14:paraId="2DAFE2E9" w14:textId="77777777" w:rsidR="0057246C" w:rsidRPr="0047470E" w:rsidRDefault="0057246C" w:rsidP="0057246C">
      <w:pPr>
        <w:pStyle w:val="Listaszerbekezds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>a kérelmező – saját költségén – a konyhába 3 részes alsó és 3 részes felső konyhabútort köteles beépíteni csepegtető tálcás mosogatóval, bűzelzáróval, annak szennyvízhálózatra történő rákötésével.</w:t>
      </w:r>
    </w:p>
    <w:p w14:paraId="4FA0C84E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132FF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 xml:space="preserve">A Bizottság felhatalmazza a polgármestert a csereszerződés aláírására. </w:t>
      </w:r>
    </w:p>
    <w:p w14:paraId="087E589A" w14:textId="77777777" w:rsidR="0057246C" w:rsidRPr="0047470E" w:rsidRDefault="0057246C" w:rsidP="0057246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219B800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47470E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7470E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FB4D0B5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36B7A192" w14:textId="77777777" w:rsidR="0057246C" w:rsidRPr="0047470E" w:rsidRDefault="0057246C" w:rsidP="0057246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3DBE3482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4F12A3B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2EDEC74" w14:textId="77777777" w:rsidR="0057246C" w:rsidRPr="0047470E" w:rsidRDefault="0057246C" w:rsidP="0057246C">
      <w:pPr>
        <w:jc w:val="both"/>
        <w:rPr>
          <w:rFonts w:asciiTheme="minorHAnsi" w:hAnsiTheme="minorHAnsi" w:cstheme="minorHAnsi"/>
          <w:sz w:val="22"/>
          <w:szCs w:val="22"/>
        </w:rPr>
      </w:pP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ab/>
      </w:r>
      <w:r w:rsidRPr="0047470E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F27E5B8" w14:textId="77777777" w:rsidR="0057246C" w:rsidRDefault="0057246C" w:rsidP="0057246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9501DF" w14:textId="34781E1C" w:rsidR="0057246C" w:rsidRPr="0047470E" w:rsidRDefault="0057246C" w:rsidP="0057246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0B1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7470E">
        <w:rPr>
          <w:rFonts w:asciiTheme="minorHAnsi" w:hAnsiTheme="minorHAnsi" w:cstheme="minorHAnsi"/>
          <w:sz w:val="22"/>
          <w:szCs w:val="22"/>
        </w:rPr>
        <w:t>azonnal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F664" w14:textId="77777777" w:rsidR="00111072" w:rsidRDefault="001110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AADF" w14:textId="77777777" w:rsidR="00111072" w:rsidRDefault="00111072" w:rsidP="00111072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2943231A" w14:textId="77777777" w:rsidR="00111072" w:rsidRDefault="00111072" w:rsidP="00111072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FA65A1D" w14:textId="77777777" w:rsidR="00111072" w:rsidRDefault="00111072" w:rsidP="00111072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0CF" w14:textId="77777777" w:rsidR="00111072" w:rsidRDefault="001110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4491" w14:textId="77777777" w:rsidR="00111072" w:rsidRDefault="001110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072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46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3DA2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</TotalTime>
  <Pages>1</Pages>
  <Words>183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2023-01-26T07:08:00Z</cp:lastPrinted>
  <dcterms:created xsi:type="dcterms:W3CDTF">2023-05-25T05:52:00Z</dcterms:created>
  <dcterms:modified xsi:type="dcterms:W3CDTF">2023-05-25T07:29:00Z</dcterms:modified>
</cp:coreProperties>
</file>