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2105" w14:textId="77777777" w:rsidR="0089612D" w:rsidRPr="00731E32" w:rsidRDefault="0089612D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5F5B808" w14:textId="77777777" w:rsidR="00FD4B12" w:rsidRPr="00731E3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D2D7AA" w14:textId="77777777" w:rsidR="00FD21FA" w:rsidRPr="00731E32" w:rsidRDefault="00FD21FA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5409BB" w14:textId="62341D1B" w:rsidR="00DC20CF" w:rsidRPr="00731E32" w:rsidRDefault="00532597" w:rsidP="00DC20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23</w:t>
      </w:r>
      <w:r w:rsidR="00DC20CF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</w:t>
      </w:r>
      <w:r w:rsidR="00D75F8D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(V.22.)</w:t>
      </w:r>
      <w:r w:rsidR="00DC20CF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2061602" w14:textId="77777777" w:rsidR="00DC20CF" w:rsidRPr="00731E32" w:rsidRDefault="00DC20CF" w:rsidP="00DC20C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E874B14" w14:textId="74B73F12" w:rsidR="00DC20CF" w:rsidRPr="00731E32" w:rsidRDefault="00DC20CF" w:rsidP="00DC20C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D75F8D"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532597"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május</w:t>
      </w:r>
      <w:r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532597"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Pr="00731E32" w:rsidRDefault="00DC20CF" w:rsidP="0002243E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12F08A9" w14:textId="77777777" w:rsidR="00745DF2" w:rsidRPr="00731E32" w:rsidRDefault="00745DF2" w:rsidP="00745DF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32E33D96" w14:textId="77777777" w:rsidR="00532597" w:rsidRPr="00731E32" w:rsidRDefault="00532597" w:rsidP="0053259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BE71F1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</w:rPr>
        <w:t>1./</w:t>
      </w:r>
      <w:r w:rsidRPr="00731E32">
        <w:rPr>
          <w:rFonts w:asciiTheme="minorHAnsi" w:hAnsiTheme="minorHAnsi" w:cstheme="minorHAnsi"/>
          <w:b/>
          <w:sz w:val="22"/>
          <w:szCs w:val="22"/>
        </w:rPr>
        <w:tab/>
        <w:t xml:space="preserve">A </w:t>
      </w:r>
      <w:r w:rsidRPr="00731E32">
        <w:rPr>
          <w:rFonts w:asciiTheme="minorHAnsi" w:hAnsiTheme="minorHAnsi" w:cstheme="minorHAnsi"/>
          <w:b/>
          <w:bCs/>
          <w:sz w:val="22"/>
          <w:szCs w:val="22"/>
        </w:rPr>
        <w:t>Szombathelyi Országos Büntetés-végrehajtási Intézet</w:t>
      </w:r>
      <w:r w:rsidRPr="00731E32">
        <w:rPr>
          <w:rFonts w:asciiTheme="minorHAnsi" w:hAnsiTheme="minorHAnsi" w:cstheme="minorHAnsi"/>
          <w:b/>
          <w:sz w:val="22"/>
          <w:szCs w:val="22"/>
        </w:rPr>
        <w:t xml:space="preserve"> bemutatkozása </w:t>
      </w:r>
      <w:r w:rsidRPr="00731E32">
        <w:rPr>
          <w:rFonts w:asciiTheme="minorHAnsi" w:hAnsiTheme="minorHAnsi" w:cstheme="minorHAnsi"/>
          <w:bCs/>
          <w:i/>
          <w:iCs/>
          <w:sz w:val="22"/>
          <w:szCs w:val="22"/>
        </w:rPr>
        <w:t>(szóbeli előterjesztés)</w:t>
      </w:r>
    </w:p>
    <w:p w14:paraId="6F260B35" w14:textId="1F9BE382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731E3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31E32">
        <w:rPr>
          <w:rFonts w:asciiTheme="minorHAnsi" w:hAnsiTheme="minorHAnsi" w:cstheme="minorHAnsi"/>
          <w:bCs/>
          <w:sz w:val="22"/>
          <w:szCs w:val="22"/>
        </w:rPr>
        <w:t>Nyima</w:t>
      </w:r>
      <w:proofErr w:type="spellEnd"/>
      <w:r w:rsidRPr="00731E32">
        <w:rPr>
          <w:rFonts w:asciiTheme="minorHAnsi" w:hAnsiTheme="minorHAnsi" w:cstheme="minorHAnsi"/>
          <w:bCs/>
          <w:sz w:val="22"/>
          <w:szCs w:val="22"/>
        </w:rPr>
        <w:t xml:space="preserve"> Tamás </w:t>
      </w:r>
      <w:proofErr w:type="spellStart"/>
      <w:r w:rsidRPr="00731E32">
        <w:rPr>
          <w:rFonts w:asciiTheme="minorHAnsi" w:hAnsiTheme="minorHAnsi" w:cstheme="minorHAnsi"/>
          <w:bCs/>
          <w:sz w:val="22"/>
          <w:szCs w:val="22"/>
        </w:rPr>
        <w:t>bv</w:t>
      </w:r>
      <w:proofErr w:type="spellEnd"/>
      <w:r w:rsidRPr="00731E32">
        <w:rPr>
          <w:rFonts w:asciiTheme="minorHAnsi" w:hAnsiTheme="minorHAnsi" w:cstheme="minorHAnsi"/>
          <w:bCs/>
          <w:sz w:val="22"/>
          <w:szCs w:val="22"/>
        </w:rPr>
        <w:t>. dandártábornok, Parancsnok</w:t>
      </w:r>
    </w:p>
    <w:p w14:paraId="2188D63C" w14:textId="61128EC0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8F7784" w14:textId="215671F6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</w:rPr>
        <w:t>2./</w:t>
      </w:r>
      <w:r w:rsidRPr="00731E32">
        <w:rPr>
          <w:rFonts w:asciiTheme="minorHAnsi" w:hAnsiTheme="minorHAnsi" w:cstheme="minorHAnsi"/>
          <w:b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Szombathely Megyei Jogú Város Önkormányzata 2023. évi költségvetéséről szóló 4/2023. (II.28.) önkormányzati rendelet I. számú módosításának megalkotására </w:t>
      </w:r>
      <w:r w:rsidRPr="00731E32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(Közgyűlési </w:t>
      </w:r>
      <w:r w:rsidR="00A80748" w:rsidRPr="00731E32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5</w:t>
      </w:r>
      <w:r w:rsidRPr="00731E32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.)</w:t>
      </w:r>
    </w:p>
    <w:p w14:paraId="2FE8D3E1" w14:textId="304310C5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</w:t>
      </w:r>
      <w:r w:rsidR="005C3D7D" w:rsidRPr="00731E3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731E32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</w:p>
    <w:p w14:paraId="121518D0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658E45" w14:textId="271EDF05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30210543"/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>3./</w:t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sz w:val="22"/>
          <w:szCs w:val="22"/>
        </w:rPr>
        <w:t xml:space="preserve">Javaslat Szombathely Megyei Jogú Város Önkormányzata 2022. évi zárszámadási rendeletének megalkotására </w:t>
      </w:r>
      <w:r w:rsidRPr="00731E3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(Közgyűlési </w:t>
      </w:r>
      <w:r w:rsidR="00A80748" w:rsidRPr="00731E32">
        <w:rPr>
          <w:rFonts w:asciiTheme="minorHAnsi" w:hAnsiTheme="minorHAnsi" w:cstheme="minorHAnsi"/>
          <w:bCs/>
          <w:i/>
          <w:iCs/>
          <w:sz w:val="22"/>
          <w:szCs w:val="22"/>
        </w:rPr>
        <w:t>3</w:t>
      </w:r>
      <w:r w:rsidRPr="00731E32">
        <w:rPr>
          <w:rFonts w:asciiTheme="minorHAnsi" w:hAnsiTheme="minorHAnsi" w:cstheme="minorHAnsi"/>
          <w:bCs/>
          <w:i/>
          <w:iCs/>
          <w:sz w:val="22"/>
          <w:szCs w:val="22"/>
        </w:rPr>
        <w:t>.)</w:t>
      </w:r>
    </w:p>
    <w:p w14:paraId="290FDB70" w14:textId="253267CD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5C3D7D" w:rsidRPr="00731E3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73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31E32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</w:p>
    <w:p w14:paraId="60622084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865713" w14:textId="529659C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>4./</w:t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Javaslat Szombathely Megyei Jogú Város Önkormányzata 2022. évi maradvány elszámolásának jóváhagyására </w:t>
      </w:r>
      <w:r w:rsidRPr="00731E32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(Közgyűlési </w:t>
      </w:r>
      <w:r w:rsidR="00A80748" w:rsidRPr="00731E32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4</w:t>
      </w:r>
      <w:r w:rsidRPr="00731E32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.)</w:t>
      </w:r>
    </w:p>
    <w:p w14:paraId="4FC735B0" w14:textId="52FF4B48" w:rsidR="00532597" w:rsidRPr="00731E32" w:rsidRDefault="00532597" w:rsidP="00532597">
      <w:pPr>
        <w:ind w:firstLine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1E3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</w:t>
      </w:r>
      <w:r w:rsidR="005C3D7D" w:rsidRPr="00731E3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731E32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</w:p>
    <w:p w14:paraId="28638D36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2D1627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>5./</w:t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bookmarkEnd w:id="0"/>
      <w:r w:rsidRPr="00731E32">
        <w:rPr>
          <w:rFonts w:asciiTheme="minorHAnsi" w:hAnsiTheme="minorHAnsi" w:cstheme="minorHAnsi"/>
          <w:b/>
          <w:sz w:val="22"/>
          <w:szCs w:val="22"/>
        </w:rPr>
        <w:t>Javaslat a polgárőr egyesületek támogatási kérelmének elbírálására, 2023. évi alaptámogatás elosztására</w:t>
      </w:r>
    </w:p>
    <w:p w14:paraId="72B79F38" w14:textId="2171B6E6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5C3D7D" w:rsidRPr="00731E3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73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31E32">
        <w:rPr>
          <w:rFonts w:asciiTheme="minorHAnsi" w:hAnsiTheme="minorHAnsi" w:cstheme="minorHAnsi"/>
          <w:bCs/>
          <w:sz w:val="22"/>
          <w:szCs w:val="22"/>
        </w:rPr>
        <w:t>Dr. Holler Péter, a Hatósági Osztály vezetője</w:t>
      </w:r>
    </w:p>
    <w:p w14:paraId="09642B5F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2E09115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31E32">
        <w:rPr>
          <w:rFonts w:asciiTheme="minorHAnsi" w:hAnsiTheme="minorHAnsi" w:cstheme="minorHAnsi"/>
          <w:b/>
          <w:bCs/>
          <w:sz w:val="22"/>
          <w:szCs w:val="22"/>
        </w:rPr>
        <w:t>6./</w:t>
      </w:r>
      <w:r w:rsidRPr="00731E3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Szombathely 2022. évi közbiztonságának helyzetéről, a közbiztonság érdekében tett intézkedésekről és az azokkal kapcsolatos feladatokról szóló beszámoló elfogadására </w:t>
      </w:r>
      <w:r w:rsidRPr="00731E32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(Közgyűlési 2.)</w:t>
      </w:r>
    </w:p>
    <w:p w14:paraId="5C2ACDF6" w14:textId="114DF450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</w:t>
      </w:r>
      <w:r w:rsidR="005C3D7D" w:rsidRPr="00731E3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Dr. Gulyás Ferenc r. ezredes, kapitányságvezető</w:t>
      </w:r>
    </w:p>
    <w:p w14:paraId="712C2F74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257438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1E32">
        <w:rPr>
          <w:rFonts w:asciiTheme="minorHAnsi" w:hAnsiTheme="minorHAnsi" w:cstheme="minorHAnsi"/>
          <w:b/>
          <w:bCs/>
          <w:sz w:val="22"/>
          <w:szCs w:val="22"/>
        </w:rPr>
        <w:t>7./</w:t>
      </w:r>
      <w:r w:rsidRPr="00731E3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Tájékoztató az elmúlt időszakban történt, Szombathely közbiztonságát érintő eseményekről </w:t>
      </w:r>
      <w:r w:rsidRPr="00731E32">
        <w:rPr>
          <w:rFonts w:asciiTheme="minorHAnsi" w:hAnsiTheme="minorHAnsi" w:cstheme="minorHAnsi"/>
          <w:bCs/>
          <w:i/>
          <w:iCs/>
          <w:sz w:val="22"/>
          <w:szCs w:val="22"/>
        </w:rPr>
        <w:t>(szóbeli előterjesztés)</w:t>
      </w:r>
    </w:p>
    <w:p w14:paraId="02E86496" w14:textId="77777777" w:rsidR="00532597" w:rsidRPr="00731E32" w:rsidRDefault="00532597" w:rsidP="00532597">
      <w:pPr>
        <w:ind w:left="2124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31E3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Kelemen Krisztián, a Bizottság elnöke</w:t>
      </w:r>
    </w:p>
    <w:p w14:paraId="2867729C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49348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bCs/>
          <w:sz w:val="22"/>
          <w:szCs w:val="22"/>
        </w:rPr>
        <w:t>8./</w:t>
      </w:r>
      <w:r w:rsidRPr="00731E32">
        <w:rPr>
          <w:rFonts w:asciiTheme="minorHAnsi" w:hAnsiTheme="minorHAnsi" w:cstheme="minorHAnsi"/>
          <w:b/>
          <w:bCs/>
          <w:sz w:val="22"/>
          <w:szCs w:val="22"/>
        </w:rPr>
        <w:tab/>
        <w:t>Különfélék</w:t>
      </w:r>
    </w:p>
    <w:p w14:paraId="7BB2FC02" w14:textId="77777777" w:rsidR="00532597" w:rsidRPr="00731E32" w:rsidRDefault="00532597" w:rsidP="00532597">
      <w:pPr>
        <w:ind w:left="2124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31E3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Kelemen Krisztián, a Bizottság elnöke</w:t>
      </w:r>
    </w:p>
    <w:p w14:paraId="1C7AC42D" w14:textId="77777777" w:rsidR="00532597" w:rsidRPr="00731E32" w:rsidRDefault="00532597" w:rsidP="00532597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ED95083" w14:textId="64A17AE4" w:rsidR="00DC20CF" w:rsidRPr="00731E32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31E32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731E32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731E32">
        <w:rPr>
          <w:rFonts w:asciiTheme="minorHAnsi" w:hAnsiTheme="minorHAnsi" w:cstheme="minorHAnsi"/>
          <w:bCs/>
          <w:sz w:val="22"/>
          <w:szCs w:val="22"/>
        </w:rPr>
        <w:tab/>
      </w:r>
      <w:r w:rsidRPr="00731E32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1F26FDB" w14:textId="77777777" w:rsidR="00DC20CF" w:rsidRPr="00731E32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CB9FC3A" w14:textId="77777777" w:rsidR="00DC20CF" w:rsidRPr="00731E32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1E3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31E32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055EEC49" w14:textId="3637EA80" w:rsidR="00993075" w:rsidRPr="00731E32" w:rsidRDefault="00993075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A2C0240" w14:textId="77777777" w:rsidR="00D13C91" w:rsidRPr="00731E32" w:rsidRDefault="00D13C91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96E8465" w14:textId="77777777" w:rsidR="00FD4B12" w:rsidRPr="00731E32" w:rsidRDefault="00FD4B12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FD4B12" w:rsidRPr="00731E32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C952" w14:textId="77777777" w:rsidR="00C72521" w:rsidRDefault="00C72521" w:rsidP="00492410">
      <w:r>
        <w:separator/>
      </w:r>
    </w:p>
  </w:endnote>
  <w:endnote w:type="continuationSeparator" w:id="0">
    <w:p w14:paraId="10C6AD37" w14:textId="77777777" w:rsidR="00C72521" w:rsidRDefault="00C72521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475B" w14:textId="77777777" w:rsidR="00C72521" w:rsidRDefault="00C72521" w:rsidP="00492410">
      <w:r>
        <w:separator/>
      </w:r>
    </w:p>
  </w:footnote>
  <w:footnote w:type="continuationSeparator" w:id="0">
    <w:p w14:paraId="1003EEDF" w14:textId="77777777" w:rsidR="00C72521" w:rsidRDefault="00C72521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5"/>
  </w:num>
  <w:num w:numId="3" w16cid:durableId="1074863386">
    <w:abstractNumId w:val="20"/>
  </w:num>
  <w:num w:numId="4" w16cid:durableId="527525856">
    <w:abstractNumId w:val="29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30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6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8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7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1"/>
  </w:num>
  <w:num w:numId="33" w16cid:durableId="471674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83E3C"/>
    <w:rsid w:val="0009260E"/>
    <w:rsid w:val="00093855"/>
    <w:rsid w:val="000A22C1"/>
    <w:rsid w:val="000A5C1B"/>
    <w:rsid w:val="000A7AC7"/>
    <w:rsid w:val="000B0CA2"/>
    <w:rsid w:val="000B2342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E4DA8"/>
    <w:rsid w:val="000F592C"/>
    <w:rsid w:val="000F755D"/>
    <w:rsid w:val="0010048B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3C13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3D7D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52D1"/>
    <w:rsid w:val="00626263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970BF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E32"/>
    <w:rsid w:val="00732E55"/>
    <w:rsid w:val="00736E1E"/>
    <w:rsid w:val="0073795D"/>
    <w:rsid w:val="007417B7"/>
    <w:rsid w:val="007426A4"/>
    <w:rsid w:val="00745DF2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77003"/>
    <w:rsid w:val="00A80748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72521"/>
    <w:rsid w:val="00C804EE"/>
    <w:rsid w:val="00C82166"/>
    <w:rsid w:val="00C82B77"/>
    <w:rsid w:val="00C868B8"/>
    <w:rsid w:val="00C87F6C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198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2023-05-23T11:22:00Z</dcterms:created>
  <dcterms:modified xsi:type="dcterms:W3CDTF">2023-05-23T11:23:00Z</dcterms:modified>
</cp:coreProperties>
</file>