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5183E" w14:textId="373E58E1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M E G H Í V Ó</w:t>
      </w:r>
    </w:p>
    <w:p w14:paraId="4E7FCD87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17FC8711" w14:textId="77777777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>Bűnmegelőzési, Közbiztonsági és Közrendvédelmi Bizottság</w:t>
      </w:r>
    </w:p>
    <w:p w14:paraId="4DD6548B" w14:textId="561E7D49" w:rsidR="00A16E05" w:rsidRPr="00A16E05" w:rsidRDefault="00A16E05" w:rsidP="00A16E05">
      <w:pPr>
        <w:spacing w:line="360" w:lineRule="auto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A16E05">
        <w:rPr>
          <w:rFonts w:asciiTheme="minorHAnsi" w:hAnsiTheme="minorHAnsi" w:cstheme="minorHAnsi"/>
          <w:b/>
          <w:bCs/>
          <w:szCs w:val="22"/>
          <w:u w:val="single"/>
        </w:rPr>
        <w:t>202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3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. </w:t>
      </w:r>
      <w:r w:rsidR="003E466D">
        <w:rPr>
          <w:rFonts w:asciiTheme="minorHAnsi" w:hAnsiTheme="minorHAnsi" w:cstheme="minorHAnsi"/>
          <w:b/>
          <w:bCs/>
          <w:szCs w:val="22"/>
          <w:u w:val="single"/>
        </w:rPr>
        <w:t>május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 xml:space="preserve"> 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="003E466D">
        <w:rPr>
          <w:rFonts w:asciiTheme="minorHAnsi" w:hAnsiTheme="minorHAnsi" w:cstheme="minorHAnsi"/>
          <w:b/>
          <w:bCs/>
          <w:szCs w:val="22"/>
          <w:u w:val="single"/>
        </w:rPr>
        <w:t>2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-</w:t>
      </w:r>
      <w:r w:rsidR="00BC3107">
        <w:rPr>
          <w:rFonts w:asciiTheme="minorHAnsi" w:hAnsiTheme="minorHAnsi" w:cstheme="minorHAnsi"/>
          <w:b/>
          <w:bCs/>
          <w:szCs w:val="22"/>
          <w:u w:val="single"/>
        </w:rPr>
        <w:t>é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n (hétfőn) 1</w:t>
      </w:r>
      <w:r w:rsidR="002A12E4">
        <w:rPr>
          <w:rFonts w:asciiTheme="minorHAnsi" w:hAnsiTheme="minorHAnsi" w:cstheme="minorHAnsi"/>
          <w:b/>
          <w:bCs/>
          <w:szCs w:val="22"/>
          <w:u w:val="single"/>
        </w:rPr>
        <w:t>5</w:t>
      </w:r>
      <w:r w:rsidRPr="00A16E05">
        <w:rPr>
          <w:rFonts w:asciiTheme="minorHAnsi" w:hAnsiTheme="minorHAnsi" w:cstheme="minorHAnsi"/>
          <w:b/>
          <w:bCs/>
          <w:szCs w:val="22"/>
          <w:u w:val="single"/>
        </w:rPr>
        <w:t>.00 órai kezdettel</w:t>
      </w:r>
    </w:p>
    <w:p w14:paraId="32762945" w14:textId="77777777" w:rsidR="00A16E05" w:rsidRPr="00A16E05" w:rsidRDefault="00A16E05" w:rsidP="00A16E05">
      <w:pPr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7A1A0E8F" w14:textId="0FA64F97" w:rsidR="00A16E05" w:rsidRPr="00A16E05" w:rsidRDefault="00A16E05" w:rsidP="00A16E05">
      <w:pPr>
        <w:autoSpaceDE w:val="0"/>
        <w:autoSpaceDN w:val="0"/>
        <w:jc w:val="both"/>
        <w:rPr>
          <w:rFonts w:asciiTheme="minorHAnsi" w:hAnsiTheme="minorHAnsi" w:cstheme="minorHAnsi"/>
          <w:szCs w:val="22"/>
        </w:rPr>
      </w:pPr>
      <w:r w:rsidRPr="00A16E05">
        <w:rPr>
          <w:rFonts w:asciiTheme="minorHAnsi" w:hAnsiTheme="minorHAnsi" w:cstheme="minorHAnsi"/>
          <w:szCs w:val="22"/>
        </w:rPr>
        <w:t xml:space="preserve">a </w:t>
      </w:r>
      <w:r w:rsidR="003E466D">
        <w:rPr>
          <w:rFonts w:asciiTheme="minorHAnsi" w:hAnsiTheme="minorHAnsi" w:cstheme="minorHAnsi"/>
          <w:b/>
          <w:bCs/>
          <w:szCs w:val="22"/>
        </w:rPr>
        <w:t xml:space="preserve">Szombathelyi Országos Büntetés-végrehajtási Intézet oktatási </w:t>
      </w:r>
      <w:r w:rsidRPr="00DB072F">
        <w:rPr>
          <w:rFonts w:asciiTheme="minorHAnsi" w:hAnsiTheme="minorHAnsi" w:cstheme="minorHAnsi"/>
          <w:b/>
          <w:bCs/>
          <w:szCs w:val="22"/>
        </w:rPr>
        <w:t>termében (</w:t>
      </w:r>
      <w:r w:rsidRPr="004755FE">
        <w:rPr>
          <w:rFonts w:asciiTheme="minorHAnsi" w:hAnsiTheme="minorHAnsi" w:cstheme="minorHAnsi"/>
          <w:b/>
          <w:bCs/>
          <w:i/>
          <w:iCs/>
          <w:szCs w:val="22"/>
        </w:rPr>
        <w:t xml:space="preserve">Szombathely, </w:t>
      </w:r>
      <w:r w:rsidR="003E466D">
        <w:rPr>
          <w:rFonts w:asciiTheme="minorHAnsi" w:hAnsiTheme="minorHAnsi" w:cstheme="minorHAnsi"/>
          <w:b/>
          <w:bCs/>
          <w:i/>
          <w:iCs/>
          <w:szCs w:val="22"/>
        </w:rPr>
        <w:t>Söptei út</w:t>
      </w:r>
      <w:r w:rsidRPr="004755FE">
        <w:rPr>
          <w:rFonts w:asciiTheme="minorHAnsi" w:hAnsiTheme="minorHAnsi" w:cstheme="minorHAnsi"/>
          <w:b/>
          <w:bCs/>
          <w:i/>
          <w:iCs/>
          <w:szCs w:val="22"/>
        </w:rPr>
        <w:t>.</w:t>
      </w:r>
      <w:r w:rsidRPr="00DB072F">
        <w:rPr>
          <w:rFonts w:asciiTheme="minorHAnsi" w:hAnsiTheme="minorHAnsi" w:cstheme="minorHAnsi"/>
          <w:b/>
          <w:bCs/>
          <w:szCs w:val="22"/>
        </w:rPr>
        <w:t>)</w:t>
      </w:r>
      <w:r w:rsidRPr="00A16E05">
        <w:rPr>
          <w:rFonts w:asciiTheme="minorHAnsi" w:hAnsiTheme="minorHAnsi" w:cstheme="minorHAnsi"/>
          <w:szCs w:val="22"/>
        </w:rPr>
        <w:t xml:space="preserve"> ülést tart, amelyre tisztelettel meghívom.</w:t>
      </w:r>
    </w:p>
    <w:p w14:paraId="49D493DA" w14:textId="292A0EF7" w:rsidR="00A16E05" w:rsidRDefault="00A16E05" w:rsidP="00A16E05">
      <w:pPr>
        <w:jc w:val="both"/>
        <w:rPr>
          <w:rFonts w:asciiTheme="minorHAnsi" w:hAnsiTheme="minorHAnsi" w:cstheme="minorHAnsi"/>
          <w:szCs w:val="22"/>
        </w:rPr>
      </w:pPr>
    </w:p>
    <w:p w14:paraId="4D8CF0A6" w14:textId="77777777" w:rsidR="000B67D1" w:rsidRPr="00A16E05" w:rsidRDefault="000B67D1" w:rsidP="00A16E05">
      <w:pPr>
        <w:jc w:val="both"/>
        <w:rPr>
          <w:rFonts w:asciiTheme="minorHAnsi" w:hAnsiTheme="minorHAnsi" w:cstheme="minorHAnsi"/>
          <w:szCs w:val="22"/>
        </w:rPr>
      </w:pPr>
    </w:p>
    <w:p w14:paraId="1F9F7EBF" w14:textId="77777777" w:rsidR="00A16E05" w:rsidRPr="00A16E05" w:rsidRDefault="00A16E05" w:rsidP="00A16E05">
      <w:pPr>
        <w:rPr>
          <w:rFonts w:asciiTheme="minorHAnsi" w:hAnsiTheme="minorHAnsi" w:cstheme="minorHAnsi"/>
          <w:b/>
          <w:szCs w:val="22"/>
          <w:u w:val="single"/>
        </w:rPr>
      </w:pPr>
      <w:r w:rsidRPr="00A16E05">
        <w:rPr>
          <w:rFonts w:asciiTheme="minorHAnsi" w:hAnsiTheme="minorHAnsi" w:cstheme="minorHAnsi"/>
          <w:b/>
          <w:szCs w:val="22"/>
          <w:u w:val="single"/>
        </w:rPr>
        <w:t>Nyilvános ülés:</w:t>
      </w:r>
    </w:p>
    <w:p w14:paraId="44CE3543" w14:textId="77777777" w:rsidR="00A16E05" w:rsidRPr="00A16E05" w:rsidRDefault="00A16E05" w:rsidP="00A16E05">
      <w:pPr>
        <w:jc w:val="both"/>
        <w:rPr>
          <w:rFonts w:asciiTheme="minorHAnsi" w:hAnsiTheme="minorHAnsi" w:cstheme="minorHAnsi"/>
          <w:bCs/>
          <w:szCs w:val="22"/>
        </w:rPr>
      </w:pPr>
    </w:p>
    <w:p w14:paraId="32FD859F" w14:textId="73CE7236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>1./</w:t>
      </w:r>
      <w:r w:rsidRPr="005E3B27">
        <w:rPr>
          <w:rFonts w:asciiTheme="minorHAnsi" w:hAnsiTheme="minorHAnsi" w:cstheme="minorHAnsi"/>
          <w:b/>
          <w:szCs w:val="22"/>
        </w:rPr>
        <w:tab/>
      </w:r>
      <w:r w:rsidR="003E466D">
        <w:rPr>
          <w:rFonts w:asciiTheme="minorHAnsi" w:hAnsiTheme="minorHAnsi" w:cstheme="minorHAnsi"/>
          <w:b/>
          <w:szCs w:val="22"/>
        </w:rPr>
        <w:t xml:space="preserve">A </w:t>
      </w:r>
      <w:r w:rsidR="003E466D">
        <w:rPr>
          <w:rFonts w:asciiTheme="minorHAnsi" w:hAnsiTheme="minorHAnsi" w:cstheme="minorHAnsi"/>
          <w:b/>
          <w:bCs/>
          <w:szCs w:val="22"/>
        </w:rPr>
        <w:t>Szombathelyi Országos Büntetés-végrehajtási Intézet</w:t>
      </w:r>
      <w:r w:rsidR="003E466D" w:rsidRPr="005E3B27">
        <w:rPr>
          <w:rFonts w:asciiTheme="minorHAnsi" w:hAnsiTheme="minorHAnsi" w:cstheme="minorHAnsi"/>
          <w:b/>
          <w:szCs w:val="22"/>
        </w:rPr>
        <w:t xml:space="preserve"> </w:t>
      </w:r>
      <w:r w:rsidRPr="005E3B27">
        <w:rPr>
          <w:rFonts w:asciiTheme="minorHAnsi" w:hAnsiTheme="minorHAnsi" w:cstheme="minorHAnsi"/>
          <w:b/>
          <w:szCs w:val="22"/>
        </w:rPr>
        <w:t>bemutatkozás</w:t>
      </w:r>
      <w:r w:rsidR="00CF10FB">
        <w:rPr>
          <w:rFonts w:asciiTheme="minorHAnsi" w:hAnsiTheme="minorHAnsi" w:cstheme="minorHAnsi"/>
          <w:b/>
          <w:szCs w:val="22"/>
        </w:rPr>
        <w:t>a</w:t>
      </w:r>
      <w:r w:rsidR="00A46292">
        <w:rPr>
          <w:rFonts w:asciiTheme="minorHAnsi" w:hAnsiTheme="minorHAnsi" w:cstheme="minorHAnsi"/>
          <w:b/>
          <w:szCs w:val="22"/>
        </w:rPr>
        <w:t xml:space="preserve"> </w:t>
      </w:r>
      <w:r w:rsidR="00A46292" w:rsidRPr="00A46292">
        <w:rPr>
          <w:rFonts w:asciiTheme="minorHAnsi" w:hAnsiTheme="minorHAnsi" w:cstheme="minorHAnsi"/>
          <w:bCs/>
          <w:szCs w:val="22"/>
        </w:rPr>
        <w:t>(szóbeli előterjesztés)</w:t>
      </w:r>
    </w:p>
    <w:p w14:paraId="42FBF9A8" w14:textId="76A21E45" w:rsidR="00D525D6" w:rsidRPr="00E10C2B" w:rsidRDefault="00D525D6" w:rsidP="00D525D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</w:rPr>
        <w:tab/>
      </w:r>
      <w:r w:rsidRPr="00E10C2B">
        <w:rPr>
          <w:rFonts w:asciiTheme="minorHAnsi" w:hAnsiTheme="minorHAnsi" w:cstheme="minorHAnsi"/>
          <w:b/>
          <w:szCs w:val="22"/>
          <w:u w:val="single"/>
        </w:rPr>
        <w:t>Előadók</w:t>
      </w:r>
      <w:r w:rsidRPr="00E10C2B">
        <w:rPr>
          <w:rFonts w:asciiTheme="minorHAnsi" w:hAnsiTheme="minorHAnsi" w:cstheme="minorHAnsi"/>
          <w:b/>
          <w:szCs w:val="22"/>
        </w:rPr>
        <w:t xml:space="preserve">: </w:t>
      </w:r>
      <w:r w:rsidR="003E466D" w:rsidRPr="00E10C2B">
        <w:rPr>
          <w:rFonts w:asciiTheme="minorHAnsi" w:hAnsiTheme="minorHAnsi" w:cstheme="minorHAnsi"/>
          <w:bCs/>
          <w:szCs w:val="22"/>
        </w:rPr>
        <w:t>Nyima Tamás bv. dandártábornok</w:t>
      </w:r>
      <w:r w:rsidRPr="00E10C2B">
        <w:rPr>
          <w:rFonts w:asciiTheme="minorHAnsi" w:hAnsiTheme="minorHAnsi" w:cstheme="minorHAnsi"/>
          <w:bCs/>
          <w:szCs w:val="22"/>
        </w:rPr>
        <w:t xml:space="preserve">, </w:t>
      </w:r>
      <w:r w:rsidR="00E10C2B">
        <w:rPr>
          <w:rFonts w:asciiTheme="minorHAnsi" w:hAnsiTheme="minorHAnsi" w:cstheme="minorHAnsi"/>
          <w:bCs/>
          <w:szCs w:val="22"/>
        </w:rPr>
        <w:t>P</w:t>
      </w:r>
      <w:r w:rsidR="003E466D" w:rsidRPr="00E10C2B">
        <w:rPr>
          <w:rFonts w:asciiTheme="minorHAnsi" w:hAnsiTheme="minorHAnsi" w:cstheme="minorHAnsi"/>
          <w:bCs/>
          <w:szCs w:val="22"/>
        </w:rPr>
        <w:t>arancsnok</w:t>
      </w:r>
    </w:p>
    <w:p w14:paraId="0E479A13" w14:textId="5E19BB4F" w:rsidR="00D525D6" w:rsidRPr="005E3B27" w:rsidRDefault="00D525D6" w:rsidP="00D525D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</w:r>
      <w:r w:rsidRPr="005E3B27">
        <w:rPr>
          <w:rFonts w:asciiTheme="minorHAnsi" w:hAnsiTheme="minorHAnsi" w:cstheme="minorHAnsi"/>
          <w:bCs/>
          <w:szCs w:val="22"/>
        </w:rPr>
        <w:tab/>
        <w:t xml:space="preserve"> </w:t>
      </w:r>
    </w:p>
    <w:p w14:paraId="6B0F50CD" w14:textId="77777777" w:rsidR="005C5D76" w:rsidRPr="005E3B27" w:rsidRDefault="00D525D6" w:rsidP="005C5D7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>2./</w:t>
      </w:r>
      <w:r w:rsidRPr="005E3B27">
        <w:rPr>
          <w:rFonts w:asciiTheme="minorHAnsi" w:hAnsiTheme="minorHAnsi" w:cstheme="minorHAnsi"/>
          <w:b/>
          <w:szCs w:val="22"/>
        </w:rPr>
        <w:tab/>
      </w:r>
      <w:r w:rsidR="005C5D76" w:rsidRPr="004A5B00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2023. évi költségvetéséről szóló 4/2023. (II.28.) önkormányzati rendelet I. számú módosításának megalkotására</w:t>
      </w:r>
      <w:r w:rsidR="005C5D76">
        <w:rPr>
          <w:rFonts w:asciiTheme="minorHAnsi" w:hAnsiTheme="minorHAnsi" w:cstheme="minorHAnsi"/>
          <w:b/>
          <w:color w:val="000000"/>
          <w:szCs w:val="22"/>
        </w:rPr>
        <w:t xml:space="preserve"> (Közgyűlési 3.)</w:t>
      </w:r>
    </w:p>
    <w:p w14:paraId="459BAFCC" w14:textId="77777777" w:rsidR="005C5D76" w:rsidRPr="005E3B27" w:rsidRDefault="005C5D76" w:rsidP="005C5D7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4A5B00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3D24C5C4" w14:textId="77777777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1C5F87AD" w14:textId="77777777" w:rsidR="005C5D76" w:rsidRDefault="00D525D6" w:rsidP="005C5D7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bookmarkStart w:id="0" w:name="_Hlk130210543"/>
      <w:r w:rsidRPr="005E3B27">
        <w:rPr>
          <w:rFonts w:asciiTheme="minorHAnsi" w:hAnsiTheme="minorHAnsi" w:cstheme="minorHAnsi"/>
          <w:b/>
          <w:color w:val="000000"/>
          <w:szCs w:val="22"/>
        </w:rPr>
        <w:t>3</w:t>
      </w:r>
      <w:r w:rsidR="00A16E05" w:rsidRPr="005E3B27">
        <w:rPr>
          <w:rFonts w:asciiTheme="minorHAnsi" w:hAnsiTheme="minorHAnsi" w:cstheme="minorHAnsi"/>
          <w:b/>
          <w:color w:val="000000"/>
          <w:szCs w:val="22"/>
        </w:rPr>
        <w:t>./</w:t>
      </w:r>
      <w:r w:rsidR="00A16E05"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="005C5D76" w:rsidRPr="004A5B00">
        <w:rPr>
          <w:rFonts w:asciiTheme="minorHAnsi" w:hAnsiTheme="minorHAnsi" w:cstheme="minorHAnsi"/>
          <w:b/>
          <w:szCs w:val="22"/>
        </w:rPr>
        <w:t>Javaslat Szombathely Megyei Jogú Város Önkormányzata 2022. évi zárszámadási rendeletének megalkotására</w:t>
      </w:r>
      <w:r w:rsidR="005C5D76">
        <w:rPr>
          <w:rFonts w:asciiTheme="minorHAnsi" w:hAnsiTheme="minorHAnsi" w:cstheme="minorHAnsi"/>
          <w:b/>
          <w:szCs w:val="22"/>
        </w:rPr>
        <w:t xml:space="preserve"> (Közgyűlési 4.)</w:t>
      </w:r>
    </w:p>
    <w:p w14:paraId="17E4C9D2" w14:textId="77777777" w:rsidR="005C5D76" w:rsidRPr="005E3B27" w:rsidRDefault="005C5D76" w:rsidP="005C5D76">
      <w:pPr>
        <w:ind w:left="705" w:hanging="705"/>
        <w:jc w:val="both"/>
        <w:rPr>
          <w:rFonts w:asciiTheme="minorHAnsi" w:hAnsiTheme="minorHAnsi" w:cstheme="minorHAnsi"/>
          <w:b/>
          <w:szCs w:val="22"/>
        </w:rPr>
      </w:pP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</w:rPr>
        <w:tab/>
      </w:r>
      <w:r w:rsidRPr="005E3B27">
        <w:rPr>
          <w:rFonts w:asciiTheme="minorHAnsi" w:hAnsiTheme="minorHAnsi" w:cstheme="minorHAnsi"/>
          <w:b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szCs w:val="22"/>
        </w:rPr>
        <w:t xml:space="preserve">: </w:t>
      </w:r>
      <w:r w:rsidRPr="004A5B00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2AC009B9" w14:textId="3F1F4C30" w:rsidR="00D7264D" w:rsidRPr="005E3B27" w:rsidRDefault="00D7264D" w:rsidP="005C5D76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3C30F7AD" w14:textId="77777777" w:rsidR="005C5D76" w:rsidRPr="005E3B27" w:rsidRDefault="00D525D6" w:rsidP="005C5D76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>4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>./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="005C5D76" w:rsidRPr="004A5B00">
        <w:rPr>
          <w:rFonts w:asciiTheme="minorHAnsi" w:hAnsiTheme="minorHAnsi" w:cstheme="minorHAnsi"/>
          <w:b/>
          <w:color w:val="000000"/>
          <w:szCs w:val="22"/>
        </w:rPr>
        <w:t>Javaslat Szombathely Megyei Jogú Város Önkormányzata 2022. évi maradvány elszámolásának jóváhagyására</w:t>
      </w:r>
      <w:r w:rsidR="005C5D76">
        <w:rPr>
          <w:rFonts w:asciiTheme="minorHAnsi" w:hAnsiTheme="minorHAnsi" w:cstheme="minorHAnsi"/>
          <w:b/>
          <w:color w:val="000000"/>
          <w:szCs w:val="22"/>
        </w:rPr>
        <w:t xml:space="preserve"> (Közgyűlési 5.)</w:t>
      </w:r>
    </w:p>
    <w:p w14:paraId="3D9A8BF4" w14:textId="77777777" w:rsidR="005C5D76" w:rsidRPr="005E3B27" w:rsidRDefault="005C5D76" w:rsidP="005C5D76">
      <w:pPr>
        <w:ind w:firstLine="705"/>
        <w:jc w:val="both"/>
        <w:rPr>
          <w:rFonts w:asciiTheme="minorHAnsi" w:hAnsiTheme="minorHAnsi" w:cstheme="minorHAnsi"/>
          <w:bCs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Előadók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4A5B00">
        <w:rPr>
          <w:rFonts w:asciiTheme="minorHAnsi" w:hAnsiTheme="minorHAnsi" w:cstheme="minorHAnsi"/>
          <w:bCs/>
          <w:szCs w:val="22"/>
        </w:rPr>
        <w:t>Stéger Gábor, a Közgazdasági és Adó Osztály vezetője</w:t>
      </w:r>
    </w:p>
    <w:p w14:paraId="103E841C" w14:textId="2E73B8CF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szCs w:val="22"/>
        </w:rPr>
      </w:pPr>
    </w:p>
    <w:p w14:paraId="10CEB5AA" w14:textId="77777777" w:rsidR="005608B9" w:rsidRPr="004A5B00" w:rsidRDefault="00D525D6" w:rsidP="005608B9">
      <w:pPr>
        <w:ind w:left="705" w:hanging="705"/>
        <w:jc w:val="both"/>
        <w:rPr>
          <w:rFonts w:asciiTheme="minorHAnsi" w:hAnsiTheme="minorHAnsi" w:cstheme="minorHAnsi"/>
          <w:b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>5.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>/</w:t>
      </w:r>
      <w:r w:rsidR="00591C67" w:rsidRPr="005E3B27">
        <w:rPr>
          <w:rFonts w:asciiTheme="minorHAnsi" w:hAnsiTheme="minorHAnsi" w:cstheme="minorHAnsi"/>
          <w:b/>
          <w:color w:val="000000"/>
          <w:szCs w:val="22"/>
        </w:rPr>
        <w:tab/>
      </w:r>
      <w:bookmarkEnd w:id="0"/>
      <w:r w:rsidR="005608B9" w:rsidRPr="004A5B00">
        <w:rPr>
          <w:rFonts w:asciiTheme="minorHAnsi" w:hAnsiTheme="minorHAnsi" w:cstheme="minorHAnsi"/>
          <w:b/>
        </w:rPr>
        <w:t>Javaslat a polgárőr egyesületek támogatási kérelmének elbírálására, 202</w:t>
      </w:r>
      <w:r w:rsidR="005608B9">
        <w:rPr>
          <w:rFonts w:asciiTheme="minorHAnsi" w:hAnsiTheme="minorHAnsi" w:cstheme="minorHAnsi"/>
          <w:b/>
        </w:rPr>
        <w:t>3</w:t>
      </w:r>
      <w:r w:rsidR="005608B9" w:rsidRPr="004A5B00">
        <w:rPr>
          <w:rFonts w:asciiTheme="minorHAnsi" w:hAnsiTheme="minorHAnsi" w:cstheme="minorHAnsi"/>
          <w:b/>
        </w:rPr>
        <w:t>. évi alaptámogatás elosztására</w:t>
      </w:r>
    </w:p>
    <w:p w14:paraId="651BEC5C" w14:textId="77777777" w:rsidR="005608B9" w:rsidRPr="004A5B00" w:rsidRDefault="005608B9" w:rsidP="005608B9">
      <w:pPr>
        <w:ind w:left="705" w:hanging="705"/>
        <w:jc w:val="both"/>
        <w:rPr>
          <w:rFonts w:asciiTheme="minorHAnsi" w:hAnsiTheme="minorHAnsi" w:cstheme="minorHAnsi"/>
          <w:bCs/>
        </w:rPr>
      </w:pPr>
      <w:r w:rsidRPr="004A5B00">
        <w:rPr>
          <w:rFonts w:asciiTheme="minorHAnsi" w:hAnsiTheme="minorHAnsi" w:cstheme="minorHAnsi"/>
          <w:b/>
        </w:rPr>
        <w:tab/>
      </w:r>
      <w:r w:rsidRPr="004A5B00">
        <w:rPr>
          <w:rFonts w:asciiTheme="minorHAnsi" w:hAnsiTheme="minorHAnsi" w:cstheme="minorHAnsi"/>
          <w:b/>
        </w:rPr>
        <w:tab/>
      </w:r>
      <w:r w:rsidRPr="004A5B00">
        <w:rPr>
          <w:rFonts w:asciiTheme="minorHAnsi" w:hAnsiTheme="minorHAnsi" w:cstheme="minorHAnsi"/>
          <w:b/>
          <w:u w:val="single"/>
        </w:rPr>
        <w:t>Előadó</w:t>
      </w:r>
      <w:r w:rsidRPr="004A5B00">
        <w:rPr>
          <w:rFonts w:asciiTheme="minorHAnsi" w:hAnsiTheme="minorHAnsi" w:cstheme="minorHAnsi"/>
          <w:b/>
        </w:rPr>
        <w:t xml:space="preserve">: </w:t>
      </w:r>
      <w:r w:rsidRPr="004A5B00">
        <w:rPr>
          <w:rFonts w:asciiTheme="minorHAnsi" w:hAnsiTheme="minorHAnsi" w:cstheme="minorHAnsi"/>
          <w:bCs/>
        </w:rPr>
        <w:t>Dr. Holler Péter, a Hatósági Osztály vezetője</w:t>
      </w:r>
    </w:p>
    <w:p w14:paraId="0E277DB2" w14:textId="77777777" w:rsidR="00DB072F" w:rsidRPr="005E3B27" w:rsidRDefault="00DB072F" w:rsidP="00DB072F">
      <w:pPr>
        <w:ind w:left="705" w:hanging="705"/>
        <w:jc w:val="both"/>
        <w:rPr>
          <w:rFonts w:asciiTheme="minorHAnsi" w:hAnsiTheme="minorHAnsi" w:cstheme="minorHAnsi"/>
          <w:bCs/>
          <w:color w:val="000000"/>
          <w:szCs w:val="22"/>
        </w:rPr>
      </w:pPr>
    </w:p>
    <w:p w14:paraId="7ACFA210" w14:textId="77777777" w:rsidR="005608B9" w:rsidRPr="005E3B27" w:rsidRDefault="00D525D6" w:rsidP="005608B9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4A5B00">
        <w:rPr>
          <w:rFonts w:asciiTheme="minorHAnsi" w:hAnsiTheme="minorHAnsi" w:cstheme="minorHAnsi"/>
          <w:b/>
          <w:bCs/>
          <w:szCs w:val="22"/>
        </w:rPr>
        <w:t>6</w:t>
      </w:r>
      <w:r w:rsidR="00382FE3" w:rsidRPr="004A5B00">
        <w:rPr>
          <w:rFonts w:asciiTheme="minorHAnsi" w:hAnsiTheme="minorHAnsi" w:cstheme="minorHAnsi"/>
          <w:b/>
          <w:bCs/>
          <w:szCs w:val="22"/>
        </w:rPr>
        <w:t>./</w:t>
      </w:r>
      <w:r w:rsidR="00382FE3" w:rsidRPr="004A5B00">
        <w:rPr>
          <w:rFonts w:asciiTheme="minorHAnsi" w:hAnsiTheme="minorHAnsi" w:cstheme="minorHAnsi"/>
          <w:b/>
          <w:bCs/>
          <w:szCs w:val="22"/>
        </w:rPr>
        <w:tab/>
      </w:r>
      <w:r w:rsidR="005608B9" w:rsidRPr="004A5B00">
        <w:rPr>
          <w:rFonts w:asciiTheme="minorHAnsi" w:hAnsiTheme="minorHAnsi" w:cstheme="minorHAnsi"/>
          <w:b/>
          <w:color w:val="000000"/>
          <w:szCs w:val="22"/>
        </w:rPr>
        <w:t>Javaslat Szombathely 2022. évi közbiztonságának helyzetéről, a közbiztonság érdekében tett intézkedésekről és az azokkal kapcsolatos feladatokról szóló beszámoló elfogadására</w:t>
      </w:r>
      <w:r w:rsidR="005608B9">
        <w:rPr>
          <w:rFonts w:asciiTheme="minorHAnsi" w:hAnsiTheme="minorHAnsi" w:cstheme="minorHAnsi"/>
          <w:b/>
          <w:color w:val="000000"/>
          <w:szCs w:val="22"/>
        </w:rPr>
        <w:t xml:space="preserve"> (Közgyűlési 2.)</w:t>
      </w:r>
    </w:p>
    <w:p w14:paraId="0A8940EB" w14:textId="77777777" w:rsidR="005608B9" w:rsidRPr="005E3B27" w:rsidRDefault="005608B9" w:rsidP="005608B9">
      <w:pPr>
        <w:ind w:left="705" w:hanging="705"/>
        <w:jc w:val="both"/>
        <w:rPr>
          <w:rFonts w:asciiTheme="minorHAnsi" w:hAnsiTheme="minorHAnsi" w:cstheme="minorHAnsi"/>
          <w:b/>
          <w:color w:val="000000"/>
          <w:szCs w:val="22"/>
        </w:rPr>
      </w:pP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</w:rPr>
        <w:tab/>
      </w:r>
      <w:r w:rsidRPr="005E3B27">
        <w:rPr>
          <w:rFonts w:asciiTheme="minorHAnsi" w:hAnsiTheme="minorHAnsi" w:cstheme="minorHAnsi"/>
          <w:b/>
          <w:color w:val="000000"/>
          <w:szCs w:val="22"/>
          <w:u w:val="single"/>
        </w:rPr>
        <w:t>Előadó</w:t>
      </w:r>
      <w:r w:rsidRPr="005E3B27">
        <w:rPr>
          <w:rFonts w:asciiTheme="minorHAnsi" w:hAnsiTheme="minorHAnsi" w:cstheme="minorHAnsi"/>
          <w:b/>
          <w:color w:val="000000"/>
          <w:szCs w:val="22"/>
        </w:rPr>
        <w:t xml:space="preserve">: </w:t>
      </w:r>
      <w:r w:rsidRPr="004A5B00">
        <w:rPr>
          <w:rFonts w:asciiTheme="minorHAnsi" w:eastAsia="Calibri" w:hAnsiTheme="minorHAnsi" w:cstheme="minorHAnsi"/>
          <w:bCs/>
          <w:szCs w:val="22"/>
          <w:lang w:eastAsia="en-US"/>
        </w:rPr>
        <w:t>Dr. Gulyás Ferenc r. ezredes, kapitányságvezető</w:t>
      </w:r>
    </w:p>
    <w:p w14:paraId="648CC691" w14:textId="4E8C29A6" w:rsidR="004A5B00" w:rsidRPr="004A5B00" w:rsidRDefault="004A5B00" w:rsidP="005608B9">
      <w:pPr>
        <w:ind w:left="705" w:hanging="705"/>
        <w:jc w:val="both"/>
        <w:rPr>
          <w:rFonts w:asciiTheme="minorHAnsi" w:hAnsiTheme="minorHAnsi" w:cstheme="minorHAnsi"/>
          <w:bCs/>
        </w:rPr>
      </w:pPr>
    </w:p>
    <w:p w14:paraId="5B9602D3" w14:textId="621397FD" w:rsidR="005608B9" w:rsidRPr="0081761C" w:rsidRDefault="004A5B00" w:rsidP="00A16E05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  <w:r w:rsidRPr="0081761C">
        <w:rPr>
          <w:rFonts w:asciiTheme="minorHAnsi" w:hAnsiTheme="minorHAnsi" w:cstheme="minorHAnsi"/>
          <w:b/>
          <w:bCs/>
          <w:szCs w:val="22"/>
        </w:rPr>
        <w:t>7./</w:t>
      </w:r>
      <w:r w:rsidRPr="0081761C">
        <w:rPr>
          <w:rFonts w:asciiTheme="minorHAnsi" w:hAnsiTheme="minorHAnsi" w:cstheme="minorHAnsi"/>
          <w:b/>
          <w:bCs/>
          <w:szCs w:val="22"/>
        </w:rPr>
        <w:tab/>
      </w:r>
      <w:r w:rsidR="005608B9" w:rsidRPr="0081761C">
        <w:rPr>
          <w:rFonts w:asciiTheme="minorHAnsi" w:hAnsiTheme="minorHAnsi" w:cstheme="minorHAnsi"/>
          <w:b/>
          <w:bCs/>
          <w:szCs w:val="22"/>
        </w:rPr>
        <w:t>Tájékoztató az elmúlt időszakban történt, Szombathely közbiztonságát érintő eseményekről</w:t>
      </w:r>
      <w:r w:rsidR="00F04E1C" w:rsidRPr="0081761C">
        <w:rPr>
          <w:rFonts w:asciiTheme="minorHAnsi" w:hAnsiTheme="minorHAnsi" w:cstheme="minorHAnsi"/>
          <w:b/>
          <w:bCs/>
          <w:szCs w:val="22"/>
        </w:rPr>
        <w:t xml:space="preserve"> </w:t>
      </w:r>
      <w:r w:rsidR="00F04E1C" w:rsidRPr="0081761C">
        <w:rPr>
          <w:rFonts w:asciiTheme="minorHAnsi" w:hAnsiTheme="minorHAnsi" w:cstheme="minorHAnsi"/>
          <w:bCs/>
          <w:szCs w:val="22"/>
        </w:rPr>
        <w:t>(szóbeli előterjesztés)</w:t>
      </w:r>
    </w:p>
    <w:p w14:paraId="424703B0" w14:textId="77777777" w:rsidR="005608B9" w:rsidRPr="00A16E05" w:rsidRDefault="005608B9" w:rsidP="005608B9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81761C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81761C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3B10D52B" w14:textId="77777777" w:rsidR="005608B9" w:rsidRDefault="005608B9" w:rsidP="00A16E05">
      <w:pPr>
        <w:ind w:left="705" w:hanging="705"/>
        <w:jc w:val="both"/>
        <w:rPr>
          <w:rFonts w:asciiTheme="minorHAnsi" w:hAnsiTheme="minorHAnsi" w:cstheme="minorHAnsi"/>
          <w:b/>
          <w:bCs/>
          <w:szCs w:val="22"/>
        </w:rPr>
      </w:pPr>
    </w:p>
    <w:p w14:paraId="4BA769F5" w14:textId="272348BB" w:rsidR="00A16E05" w:rsidRPr="005E3B27" w:rsidRDefault="005608B9" w:rsidP="00A16E05">
      <w:pPr>
        <w:ind w:left="705" w:hanging="705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t>8./</w:t>
      </w:r>
      <w:r>
        <w:rPr>
          <w:rFonts w:asciiTheme="minorHAnsi" w:hAnsiTheme="minorHAnsi" w:cstheme="minorHAnsi"/>
          <w:b/>
          <w:bCs/>
          <w:szCs w:val="22"/>
        </w:rPr>
        <w:tab/>
      </w:r>
      <w:r w:rsidR="00A16E05" w:rsidRPr="005E3B27">
        <w:rPr>
          <w:rFonts w:asciiTheme="minorHAnsi" w:hAnsiTheme="minorHAnsi" w:cstheme="minorHAnsi"/>
          <w:b/>
          <w:bCs/>
          <w:szCs w:val="22"/>
        </w:rPr>
        <w:t>Különfélék</w:t>
      </w:r>
    </w:p>
    <w:p w14:paraId="7098C580" w14:textId="70849B07" w:rsidR="00A16E05" w:rsidRPr="00A16E05" w:rsidRDefault="00A16E05" w:rsidP="00A16E05">
      <w:pPr>
        <w:ind w:left="2124" w:hanging="1415"/>
        <w:rPr>
          <w:rFonts w:asciiTheme="minorHAnsi" w:eastAsia="Calibri" w:hAnsiTheme="minorHAnsi" w:cstheme="minorHAnsi"/>
          <w:b/>
          <w:szCs w:val="22"/>
          <w:lang w:eastAsia="en-US"/>
        </w:rPr>
      </w:pPr>
      <w:r w:rsidRPr="005E3B27">
        <w:rPr>
          <w:rFonts w:asciiTheme="minorHAnsi" w:eastAsia="Calibri" w:hAnsiTheme="minorHAnsi" w:cstheme="minorHAnsi"/>
          <w:b/>
          <w:szCs w:val="22"/>
          <w:u w:val="single"/>
          <w:lang w:eastAsia="en-US"/>
        </w:rPr>
        <w:t>Előadó:</w:t>
      </w:r>
      <w:r w:rsidRPr="005E3B27">
        <w:rPr>
          <w:rFonts w:asciiTheme="minorHAnsi" w:eastAsia="Calibri" w:hAnsiTheme="minorHAnsi" w:cstheme="minorHAnsi"/>
          <w:bCs/>
          <w:szCs w:val="22"/>
          <w:lang w:eastAsia="en-US"/>
        </w:rPr>
        <w:t xml:space="preserve"> Kelemen Krisztián, a Bizottság elnöke</w:t>
      </w:r>
    </w:p>
    <w:p w14:paraId="2FDDB61D" w14:textId="5BC9CA72" w:rsidR="00A16E05" w:rsidRDefault="00A16E05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440F8D2E" w14:textId="38D5432B" w:rsidR="000B67D1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87E993E" w14:textId="77777777" w:rsidR="000B67D1" w:rsidRPr="00A16E05" w:rsidRDefault="000B67D1" w:rsidP="00A16E05">
      <w:pPr>
        <w:rPr>
          <w:rFonts w:asciiTheme="minorHAnsi" w:eastAsia="Calibri" w:hAnsiTheme="minorHAnsi" w:cstheme="minorHAnsi"/>
          <w:b/>
          <w:szCs w:val="22"/>
          <w:lang w:eastAsia="en-US"/>
        </w:rPr>
      </w:pPr>
    </w:p>
    <w:p w14:paraId="67A03EB0" w14:textId="03994D3E" w:rsidR="00A16E05" w:rsidRDefault="00A16E05" w:rsidP="00A16E05">
      <w:pPr>
        <w:spacing w:after="240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/>
          <w:szCs w:val="22"/>
        </w:rPr>
        <w:t xml:space="preserve">Szombathely, </w:t>
      </w:r>
      <w:r w:rsidR="00257420">
        <w:rPr>
          <w:rFonts w:asciiTheme="minorHAnsi" w:hAnsiTheme="minorHAnsi" w:cstheme="minorHAnsi"/>
          <w:b/>
          <w:szCs w:val="22"/>
        </w:rPr>
        <w:t xml:space="preserve">2023. </w:t>
      </w:r>
      <w:r w:rsidR="004A5B00">
        <w:rPr>
          <w:rFonts w:asciiTheme="minorHAnsi" w:hAnsiTheme="minorHAnsi" w:cstheme="minorHAnsi"/>
          <w:b/>
          <w:szCs w:val="22"/>
        </w:rPr>
        <w:t>május 9.</w:t>
      </w:r>
    </w:p>
    <w:p w14:paraId="0991E312" w14:textId="565E5DEC" w:rsidR="00A16E05" w:rsidRDefault="00A16E05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>Tisztelettel:</w:t>
      </w:r>
      <w:r w:rsidRPr="00A16E05">
        <w:rPr>
          <w:rFonts w:asciiTheme="minorHAnsi" w:eastAsia="Calibri" w:hAnsiTheme="minorHAnsi" w:cstheme="minorHAnsi"/>
          <w:b/>
          <w:bCs/>
          <w:szCs w:val="22"/>
          <w:lang w:eastAsia="en-US"/>
        </w:rPr>
        <w:tab/>
      </w:r>
    </w:p>
    <w:p w14:paraId="7D4619BF" w14:textId="77777777" w:rsidR="00622542" w:rsidRPr="00A16E05" w:rsidRDefault="00622542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10A89C7E" w14:textId="2F884658" w:rsidR="00A767A6" w:rsidRDefault="00A767A6" w:rsidP="00A16E05">
      <w:pPr>
        <w:jc w:val="center"/>
        <w:rPr>
          <w:rFonts w:asciiTheme="minorHAnsi" w:eastAsia="Calibri" w:hAnsiTheme="minorHAnsi" w:cstheme="minorHAnsi"/>
          <w:b/>
          <w:bCs/>
          <w:szCs w:val="22"/>
          <w:lang w:eastAsia="en-US"/>
        </w:rPr>
      </w:pPr>
    </w:p>
    <w:p w14:paraId="4FDFDD9F" w14:textId="4AC91507" w:rsidR="00A16E05" w:rsidRPr="00A16E05" w:rsidRDefault="00A16E05" w:rsidP="00A16E05">
      <w:pPr>
        <w:tabs>
          <w:tab w:val="center" w:pos="7371"/>
        </w:tabs>
        <w:jc w:val="both"/>
        <w:rPr>
          <w:rFonts w:asciiTheme="minorHAnsi" w:hAnsiTheme="minorHAnsi" w:cstheme="minorHAnsi"/>
          <w:b/>
          <w:bCs/>
          <w:szCs w:val="22"/>
        </w:rPr>
      </w:pPr>
      <w:r w:rsidRPr="00A16E05">
        <w:rPr>
          <w:rFonts w:asciiTheme="minorHAnsi" w:hAnsiTheme="minorHAnsi" w:cstheme="minorHAnsi"/>
          <w:b/>
          <w:bCs/>
          <w:szCs w:val="22"/>
        </w:rPr>
        <w:tab/>
        <w:t>Kelemen Krisztián</w:t>
      </w:r>
    </w:p>
    <w:p w14:paraId="37FE5DAD" w14:textId="1422F26F" w:rsidR="003D69D7" w:rsidRPr="001759E3" w:rsidRDefault="00A16E05" w:rsidP="001759E3">
      <w:pPr>
        <w:tabs>
          <w:tab w:val="center" w:pos="7371"/>
        </w:tabs>
        <w:jc w:val="both"/>
        <w:rPr>
          <w:rFonts w:asciiTheme="minorHAnsi" w:hAnsiTheme="minorHAnsi" w:cstheme="minorHAnsi"/>
          <w:b/>
          <w:szCs w:val="22"/>
        </w:rPr>
      </w:pPr>
      <w:r w:rsidRPr="00A16E05">
        <w:rPr>
          <w:rFonts w:asciiTheme="minorHAnsi" w:hAnsiTheme="minorHAnsi" w:cstheme="minorHAnsi"/>
          <w:bCs/>
          <w:szCs w:val="22"/>
        </w:rPr>
        <w:tab/>
        <w:t xml:space="preserve">a Bizottság </w:t>
      </w:r>
      <w:r w:rsidRPr="00A16E05">
        <w:rPr>
          <w:rFonts w:asciiTheme="minorHAnsi" w:hAnsiTheme="minorHAnsi" w:cstheme="minorHAnsi"/>
          <w:szCs w:val="22"/>
        </w:rPr>
        <w:t>elnöke</w:t>
      </w:r>
    </w:p>
    <w:sectPr w:rsidR="003D69D7" w:rsidRPr="001759E3" w:rsidSect="005329A3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37879" w14:textId="77777777" w:rsidR="00C65674" w:rsidRDefault="00C65674" w:rsidP="00492410">
      <w:r>
        <w:separator/>
      </w:r>
    </w:p>
  </w:endnote>
  <w:endnote w:type="continuationSeparator" w:id="0">
    <w:p w14:paraId="217377E7" w14:textId="77777777" w:rsidR="00C65674" w:rsidRDefault="00C65674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F43AE" w14:textId="77777777" w:rsidR="005329A3" w:rsidRDefault="005329A3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24D44D6B" w14:textId="77777777" w:rsidR="00492410" w:rsidRPr="005329A3" w:rsidRDefault="009B7B01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FBB91E" wp14:editId="7DF9861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AF5C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="00FA6FAA"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  <w:r w:rsidR="00FA6FAA" w:rsidRPr="005329A3">
      <w:rPr>
        <w:rFonts w:asciiTheme="minorHAnsi" w:hAnsiTheme="minorHAnsi" w:cstheme="minorHAnsi"/>
        <w:sz w:val="20"/>
        <w:szCs w:val="20"/>
      </w:rPr>
      <w:t xml:space="preserve"> / 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begin"/>
    </w:r>
    <w:r w:rsidR="00FA6FAA"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="00FA6FAA" w:rsidRPr="005329A3">
      <w:rPr>
        <w:rFonts w:asciiTheme="minorHAnsi" w:hAnsiTheme="minorHAnsi" w:cstheme="minorHAnsi"/>
        <w:sz w:val="20"/>
        <w:szCs w:val="20"/>
      </w:rPr>
      <w:fldChar w:fldCharType="separate"/>
    </w:r>
    <w:r w:rsidR="007C7445" w:rsidRPr="005329A3">
      <w:rPr>
        <w:rFonts w:asciiTheme="minorHAnsi" w:hAnsiTheme="minorHAnsi" w:cstheme="minorHAnsi"/>
        <w:noProof/>
        <w:sz w:val="20"/>
        <w:szCs w:val="20"/>
      </w:rPr>
      <w:t>2</w:t>
    </w:r>
    <w:r w:rsidR="00FA6FAA"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2E399" w14:textId="77777777" w:rsidR="00342FC9" w:rsidRPr="005329A3" w:rsidRDefault="00342FC9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62A24324" w14:textId="77777777" w:rsidR="00342FC9" w:rsidRPr="005329A3" w:rsidRDefault="00342FC9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 w:rsidR="00E0354A" w:rsidRPr="005329A3">
      <w:rPr>
        <w:rFonts w:asciiTheme="minorHAnsi" w:hAnsiTheme="minorHAnsi" w:cstheme="minorHAnsi"/>
        <w:sz w:val="20"/>
        <w:szCs w:val="20"/>
      </w:rPr>
      <w:t>261</w:t>
    </w:r>
  </w:p>
  <w:p w14:paraId="05F69EC3" w14:textId="77777777" w:rsidR="00342FC9" w:rsidRPr="005329A3" w:rsidRDefault="00C4375B" w:rsidP="00C4375B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12EF6" w14:textId="77777777" w:rsidR="00C65674" w:rsidRDefault="00C65674" w:rsidP="00492410">
      <w:r>
        <w:separator/>
      </w:r>
    </w:p>
  </w:footnote>
  <w:footnote w:type="continuationSeparator" w:id="0">
    <w:p w14:paraId="48C5BB56" w14:textId="77777777" w:rsidR="00C65674" w:rsidRDefault="00C65674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486A" w14:textId="77777777" w:rsidR="007C7445" w:rsidRPr="005329A3" w:rsidRDefault="007C7445" w:rsidP="00E0354A">
    <w:pPr>
      <w:pStyle w:val="lfej"/>
      <w:tabs>
        <w:tab w:val="clear" w:pos="4536"/>
      </w:tabs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3276E15A" w14:textId="77777777" w:rsidR="007C7445" w:rsidRPr="005329A3" w:rsidRDefault="007C7445" w:rsidP="00E0354A">
    <w:pPr>
      <w:rPr>
        <w:rFonts w:asciiTheme="minorHAnsi" w:hAnsiTheme="minorHAnsi" w:cstheme="minorHAnsi"/>
        <w:bCs/>
        <w:smallCaps/>
        <w:sz w:val="20"/>
        <w:szCs w:val="20"/>
      </w:rPr>
    </w:pPr>
    <w:r w:rsidRPr="005329A3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5B0012E" w14:textId="77777777" w:rsidR="00492410" w:rsidRPr="005329A3" w:rsidRDefault="005D51AC" w:rsidP="00E0354A">
    <w:pPr>
      <w:rPr>
        <w:rFonts w:asciiTheme="minorHAnsi" w:hAnsiTheme="minorHAnsi" w:cstheme="minorHAnsi"/>
      </w:rPr>
    </w:pPr>
    <w:r w:rsidRPr="005329A3">
      <w:rPr>
        <w:rFonts w:asciiTheme="minorHAnsi" w:hAnsiTheme="minorHAnsi" w:cstheme="minorHAnsi"/>
        <w:sz w:val="16"/>
        <w:szCs w:val="16"/>
      </w:rPr>
      <w:t>9700 Szombathely, Kossuth L. u. 1-3.</w:t>
    </w:r>
  </w:p>
  <w:p w14:paraId="1C2A0021" w14:textId="77777777" w:rsidR="00E0354A" w:rsidRPr="005329A3" w:rsidRDefault="00E0354A">
    <w:pPr>
      <w:pStyle w:val="lfej"/>
      <w:rPr>
        <w:rFonts w:asciiTheme="minorHAnsi" w:hAnsiTheme="minorHAnsi" w:cstheme="minorHAns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05"/>
    <w:rsid w:val="000200AC"/>
    <w:rsid w:val="00030FB9"/>
    <w:rsid w:val="00057934"/>
    <w:rsid w:val="000B67D1"/>
    <w:rsid w:val="000E6570"/>
    <w:rsid w:val="001230ED"/>
    <w:rsid w:val="00155C1D"/>
    <w:rsid w:val="00175127"/>
    <w:rsid w:val="001759E3"/>
    <w:rsid w:val="001A7D73"/>
    <w:rsid w:val="001B03DF"/>
    <w:rsid w:val="0020519E"/>
    <w:rsid w:val="002127EF"/>
    <w:rsid w:val="002305E0"/>
    <w:rsid w:val="00246756"/>
    <w:rsid w:val="00257420"/>
    <w:rsid w:val="0029280D"/>
    <w:rsid w:val="002A12E4"/>
    <w:rsid w:val="002A31EC"/>
    <w:rsid w:val="002C0ED9"/>
    <w:rsid w:val="0031592D"/>
    <w:rsid w:val="00342FC9"/>
    <w:rsid w:val="00344540"/>
    <w:rsid w:val="00382FE3"/>
    <w:rsid w:val="003A448A"/>
    <w:rsid w:val="003D69D7"/>
    <w:rsid w:val="003E466D"/>
    <w:rsid w:val="00401EDF"/>
    <w:rsid w:val="00404FED"/>
    <w:rsid w:val="004307EA"/>
    <w:rsid w:val="004364B9"/>
    <w:rsid w:val="00446A66"/>
    <w:rsid w:val="004755FE"/>
    <w:rsid w:val="00492410"/>
    <w:rsid w:val="004A5B00"/>
    <w:rsid w:val="004B6360"/>
    <w:rsid w:val="004C395A"/>
    <w:rsid w:val="004C4807"/>
    <w:rsid w:val="004D2ED6"/>
    <w:rsid w:val="005329A3"/>
    <w:rsid w:val="005452EC"/>
    <w:rsid w:val="005457B7"/>
    <w:rsid w:val="005608B9"/>
    <w:rsid w:val="0058304F"/>
    <w:rsid w:val="00591C67"/>
    <w:rsid w:val="005C5D76"/>
    <w:rsid w:val="005D51AC"/>
    <w:rsid w:val="005E3B27"/>
    <w:rsid w:val="00622542"/>
    <w:rsid w:val="0063042C"/>
    <w:rsid w:val="0069603F"/>
    <w:rsid w:val="006C2684"/>
    <w:rsid w:val="00707416"/>
    <w:rsid w:val="00716122"/>
    <w:rsid w:val="00735D7D"/>
    <w:rsid w:val="00783A8B"/>
    <w:rsid w:val="007A7C7A"/>
    <w:rsid w:val="007C12C4"/>
    <w:rsid w:val="007C7445"/>
    <w:rsid w:val="0081761C"/>
    <w:rsid w:val="00826F63"/>
    <w:rsid w:val="00862376"/>
    <w:rsid w:val="00875F07"/>
    <w:rsid w:val="00883C23"/>
    <w:rsid w:val="008C455D"/>
    <w:rsid w:val="0091237E"/>
    <w:rsid w:val="009665A3"/>
    <w:rsid w:val="0097684B"/>
    <w:rsid w:val="009B7B01"/>
    <w:rsid w:val="009C1BF2"/>
    <w:rsid w:val="009E449A"/>
    <w:rsid w:val="009E5099"/>
    <w:rsid w:val="009E7DFA"/>
    <w:rsid w:val="00A04E77"/>
    <w:rsid w:val="00A06130"/>
    <w:rsid w:val="00A16E05"/>
    <w:rsid w:val="00A46292"/>
    <w:rsid w:val="00A65353"/>
    <w:rsid w:val="00A767A6"/>
    <w:rsid w:val="00AD5EA2"/>
    <w:rsid w:val="00AD77D5"/>
    <w:rsid w:val="00B67C11"/>
    <w:rsid w:val="00B805BB"/>
    <w:rsid w:val="00B84478"/>
    <w:rsid w:val="00B94FFE"/>
    <w:rsid w:val="00BB5B68"/>
    <w:rsid w:val="00BC3107"/>
    <w:rsid w:val="00BC5E15"/>
    <w:rsid w:val="00BE7D3D"/>
    <w:rsid w:val="00C4375B"/>
    <w:rsid w:val="00C65674"/>
    <w:rsid w:val="00CB0078"/>
    <w:rsid w:val="00CC55E0"/>
    <w:rsid w:val="00CD40D9"/>
    <w:rsid w:val="00CF10FB"/>
    <w:rsid w:val="00D04AA0"/>
    <w:rsid w:val="00D525D6"/>
    <w:rsid w:val="00D62C55"/>
    <w:rsid w:val="00D7264D"/>
    <w:rsid w:val="00D75554"/>
    <w:rsid w:val="00DB072F"/>
    <w:rsid w:val="00DB0CCF"/>
    <w:rsid w:val="00DC53DE"/>
    <w:rsid w:val="00DE3510"/>
    <w:rsid w:val="00E0354A"/>
    <w:rsid w:val="00E10C2B"/>
    <w:rsid w:val="00E34714"/>
    <w:rsid w:val="00E65FBB"/>
    <w:rsid w:val="00E91BE0"/>
    <w:rsid w:val="00ED0F25"/>
    <w:rsid w:val="00ED5E0E"/>
    <w:rsid w:val="00F04E1C"/>
    <w:rsid w:val="00F26294"/>
    <w:rsid w:val="00F3350A"/>
    <w:rsid w:val="00F82FC3"/>
    <w:rsid w:val="00F86E63"/>
    <w:rsid w:val="00F93845"/>
    <w:rsid w:val="00FA6FAA"/>
    <w:rsid w:val="00FE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5E2E6B"/>
  <w15:chartTrackingRefBased/>
  <w15:docId w15:val="{32936276-717F-464F-A6E0-61821911B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ller.peter\Downloads\bunmegelozesi_kozbiztonsagi_es_kozrendvedelmi_bizottsag%20(1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949105-3349-4C05-9C6D-9BA7973EE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6158E3E-EE08-4A1D-A857-1ED81B53FE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196C0B-A720-4E8E-B9FF-9CE22C2BCE3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B8F405E-0B95-40DF-BDB9-1AF8A06254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bunmegelozesi_kozbiztonsagi_es_kozrendvedelmi_bizottsag (1)</Template>
  <TotalTime>80</TotalTime>
  <Pages>1</Pages>
  <Words>212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Holler Péter dr.</dc:creator>
  <cp:keywords/>
  <dc:description/>
  <cp:lastModifiedBy>Kiss Viktória</cp:lastModifiedBy>
  <cp:revision>14</cp:revision>
  <cp:lastPrinted>2023-03-22T15:11:00Z</cp:lastPrinted>
  <dcterms:created xsi:type="dcterms:W3CDTF">2023-05-09T06:21:00Z</dcterms:created>
  <dcterms:modified xsi:type="dcterms:W3CDTF">2023-05-18T05:53:00Z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